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28983" w14:textId="674159CE" w:rsidR="009B6847" w:rsidRDefault="009B6847" w:rsidP="009B6847">
      <w:pPr>
        <w:jc w:val="center"/>
      </w:pPr>
      <w:r>
        <w:object w:dxaOrig="881" w:dyaOrig="1161" w14:anchorId="080AA6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60pt" o:ole="" fillcolor="window">
            <v:imagedata r:id="rId8" o:title="" gain="2.5" grayscale="t"/>
          </v:shape>
          <o:OLEObject Type="Embed" ProgID="Word.Picture.8" ShapeID="_x0000_i1025" DrawAspect="Content" ObjectID="_1823168064" r:id="rId9"/>
        </w:object>
      </w:r>
    </w:p>
    <w:p w14:paraId="1DD2333E" w14:textId="77777777" w:rsidR="009B6847" w:rsidRPr="0063095C" w:rsidRDefault="009B6847" w:rsidP="009B6847">
      <w:pPr>
        <w:jc w:val="center"/>
        <w:rPr>
          <w:color w:val="000000"/>
          <w:sz w:val="10"/>
          <w:szCs w:val="10"/>
        </w:rPr>
      </w:pPr>
    </w:p>
    <w:p w14:paraId="2404A465" w14:textId="77777777" w:rsidR="009B6847" w:rsidRPr="006E7583" w:rsidRDefault="009B6847" w:rsidP="009B6847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14:paraId="61238C7C" w14:textId="77777777" w:rsidR="009B6847" w:rsidRPr="00B36F57" w:rsidRDefault="009B6847" w:rsidP="009B6847">
      <w:pPr>
        <w:pStyle w:val="1"/>
        <w:rPr>
          <w:color w:val="000000"/>
          <w:sz w:val="28"/>
          <w:szCs w:val="28"/>
        </w:rPr>
      </w:pPr>
    </w:p>
    <w:p w14:paraId="2BD14A10" w14:textId="77777777" w:rsidR="009B6847" w:rsidRPr="00B36F57" w:rsidRDefault="009B6847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17131990" w14:textId="77777777" w:rsidR="009B6847" w:rsidRPr="00272CC5" w:rsidRDefault="009B6847" w:rsidP="009B6847">
      <w:pPr>
        <w:jc w:val="center"/>
        <w:rPr>
          <w:sz w:val="28"/>
          <w:szCs w:val="28"/>
        </w:rPr>
      </w:pPr>
    </w:p>
    <w:p w14:paraId="52C8634E" w14:textId="7018A6B8" w:rsidR="009B6847" w:rsidRDefault="009B6847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374340">
        <w:rPr>
          <w:color w:val="000000"/>
          <w:sz w:val="28"/>
          <w:szCs w:val="28"/>
        </w:rPr>
        <w:t>28.10.2025</w:t>
      </w:r>
      <w:r w:rsidRPr="00857533">
        <w:rPr>
          <w:color w:val="000000"/>
          <w:sz w:val="28"/>
          <w:szCs w:val="28"/>
        </w:rPr>
        <w:t xml:space="preserve">  № </w:t>
      </w:r>
      <w:r w:rsidR="00374340">
        <w:rPr>
          <w:color w:val="000000"/>
          <w:sz w:val="28"/>
          <w:szCs w:val="28"/>
        </w:rPr>
        <w:t>4261-пм</w:t>
      </w:r>
    </w:p>
    <w:p w14:paraId="6C9697CD" w14:textId="77777777" w:rsidR="009B6847" w:rsidRPr="00857533" w:rsidRDefault="009B6847" w:rsidP="009B6847">
      <w:pPr>
        <w:jc w:val="center"/>
        <w:rPr>
          <w:color w:val="000000"/>
          <w:sz w:val="28"/>
          <w:szCs w:val="28"/>
        </w:rPr>
      </w:pPr>
    </w:p>
    <w:p w14:paraId="684A85F6" w14:textId="77777777" w:rsidR="009B6847" w:rsidRPr="002F3260" w:rsidRDefault="009B6847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0E021D31" w14:textId="6AD0CC7A" w:rsidR="009B6847" w:rsidRPr="00E90A76" w:rsidRDefault="009B6847" w:rsidP="009B6847">
      <w:pPr>
        <w:pStyle w:val="a3"/>
        <w:jc w:val="center"/>
        <w:rPr>
          <w:sz w:val="28"/>
          <w:szCs w:val="28"/>
        </w:rPr>
      </w:pPr>
    </w:p>
    <w:p w14:paraId="022686B8" w14:textId="77777777" w:rsidR="0042413B" w:rsidRPr="008143D8" w:rsidRDefault="007E0A14" w:rsidP="00E70D43">
      <w:pPr>
        <w:jc w:val="center"/>
        <w:rPr>
          <w:b/>
          <w:bCs/>
          <w:sz w:val="28"/>
        </w:rPr>
      </w:pPr>
      <w:r w:rsidRPr="008143D8">
        <w:rPr>
          <w:b/>
          <w:bCs/>
          <w:sz w:val="28"/>
        </w:rPr>
        <w:t>О внесении изменений в</w:t>
      </w:r>
      <w:r w:rsidR="00B35BCB" w:rsidRPr="008143D8">
        <w:rPr>
          <w:b/>
          <w:bCs/>
          <w:sz w:val="28"/>
        </w:rPr>
        <w:t xml:space="preserve"> муниципальную программу «</w:t>
      </w:r>
      <w:r w:rsidR="005D259F" w:rsidRPr="008143D8">
        <w:rPr>
          <w:b/>
          <w:bCs/>
          <w:sz w:val="28"/>
        </w:rPr>
        <w:t>Организация похоронного дела на</w:t>
      </w:r>
      <w:r w:rsidR="005C79CA" w:rsidRPr="008143D8">
        <w:rPr>
          <w:b/>
          <w:bCs/>
          <w:sz w:val="28"/>
        </w:rPr>
        <w:t xml:space="preserve"> территории муниципального образования «</w:t>
      </w:r>
      <w:r w:rsidR="008165F1" w:rsidRPr="008143D8">
        <w:rPr>
          <w:b/>
          <w:bCs/>
          <w:sz w:val="28"/>
        </w:rPr>
        <w:t>Город Магадан»</w:t>
      </w:r>
      <w:r w:rsidR="000F087C" w:rsidRPr="008143D8">
        <w:rPr>
          <w:b/>
          <w:bCs/>
          <w:sz w:val="28"/>
        </w:rPr>
        <w:t xml:space="preserve">, утвержденную постановлением мэрии города Магадана от </w:t>
      </w:r>
      <w:r w:rsidR="008E0149" w:rsidRPr="008143D8">
        <w:rPr>
          <w:b/>
          <w:bCs/>
          <w:sz w:val="28"/>
        </w:rPr>
        <w:t>11</w:t>
      </w:r>
      <w:r w:rsidR="000F087C" w:rsidRPr="008143D8">
        <w:rPr>
          <w:b/>
          <w:bCs/>
          <w:sz w:val="28"/>
        </w:rPr>
        <w:t>.10.20</w:t>
      </w:r>
      <w:r w:rsidR="008E0149" w:rsidRPr="008143D8">
        <w:rPr>
          <w:b/>
          <w:bCs/>
          <w:sz w:val="28"/>
        </w:rPr>
        <w:t>22 № 3236-пм</w:t>
      </w:r>
    </w:p>
    <w:p w14:paraId="1B0AF0E0" w14:textId="77777777" w:rsidR="007E0A14" w:rsidRPr="008143D8" w:rsidRDefault="007E0A14" w:rsidP="00E70D43">
      <w:pPr>
        <w:jc w:val="center"/>
        <w:rPr>
          <w:b/>
          <w:bCs/>
          <w:sz w:val="28"/>
        </w:rPr>
      </w:pPr>
    </w:p>
    <w:p w14:paraId="0DC7856A" w14:textId="77777777" w:rsidR="007E0A14" w:rsidRPr="008143D8" w:rsidRDefault="007E0A14" w:rsidP="00047332">
      <w:pPr>
        <w:jc w:val="center"/>
        <w:rPr>
          <w:b/>
          <w:bCs/>
          <w:sz w:val="28"/>
        </w:rPr>
      </w:pPr>
    </w:p>
    <w:p w14:paraId="3A55FB4A" w14:textId="6C065760" w:rsidR="00743298" w:rsidRPr="00FB1DF4" w:rsidRDefault="00743298" w:rsidP="00743298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143D8">
        <w:rPr>
          <w:sz w:val="28"/>
          <w:szCs w:val="28"/>
        </w:rPr>
        <w:t>В целях</w:t>
      </w:r>
      <w:r w:rsidR="00393851" w:rsidRPr="008143D8">
        <w:rPr>
          <w:sz w:val="28"/>
          <w:szCs w:val="28"/>
        </w:rPr>
        <w:t xml:space="preserve"> </w:t>
      </w:r>
      <w:r w:rsidRPr="008143D8">
        <w:rPr>
          <w:sz w:val="28"/>
          <w:szCs w:val="28"/>
        </w:rPr>
        <w:t>приведения объемов финансирования программных мероприятий в соответствие с выделенными бюджетными ассигнованиями,</w:t>
      </w:r>
      <w:r w:rsidRPr="008143D8">
        <w:rPr>
          <w:b/>
          <w:sz w:val="28"/>
          <w:szCs w:val="28"/>
        </w:rPr>
        <w:t xml:space="preserve"> </w:t>
      </w:r>
      <w:r w:rsidRPr="008143D8">
        <w:rPr>
          <w:sz w:val="28"/>
          <w:szCs w:val="28"/>
        </w:rPr>
        <w:t xml:space="preserve">на основании решения Магаданской городской Думы </w:t>
      </w:r>
      <w:r w:rsidR="001653E1" w:rsidRPr="008143D8">
        <w:rPr>
          <w:sz w:val="28"/>
          <w:szCs w:val="28"/>
        </w:rPr>
        <w:t xml:space="preserve">от </w:t>
      </w:r>
      <w:r w:rsidR="00264EEC" w:rsidRPr="008143D8">
        <w:rPr>
          <w:sz w:val="28"/>
          <w:szCs w:val="28"/>
        </w:rPr>
        <w:t>2</w:t>
      </w:r>
      <w:r w:rsidR="001C5D6E" w:rsidRPr="008143D8">
        <w:rPr>
          <w:sz w:val="28"/>
          <w:szCs w:val="28"/>
        </w:rPr>
        <w:t>4</w:t>
      </w:r>
      <w:r w:rsidR="00264EEC" w:rsidRPr="008143D8">
        <w:rPr>
          <w:sz w:val="28"/>
          <w:szCs w:val="28"/>
        </w:rPr>
        <w:t>.12</w:t>
      </w:r>
      <w:r w:rsidRPr="008143D8">
        <w:rPr>
          <w:sz w:val="28"/>
          <w:szCs w:val="28"/>
        </w:rPr>
        <w:t>.202</w:t>
      </w:r>
      <w:r w:rsidR="001C5D6E" w:rsidRPr="008143D8">
        <w:rPr>
          <w:sz w:val="28"/>
          <w:szCs w:val="28"/>
        </w:rPr>
        <w:t>4</w:t>
      </w:r>
      <w:r w:rsidRPr="008143D8">
        <w:rPr>
          <w:sz w:val="28"/>
          <w:szCs w:val="28"/>
        </w:rPr>
        <w:t xml:space="preserve"> № </w:t>
      </w:r>
      <w:r w:rsidR="00264EEC" w:rsidRPr="008143D8">
        <w:rPr>
          <w:sz w:val="28"/>
          <w:szCs w:val="28"/>
        </w:rPr>
        <w:t>7</w:t>
      </w:r>
      <w:r w:rsidR="001C5D6E" w:rsidRPr="008143D8">
        <w:rPr>
          <w:sz w:val="28"/>
          <w:szCs w:val="28"/>
        </w:rPr>
        <w:t>1</w:t>
      </w:r>
      <w:r w:rsidR="008E0149" w:rsidRPr="008143D8">
        <w:rPr>
          <w:sz w:val="28"/>
          <w:szCs w:val="28"/>
        </w:rPr>
        <w:t xml:space="preserve">-Д </w:t>
      </w:r>
      <w:r w:rsidRPr="008143D8">
        <w:rPr>
          <w:sz w:val="28"/>
          <w:szCs w:val="28"/>
        </w:rPr>
        <w:t xml:space="preserve"> </w:t>
      </w:r>
      <w:r w:rsidR="00A2280F" w:rsidRPr="008143D8">
        <w:rPr>
          <w:sz w:val="28"/>
          <w:szCs w:val="28"/>
        </w:rPr>
        <w:t>«О внесении изменений в решение Магаданской городской Думы от 2</w:t>
      </w:r>
      <w:r w:rsidR="001C5D6E" w:rsidRPr="008143D8">
        <w:rPr>
          <w:sz w:val="28"/>
          <w:szCs w:val="28"/>
        </w:rPr>
        <w:t>2</w:t>
      </w:r>
      <w:r w:rsidR="00A2280F" w:rsidRPr="008143D8">
        <w:rPr>
          <w:sz w:val="28"/>
          <w:szCs w:val="28"/>
        </w:rPr>
        <w:t xml:space="preserve"> декабря 202</w:t>
      </w:r>
      <w:r w:rsidR="001C5D6E" w:rsidRPr="008143D8">
        <w:rPr>
          <w:sz w:val="28"/>
          <w:szCs w:val="28"/>
        </w:rPr>
        <w:t>3</w:t>
      </w:r>
      <w:r w:rsidR="00A2280F" w:rsidRPr="008143D8">
        <w:rPr>
          <w:sz w:val="28"/>
          <w:szCs w:val="28"/>
        </w:rPr>
        <w:t xml:space="preserve"> года № </w:t>
      </w:r>
      <w:r w:rsidR="001C5D6E" w:rsidRPr="008143D8">
        <w:rPr>
          <w:sz w:val="28"/>
          <w:szCs w:val="28"/>
        </w:rPr>
        <w:t>78</w:t>
      </w:r>
      <w:r w:rsidR="00A2280F" w:rsidRPr="008143D8">
        <w:rPr>
          <w:sz w:val="28"/>
          <w:szCs w:val="28"/>
        </w:rPr>
        <w:t xml:space="preserve">-Д </w:t>
      </w:r>
      <w:r w:rsidRPr="008143D8">
        <w:rPr>
          <w:sz w:val="28"/>
          <w:szCs w:val="28"/>
        </w:rPr>
        <w:t>«О бюджете муниципального образования «Город Магадан</w:t>
      </w:r>
      <w:r w:rsidR="008E0149" w:rsidRPr="008143D8">
        <w:rPr>
          <w:sz w:val="28"/>
          <w:szCs w:val="28"/>
        </w:rPr>
        <w:t>» на 202</w:t>
      </w:r>
      <w:r w:rsidR="001C5D6E" w:rsidRPr="008143D8">
        <w:rPr>
          <w:sz w:val="28"/>
          <w:szCs w:val="28"/>
        </w:rPr>
        <w:t>4</w:t>
      </w:r>
      <w:r w:rsidRPr="008143D8">
        <w:rPr>
          <w:sz w:val="28"/>
          <w:szCs w:val="28"/>
        </w:rPr>
        <w:t xml:space="preserve"> год и на </w:t>
      </w:r>
      <w:r w:rsidR="008E0149" w:rsidRPr="008143D8">
        <w:rPr>
          <w:sz w:val="28"/>
          <w:szCs w:val="28"/>
        </w:rPr>
        <w:t>плановый период 202</w:t>
      </w:r>
      <w:r w:rsidR="001C5D6E" w:rsidRPr="008143D8">
        <w:rPr>
          <w:sz w:val="28"/>
          <w:szCs w:val="28"/>
        </w:rPr>
        <w:t>5</w:t>
      </w:r>
      <w:r w:rsidR="008E0149" w:rsidRPr="008143D8">
        <w:rPr>
          <w:sz w:val="28"/>
          <w:szCs w:val="28"/>
        </w:rPr>
        <w:t xml:space="preserve"> и 202</w:t>
      </w:r>
      <w:r w:rsidR="001C5D6E" w:rsidRPr="008143D8">
        <w:rPr>
          <w:sz w:val="28"/>
          <w:szCs w:val="28"/>
        </w:rPr>
        <w:t>6</w:t>
      </w:r>
      <w:r w:rsidRPr="008143D8">
        <w:rPr>
          <w:sz w:val="28"/>
          <w:szCs w:val="28"/>
        </w:rPr>
        <w:t xml:space="preserve"> годов»</w:t>
      </w:r>
      <w:r w:rsidR="00075BF0" w:rsidRPr="008143D8">
        <w:rPr>
          <w:sz w:val="28"/>
          <w:szCs w:val="28"/>
        </w:rPr>
        <w:t xml:space="preserve"> и</w:t>
      </w:r>
      <w:r w:rsidR="00264EEC" w:rsidRPr="008143D8">
        <w:rPr>
          <w:sz w:val="28"/>
          <w:szCs w:val="28"/>
        </w:rPr>
        <w:t xml:space="preserve"> решения Магаданской городской Думы от </w:t>
      </w:r>
      <w:r w:rsidR="00557784" w:rsidRPr="008143D8">
        <w:rPr>
          <w:sz w:val="28"/>
          <w:szCs w:val="28"/>
        </w:rPr>
        <w:t>09</w:t>
      </w:r>
      <w:r w:rsidR="0002132C" w:rsidRPr="008143D8">
        <w:rPr>
          <w:sz w:val="28"/>
          <w:szCs w:val="28"/>
        </w:rPr>
        <w:t>.0</w:t>
      </w:r>
      <w:r w:rsidR="00557784" w:rsidRPr="008143D8">
        <w:rPr>
          <w:sz w:val="28"/>
          <w:szCs w:val="28"/>
        </w:rPr>
        <w:t>9</w:t>
      </w:r>
      <w:r w:rsidR="0002132C" w:rsidRPr="008143D8">
        <w:rPr>
          <w:sz w:val="28"/>
          <w:szCs w:val="28"/>
        </w:rPr>
        <w:t>.202</w:t>
      </w:r>
      <w:r w:rsidR="001C5D6E" w:rsidRPr="008143D8">
        <w:rPr>
          <w:sz w:val="28"/>
          <w:szCs w:val="28"/>
        </w:rPr>
        <w:t>5</w:t>
      </w:r>
      <w:r w:rsidR="00264EEC" w:rsidRPr="008143D8">
        <w:rPr>
          <w:sz w:val="28"/>
          <w:szCs w:val="28"/>
        </w:rPr>
        <w:t xml:space="preserve"> № </w:t>
      </w:r>
      <w:r w:rsidR="00557784" w:rsidRPr="008143D8">
        <w:rPr>
          <w:sz w:val="28"/>
          <w:szCs w:val="28"/>
        </w:rPr>
        <w:t>54</w:t>
      </w:r>
      <w:r w:rsidR="00264EEC" w:rsidRPr="008143D8">
        <w:rPr>
          <w:sz w:val="28"/>
          <w:szCs w:val="28"/>
        </w:rPr>
        <w:t xml:space="preserve">-Д </w:t>
      </w:r>
      <w:r w:rsidR="0002132C" w:rsidRPr="008143D8">
        <w:rPr>
          <w:sz w:val="28"/>
          <w:szCs w:val="28"/>
        </w:rPr>
        <w:t>«О внесении изменений в решение Магаданской городской Думы от 2</w:t>
      </w:r>
      <w:r w:rsidR="001C5D6E" w:rsidRPr="008143D8">
        <w:rPr>
          <w:sz w:val="28"/>
          <w:szCs w:val="28"/>
        </w:rPr>
        <w:t>4</w:t>
      </w:r>
      <w:r w:rsidR="0002132C" w:rsidRPr="008143D8">
        <w:rPr>
          <w:sz w:val="28"/>
          <w:szCs w:val="28"/>
        </w:rPr>
        <w:t xml:space="preserve"> декабря</w:t>
      </w:r>
      <w:r w:rsidR="0002132C" w:rsidRPr="00586428">
        <w:rPr>
          <w:sz w:val="28"/>
          <w:szCs w:val="28"/>
        </w:rPr>
        <w:t xml:space="preserve"> 202</w:t>
      </w:r>
      <w:r w:rsidR="001C5D6E" w:rsidRPr="00586428">
        <w:rPr>
          <w:sz w:val="28"/>
          <w:szCs w:val="28"/>
        </w:rPr>
        <w:t xml:space="preserve">4 </w:t>
      </w:r>
      <w:r w:rsidR="0002132C" w:rsidRPr="00586428">
        <w:rPr>
          <w:sz w:val="28"/>
          <w:szCs w:val="28"/>
        </w:rPr>
        <w:t xml:space="preserve"> года </w:t>
      </w:r>
      <w:r w:rsidR="001C5D6E" w:rsidRPr="00586428">
        <w:rPr>
          <w:sz w:val="28"/>
          <w:szCs w:val="28"/>
        </w:rPr>
        <w:t xml:space="preserve">№ 70-Д </w:t>
      </w:r>
      <w:r w:rsidR="00264EEC" w:rsidRPr="00586428">
        <w:rPr>
          <w:sz w:val="28"/>
          <w:szCs w:val="28"/>
        </w:rPr>
        <w:t>«О бюджете муниципального образования «Город Магадан» на 202</w:t>
      </w:r>
      <w:r w:rsidR="001C5D6E" w:rsidRPr="00586428">
        <w:rPr>
          <w:sz w:val="28"/>
          <w:szCs w:val="28"/>
        </w:rPr>
        <w:t>5</w:t>
      </w:r>
      <w:r w:rsidR="00264EEC" w:rsidRPr="00586428">
        <w:rPr>
          <w:sz w:val="28"/>
          <w:szCs w:val="28"/>
        </w:rPr>
        <w:t xml:space="preserve"> год и плановый период 202</w:t>
      </w:r>
      <w:r w:rsidR="001C5D6E" w:rsidRPr="00586428">
        <w:rPr>
          <w:sz w:val="28"/>
          <w:szCs w:val="28"/>
        </w:rPr>
        <w:t>6</w:t>
      </w:r>
      <w:r w:rsidR="00264EEC" w:rsidRPr="00586428">
        <w:rPr>
          <w:sz w:val="28"/>
          <w:szCs w:val="28"/>
        </w:rPr>
        <w:t xml:space="preserve"> и 202</w:t>
      </w:r>
      <w:r w:rsidR="001C5D6E" w:rsidRPr="00586428">
        <w:rPr>
          <w:sz w:val="28"/>
          <w:szCs w:val="28"/>
        </w:rPr>
        <w:t>7</w:t>
      </w:r>
      <w:r w:rsidR="00264EEC" w:rsidRPr="00586428">
        <w:rPr>
          <w:sz w:val="28"/>
          <w:szCs w:val="28"/>
        </w:rPr>
        <w:t xml:space="preserve"> годов»,</w:t>
      </w:r>
      <w:r w:rsidRPr="00586428">
        <w:rPr>
          <w:sz w:val="28"/>
          <w:szCs w:val="28"/>
        </w:rPr>
        <w:t xml:space="preserve"> в соответствии с постановлением мэрии города Магадана от 29.12.2010 № 4328 «Об утверждении порядка принятия решений о разработке муниципальных программ, их формирования и реализации на территории муниципального образования «Город Магадан», руководствуясь статьями 35.1 и 45 Устава муниципального образования «Город </w:t>
      </w:r>
      <w:r w:rsidR="008E0149" w:rsidRPr="00586428">
        <w:rPr>
          <w:sz w:val="28"/>
          <w:szCs w:val="28"/>
        </w:rPr>
        <w:t>Магадан», мэрия города Магадана</w:t>
      </w:r>
      <w:r w:rsidR="008E0149">
        <w:rPr>
          <w:sz w:val="28"/>
          <w:szCs w:val="28"/>
        </w:rPr>
        <w:t xml:space="preserve"> </w:t>
      </w:r>
      <w:r w:rsidR="00393851"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п о с т а н о в л я е т:</w:t>
      </w:r>
    </w:p>
    <w:p w14:paraId="0F96202D" w14:textId="70371795" w:rsidR="00FB1DF4" w:rsidRDefault="007E0A14" w:rsidP="00FB1DF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</w:rPr>
      </w:pPr>
      <w:r w:rsidRPr="003D176F">
        <w:rPr>
          <w:bCs/>
          <w:sz w:val="28"/>
        </w:rPr>
        <w:t>1.</w:t>
      </w:r>
      <w:r w:rsidR="00AB78A3" w:rsidRPr="00AB78A3">
        <w:rPr>
          <w:bCs/>
          <w:sz w:val="28"/>
        </w:rPr>
        <w:t xml:space="preserve"> </w:t>
      </w:r>
      <w:r w:rsidR="00FB1DF4">
        <w:rPr>
          <w:sz w:val="28"/>
          <w:szCs w:val="28"/>
        </w:rPr>
        <w:t>Внести в муниципальную программу «Организация похоронного дела на территории муниципального образования «Г</w:t>
      </w:r>
      <w:r w:rsidR="008E0149">
        <w:rPr>
          <w:sz w:val="28"/>
          <w:szCs w:val="28"/>
        </w:rPr>
        <w:t>ород Магадан»</w:t>
      </w:r>
      <w:r w:rsidR="00FB1DF4">
        <w:rPr>
          <w:sz w:val="28"/>
          <w:szCs w:val="28"/>
        </w:rPr>
        <w:t xml:space="preserve">, </w:t>
      </w:r>
      <w:r w:rsidR="00FB1DF4">
        <w:rPr>
          <w:sz w:val="28"/>
          <w:szCs w:val="28"/>
        </w:rPr>
        <w:lastRenderedPageBreak/>
        <w:t>утвержденную постановлением мэрии город</w:t>
      </w:r>
      <w:r w:rsidR="00C508EC">
        <w:rPr>
          <w:sz w:val="28"/>
          <w:szCs w:val="28"/>
        </w:rPr>
        <w:t>а Магадана от 1</w:t>
      </w:r>
      <w:r w:rsidR="008E0149">
        <w:rPr>
          <w:sz w:val="28"/>
          <w:szCs w:val="28"/>
        </w:rPr>
        <w:t>1</w:t>
      </w:r>
      <w:r w:rsidR="00C508EC">
        <w:rPr>
          <w:sz w:val="28"/>
          <w:szCs w:val="28"/>
        </w:rPr>
        <w:t>.10.20</w:t>
      </w:r>
      <w:r w:rsidR="008E0149">
        <w:rPr>
          <w:sz w:val="28"/>
          <w:szCs w:val="28"/>
        </w:rPr>
        <w:t>22</w:t>
      </w:r>
      <w:r w:rsidR="008165F1">
        <w:rPr>
          <w:sz w:val="28"/>
          <w:szCs w:val="28"/>
        </w:rPr>
        <w:t xml:space="preserve">           </w:t>
      </w:r>
      <w:r w:rsidR="00C508EC">
        <w:rPr>
          <w:sz w:val="28"/>
          <w:szCs w:val="28"/>
        </w:rPr>
        <w:t xml:space="preserve"> № </w:t>
      </w:r>
      <w:r w:rsidR="008E0149">
        <w:rPr>
          <w:sz w:val="28"/>
          <w:szCs w:val="28"/>
        </w:rPr>
        <w:t>3236-пм</w:t>
      </w:r>
      <w:r w:rsidR="001F1ABB">
        <w:rPr>
          <w:sz w:val="28"/>
          <w:szCs w:val="28"/>
        </w:rPr>
        <w:t>,</w:t>
      </w:r>
      <w:r w:rsidR="00FB1DF4">
        <w:rPr>
          <w:bCs/>
          <w:sz w:val="28"/>
        </w:rPr>
        <w:t xml:space="preserve"> (далее – Программа)</w:t>
      </w:r>
      <w:r w:rsidR="00FB1DF4">
        <w:rPr>
          <w:sz w:val="28"/>
          <w:szCs w:val="28"/>
        </w:rPr>
        <w:t xml:space="preserve"> следующие изменения:</w:t>
      </w:r>
    </w:p>
    <w:p w14:paraId="0D5D0D1B" w14:textId="77777777" w:rsidR="00A2280F" w:rsidRPr="00834EFC" w:rsidRDefault="00FB1DF4" w:rsidP="00E578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1.1. </w:t>
      </w:r>
      <w:r>
        <w:rPr>
          <w:sz w:val="28"/>
          <w:szCs w:val="28"/>
        </w:rPr>
        <w:t>В паспорте Программы строку «Объемы и источники финансирования муниципальной программы» изложить в новой редакции:</w:t>
      </w:r>
      <w:r w:rsidR="00A03C1B">
        <w:rPr>
          <w:sz w:val="28"/>
          <w:szCs w:val="28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2959"/>
        <w:gridCol w:w="6095"/>
        <w:gridCol w:w="425"/>
      </w:tblGrid>
      <w:tr w:rsidR="002C6F81" w:rsidRPr="00A05DE5" w14:paraId="272DBC5C" w14:textId="77777777" w:rsidTr="00B65A09">
        <w:trPr>
          <w:trHeight w:val="3353"/>
        </w:trPr>
        <w:tc>
          <w:tcPr>
            <w:tcW w:w="302" w:type="dxa"/>
            <w:tcBorders>
              <w:right w:val="single" w:sz="6" w:space="0" w:color="auto"/>
            </w:tcBorders>
          </w:tcPr>
          <w:p w14:paraId="45CC8579" w14:textId="77777777" w:rsidR="002C6F81" w:rsidRPr="00A0724C" w:rsidRDefault="002C6F81" w:rsidP="00F50815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436E" w14:textId="77777777" w:rsidR="002C6F81" w:rsidRPr="00A0724C" w:rsidRDefault="002C6F81" w:rsidP="00F50815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724C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A0724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AFF3" w14:textId="5BC618AC" w:rsidR="00D44833" w:rsidRPr="00170C96" w:rsidRDefault="002C6F81" w:rsidP="00D44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ko-KR"/>
              </w:rPr>
            </w:pPr>
            <w:r w:rsidRPr="00170C96">
              <w:rPr>
                <w:sz w:val="28"/>
                <w:szCs w:val="28"/>
                <w:lang w:eastAsia="ko-KR"/>
              </w:rPr>
              <w:t>Объемы финансирования</w:t>
            </w:r>
            <w:r w:rsidR="001F302B" w:rsidRPr="00170C96">
              <w:rPr>
                <w:sz w:val="28"/>
                <w:szCs w:val="28"/>
                <w:lang w:eastAsia="ko-KR"/>
              </w:rPr>
              <w:t xml:space="preserve"> </w:t>
            </w:r>
            <w:r w:rsidRPr="00170C96">
              <w:rPr>
                <w:sz w:val="28"/>
                <w:szCs w:val="28"/>
                <w:lang w:eastAsia="ko-KR"/>
              </w:rPr>
              <w:t>П</w:t>
            </w:r>
            <w:r w:rsidR="00393851" w:rsidRPr="00170C96">
              <w:rPr>
                <w:sz w:val="28"/>
                <w:szCs w:val="28"/>
                <w:lang w:eastAsia="ko-KR"/>
              </w:rPr>
              <w:t>рограммы</w:t>
            </w:r>
            <w:r w:rsidR="001F302B" w:rsidRPr="00170C96">
              <w:rPr>
                <w:sz w:val="28"/>
                <w:szCs w:val="28"/>
                <w:lang w:eastAsia="ko-KR"/>
              </w:rPr>
              <w:t xml:space="preserve"> – </w:t>
            </w:r>
            <w:r w:rsidR="00B65A09" w:rsidRPr="00170C96">
              <w:rPr>
                <w:sz w:val="28"/>
                <w:szCs w:val="28"/>
                <w:lang w:eastAsia="ko-KR"/>
              </w:rPr>
              <w:t>1</w:t>
            </w:r>
            <w:r w:rsidR="009745A5">
              <w:rPr>
                <w:sz w:val="28"/>
                <w:szCs w:val="28"/>
                <w:lang w:eastAsia="ko-KR"/>
              </w:rPr>
              <w:t>60</w:t>
            </w:r>
            <w:r w:rsidR="00393851" w:rsidRPr="00170C96">
              <w:rPr>
                <w:sz w:val="28"/>
                <w:szCs w:val="28"/>
                <w:lang w:eastAsia="ko-KR"/>
              </w:rPr>
              <w:t> </w:t>
            </w:r>
            <w:r w:rsidR="009745A5">
              <w:rPr>
                <w:sz w:val="28"/>
                <w:szCs w:val="28"/>
                <w:lang w:eastAsia="ko-KR"/>
              </w:rPr>
              <w:t>587</w:t>
            </w:r>
            <w:r w:rsidR="00393851" w:rsidRPr="00170C96">
              <w:rPr>
                <w:sz w:val="28"/>
                <w:szCs w:val="28"/>
                <w:lang w:eastAsia="ko-KR"/>
              </w:rPr>
              <w:t>,</w:t>
            </w:r>
            <w:r w:rsidR="009745A5">
              <w:rPr>
                <w:sz w:val="28"/>
                <w:szCs w:val="28"/>
                <w:lang w:eastAsia="ko-KR"/>
              </w:rPr>
              <w:t>723</w:t>
            </w:r>
            <w:r w:rsidR="001F302B" w:rsidRPr="00170C96">
              <w:rPr>
                <w:sz w:val="28"/>
                <w:szCs w:val="28"/>
                <w:lang w:eastAsia="ko-KR"/>
              </w:rPr>
              <w:t xml:space="preserve"> тыс. рублей, в</w:t>
            </w:r>
            <w:r w:rsidRPr="00170C96">
              <w:rPr>
                <w:sz w:val="28"/>
                <w:szCs w:val="28"/>
                <w:lang w:eastAsia="ko-KR"/>
              </w:rPr>
              <w:t xml:space="preserve"> том числе:</w:t>
            </w:r>
          </w:p>
          <w:p w14:paraId="45C6C0B6" w14:textId="50AA63DA" w:rsidR="002C6F81" w:rsidRPr="00170C96" w:rsidRDefault="00B65A09" w:rsidP="00D44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ko-KR"/>
              </w:rPr>
            </w:pPr>
            <w:r w:rsidRPr="00170C96">
              <w:rPr>
                <w:sz w:val="28"/>
                <w:szCs w:val="28"/>
                <w:lang w:eastAsia="ko-KR"/>
              </w:rPr>
              <w:t xml:space="preserve">- </w:t>
            </w:r>
            <w:r w:rsidR="002C6F81" w:rsidRPr="00170C96">
              <w:rPr>
                <w:sz w:val="28"/>
                <w:szCs w:val="28"/>
                <w:lang w:eastAsia="ko-KR"/>
              </w:rPr>
              <w:t>средства бюджета муниципального об</w:t>
            </w:r>
            <w:r w:rsidR="00405CA6" w:rsidRPr="00170C96">
              <w:rPr>
                <w:sz w:val="28"/>
                <w:szCs w:val="28"/>
                <w:lang w:eastAsia="ko-KR"/>
              </w:rPr>
              <w:t>разования «Город Магадан» (далее</w:t>
            </w:r>
            <w:r w:rsidR="00D06DAB" w:rsidRPr="00170C96">
              <w:rPr>
                <w:sz w:val="28"/>
                <w:szCs w:val="28"/>
                <w:lang w:eastAsia="ko-KR"/>
              </w:rPr>
              <w:t xml:space="preserve"> -</w:t>
            </w:r>
            <w:r w:rsidR="00D44833" w:rsidRPr="00170C96">
              <w:rPr>
                <w:sz w:val="28"/>
                <w:szCs w:val="28"/>
                <w:lang w:eastAsia="ko-KR"/>
              </w:rPr>
              <w:t xml:space="preserve"> </w:t>
            </w:r>
            <w:r w:rsidR="00393851" w:rsidRPr="00170C96">
              <w:rPr>
                <w:sz w:val="28"/>
                <w:szCs w:val="28"/>
                <w:lang w:eastAsia="ko-KR"/>
              </w:rPr>
              <w:t>местный бюджет</w:t>
            </w:r>
            <w:r w:rsidR="001F302B" w:rsidRPr="00170C96">
              <w:rPr>
                <w:sz w:val="28"/>
                <w:szCs w:val="28"/>
                <w:lang w:eastAsia="ko-KR"/>
              </w:rPr>
              <w:t xml:space="preserve">) </w:t>
            </w:r>
            <w:r w:rsidR="00393851" w:rsidRPr="00170C96">
              <w:rPr>
                <w:sz w:val="28"/>
                <w:szCs w:val="28"/>
                <w:lang w:eastAsia="ko-KR"/>
              </w:rPr>
              <w:t xml:space="preserve">– </w:t>
            </w:r>
            <w:r w:rsidR="00405CA6" w:rsidRPr="00170C96">
              <w:rPr>
                <w:sz w:val="28"/>
                <w:szCs w:val="28"/>
                <w:lang w:eastAsia="ko-KR"/>
              </w:rPr>
              <w:t xml:space="preserve">   </w:t>
            </w:r>
            <w:r w:rsidR="009373C2">
              <w:rPr>
                <w:sz w:val="28"/>
                <w:szCs w:val="28"/>
                <w:lang w:eastAsia="ko-KR"/>
              </w:rPr>
              <w:t>62</w:t>
            </w:r>
            <w:r w:rsidR="00586428" w:rsidRPr="00170C96">
              <w:rPr>
                <w:sz w:val="28"/>
                <w:szCs w:val="28"/>
                <w:lang w:eastAsia="ko-KR"/>
              </w:rPr>
              <w:t> 8</w:t>
            </w:r>
            <w:r w:rsidR="009373C2">
              <w:rPr>
                <w:sz w:val="28"/>
                <w:szCs w:val="28"/>
                <w:lang w:eastAsia="ko-KR"/>
              </w:rPr>
              <w:t>10</w:t>
            </w:r>
            <w:r w:rsidR="00586428" w:rsidRPr="00170C96">
              <w:rPr>
                <w:sz w:val="28"/>
                <w:szCs w:val="28"/>
                <w:lang w:eastAsia="ko-KR"/>
              </w:rPr>
              <w:t>,</w:t>
            </w:r>
            <w:r w:rsidR="009373C2">
              <w:rPr>
                <w:sz w:val="28"/>
                <w:szCs w:val="28"/>
                <w:lang w:eastAsia="ko-KR"/>
              </w:rPr>
              <w:t>141</w:t>
            </w:r>
            <w:r w:rsidR="00D54E1E" w:rsidRPr="00170C96">
              <w:rPr>
                <w:sz w:val="28"/>
                <w:szCs w:val="28"/>
                <w:lang w:eastAsia="ko-KR"/>
              </w:rPr>
              <w:t xml:space="preserve"> тыс. рублей</w:t>
            </w:r>
            <w:r w:rsidR="00D43E29" w:rsidRPr="00170C96">
              <w:rPr>
                <w:sz w:val="28"/>
                <w:szCs w:val="28"/>
                <w:lang w:eastAsia="ko-KR"/>
              </w:rPr>
              <w:t>;</w:t>
            </w:r>
          </w:p>
          <w:p w14:paraId="74DBF23C" w14:textId="77777777" w:rsidR="00405CA6" w:rsidRPr="00170C96" w:rsidRDefault="00D43E29" w:rsidP="00B65A09">
            <w:pPr>
              <w:tabs>
                <w:tab w:val="left" w:pos="216"/>
                <w:tab w:val="left" w:pos="45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ko-KR"/>
              </w:rPr>
            </w:pPr>
            <w:r w:rsidRPr="00170C96">
              <w:rPr>
                <w:sz w:val="28"/>
                <w:szCs w:val="28"/>
                <w:lang w:eastAsia="ko-KR"/>
              </w:rPr>
              <w:t>-</w:t>
            </w:r>
            <w:r w:rsidR="00B65A09" w:rsidRPr="00170C96">
              <w:rPr>
                <w:sz w:val="28"/>
                <w:szCs w:val="28"/>
                <w:lang w:eastAsia="ko-KR"/>
              </w:rPr>
              <w:t xml:space="preserve"> </w:t>
            </w:r>
            <w:r w:rsidR="002C6F81" w:rsidRPr="00170C96">
              <w:rPr>
                <w:sz w:val="28"/>
                <w:szCs w:val="28"/>
                <w:lang w:eastAsia="ko-KR"/>
              </w:rPr>
              <w:t xml:space="preserve">иные источники финансирования – </w:t>
            </w:r>
            <w:r w:rsidR="00D06DAB" w:rsidRPr="00170C96">
              <w:rPr>
                <w:sz w:val="28"/>
                <w:szCs w:val="28"/>
                <w:lang w:eastAsia="ko-KR"/>
              </w:rPr>
              <w:t>9</w:t>
            </w:r>
            <w:r w:rsidR="00170C96" w:rsidRPr="00170C96">
              <w:rPr>
                <w:sz w:val="28"/>
                <w:szCs w:val="28"/>
                <w:lang w:eastAsia="ko-KR"/>
              </w:rPr>
              <w:t>7</w:t>
            </w:r>
            <w:r w:rsidR="00D06DAB" w:rsidRPr="00170C96">
              <w:rPr>
                <w:sz w:val="28"/>
                <w:szCs w:val="28"/>
                <w:lang w:eastAsia="ko-KR"/>
              </w:rPr>
              <w:t> </w:t>
            </w:r>
            <w:r w:rsidR="00170C96" w:rsidRPr="00170C96">
              <w:rPr>
                <w:sz w:val="28"/>
                <w:szCs w:val="28"/>
                <w:lang w:eastAsia="ko-KR"/>
              </w:rPr>
              <w:t>777</w:t>
            </w:r>
            <w:r w:rsidR="00D06DAB" w:rsidRPr="00170C96">
              <w:rPr>
                <w:sz w:val="28"/>
                <w:szCs w:val="28"/>
                <w:lang w:eastAsia="ko-KR"/>
              </w:rPr>
              <w:t>,</w:t>
            </w:r>
            <w:r w:rsidR="00170C96" w:rsidRPr="00170C96">
              <w:rPr>
                <w:sz w:val="28"/>
                <w:szCs w:val="28"/>
                <w:lang w:eastAsia="ko-KR"/>
              </w:rPr>
              <w:t>582</w:t>
            </w:r>
            <w:r w:rsidR="00D44833" w:rsidRPr="00170C96">
              <w:rPr>
                <w:sz w:val="28"/>
                <w:szCs w:val="28"/>
                <w:lang w:eastAsia="ko-KR"/>
              </w:rPr>
              <w:t xml:space="preserve">   </w:t>
            </w:r>
          </w:p>
          <w:p w14:paraId="34E8EC1F" w14:textId="77777777" w:rsidR="002C6F81" w:rsidRPr="00170C96" w:rsidRDefault="00D44833" w:rsidP="00B65A09">
            <w:pPr>
              <w:tabs>
                <w:tab w:val="left" w:pos="216"/>
                <w:tab w:val="left" w:pos="45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ko-KR"/>
              </w:rPr>
            </w:pPr>
            <w:r w:rsidRPr="00170C96">
              <w:rPr>
                <w:sz w:val="28"/>
                <w:szCs w:val="28"/>
                <w:lang w:eastAsia="ko-KR"/>
              </w:rPr>
              <w:t xml:space="preserve"> </w:t>
            </w:r>
            <w:r w:rsidR="001F302B" w:rsidRPr="00170C96">
              <w:rPr>
                <w:sz w:val="28"/>
                <w:szCs w:val="28"/>
                <w:lang w:eastAsia="ko-KR"/>
              </w:rPr>
              <w:t>тыс. рублей, из них</w:t>
            </w:r>
            <w:r w:rsidR="002C6F81" w:rsidRPr="00170C96">
              <w:rPr>
                <w:sz w:val="28"/>
                <w:szCs w:val="28"/>
                <w:lang w:eastAsia="ko-KR"/>
              </w:rPr>
              <w:t>:</w:t>
            </w:r>
          </w:p>
          <w:p w14:paraId="66B732B5" w14:textId="77777777" w:rsidR="00170C96" w:rsidRPr="00170C96" w:rsidRDefault="00D06DAB" w:rsidP="00D06DAB">
            <w:pPr>
              <w:tabs>
                <w:tab w:val="left" w:pos="216"/>
                <w:tab w:val="left" w:pos="45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ko-KR"/>
              </w:rPr>
            </w:pPr>
            <w:r w:rsidRPr="00170C96">
              <w:rPr>
                <w:sz w:val="28"/>
                <w:szCs w:val="28"/>
                <w:lang w:eastAsia="ko-KR"/>
              </w:rPr>
              <w:t xml:space="preserve">- </w:t>
            </w:r>
            <w:r w:rsidR="00170C96" w:rsidRPr="00170C96">
              <w:rPr>
                <w:sz w:val="28"/>
                <w:szCs w:val="28"/>
                <w:lang w:eastAsia="ko-KR"/>
              </w:rPr>
              <w:t>средства областного бюджета</w:t>
            </w:r>
            <w:r w:rsidRPr="00170C96">
              <w:rPr>
                <w:sz w:val="28"/>
                <w:szCs w:val="28"/>
                <w:lang w:eastAsia="ko-KR"/>
              </w:rPr>
              <w:t xml:space="preserve"> – 91 491,824 </w:t>
            </w:r>
            <w:r w:rsidR="00170C96" w:rsidRPr="00170C96">
              <w:rPr>
                <w:sz w:val="28"/>
                <w:szCs w:val="28"/>
                <w:lang w:eastAsia="ko-KR"/>
              </w:rPr>
              <w:t>тыс.</w:t>
            </w:r>
          </w:p>
          <w:p w14:paraId="1D21349B" w14:textId="77777777" w:rsidR="00D06DAB" w:rsidRPr="00170C96" w:rsidRDefault="00170C96" w:rsidP="00D06DAB">
            <w:pPr>
              <w:tabs>
                <w:tab w:val="left" w:pos="216"/>
                <w:tab w:val="left" w:pos="45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ko-KR"/>
              </w:rPr>
            </w:pPr>
            <w:r w:rsidRPr="00170C96">
              <w:rPr>
                <w:sz w:val="28"/>
                <w:szCs w:val="28"/>
                <w:lang w:eastAsia="ko-KR"/>
              </w:rPr>
              <w:t>рублей,</w:t>
            </w:r>
            <w:r w:rsidR="00D06DAB" w:rsidRPr="00170C96">
              <w:rPr>
                <w:sz w:val="28"/>
                <w:szCs w:val="28"/>
                <w:lang w:eastAsia="ko-KR"/>
              </w:rPr>
              <w:t xml:space="preserve">  </w:t>
            </w:r>
          </w:p>
          <w:p w14:paraId="1DEBD289" w14:textId="77777777" w:rsidR="00586428" w:rsidRPr="00170C96" w:rsidRDefault="00586428" w:rsidP="00D44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ko-KR"/>
              </w:rPr>
            </w:pPr>
            <w:r w:rsidRPr="00170C96">
              <w:rPr>
                <w:sz w:val="28"/>
                <w:szCs w:val="28"/>
                <w:lang w:eastAsia="ko-KR"/>
              </w:rPr>
              <w:t xml:space="preserve">- средства внебюджетных источников – 6 285,758 </w:t>
            </w:r>
          </w:p>
          <w:p w14:paraId="7AF89C65" w14:textId="77777777" w:rsidR="00586428" w:rsidRPr="00170C96" w:rsidRDefault="00586428" w:rsidP="00D44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ko-KR"/>
              </w:rPr>
            </w:pPr>
            <w:r w:rsidRPr="00170C96">
              <w:rPr>
                <w:sz w:val="28"/>
                <w:szCs w:val="28"/>
                <w:lang w:eastAsia="ko-KR"/>
              </w:rPr>
              <w:t>тыс. рублей</w:t>
            </w:r>
          </w:p>
          <w:p w14:paraId="2E94CB99" w14:textId="77777777" w:rsidR="002C6F81" w:rsidRPr="00170C96" w:rsidRDefault="002C6F81" w:rsidP="00D44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ko-KR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14:paraId="1D537EA2" w14:textId="77777777" w:rsidR="002C6F81" w:rsidRDefault="002C6F81" w:rsidP="002C6F81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»</w:t>
            </w:r>
            <w:r w:rsidR="0033223E">
              <w:rPr>
                <w:sz w:val="28"/>
                <w:szCs w:val="28"/>
                <w:lang w:eastAsia="ko-KR"/>
              </w:rPr>
              <w:t>.</w:t>
            </w:r>
          </w:p>
        </w:tc>
      </w:tr>
    </w:tbl>
    <w:p w14:paraId="209FCF0B" w14:textId="77777777" w:rsidR="001F302B" w:rsidRDefault="001F302B" w:rsidP="001F30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D6A6A0" w14:textId="77777777" w:rsidR="00FB1DF4" w:rsidRDefault="0090561E" w:rsidP="00FB1DF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D42235">
        <w:rPr>
          <w:sz w:val="28"/>
          <w:szCs w:val="28"/>
        </w:rPr>
        <w:t>2</w:t>
      </w:r>
      <w:r w:rsidR="00524B90">
        <w:rPr>
          <w:sz w:val="28"/>
          <w:szCs w:val="28"/>
        </w:rPr>
        <w:t xml:space="preserve">. </w:t>
      </w:r>
      <w:r w:rsidR="00FB1DF4">
        <w:rPr>
          <w:sz w:val="28"/>
          <w:szCs w:val="28"/>
        </w:rPr>
        <w:t>Раздел 6 Программы «</w:t>
      </w:r>
      <w:r w:rsidR="00FB1DF4">
        <w:rPr>
          <w:bCs/>
          <w:sz w:val="28"/>
          <w:szCs w:val="28"/>
        </w:rPr>
        <w:t>Ресурсное обеспечение Программы» изложить в следующей редакции:</w:t>
      </w:r>
    </w:p>
    <w:p w14:paraId="1EC3027F" w14:textId="77777777" w:rsidR="00D42235" w:rsidRPr="00D54E1E" w:rsidRDefault="00FA384F" w:rsidP="00D54E1E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A384F">
        <w:rPr>
          <w:b/>
          <w:bCs/>
          <w:sz w:val="28"/>
          <w:szCs w:val="28"/>
        </w:rPr>
        <w:t>«Раздел 6. Ресурсное обеспечение программы»</w:t>
      </w:r>
    </w:p>
    <w:tbl>
      <w:tblPr>
        <w:tblStyle w:val="a9"/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1134"/>
        <w:gridCol w:w="1134"/>
        <w:gridCol w:w="1135"/>
        <w:gridCol w:w="1133"/>
        <w:gridCol w:w="1412"/>
        <w:gridCol w:w="16"/>
        <w:gridCol w:w="8"/>
      </w:tblGrid>
      <w:tr w:rsidR="00FB1DF4" w:rsidRPr="008165F1" w14:paraId="0BE74844" w14:textId="77777777" w:rsidTr="001F302B">
        <w:trPr>
          <w:tblHeader/>
        </w:trPr>
        <w:tc>
          <w:tcPr>
            <w:tcW w:w="1843" w:type="dxa"/>
            <w:vMerge w:val="restart"/>
          </w:tcPr>
          <w:p w14:paraId="3A4388B8" w14:textId="77777777" w:rsidR="00FB1DF4" w:rsidRPr="008165F1" w:rsidRDefault="00FB1DF4" w:rsidP="00F508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8165F1">
              <w:rPr>
                <w:bCs/>
                <w:sz w:val="20"/>
              </w:rPr>
              <w:t>Источник финансирования</w:t>
            </w:r>
          </w:p>
        </w:tc>
        <w:tc>
          <w:tcPr>
            <w:tcW w:w="7247" w:type="dxa"/>
            <w:gridSpan w:val="8"/>
          </w:tcPr>
          <w:p w14:paraId="4BE0D8BA" w14:textId="77777777" w:rsidR="00FB1DF4" w:rsidRPr="008165F1" w:rsidRDefault="00FB1DF4" w:rsidP="00F508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8165F1">
              <w:rPr>
                <w:bCs/>
                <w:sz w:val="20"/>
              </w:rPr>
              <w:t>Финансовые средства, тыс. руб.</w:t>
            </w:r>
          </w:p>
        </w:tc>
      </w:tr>
      <w:tr w:rsidR="00FB1DF4" w:rsidRPr="008165F1" w14:paraId="7C357BF6" w14:textId="77777777" w:rsidTr="001F302B">
        <w:trPr>
          <w:gridAfter w:val="1"/>
          <w:wAfter w:w="8" w:type="dxa"/>
          <w:tblHeader/>
        </w:trPr>
        <w:tc>
          <w:tcPr>
            <w:tcW w:w="1843" w:type="dxa"/>
            <w:vMerge/>
          </w:tcPr>
          <w:p w14:paraId="42CC135F" w14:textId="77777777" w:rsidR="00FB1DF4" w:rsidRPr="008165F1" w:rsidRDefault="00FB1DF4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1275" w:type="dxa"/>
            <w:vMerge w:val="restart"/>
          </w:tcPr>
          <w:p w14:paraId="2A1005F8" w14:textId="77777777" w:rsidR="00FB1DF4" w:rsidRPr="008165F1" w:rsidRDefault="00FB1DF4" w:rsidP="00F5081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</w:rPr>
            </w:pPr>
            <w:r w:rsidRPr="008165F1">
              <w:rPr>
                <w:b/>
                <w:bCs/>
                <w:sz w:val="20"/>
              </w:rPr>
              <w:t>Всего</w:t>
            </w:r>
          </w:p>
        </w:tc>
        <w:tc>
          <w:tcPr>
            <w:tcW w:w="5964" w:type="dxa"/>
            <w:gridSpan w:val="6"/>
          </w:tcPr>
          <w:p w14:paraId="43C1C87F" w14:textId="77777777" w:rsidR="00FB1DF4" w:rsidRPr="008165F1" w:rsidRDefault="00FB1DF4" w:rsidP="00D4483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8165F1">
              <w:rPr>
                <w:bCs/>
                <w:sz w:val="20"/>
              </w:rPr>
              <w:t>в том числе по годам:</w:t>
            </w:r>
          </w:p>
        </w:tc>
      </w:tr>
      <w:tr w:rsidR="00FB1DF4" w:rsidRPr="008165F1" w14:paraId="25445E9D" w14:textId="77777777" w:rsidTr="00D44833">
        <w:trPr>
          <w:gridAfter w:val="2"/>
          <w:wAfter w:w="24" w:type="dxa"/>
          <w:tblHeader/>
        </w:trPr>
        <w:tc>
          <w:tcPr>
            <w:tcW w:w="1843" w:type="dxa"/>
            <w:vMerge/>
          </w:tcPr>
          <w:p w14:paraId="2AE185AD" w14:textId="77777777" w:rsidR="00FB1DF4" w:rsidRPr="008165F1" w:rsidRDefault="00FB1DF4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1275" w:type="dxa"/>
            <w:vMerge/>
          </w:tcPr>
          <w:p w14:paraId="28D21AB0" w14:textId="77777777" w:rsidR="00FB1DF4" w:rsidRPr="008165F1" w:rsidRDefault="00FB1DF4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1F568770" w14:textId="77777777" w:rsidR="00FB1DF4" w:rsidRPr="008165F1" w:rsidRDefault="0090561E" w:rsidP="00F508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8165F1">
              <w:rPr>
                <w:bCs/>
                <w:sz w:val="20"/>
              </w:rPr>
              <w:t>2023</w:t>
            </w:r>
          </w:p>
        </w:tc>
        <w:tc>
          <w:tcPr>
            <w:tcW w:w="1134" w:type="dxa"/>
          </w:tcPr>
          <w:p w14:paraId="5596A1B0" w14:textId="77777777" w:rsidR="00FB1DF4" w:rsidRPr="008165F1" w:rsidRDefault="0090561E" w:rsidP="00F508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8165F1">
              <w:rPr>
                <w:bCs/>
                <w:sz w:val="20"/>
              </w:rPr>
              <w:t>2024</w:t>
            </w:r>
          </w:p>
        </w:tc>
        <w:tc>
          <w:tcPr>
            <w:tcW w:w="1135" w:type="dxa"/>
          </w:tcPr>
          <w:p w14:paraId="0EC5BA27" w14:textId="77777777" w:rsidR="00FB1DF4" w:rsidRPr="008165F1" w:rsidRDefault="0090561E" w:rsidP="00F508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8165F1">
              <w:rPr>
                <w:bCs/>
                <w:sz w:val="20"/>
              </w:rPr>
              <w:t>2025</w:t>
            </w:r>
          </w:p>
        </w:tc>
        <w:tc>
          <w:tcPr>
            <w:tcW w:w="1133" w:type="dxa"/>
          </w:tcPr>
          <w:p w14:paraId="52831C25" w14:textId="77777777" w:rsidR="00FB1DF4" w:rsidRPr="008165F1" w:rsidRDefault="0090561E" w:rsidP="00F508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8165F1">
              <w:rPr>
                <w:bCs/>
                <w:sz w:val="20"/>
              </w:rPr>
              <w:t>2026</w:t>
            </w:r>
          </w:p>
        </w:tc>
        <w:tc>
          <w:tcPr>
            <w:tcW w:w="1412" w:type="dxa"/>
          </w:tcPr>
          <w:p w14:paraId="0ADB9734" w14:textId="77777777" w:rsidR="00FB1DF4" w:rsidRPr="008165F1" w:rsidRDefault="0090561E" w:rsidP="00F508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8165F1">
              <w:rPr>
                <w:bCs/>
                <w:sz w:val="20"/>
              </w:rPr>
              <w:t>2027</w:t>
            </w:r>
          </w:p>
        </w:tc>
      </w:tr>
      <w:tr w:rsidR="00FB1DF4" w:rsidRPr="008165F1" w14:paraId="29CF6E98" w14:textId="77777777" w:rsidTr="00D44833">
        <w:trPr>
          <w:gridAfter w:val="2"/>
          <w:wAfter w:w="24" w:type="dxa"/>
        </w:trPr>
        <w:tc>
          <w:tcPr>
            <w:tcW w:w="1843" w:type="dxa"/>
          </w:tcPr>
          <w:p w14:paraId="4AEE73C4" w14:textId="77777777" w:rsidR="00FB1DF4" w:rsidRPr="001F302B" w:rsidRDefault="00FB1DF4" w:rsidP="00F5081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1F302B">
              <w:rPr>
                <w:bCs/>
                <w:sz w:val="20"/>
              </w:rPr>
              <w:t>Всего по программе, в том числе:</w:t>
            </w:r>
          </w:p>
        </w:tc>
        <w:tc>
          <w:tcPr>
            <w:tcW w:w="1275" w:type="dxa"/>
          </w:tcPr>
          <w:p w14:paraId="38DC1207" w14:textId="233CD7DB" w:rsidR="005B1BBE" w:rsidRPr="00653401" w:rsidRDefault="005E092A" w:rsidP="00966A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1</w:t>
            </w:r>
            <w:r w:rsidR="00966A91">
              <w:rPr>
                <w:bCs/>
                <w:sz w:val="20"/>
              </w:rPr>
              <w:t>60</w:t>
            </w:r>
            <w:r w:rsidR="00D44833" w:rsidRPr="00653401">
              <w:rPr>
                <w:bCs/>
                <w:sz w:val="20"/>
              </w:rPr>
              <w:t xml:space="preserve"> </w:t>
            </w:r>
            <w:r w:rsidR="00966A91">
              <w:rPr>
                <w:bCs/>
                <w:sz w:val="20"/>
              </w:rPr>
              <w:t>587</w:t>
            </w:r>
            <w:r w:rsidR="00770745" w:rsidRPr="00653401">
              <w:rPr>
                <w:bCs/>
                <w:sz w:val="20"/>
              </w:rPr>
              <w:t>,</w:t>
            </w:r>
            <w:r w:rsidR="00966A91">
              <w:rPr>
                <w:bCs/>
                <w:sz w:val="20"/>
              </w:rPr>
              <w:t>723</w:t>
            </w:r>
          </w:p>
        </w:tc>
        <w:tc>
          <w:tcPr>
            <w:tcW w:w="1134" w:type="dxa"/>
          </w:tcPr>
          <w:p w14:paraId="6DAC58A1" w14:textId="77777777" w:rsidR="00FB1DF4" w:rsidRPr="00653401" w:rsidRDefault="003D0318" w:rsidP="00AB78A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17</w:t>
            </w:r>
            <w:r w:rsidR="00D44833" w:rsidRPr="00653401">
              <w:rPr>
                <w:bCs/>
                <w:sz w:val="20"/>
              </w:rPr>
              <w:t xml:space="preserve"> </w:t>
            </w:r>
            <w:r w:rsidRPr="00653401">
              <w:rPr>
                <w:bCs/>
                <w:sz w:val="20"/>
              </w:rPr>
              <w:t>600,512</w:t>
            </w:r>
          </w:p>
        </w:tc>
        <w:tc>
          <w:tcPr>
            <w:tcW w:w="1134" w:type="dxa"/>
          </w:tcPr>
          <w:p w14:paraId="07D0FA46" w14:textId="77777777" w:rsidR="00FB1DF4" w:rsidRPr="00653401" w:rsidRDefault="005E092A" w:rsidP="00B65A0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32 151</w:t>
            </w:r>
            <w:r w:rsidR="00770745" w:rsidRPr="00653401">
              <w:rPr>
                <w:bCs/>
                <w:sz w:val="20"/>
              </w:rPr>
              <w:t>,</w:t>
            </w:r>
            <w:r w:rsidR="00B65A09" w:rsidRPr="00653401">
              <w:rPr>
                <w:bCs/>
                <w:sz w:val="20"/>
              </w:rPr>
              <w:t>347</w:t>
            </w:r>
          </w:p>
        </w:tc>
        <w:tc>
          <w:tcPr>
            <w:tcW w:w="1135" w:type="dxa"/>
          </w:tcPr>
          <w:p w14:paraId="771E048D" w14:textId="61A9C913" w:rsidR="00FB1DF4" w:rsidRPr="00653401" w:rsidRDefault="00966A91" w:rsidP="00966A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85</w:t>
            </w:r>
            <w:r w:rsidR="00D44833" w:rsidRPr="00653401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950</w:t>
            </w:r>
            <w:r w:rsidR="003D0318" w:rsidRPr="00653401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106</w:t>
            </w:r>
          </w:p>
        </w:tc>
        <w:tc>
          <w:tcPr>
            <w:tcW w:w="1133" w:type="dxa"/>
          </w:tcPr>
          <w:p w14:paraId="55A18D1B" w14:textId="77777777" w:rsidR="00FB1DF4" w:rsidRPr="00653401" w:rsidRDefault="003D0318" w:rsidP="005E092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lang w:val="en-US"/>
              </w:rPr>
            </w:pPr>
            <w:r w:rsidRPr="00653401">
              <w:rPr>
                <w:bCs/>
                <w:sz w:val="20"/>
              </w:rPr>
              <w:t>1</w:t>
            </w:r>
            <w:r w:rsidR="005E092A" w:rsidRPr="00653401">
              <w:rPr>
                <w:bCs/>
                <w:sz w:val="20"/>
              </w:rPr>
              <w:t>7</w:t>
            </w:r>
            <w:r w:rsidR="00D44833" w:rsidRPr="00653401">
              <w:rPr>
                <w:bCs/>
                <w:sz w:val="20"/>
              </w:rPr>
              <w:t xml:space="preserve"> </w:t>
            </w:r>
            <w:r w:rsidR="005E092A" w:rsidRPr="00653401">
              <w:rPr>
                <w:bCs/>
                <w:sz w:val="20"/>
              </w:rPr>
              <w:t>285</w:t>
            </w:r>
            <w:r w:rsidRPr="00653401">
              <w:rPr>
                <w:bCs/>
                <w:sz w:val="20"/>
              </w:rPr>
              <w:t>,</w:t>
            </w:r>
            <w:r w:rsidR="005E092A" w:rsidRPr="00653401">
              <w:rPr>
                <w:bCs/>
                <w:sz w:val="20"/>
              </w:rPr>
              <w:t>758</w:t>
            </w:r>
          </w:p>
        </w:tc>
        <w:tc>
          <w:tcPr>
            <w:tcW w:w="1412" w:type="dxa"/>
          </w:tcPr>
          <w:p w14:paraId="31AF36A0" w14:textId="77777777" w:rsidR="00FB1DF4" w:rsidRPr="00653401" w:rsidRDefault="005E092A" w:rsidP="005E09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lang w:val="en-US"/>
              </w:rPr>
            </w:pPr>
            <w:r w:rsidRPr="00653401">
              <w:rPr>
                <w:bCs/>
                <w:sz w:val="20"/>
              </w:rPr>
              <w:t>7600</w:t>
            </w:r>
            <w:r w:rsidR="00DC66B9" w:rsidRPr="00653401">
              <w:rPr>
                <w:bCs/>
                <w:sz w:val="20"/>
              </w:rPr>
              <w:t>,</w:t>
            </w:r>
            <w:r w:rsidRPr="00653401">
              <w:rPr>
                <w:bCs/>
                <w:sz w:val="20"/>
              </w:rPr>
              <w:t>000</w:t>
            </w:r>
          </w:p>
        </w:tc>
      </w:tr>
      <w:tr w:rsidR="005E092A" w:rsidRPr="008165F1" w14:paraId="6F7ADDC0" w14:textId="77777777" w:rsidTr="00D44833">
        <w:trPr>
          <w:gridAfter w:val="2"/>
          <w:wAfter w:w="24" w:type="dxa"/>
          <w:trHeight w:val="433"/>
        </w:trPr>
        <w:tc>
          <w:tcPr>
            <w:tcW w:w="1843" w:type="dxa"/>
          </w:tcPr>
          <w:p w14:paraId="15D2883A" w14:textId="77777777" w:rsidR="005E092A" w:rsidRPr="008165F1" w:rsidRDefault="005E092A" w:rsidP="005E092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8165F1">
              <w:rPr>
                <w:bCs/>
                <w:sz w:val="20"/>
              </w:rPr>
              <w:t xml:space="preserve">Средства местного бюджета, </w:t>
            </w:r>
            <w:r>
              <w:rPr>
                <w:bCs/>
                <w:sz w:val="20"/>
              </w:rPr>
              <w:t>из них:</w:t>
            </w:r>
          </w:p>
        </w:tc>
        <w:tc>
          <w:tcPr>
            <w:tcW w:w="1275" w:type="dxa"/>
          </w:tcPr>
          <w:p w14:paraId="48C0C5BA" w14:textId="34701A30" w:rsidR="005E092A" w:rsidRPr="00653401" w:rsidRDefault="00966A91" w:rsidP="00966A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62</w:t>
            </w:r>
            <w:r w:rsidR="005E092A" w:rsidRPr="00653401">
              <w:rPr>
                <w:bCs/>
                <w:sz w:val="20"/>
              </w:rPr>
              <w:t xml:space="preserve"> 8</w:t>
            </w:r>
            <w:r>
              <w:rPr>
                <w:bCs/>
                <w:sz w:val="20"/>
              </w:rPr>
              <w:t>10</w:t>
            </w:r>
            <w:r w:rsidR="005E092A" w:rsidRPr="00653401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141</w:t>
            </w:r>
          </w:p>
        </w:tc>
        <w:tc>
          <w:tcPr>
            <w:tcW w:w="1134" w:type="dxa"/>
          </w:tcPr>
          <w:p w14:paraId="266E544D" w14:textId="77777777" w:rsidR="005E092A" w:rsidRPr="00653401" w:rsidRDefault="005E092A" w:rsidP="005E092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12 751,579</w:t>
            </w:r>
          </w:p>
        </w:tc>
        <w:tc>
          <w:tcPr>
            <w:tcW w:w="1134" w:type="dxa"/>
          </w:tcPr>
          <w:p w14:paraId="71A4DEBE" w14:textId="77777777" w:rsidR="005E092A" w:rsidRPr="00653401" w:rsidRDefault="005E092A" w:rsidP="005E092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20 427,013</w:t>
            </w:r>
          </w:p>
        </w:tc>
        <w:tc>
          <w:tcPr>
            <w:tcW w:w="1135" w:type="dxa"/>
          </w:tcPr>
          <w:p w14:paraId="5D0217E2" w14:textId="65CE1B22" w:rsidR="005E092A" w:rsidRPr="00653401" w:rsidRDefault="00966A91" w:rsidP="00966A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  <w:r w:rsidR="005E092A" w:rsidRPr="00653401">
              <w:rPr>
                <w:bCs/>
                <w:sz w:val="20"/>
              </w:rPr>
              <w:t xml:space="preserve"> 0</w:t>
            </w:r>
            <w:r>
              <w:rPr>
                <w:bCs/>
                <w:sz w:val="20"/>
              </w:rPr>
              <w:t>31</w:t>
            </w:r>
            <w:r w:rsidR="005E092A" w:rsidRPr="00653401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549</w:t>
            </w:r>
          </w:p>
        </w:tc>
        <w:tc>
          <w:tcPr>
            <w:tcW w:w="1133" w:type="dxa"/>
          </w:tcPr>
          <w:p w14:paraId="345B127E" w14:textId="77777777" w:rsidR="005E092A" w:rsidRPr="00653401" w:rsidRDefault="005E092A" w:rsidP="005E092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11 000,000</w:t>
            </w:r>
          </w:p>
        </w:tc>
        <w:tc>
          <w:tcPr>
            <w:tcW w:w="1412" w:type="dxa"/>
          </w:tcPr>
          <w:p w14:paraId="24E13A00" w14:textId="77777777" w:rsidR="005E092A" w:rsidRPr="00653401" w:rsidRDefault="005E092A" w:rsidP="005E09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lang w:val="en-US"/>
              </w:rPr>
            </w:pPr>
            <w:r w:rsidRPr="00653401">
              <w:rPr>
                <w:bCs/>
                <w:sz w:val="20"/>
              </w:rPr>
              <w:t>7600,000</w:t>
            </w:r>
          </w:p>
        </w:tc>
      </w:tr>
      <w:tr w:rsidR="005E092A" w:rsidRPr="008165F1" w14:paraId="5A063D1B" w14:textId="77777777" w:rsidTr="00D44833">
        <w:trPr>
          <w:gridAfter w:val="2"/>
          <w:wAfter w:w="24" w:type="dxa"/>
        </w:trPr>
        <w:tc>
          <w:tcPr>
            <w:tcW w:w="1843" w:type="dxa"/>
          </w:tcPr>
          <w:p w14:paraId="579A0117" w14:textId="0DC47395" w:rsidR="005E092A" w:rsidRPr="00EE1E2B" w:rsidRDefault="00EE1E2B" w:rsidP="00EE1E2B">
            <w:pPr>
              <w:rPr>
                <w:bCs/>
                <w:sz w:val="16"/>
                <w:szCs w:val="16"/>
              </w:rPr>
            </w:pPr>
            <w:r w:rsidRPr="00EE1E2B">
              <w:rPr>
                <w:sz w:val="20"/>
                <w:lang w:eastAsia="ar-SA"/>
              </w:rPr>
              <w:t>Департамент ЖКХ и КИ</w:t>
            </w:r>
          </w:p>
        </w:tc>
        <w:tc>
          <w:tcPr>
            <w:tcW w:w="1275" w:type="dxa"/>
          </w:tcPr>
          <w:p w14:paraId="4A28B063" w14:textId="3C47231F" w:rsidR="005E092A" w:rsidRPr="00653401" w:rsidRDefault="00966A91" w:rsidP="00966A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62</w:t>
            </w:r>
            <w:r w:rsidR="005E092A" w:rsidRPr="00653401">
              <w:rPr>
                <w:bCs/>
                <w:sz w:val="20"/>
              </w:rPr>
              <w:t xml:space="preserve"> 8</w:t>
            </w:r>
            <w:r>
              <w:rPr>
                <w:bCs/>
                <w:sz w:val="20"/>
              </w:rPr>
              <w:t>10</w:t>
            </w:r>
            <w:r w:rsidR="005E092A" w:rsidRPr="00653401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141</w:t>
            </w:r>
          </w:p>
        </w:tc>
        <w:tc>
          <w:tcPr>
            <w:tcW w:w="1134" w:type="dxa"/>
          </w:tcPr>
          <w:p w14:paraId="1603A86C" w14:textId="77777777" w:rsidR="005E092A" w:rsidRPr="00653401" w:rsidRDefault="005E092A" w:rsidP="005E092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12 751,579</w:t>
            </w:r>
          </w:p>
        </w:tc>
        <w:tc>
          <w:tcPr>
            <w:tcW w:w="1134" w:type="dxa"/>
          </w:tcPr>
          <w:p w14:paraId="256104A3" w14:textId="77777777" w:rsidR="005E092A" w:rsidRPr="00653401" w:rsidRDefault="00437B24" w:rsidP="00437B2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20</w:t>
            </w:r>
            <w:r w:rsidR="005E092A" w:rsidRPr="00653401">
              <w:rPr>
                <w:bCs/>
                <w:sz w:val="20"/>
              </w:rPr>
              <w:t xml:space="preserve"> </w:t>
            </w:r>
            <w:r w:rsidRPr="00653401">
              <w:rPr>
                <w:bCs/>
                <w:sz w:val="20"/>
              </w:rPr>
              <w:t>427</w:t>
            </w:r>
            <w:r w:rsidR="005E092A" w:rsidRPr="00653401">
              <w:rPr>
                <w:bCs/>
                <w:sz w:val="20"/>
              </w:rPr>
              <w:t>,</w:t>
            </w:r>
            <w:r w:rsidRPr="00653401">
              <w:rPr>
                <w:bCs/>
                <w:sz w:val="20"/>
              </w:rPr>
              <w:t>013</w:t>
            </w:r>
          </w:p>
        </w:tc>
        <w:tc>
          <w:tcPr>
            <w:tcW w:w="1135" w:type="dxa"/>
          </w:tcPr>
          <w:p w14:paraId="15FBAD0C" w14:textId="78BD2CAD" w:rsidR="005E092A" w:rsidRPr="00653401" w:rsidRDefault="00966A91" w:rsidP="00966A9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  <w:r w:rsidR="005E092A" w:rsidRPr="00653401">
              <w:rPr>
                <w:bCs/>
                <w:sz w:val="20"/>
              </w:rPr>
              <w:t xml:space="preserve"> 0</w:t>
            </w:r>
            <w:r>
              <w:rPr>
                <w:bCs/>
                <w:sz w:val="20"/>
              </w:rPr>
              <w:t>31</w:t>
            </w:r>
            <w:r w:rsidR="005E092A" w:rsidRPr="00653401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549</w:t>
            </w:r>
          </w:p>
        </w:tc>
        <w:tc>
          <w:tcPr>
            <w:tcW w:w="1133" w:type="dxa"/>
          </w:tcPr>
          <w:p w14:paraId="732A51F0" w14:textId="77777777" w:rsidR="005E092A" w:rsidRPr="00653401" w:rsidRDefault="005E092A" w:rsidP="005E092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11 000,000</w:t>
            </w:r>
          </w:p>
        </w:tc>
        <w:tc>
          <w:tcPr>
            <w:tcW w:w="1412" w:type="dxa"/>
          </w:tcPr>
          <w:p w14:paraId="39966750" w14:textId="77777777" w:rsidR="005E092A" w:rsidRPr="00653401" w:rsidRDefault="005E092A" w:rsidP="005E09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lang w:val="en-US"/>
              </w:rPr>
            </w:pPr>
            <w:r w:rsidRPr="00653401">
              <w:rPr>
                <w:bCs/>
                <w:sz w:val="20"/>
              </w:rPr>
              <w:t>7600,000</w:t>
            </w:r>
          </w:p>
        </w:tc>
      </w:tr>
      <w:tr w:rsidR="00FB1DF4" w:rsidRPr="008165F1" w14:paraId="14878C0C" w14:textId="77777777" w:rsidTr="00D44833">
        <w:trPr>
          <w:gridAfter w:val="2"/>
          <w:wAfter w:w="24" w:type="dxa"/>
        </w:trPr>
        <w:tc>
          <w:tcPr>
            <w:tcW w:w="1843" w:type="dxa"/>
          </w:tcPr>
          <w:p w14:paraId="3C6314DE" w14:textId="77777777" w:rsidR="00FB1DF4" w:rsidRPr="001F302B" w:rsidRDefault="00FB1DF4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1F302B">
              <w:rPr>
                <w:bCs/>
                <w:sz w:val="20"/>
              </w:rPr>
              <w:t xml:space="preserve">Иные источники финансирования, из них </w:t>
            </w:r>
          </w:p>
        </w:tc>
        <w:tc>
          <w:tcPr>
            <w:tcW w:w="1275" w:type="dxa"/>
          </w:tcPr>
          <w:p w14:paraId="40245D3E" w14:textId="77777777" w:rsidR="00FB1DF4" w:rsidRPr="00653401" w:rsidRDefault="001C6301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97 777,582</w:t>
            </w:r>
          </w:p>
        </w:tc>
        <w:tc>
          <w:tcPr>
            <w:tcW w:w="1134" w:type="dxa"/>
          </w:tcPr>
          <w:p w14:paraId="4E19F022" w14:textId="77777777" w:rsidR="00FB1DF4" w:rsidRPr="00653401" w:rsidRDefault="00DC66B9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4</w:t>
            </w:r>
            <w:r w:rsidR="00D44833" w:rsidRPr="00653401">
              <w:rPr>
                <w:bCs/>
                <w:sz w:val="20"/>
              </w:rPr>
              <w:t xml:space="preserve"> </w:t>
            </w:r>
            <w:r w:rsidRPr="00653401">
              <w:rPr>
                <w:bCs/>
                <w:sz w:val="20"/>
              </w:rPr>
              <w:t>848,933</w:t>
            </w:r>
          </w:p>
        </w:tc>
        <w:tc>
          <w:tcPr>
            <w:tcW w:w="1134" w:type="dxa"/>
          </w:tcPr>
          <w:p w14:paraId="541E35AC" w14:textId="77777777" w:rsidR="00FB1DF4" w:rsidRPr="00653401" w:rsidRDefault="00437B24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11 724,334</w:t>
            </w:r>
          </w:p>
        </w:tc>
        <w:tc>
          <w:tcPr>
            <w:tcW w:w="1135" w:type="dxa"/>
          </w:tcPr>
          <w:p w14:paraId="25FDE1DA" w14:textId="77777777" w:rsidR="00FB1DF4" w:rsidRPr="00653401" w:rsidRDefault="00437B24" w:rsidP="003B676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74 918,557</w:t>
            </w:r>
          </w:p>
        </w:tc>
        <w:tc>
          <w:tcPr>
            <w:tcW w:w="1133" w:type="dxa"/>
          </w:tcPr>
          <w:p w14:paraId="17CE1DEC" w14:textId="77777777" w:rsidR="00FB1DF4" w:rsidRPr="00653401" w:rsidRDefault="00632248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6</w:t>
            </w:r>
            <w:r w:rsidR="00950849" w:rsidRPr="00653401">
              <w:rPr>
                <w:bCs/>
                <w:sz w:val="20"/>
              </w:rPr>
              <w:t xml:space="preserve"> </w:t>
            </w:r>
            <w:r w:rsidR="0078321F" w:rsidRPr="00653401">
              <w:rPr>
                <w:bCs/>
                <w:sz w:val="20"/>
              </w:rPr>
              <w:t>2</w:t>
            </w:r>
            <w:r w:rsidRPr="00653401">
              <w:rPr>
                <w:bCs/>
                <w:sz w:val="20"/>
              </w:rPr>
              <w:t>85,758</w:t>
            </w:r>
          </w:p>
        </w:tc>
        <w:tc>
          <w:tcPr>
            <w:tcW w:w="1412" w:type="dxa"/>
          </w:tcPr>
          <w:p w14:paraId="595EA346" w14:textId="77777777" w:rsidR="00FB1DF4" w:rsidRPr="00653401" w:rsidRDefault="00FB1DF4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  <w:p w14:paraId="1EAAABA5" w14:textId="77777777" w:rsidR="00B93A53" w:rsidRPr="00653401" w:rsidRDefault="00B93A53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</w:tr>
      <w:tr w:rsidR="00A2280F" w:rsidRPr="008165F1" w14:paraId="0226DEBB" w14:textId="77777777" w:rsidTr="00D44833">
        <w:trPr>
          <w:gridAfter w:val="2"/>
          <w:wAfter w:w="24" w:type="dxa"/>
        </w:trPr>
        <w:tc>
          <w:tcPr>
            <w:tcW w:w="1843" w:type="dxa"/>
          </w:tcPr>
          <w:p w14:paraId="2F145731" w14:textId="77777777" w:rsidR="00A2280F" w:rsidRPr="008165F1" w:rsidRDefault="001F302B" w:rsidP="00D4483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областно</w:t>
            </w:r>
            <w:r w:rsidR="00D44833">
              <w:rPr>
                <w:bCs/>
                <w:sz w:val="20"/>
              </w:rPr>
              <w:t>й</w:t>
            </w:r>
            <w:r>
              <w:rPr>
                <w:bCs/>
                <w:sz w:val="20"/>
              </w:rPr>
              <w:t xml:space="preserve"> бюджет, из них:</w:t>
            </w:r>
          </w:p>
        </w:tc>
        <w:tc>
          <w:tcPr>
            <w:tcW w:w="1275" w:type="dxa"/>
          </w:tcPr>
          <w:p w14:paraId="3A61BA6F" w14:textId="77777777" w:rsidR="00A2280F" w:rsidRPr="00653401" w:rsidRDefault="001C6301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91 491,824</w:t>
            </w:r>
          </w:p>
        </w:tc>
        <w:tc>
          <w:tcPr>
            <w:tcW w:w="1134" w:type="dxa"/>
          </w:tcPr>
          <w:p w14:paraId="523A00AD" w14:textId="77777777" w:rsidR="00A2280F" w:rsidRPr="00653401" w:rsidRDefault="00DC66B9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4</w:t>
            </w:r>
            <w:r w:rsidR="00D44833" w:rsidRPr="00653401">
              <w:rPr>
                <w:bCs/>
                <w:sz w:val="20"/>
              </w:rPr>
              <w:t xml:space="preserve"> </w:t>
            </w:r>
            <w:r w:rsidRPr="00653401">
              <w:rPr>
                <w:bCs/>
                <w:sz w:val="20"/>
              </w:rPr>
              <w:t>848,933</w:t>
            </w:r>
          </w:p>
        </w:tc>
        <w:tc>
          <w:tcPr>
            <w:tcW w:w="1134" w:type="dxa"/>
          </w:tcPr>
          <w:p w14:paraId="1638CA36" w14:textId="77777777" w:rsidR="00A2280F" w:rsidRPr="00653401" w:rsidRDefault="00437B24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11 724,334</w:t>
            </w:r>
          </w:p>
        </w:tc>
        <w:tc>
          <w:tcPr>
            <w:tcW w:w="1135" w:type="dxa"/>
          </w:tcPr>
          <w:p w14:paraId="1BB23989" w14:textId="77777777" w:rsidR="00A2280F" w:rsidRPr="00653401" w:rsidRDefault="00437B24" w:rsidP="003B676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74</w:t>
            </w:r>
            <w:r w:rsidR="001C6301" w:rsidRPr="00653401">
              <w:rPr>
                <w:bCs/>
                <w:sz w:val="20"/>
              </w:rPr>
              <w:t xml:space="preserve"> </w:t>
            </w:r>
            <w:r w:rsidRPr="00653401">
              <w:rPr>
                <w:bCs/>
                <w:sz w:val="20"/>
              </w:rPr>
              <w:t>918,557</w:t>
            </w:r>
          </w:p>
        </w:tc>
        <w:tc>
          <w:tcPr>
            <w:tcW w:w="1133" w:type="dxa"/>
          </w:tcPr>
          <w:p w14:paraId="1F55EDED" w14:textId="77777777" w:rsidR="00A2280F" w:rsidRPr="00653401" w:rsidRDefault="00A2280F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1412" w:type="dxa"/>
          </w:tcPr>
          <w:p w14:paraId="3E955691" w14:textId="77777777" w:rsidR="00A2280F" w:rsidRPr="00653401" w:rsidRDefault="00A2280F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</w:tr>
      <w:tr w:rsidR="00F72F6C" w:rsidRPr="008165F1" w14:paraId="4A321332" w14:textId="77777777" w:rsidTr="00EE1E2B">
        <w:trPr>
          <w:gridAfter w:val="2"/>
          <w:wAfter w:w="24" w:type="dxa"/>
          <w:trHeight w:val="382"/>
        </w:trPr>
        <w:tc>
          <w:tcPr>
            <w:tcW w:w="1843" w:type="dxa"/>
          </w:tcPr>
          <w:p w14:paraId="283B6E8C" w14:textId="7DB0575B" w:rsidR="00F72F6C" w:rsidRPr="00425705" w:rsidRDefault="00EE1E2B" w:rsidP="00EE1E2B">
            <w:pPr>
              <w:rPr>
                <w:bCs/>
                <w:sz w:val="20"/>
              </w:rPr>
            </w:pPr>
            <w:r w:rsidRPr="00EE1E2B">
              <w:rPr>
                <w:sz w:val="20"/>
                <w:lang w:eastAsia="ar-SA"/>
              </w:rPr>
              <w:t>Департамент ЖКХ и КИ</w:t>
            </w:r>
          </w:p>
        </w:tc>
        <w:tc>
          <w:tcPr>
            <w:tcW w:w="1275" w:type="dxa"/>
          </w:tcPr>
          <w:p w14:paraId="0B0CB6B3" w14:textId="4418268C" w:rsidR="00F72F6C" w:rsidRPr="00425705" w:rsidRDefault="00F72F6C" w:rsidP="00F72F6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425705">
              <w:rPr>
                <w:bCs/>
                <w:sz w:val="20"/>
              </w:rPr>
              <w:t>91 491,824</w:t>
            </w:r>
          </w:p>
        </w:tc>
        <w:tc>
          <w:tcPr>
            <w:tcW w:w="1134" w:type="dxa"/>
          </w:tcPr>
          <w:p w14:paraId="01C9A03C" w14:textId="207A83E0" w:rsidR="00F72F6C" w:rsidRPr="00425705" w:rsidRDefault="00F72F6C" w:rsidP="00F72F6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425705">
              <w:rPr>
                <w:bCs/>
                <w:sz w:val="20"/>
              </w:rPr>
              <w:t>4 848,933</w:t>
            </w:r>
          </w:p>
        </w:tc>
        <w:tc>
          <w:tcPr>
            <w:tcW w:w="1134" w:type="dxa"/>
          </w:tcPr>
          <w:p w14:paraId="2F14E1E8" w14:textId="1721E6F1" w:rsidR="00F72F6C" w:rsidRPr="00425705" w:rsidRDefault="00F72F6C" w:rsidP="00F72F6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425705">
              <w:rPr>
                <w:bCs/>
                <w:sz w:val="20"/>
              </w:rPr>
              <w:t>11 724,334</w:t>
            </w:r>
          </w:p>
        </w:tc>
        <w:tc>
          <w:tcPr>
            <w:tcW w:w="1135" w:type="dxa"/>
          </w:tcPr>
          <w:p w14:paraId="4F2B5F65" w14:textId="0AA578BB" w:rsidR="00F72F6C" w:rsidRPr="00425705" w:rsidRDefault="00F72F6C" w:rsidP="00F72F6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425705">
              <w:rPr>
                <w:bCs/>
                <w:sz w:val="20"/>
              </w:rPr>
              <w:t>74 918,557</w:t>
            </w:r>
          </w:p>
        </w:tc>
        <w:tc>
          <w:tcPr>
            <w:tcW w:w="1133" w:type="dxa"/>
          </w:tcPr>
          <w:p w14:paraId="4DF77590" w14:textId="77777777" w:rsidR="00F72F6C" w:rsidRPr="00653401" w:rsidRDefault="00F72F6C" w:rsidP="00F72F6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1412" w:type="dxa"/>
          </w:tcPr>
          <w:p w14:paraId="29660748" w14:textId="77777777" w:rsidR="00F72F6C" w:rsidRPr="00653401" w:rsidRDefault="00F72F6C" w:rsidP="00F72F6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</w:tr>
      <w:tr w:rsidR="00FB1DF4" w:rsidRPr="008165F1" w14:paraId="6913F9B0" w14:textId="77777777" w:rsidTr="00D44833">
        <w:trPr>
          <w:gridAfter w:val="2"/>
          <w:wAfter w:w="24" w:type="dxa"/>
        </w:trPr>
        <w:tc>
          <w:tcPr>
            <w:tcW w:w="1843" w:type="dxa"/>
          </w:tcPr>
          <w:p w14:paraId="7E174E49" w14:textId="77777777" w:rsidR="00FB1DF4" w:rsidRPr="008165F1" w:rsidRDefault="00FB1DF4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8165F1">
              <w:rPr>
                <w:bCs/>
                <w:sz w:val="20"/>
              </w:rPr>
              <w:t>Внебюджетные источники финансирования</w:t>
            </w:r>
          </w:p>
        </w:tc>
        <w:tc>
          <w:tcPr>
            <w:tcW w:w="1275" w:type="dxa"/>
          </w:tcPr>
          <w:p w14:paraId="5F2340A7" w14:textId="77777777" w:rsidR="00FB1DF4" w:rsidRPr="00653401" w:rsidRDefault="00632248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6</w:t>
            </w:r>
            <w:r w:rsidR="00D44833" w:rsidRPr="00653401">
              <w:rPr>
                <w:bCs/>
                <w:sz w:val="20"/>
              </w:rPr>
              <w:t xml:space="preserve"> </w:t>
            </w:r>
            <w:r w:rsidRPr="00653401">
              <w:rPr>
                <w:bCs/>
                <w:sz w:val="20"/>
              </w:rPr>
              <w:t>285,758</w:t>
            </w:r>
          </w:p>
        </w:tc>
        <w:tc>
          <w:tcPr>
            <w:tcW w:w="1134" w:type="dxa"/>
          </w:tcPr>
          <w:p w14:paraId="66742381" w14:textId="77777777" w:rsidR="00FB1DF4" w:rsidRPr="00653401" w:rsidRDefault="00FB1DF4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1082E7BB" w14:textId="77777777" w:rsidR="00FB1DF4" w:rsidRPr="00653401" w:rsidRDefault="00FB1DF4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1135" w:type="dxa"/>
          </w:tcPr>
          <w:p w14:paraId="09009893" w14:textId="77777777" w:rsidR="00FB1DF4" w:rsidRPr="00653401" w:rsidRDefault="00FB1DF4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1133" w:type="dxa"/>
          </w:tcPr>
          <w:p w14:paraId="76E9F63F" w14:textId="77777777" w:rsidR="00FB1DF4" w:rsidRPr="00653401" w:rsidRDefault="00632248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6</w:t>
            </w:r>
            <w:r w:rsidR="00D44833" w:rsidRPr="00653401">
              <w:rPr>
                <w:bCs/>
                <w:sz w:val="20"/>
              </w:rPr>
              <w:t xml:space="preserve"> </w:t>
            </w:r>
            <w:r w:rsidRPr="00653401">
              <w:rPr>
                <w:bCs/>
                <w:sz w:val="20"/>
              </w:rPr>
              <w:t>285,758</w:t>
            </w:r>
          </w:p>
        </w:tc>
        <w:tc>
          <w:tcPr>
            <w:tcW w:w="1412" w:type="dxa"/>
          </w:tcPr>
          <w:p w14:paraId="0898CD98" w14:textId="77777777" w:rsidR="00FB1DF4" w:rsidRPr="00653401" w:rsidRDefault="00FB1DF4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</w:tr>
      <w:tr w:rsidR="002E16AE" w:rsidRPr="008165F1" w14:paraId="40917F7E" w14:textId="77777777" w:rsidTr="00D44833">
        <w:trPr>
          <w:gridAfter w:val="2"/>
          <w:wAfter w:w="24" w:type="dxa"/>
        </w:trPr>
        <w:tc>
          <w:tcPr>
            <w:tcW w:w="1843" w:type="dxa"/>
          </w:tcPr>
          <w:p w14:paraId="3E5EBAFE" w14:textId="265EBAFD" w:rsidR="002E16AE" w:rsidRPr="008165F1" w:rsidRDefault="00EE1E2B" w:rsidP="00EE1E2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Ю</w:t>
            </w:r>
            <w:r w:rsidR="002E16AE" w:rsidRPr="008165F1">
              <w:rPr>
                <w:bCs/>
                <w:sz w:val="20"/>
              </w:rPr>
              <w:t>ридические, физические лица</w:t>
            </w:r>
          </w:p>
        </w:tc>
        <w:tc>
          <w:tcPr>
            <w:tcW w:w="1275" w:type="dxa"/>
          </w:tcPr>
          <w:p w14:paraId="533864E2" w14:textId="77777777" w:rsidR="002E16AE" w:rsidRPr="00653401" w:rsidRDefault="00632248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6</w:t>
            </w:r>
            <w:r w:rsidR="00D44833" w:rsidRPr="00653401">
              <w:rPr>
                <w:bCs/>
                <w:sz w:val="20"/>
              </w:rPr>
              <w:t xml:space="preserve"> </w:t>
            </w:r>
            <w:r w:rsidRPr="00653401">
              <w:rPr>
                <w:bCs/>
                <w:sz w:val="20"/>
              </w:rPr>
              <w:t>285,758</w:t>
            </w:r>
          </w:p>
        </w:tc>
        <w:tc>
          <w:tcPr>
            <w:tcW w:w="1134" w:type="dxa"/>
          </w:tcPr>
          <w:p w14:paraId="35831E4D" w14:textId="77777777" w:rsidR="002E16AE" w:rsidRPr="00653401" w:rsidRDefault="002E16AE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022E2E8B" w14:textId="77777777" w:rsidR="002E16AE" w:rsidRPr="00653401" w:rsidRDefault="002E16AE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1135" w:type="dxa"/>
          </w:tcPr>
          <w:p w14:paraId="40BC314F" w14:textId="77777777" w:rsidR="002E16AE" w:rsidRPr="00653401" w:rsidRDefault="002E16AE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1133" w:type="dxa"/>
          </w:tcPr>
          <w:p w14:paraId="0EBC80FE" w14:textId="77777777" w:rsidR="002E16AE" w:rsidRPr="00653401" w:rsidRDefault="00632248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653401">
              <w:rPr>
                <w:bCs/>
                <w:sz w:val="20"/>
              </w:rPr>
              <w:t>6</w:t>
            </w:r>
            <w:r w:rsidR="00D44833" w:rsidRPr="00653401">
              <w:rPr>
                <w:bCs/>
                <w:sz w:val="20"/>
              </w:rPr>
              <w:t xml:space="preserve"> </w:t>
            </w:r>
            <w:r w:rsidRPr="00653401">
              <w:rPr>
                <w:bCs/>
                <w:sz w:val="20"/>
              </w:rPr>
              <w:t>285,758</w:t>
            </w:r>
          </w:p>
        </w:tc>
        <w:tc>
          <w:tcPr>
            <w:tcW w:w="1412" w:type="dxa"/>
          </w:tcPr>
          <w:p w14:paraId="70AD39DB" w14:textId="77777777" w:rsidR="002E16AE" w:rsidRPr="00653401" w:rsidRDefault="002E16AE" w:rsidP="00F508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</w:tr>
    </w:tbl>
    <w:p w14:paraId="28D4E535" w14:textId="77777777" w:rsidR="00B65A09" w:rsidRDefault="00B65A09" w:rsidP="000F087C">
      <w:pPr>
        <w:spacing w:line="360" w:lineRule="auto"/>
        <w:ind w:firstLine="709"/>
        <w:jc w:val="both"/>
        <w:rPr>
          <w:sz w:val="28"/>
          <w:szCs w:val="28"/>
        </w:rPr>
      </w:pPr>
    </w:p>
    <w:p w14:paraId="0A69F354" w14:textId="77777777" w:rsidR="000F087C" w:rsidRDefault="00FB1DF4" w:rsidP="000F087C">
      <w:pPr>
        <w:spacing w:line="360" w:lineRule="auto"/>
        <w:ind w:firstLine="709"/>
        <w:jc w:val="both"/>
        <w:rPr>
          <w:sz w:val="28"/>
          <w:szCs w:val="28"/>
        </w:rPr>
      </w:pPr>
      <w:r w:rsidRPr="00CA27A2">
        <w:rPr>
          <w:sz w:val="28"/>
          <w:szCs w:val="28"/>
        </w:rPr>
        <w:t xml:space="preserve">Объем финансирования Программы ежегодно корректируется исходя из реальных возможностей бюджета муниципального образования «Город </w:t>
      </w:r>
      <w:r w:rsidRPr="00CA27A2">
        <w:rPr>
          <w:sz w:val="28"/>
          <w:szCs w:val="28"/>
        </w:rPr>
        <w:lastRenderedPageBreak/>
        <w:t>Магадан» на очередной финансовый год и возмо</w:t>
      </w:r>
      <w:r>
        <w:rPr>
          <w:sz w:val="28"/>
          <w:szCs w:val="28"/>
        </w:rPr>
        <w:t>жности привлечения иных средств</w:t>
      </w:r>
      <w:r w:rsidR="00A03C1B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14:paraId="1DA8A586" w14:textId="77777777" w:rsidR="00FB1DF4" w:rsidRPr="00586428" w:rsidRDefault="00AB78A3" w:rsidP="000F087C">
      <w:pPr>
        <w:spacing w:line="360" w:lineRule="auto"/>
        <w:ind w:firstLine="709"/>
        <w:jc w:val="both"/>
        <w:rPr>
          <w:sz w:val="28"/>
          <w:szCs w:val="28"/>
        </w:rPr>
      </w:pPr>
      <w:r w:rsidRPr="00586428">
        <w:rPr>
          <w:bCs/>
          <w:sz w:val="28"/>
          <w:szCs w:val="28"/>
        </w:rPr>
        <w:t>1.3</w:t>
      </w:r>
      <w:r w:rsidR="00FB1DF4" w:rsidRPr="00586428">
        <w:rPr>
          <w:bCs/>
          <w:sz w:val="28"/>
          <w:szCs w:val="28"/>
        </w:rPr>
        <w:t>. Раздел 7 Программы «</w:t>
      </w:r>
      <w:r w:rsidR="00FB1DF4" w:rsidRPr="00586428">
        <w:rPr>
          <w:sz w:val="28"/>
          <w:szCs w:val="28"/>
        </w:rPr>
        <w:t>Система программных мероприятий муниципальной программы «Организация похоронного дела на территории муниципального образования «Г</w:t>
      </w:r>
      <w:r w:rsidR="0097632D" w:rsidRPr="00586428">
        <w:rPr>
          <w:sz w:val="28"/>
          <w:szCs w:val="28"/>
        </w:rPr>
        <w:t>ород Магадан»</w:t>
      </w:r>
      <w:r w:rsidR="00FB1DF4" w:rsidRPr="00586428">
        <w:rPr>
          <w:sz w:val="28"/>
          <w:szCs w:val="28"/>
        </w:rPr>
        <w:t xml:space="preserve"> изложить в новой редакции согласно </w:t>
      </w:r>
      <w:r w:rsidR="00542957" w:rsidRPr="00586428">
        <w:rPr>
          <w:sz w:val="28"/>
          <w:szCs w:val="28"/>
        </w:rPr>
        <w:t>приложению</w:t>
      </w:r>
      <w:r w:rsidR="00FB1DF4" w:rsidRPr="00586428">
        <w:rPr>
          <w:sz w:val="28"/>
          <w:szCs w:val="28"/>
        </w:rPr>
        <w:t xml:space="preserve"> к настоящему постановлению.</w:t>
      </w:r>
    </w:p>
    <w:p w14:paraId="69E2CE82" w14:textId="77777777" w:rsidR="00FB1DF4" w:rsidRDefault="00FB1DF4" w:rsidP="00FB1DF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Pr="003406CC">
        <w:rPr>
          <w:bCs/>
          <w:sz w:val="28"/>
        </w:rPr>
        <w:t>. Опубликовать настоящее постановление в средствах массовой информации.</w:t>
      </w:r>
    </w:p>
    <w:p w14:paraId="3D194059" w14:textId="77777777" w:rsidR="00CC14BC" w:rsidRDefault="00CC14BC" w:rsidP="00974F0C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0CC6581F" w14:textId="77777777" w:rsidR="00387B06" w:rsidRDefault="00387B06" w:rsidP="00974F0C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302F632C" w14:textId="77777777" w:rsidR="00387B06" w:rsidRDefault="00387B06" w:rsidP="00974F0C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24FC5485" w14:textId="057F4073" w:rsidR="00C975F8" w:rsidRPr="007E0A14" w:rsidRDefault="001E58F0" w:rsidP="00C975F8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И. о. г</w:t>
      </w:r>
      <w:r w:rsidR="00DC50A8">
        <w:rPr>
          <w:rFonts w:ascii="Times New Roman" w:hAnsi="Times New Roman" w:cs="Times New Roman"/>
          <w:b w:val="0"/>
          <w:bCs w:val="0"/>
          <w:sz w:val="28"/>
          <w:szCs w:val="24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ы</w:t>
      </w:r>
      <w:r w:rsidR="00C975F8"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муниципального образования</w:t>
      </w:r>
    </w:p>
    <w:p w14:paraId="7F433B5E" w14:textId="6BE1A653" w:rsidR="00C975F8" w:rsidRPr="007E0A14" w:rsidRDefault="00C975F8" w:rsidP="00C975F8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  <w:sectPr w:rsidR="00C975F8" w:rsidRPr="007E0A14" w:rsidSect="00E5782B">
          <w:headerReference w:type="default" r:id="rId10"/>
          <w:footerReference w:type="even" r:id="rId11"/>
          <w:pgSz w:w="11906" w:h="16838"/>
          <w:pgMar w:top="624" w:right="851" w:bottom="851" w:left="1871" w:header="720" w:footer="720" w:gutter="0"/>
          <w:pgNumType w:start="1"/>
          <w:cols w:space="720"/>
          <w:titlePg/>
          <w:docGrid w:linePitch="360"/>
        </w:sectPr>
      </w:pP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>«Город Магадан», мэр</w:t>
      </w:r>
      <w:r w:rsidR="004242F4">
        <w:rPr>
          <w:rFonts w:ascii="Times New Roman" w:hAnsi="Times New Roman" w:cs="Times New Roman"/>
          <w:b w:val="0"/>
          <w:bCs w:val="0"/>
          <w:sz w:val="28"/>
          <w:szCs w:val="24"/>
        </w:rPr>
        <w:t>а</w:t>
      </w:r>
      <w:r w:rsidR="00A571B8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города Магадана       </w:t>
      </w:r>
      <w:r w:rsidR="00CA1F2B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      </w:t>
      </w:r>
      <w:r w:rsidR="00E5782B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</w:t>
      </w:r>
      <w:r w:rsidR="001E58F0">
        <w:rPr>
          <w:rFonts w:ascii="Times New Roman" w:hAnsi="Times New Roman" w:cs="Times New Roman"/>
          <w:b w:val="0"/>
          <w:bCs w:val="0"/>
          <w:sz w:val="28"/>
          <w:szCs w:val="24"/>
        </w:rPr>
        <w:t>А</w:t>
      </w:r>
      <w:r w:rsidR="00DC50A8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. </w:t>
      </w:r>
      <w:r w:rsidR="001E58F0">
        <w:rPr>
          <w:rFonts w:ascii="Times New Roman" w:hAnsi="Times New Roman" w:cs="Times New Roman"/>
          <w:b w:val="0"/>
          <w:bCs w:val="0"/>
          <w:sz w:val="28"/>
          <w:szCs w:val="24"/>
        </w:rPr>
        <w:t>Малашевский</w:t>
      </w:r>
    </w:p>
    <w:p w14:paraId="69B21B81" w14:textId="77777777" w:rsidR="00886201" w:rsidRDefault="00886201" w:rsidP="008165F1">
      <w:pPr>
        <w:pStyle w:val="ConsTitle"/>
        <w:ind w:left="12053"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7B0D66A" w14:textId="77777777" w:rsidR="00886201" w:rsidRDefault="00886201" w:rsidP="008165F1">
      <w:pPr>
        <w:pStyle w:val="ConsTitle"/>
        <w:ind w:left="12053"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149892C" w14:textId="1851DDA6" w:rsidR="00047332" w:rsidRPr="00EB0BC8" w:rsidRDefault="00AB0B7D" w:rsidP="008165F1">
      <w:pPr>
        <w:pStyle w:val="ConsTitle"/>
        <w:ind w:left="12053"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0BC8">
        <w:rPr>
          <w:rFonts w:ascii="Times New Roman" w:hAnsi="Times New Roman" w:cs="Times New Roman"/>
          <w:sz w:val="28"/>
          <w:szCs w:val="28"/>
        </w:rPr>
        <w:t>ПРИЛОЖЕНИЕ</w:t>
      </w:r>
    </w:p>
    <w:p w14:paraId="0D2038ED" w14:textId="77777777" w:rsidR="00EB0BC8" w:rsidRDefault="00EB0BC8" w:rsidP="009B0112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8348AB4" w14:textId="77777777" w:rsidR="009B0112" w:rsidRDefault="00047332" w:rsidP="009B0112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6B53D5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02B9F47C" w14:textId="77777777" w:rsidR="00047332" w:rsidRPr="006B53D5" w:rsidRDefault="008165F1" w:rsidP="008165F1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047332" w:rsidRPr="006B53D5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32E4EB66" w14:textId="15491B32" w:rsidR="00047332" w:rsidRPr="006B53D5" w:rsidRDefault="00EB0BC8" w:rsidP="009B0112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6B53D5">
        <w:rPr>
          <w:rFonts w:ascii="Times New Roman" w:hAnsi="Times New Roman" w:cs="Times New Roman"/>
          <w:sz w:val="28"/>
          <w:szCs w:val="28"/>
        </w:rPr>
        <w:t xml:space="preserve">от </w:t>
      </w:r>
      <w:r w:rsidR="00374340">
        <w:rPr>
          <w:rFonts w:ascii="Times New Roman" w:hAnsi="Times New Roman" w:cs="Times New Roman"/>
          <w:sz w:val="28"/>
          <w:szCs w:val="28"/>
        </w:rPr>
        <w:t>28.10.2025</w:t>
      </w:r>
      <w:bookmarkStart w:id="0" w:name="_GoBack"/>
      <w:bookmarkEnd w:id="0"/>
      <w:r w:rsidR="00047332" w:rsidRPr="006B53D5">
        <w:rPr>
          <w:rFonts w:ascii="Times New Roman" w:hAnsi="Times New Roman" w:cs="Times New Roman"/>
          <w:sz w:val="28"/>
          <w:szCs w:val="28"/>
        </w:rPr>
        <w:t xml:space="preserve"> № </w:t>
      </w:r>
      <w:r w:rsidR="00374340">
        <w:rPr>
          <w:rFonts w:ascii="Times New Roman" w:hAnsi="Times New Roman" w:cs="Times New Roman"/>
          <w:sz w:val="28"/>
          <w:szCs w:val="28"/>
        </w:rPr>
        <w:t>4261-пм</w:t>
      </w:r>
    </w:p>
    <w:p w14:paraId="1327844C" w14:textId="77777777" w:rsidR="00047332" w:rsidRDefault="00047332" w:rsidP="00F20189">
      <w:pPr>
        <w:pStyle w:val="ConsTitle"/>
        <w:spacing w:line="360" w:lineRule="auto"/>
        <w:ind w:right="0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14:paraId="6E0B12BA" w14:textId="77777777" w:rsidR="00F37D15" w:rsidRPr="00AB78A3" w:rsidRDefault="00F37D15" w:rsidP="00F37D15">
      <w:pPr>
        <w:jc w:val="center"/>
        <w:rPr>
          <w:b/>
          <w:szCs w:val="24"/>
        </w:rPr>
      </w:pPr>
      <w:r w:rsidRPr="00AB78A3">
        <w:rPr>
          <w:b/>
          <w:szCs w:val="24"/>
        </w:rPr>
        <w:t>Раздел 7. Система программных мероприятий</w:t>
      </w:r>
    </w:p>
    <w:p w14:paraId="39DA4F79" w14:textId="77777777" w:rsidR="00F37D15" w:rsidRPr="00AB78A3" w:rsidRDefault="00F37D15" w:rsidP="00F37D15">
      <w:pPr>
        <w:jc w:val="center"/>
        <w:rPr>
          <w:b/>
          <w:szCs w:val="24"/>
        </w:rPr>
      </w:pPr>
      <w:r w:rsidRPr="00AB78A3">
        <w:rPr>
          <w:b/>
          <w:szCs w:val="24"/>
        </w:rPr>
        <w:t>муниципальной программы «Организация похоронного дела на территории муниципального образования «Г</w:t>
      </w:r>
      <w:r w:rsidR="0051154F" w:rsidRPr="00AB78A3">
        <w:rPr>
          <w:b/>
          <w:szCs w:val="24"/>
        </w:rPr>
        <w:t>ород Магадан»</w:t>
      </w:r>
    </w:p>
    <w:tbl>
      <w:tblPr>
        <w:tblW w:w="15466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985"/>
        <w:gridCol w:w="851"/>
        <w:gridCol w:w="2665"/>
        <w:gridCol w:w="1232"/>
        <w:gridCol w:w="1462"/>
        <w:gridCol w:w="1275"/>
        <w:gridCol w:w="1020"/>
        <w:gridCol w:w="1134"/>
        <w:gridCol w:w="1275"/>
        <w:gridCol w:w="1985"/>
      </w:tblGrid>
      <w:tr w:rsidR="0051154F" w:rsidRPr="00840264" w14:paraId="2E00DCA4" w14:textId="77777777" w:rsidTr="00BF131F">
        <w:trPr>
          <w:trHeight w:val="290"/>
          <w:tblHeader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0727B000" w14:textId="77777777" w:rsidR="0051154F" w:rsidRPr="00840264" w:rsidRDefault="0051154F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89797B7" w14:textId="77777777" w:rsidR="0051154F" w:rsidRPr="00840264" w:rsidRDefault="0051154F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AA4054D" w14:textId="77777777" w:rsidR="0051154F" w:rsidRPr="00840264" w:rsidRDefault="0051154F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Срок реализации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516C08D4" w14:textId="3977D467" w:rsidR="0051154F" w:rsidRPr="00840264" w:rsidRDefault="00060154" w:rsidP="0006015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Участник, и</w:t>
            </w:r>
            <w:r w:rsidR="0051154F" w:rsidRPr="00840264">
              <w:rPr>
                <w:b/>
                <w:bCs/>
                <w:sz w:val="18"/>
                <w:szCs w:val="18"/>
                <w:lang w:eastAsia="ar-SA"/>
              </w:rPr>
              <w:t>сполнитель (получатель) денежных средств)</w:t>
            </w:r>
          </w:p>
        </w:tc>
        <w:tc>
          <w:tcPr>
            <w:tcW w:w="7398" w:type="dxa"/>
            <w:gridSpan w:val="6"/>
            <w:shd w:val="clear" w:color="auto" w:fill="auto"/>
            <w:vAlign w:val="center"/>
          </w:tcPr>
          <w:p w14:paraId="389B8D26" w14:textId="77777777" w:rsidR="0051154F" w:rsidRPr="00840264" w:rsidRDefault="0051154F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Потребность в финансовых средствах, тыс. рублей</w:t>
            </w:r>
          </w:p>
        </w:tc>
        <w:tc>
          <w:tcPr>
            <w:tcW w:w="1985" w:type="dxa"/>
            <w:vMerge w:val="restart"/>
          </w:tcPr>
          <w:p w14:paraId="4282C65E" w14:textId="77777777" w:rsidR="0051154F" w:rsidRPr="00840264" w:rsidRDefault="0051154F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 xml:space="preserve">Источник финансирования </w:t>
            </w:r>
          </w:p>
        </w:tc>
      </w:tr>
      <w:tr w:rsidR="0051154F" w:rsidRPr="00840264" w14:paraId="2A5F224B" w14:textId="77777777" w:rsidTr="00BF131F">
        <w:trPr>
          <w:trHeight w:val="390"/>
          <w:tblHeader/>
        </w:trPr>
        <w:tc>
          <w:tcPr>
            <w:tcW w:w="582" w:type="dxa"/>
            <w:vMerge/>
            <w:vAlign w:val="center"/>
          </w:tcPr>
          <w:p w14:paraId="721D46E8" w14:textId="77777777" w:rsidR="0051154F" w:rsidRPr="00840264" w:rsidRDefault="0051154F" w:rsidP="00EF5015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/>
            <w:vAlign w:val="center"/>
          </w:tcPr>
          <w:p w14:paraId="68362F7C" w14:textId="77777777" w:rsidR="0051154F" w:rsidRPr="00840264" w:rsidRDefault="0051154F" w:rsidP="00EF5015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vAlign w:val="center"/>
          </w:tcPr>
          <w:p w14:paraId="01C895F9" w14:textId="77777777" w:rsidR="0051154F" w:rsidRPr="00840264" w:rsidRDefault="0051154F" w:rsidP="00EF5015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665" w:type="dxa"/>
            <w:vMerge/>
            <w:vAlign w:val="center"/>
          </w:tcPr>
          <w:p w14:paraId="072E107B" w14:textId="77777777" w:rsidR="0051154F" w:rsidRPr="00840264" w:rsidRDefault="0051154F" w:rsidP="00EF5015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14:paraId="0D3AF9CF" w14:textId="77777777" w:rsidR="0051154F" w:rsidRPr="00840264" w:rsidRDefault="0051154F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6166" w:type="dxa"/>
            <w:gridSpan w:val="5"/>
            <w:shd w:val="clear" w:color="auto" w:fill="auto"/>
            <w:vAlign w:val="center"/>
          </w:tcPr>
          <w:p w14:paraId="2A8E2A5F" w14:textId="77777777" w:rsidR="0051154F" w:rsidRPr="00840264" w:rsidRDefault="0051154F" w:rsidP="008165F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В том числе по годам</w:t>
            </w:r>
          </w:p>
        </w:tc>
        <w:tc>
          <w:tcPr>
            <w:tcW w:w="1985" w:type="dxa"/>
            <w:vMerge/>
          </w:tcPr>
          <w:p w14:paraId="2AFC413A" w14:textId="77777777" w:rsidR="0051154F" w:rsidRPr="00840264" w:rsidRDefault="0051154F" w:rsidP="00EF5015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1154F" w:rsidRPr="00840264" w14:paraId="3687A150" w14:textId="77777777" w:rsidTr="00A74B64">
        <w:trPr>
          <w:trHeight w:val="271"/>
          <w:tblHeader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1EB35105" w14:textId="77777777" w:rsidR="0051154F" w:rsidRPr="00840264" w:rsidRDefault="0051154F" w:rsidP="00EF5015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6037E204" w14:textId="77777777" w:rsidR="0051154F" w:rsidRPr="00840264" w:rsidRDefault="0051154F" w:rsidP="00EF5015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AE68BF1" w14:textId="77777777" w:rsidR="0051154F" w:rsidRPr="00840264" w:rsidRDefault="0051154F" w:rsidP="00EF5015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  <w:vAlign w:val="center"/>
          </w:tcPr>
          <w:p w14:paraId="59938A3F" w14:textId="77777777" w:rsidR="0051154F" w:rsidRPr="00840264" w:rsidRDefault="0051154F" w:rsidP="00EF5015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vAlign w:val="center"/>
          </w:tcPr>
          <w:p w14:paraId="0C2B69BB" w14:textId="77777777" w:rsidR="0051154F" w:rsidRPr="00840264" w:rsidRDefault="0051154F" w:rsidP="00EF5015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3F269" w14:textId="77777777" w:rsidR="0051154F" w:rsidRPr="00840264" w:rsidRDefault="0051154F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F7B149" w14:textId="77777777" w:rsidR="0051154F" w:rsidRPr="00840264" w:rsidRDefault="0051154F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592332" w14:textId="77777777" w:rsidR="0051154F" w:rsidRPr="00840264" w:rsidRDefault="0051154F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A821BC" w14:textId="77777777" w:rsidR="0051154F" w:rsidRPr="00840264" w:rsidRDefault="0051154F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230AB4" w14:textId="77777777" w:rsidR="0051154F" w:rsidRPr="00840264" w:rsidRDefault="0051154F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2027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5E7A54" w14:textId="77777777" w:rsidR="0051154F" w:rsidRPr="00840264" w:rsidRDefault="0051154F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060154" w:rsidRPr="00840264" w14:paraId="0F0181E0" w14:textId="77777777" w:rsidTr="00A74B64">
        <w:trPr>
          <w:trHeight w:val="271"/>
          <w:tblHeader/>
        </w:trPr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14:paraId="5EF1C437" w14:textId="7A689342" w:rsidR="00060154" w:rsidRPr="00060154" w:rsidRDefault="00060154" w:rsidP="0006015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060154">
              <w:rPr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C01630B" w14:textId="1EC7B730" w:rsidR="00060154" w:rsidRPr="00060154" w:rsidRDefault="00060154" w:rsidP="0006015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060154"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C41A0DE" w14:textId="23525A7D" w:rsidR="00060154" w:rsidRPr="00060154" w:rsidRDefault="00060154" w:rsidP="0006015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060154">
              <w:rPr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5CC558DC" w14:textId="59748CEE" w:rsidR="00060154" w:rsidRPr="00060154" w:rsidRDefault="00060154" w:rsidP="0006015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060154">
              <w:rPr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19EEE590" w14:textId="2BE370D0" w:rsidR="00060154" w:rsidRPr="00060154" w:rsidRDefault="00060154" w:rsidP="0006015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060154">
              <w:rPr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E97F87" w14:textId="7157C4CA" w:rsidR="00060154" w:rsidRPr="00060154" w:rsidRDefault="00060154" w:rsidP="0006015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060154">
              <w:rPr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4CE636B" w14:textId="097C526F" w:rsidR="00060154" w:rsidRPr="00060154" w:rsidRDefault="00060154" w:rsidP="0006015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060154">
              <w:rPr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CC8BFA3" w14:textId="7C106F23" w:rsidR="00060154" w:rsidRPr="00060154" w:rsidRDefault="00060154" w:rsidP="0006015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060154">
              <w:rPr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6C99CB" w14:textId="313AE413" w:rsidR="00060154" w:rsidRPr="00060154" w:rsidRDefault="00060154" w:rsidP="0006015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060154">
              <w:rPr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D54E8D2" w14:textId="4013E5E5" w:rsidR="00060154" w:rsidRPr="00060154" w:rsidRDefault="00060154" w:rsidP="0006015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060154">
              <w:rPr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74A597" w14:textId="6F714A49" w:rsidR="00060154" w:rsidRPr="00060154" w:rsidRDefault="00060154" w:rsidP="0006015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060154">
              <w:rPr>
                <w:bCs/>
                <w:sz w:val="18"/>
                <w:szCs w:val="18"/>
                <w:lang w:eastAsia="ar-SA"/>
              </w:rPr>
              <w:t>11</w:t>
            </w:r>
          </w:p>
        </w:tc>
      </w:tr>
      <w:tr w:rsidR="00BF131F" w:rsidRPr="00840264" w14:paraId="3523AA91" w14:textId="77777777" w:rsidTr="00BF131F">
        <w:trPr>
          <w:trHeight w:val="151"/>
        </w:trPr>
        <w:tc>
          <w:tcPr>
            <w:tcW w:w="582" w:type="dxa"/>
            <w:shd w:val="clear" w:color="auto" w:fill="auto"/>
            <w:noWrap/>
            <w:vAlign w:val="center"/>
          </w:tcPr>
          <w:p w14:paraId="544B32AB" w14:textId="1A68B4D4" w:rsidR="00BF131F" w:rsidRPr="00840264" w:rsidRDefault="00BF131F" w:rsidP="00BF131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501" w:type="dxa"/>
            <w:gridSpan w:val="3"/>
            <w:shd w:val="clear" w:color="auto" w:fill="auto"/>
            <w:vAlign w:val="center"/>
          </w:tcPr>
          <w:p w14:paraId="2F21717B" w14:textId="143748B9" w:rsidR="00BF131F" w:rsidRPr="00840264" w:rsidRDefault="00BF131F" w:rsidP="00BF131F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Текущее содержание городских кладбищ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10B3D66" w14:textId="0D04F9A8" w:rsidR="00BF131F" w:rsidRPr="008143D8" w:rsidRDefault="0011621E" w:rsidP="0011621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27561,312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73F30FF" w14:textId="7F88B87C" w:rsidR="00BF131F" w:rsidRPr="008143D8" w:rsidRDefault="003D1A83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5218,205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47704A" w14:textId="65097BDF" w:rsidR="00BF131F" w:rsidRPr="008143D8" w:rsidRDefault="00BF131F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8061,165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5ABB5ED" w14:textId="3D7338FD" w:rsidR="00BF131F" w:rsidRPr="008143D8" w:rsidRDefault="00B96A26" w:rsidP="00B96A26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7</w:t>
            </w:r>
            <w:r w:rsidR="00BF131F" w:rsidRPr="008143D8">
              <w:rPr>
                <w:bCs/>
                <w:sz w:val="18"/>
                <w:szCs w:val="18"/>
                <w:lang w:eastAsia="ar-SA"/>
              </w:rPr>
              <w:t>7</w:t>
            </w:r>
            <w:r w:rsidRPr="008143D8">
              <w:rPr>
                <w:bCs/>
                <w:sz w:val="18"/>
                <w:szCs w:val="18"/>
                <w:lang w:eastAsia="ar-SA"/>
              </w:rPr>
              <w:t>81</w:t>
            </w:r>
            <w:r w:rsidR="00BF131F" w:rsidRPr="008143D8">
              <w:rPr>
                <w:bCs/>
                <w:sz w:val="18"/>
                <w:szCs w:val="18"/>
                <w:lang w:eastAsia="ar-SA"/>
              </w:rPr>
              <w:t>,</w:t>
            </w:r>
            <w:r w:rsidRPr="008143D8">
              <w:rPr>
                <w:bCs/>
                <w:sz w:val="18"/>
                <w:szCs w:val="18"/>
                <w:lang w:eastAsia="ar-SA"/>
              </w:rPr>
              <w:t>942</w:t>
            </w:r>
          </w:p>
        </w:tc>
        <w:tc>
          <w:tcPr>
            <w:tcW w:w="1134" w:type="dxa"/>
            <w:vAlign w:val="center"/>
          </w:tcPr>
          <w:p w14:paraId="7285A1AA" w14:textId="77777777" w:rsidR="00BF131F" w:rsidRPr="008143D8" w:rsidRDefault="00BF131F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  <w:p w14:paraId="0B97FD2F" w14:textId="7DD7D77B" w:rsidR="00BF131F" w:rsidRPr="008143D8" w:rsidRDefault="0011621E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5</w:t>
            </w:r>
            <w:r w:rsidR="00BF131F" w:rsidRPr="008143D8">
              <w:rPr>
                <w:bCs/>
                <w:sz w:val="18"/>
                <w:szCs w:val="18"/>
                <w:lang w:eastAsia="ar-SA"/>
              </w:rPr>
              <w:t>000,000</w:t>
            </w:r>
          </w:p>
          <w:p w14:paraId="676F266D" w14:textId="77777777" w:rsidR="00BF131F" w:rsidRPr="008143D8" w:rsidRDefault="00BF131F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2E2221EE" w14:textId="536010A8" w:rsidR="00BF131F" w:rsidRPr="008143D8" w:rsidRDefault="0011621E" w:rsidP="0011621E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15</w:t>
            </w:r>
            <w:r w:rsidR="00BF131F" w:rsidRPr="008143D8">
              <w:rPr>
                <w:bCs/>
                <w:sz w:val="18"/>
                <w:szCs w:val="18"/>
                <w:lang w:eastAsia="ar-SA"/>
              </w:rPr>
              <w:t>00,000</w:t>
            </w:r>
          </w:p>
        </w:tc>
        <w:tc>
          <w:tcPr>
            <w:tcW w:w="1985" w:type="dxa"/>
            <w:vAlign w:val="center"/>
          </w:tcPr>
          <w:p w14:paraId="6E7C6460" w14:textId="16B1090D" w:rsidR="00BF131F" w:rsidRPr="00840264" w:rsidRDefault="00163EF0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Местный бюджет</w:t>
            </w:r>
          </w:p>
        </w:tc>
      </w:tr>
      <w:tr w:rsidR="00115C8C" w:rsidRPr="00840264" w14:paraId="337754A2" w14:textId="77777777" w:rsidTr="00BF131F">
        <w:trPr>
          <w:trHeight w:val="151"/>
        </w:trPr>
        <w:tc>
          <w:tcPr>
            <w:tcW w:w="582" w:type="dxa"/>
            <w:shd w:val="clear" w:color="auto" w:fill="auto"/>
            <w:noWrap/>
            <w:vAlign w:val="center"/>
          </w:tcPr>
          <w:p w14:paraId="5B463AFF" w14:textId="67A9C16C" w:rsidR="00115C8C" w:rsidRPr="00840264" w:rsidRDefault="00115C8C" w:rsidP="00BF131F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1.1.</w:t>
            </w:r>
          </w:p>
        </w:tc>
        <w:tc>
          <w:tcPr>
            <w:tcW w:w="1985" w:type="dxa"/>
            <w:shd w:val="clear" w:color="auto" w:fill="auto"/>
          </w:tcPr>
          <w:p w14:paraId="30521F7B" w14:textId="766E2971" w:rsidR="00115C8C" w:rsidRPr="00840264" w:rsidRDefault="00115C8C" w:rsidP="00BF131F">
            <w:pPr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Содержание мест захоронений в муниципальном образовании «Город Магадан»</w:t>
            </w:r>
          </w:p>
        </w:tc>
        <w:tc>
          <w:tcPr>
            <w:tcW w:w="851" w:type="dxa"/>
            <w:shd w:val="clear" w:color="auto" w:fill="auto"/>
            <w:noWrap/>
          </w:tcPr>
          <w:p w14:paraId="7B38D2C0" w14:textId="77777777" w:rsidR="00115C8C" w:rsidRPr="00840264" w:rsidRDefault="00115C8C" w:rsidP="00BF131F">
            <w:pPr>
              <w:jc w:val="center"/>
              <w:rPr>
                <w:sz w:val="18"/>
                <w:szCs w:val="18"/>
                <w:lang w:eastAsia="ar-SA"/>
              </w:rPr>
            </w:pPr>
          </w:p>
          <w:p w14:paraId="598E792A" w14:textId="4DFA15F2" w:rsidR="00115C8C" w:rsidRPr="00840264" w:rsidRDefault="00115C8C" w:rsidP="00BF131F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2023- 2027гг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0855635B" w14:textId="77777777" w:rsidR="00115C8C" w:rsidRPr="00840264" w:rsidRDefault="00115C8C" w:rsidP="00BF131F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Департамент ЖКХ и КИ</w:t>
            </w:r>
          </w:p>
          <w:p w14:paraId="49CB2509" w14:textId="086AC81D" w:rsidR="00115C8C" w:rsidRPr="00840264" w:rsidRDefault="00115C8C" w:rsidP="00163EF0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158AFE0" w14:textId="3DF673F1" w:rsidR="00115C8C" w:rsidRPr="00840264" w:rsidRDefault="00115C8C" w:rsidP="00563CAA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sz w:val="18"/>
                <w:szCs w:val="18"/>
                <w:lang w:eastAsia="ar-SA"/>
              </w:rPr>
              <w:t>2</w:t>
            </w:r>
            <w:r w:rsidR="00563CAA">
              <w:rPr>
                <w:b/>
                <w:sz w:val="18"/>
                <w:szCs w:val="18"/>
                <w:lang w:eastAsia="ar-SA"/>
              </w:rPr>
              <w:t>5959</w:t>
            </w:r>
            <w:r w:rsidRPr="00840264">
              <w:rPr>
                <w:b/>
                <w:sz w:val="18"/>
                <w:szCs w:val="18"/>
                <w:lang w:eastAsia="ar-SA"/>
              </w:rPr>
              <w:t>,</w:t>
            </w:r>
            <w:r w:rsidR="00563CAA">
              <w:rPr>
                <w:b/>
                <w:sz w:val="18"/>
                <w:szCs w:val="18"/>
                <w:lang w:eastAsia="ar-SA"/>
              </w:rPr>
              <w:t>866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25FE38B" w14:textId="6C0F9402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5218,205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A903B2" w14:textId="2CAE11D4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6801,719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5FF7FFC" w14:textId="0FCF9B25" w:rsidR="00115C8C" w:rsidRPr="00840264" w:rsidRDefault="000C0A99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7439,942</w:t>
            </w:r>
          </w:p>
        </w:tc>
        <w:tc>
          <w:tcPr>
            <w:tcW w:w="1134" w:type="dxa"/>
            <w:vAlign w:val="center"/>
          </w:tcPr>
          <w:p w14:paraId="35DDA27E" w14:textId="5FE1644C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5000,000</w:t>
            </w:r>
          </w:p>
        </w:tc>
        <w:tc>
          <w:tcPr>
            <w:tcW w:w="1275" w:type="dxa"/>
            <w:vAlign w:val="center"/>
          </w:tcPr>
          <w:p w14:paraId="12AF7B3E" w14:textId="64D1AC92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1500,000</w:t>
            </w:r>
          </w:p>
        </w:tc>
        <w:tc>
          <w:tcPr>
            <w:tcW w:w="1985" w:type="dxa"/>
            <w:vAlign w:val="center"/>
          </w:tcPr>
          <w:p w14:paraId="7117A73A" w14:textId="7C7711EF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Местный бюджет</w:t>
            </w:r>
          </w:p>
        </w:tc>
      </w:tr>
      <w:tr w:rsidR="00115C8C" w:rsidRPr="00840264" w14:paraId="5DE19DF6" w14:textId="77777777" w:rsidTr="00DA0D9E">
        <w:trPr>
          <w:trHeight w:val="151"/>
        </w:trPr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36087CA" w14:textId="0E28CB0B" w:rsidR="00115C8C" w:rsidRPr="00840264" w:rsidRDefault="00115C8C" w:rsidP="00BF131F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1.2.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19462355" w14:textId="6FEF9C16" w:rsidR="00115C8C" w:rsidRPr="00840264" w:rsidRDefault="00115C8C" w:rsidP="00702563">
            <w:pPr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Погашение кредиторской задолженности за  2024, 2025 г</w:t>
            </w:r>
            <w:r w:rsidR="001F1ABB">
              <w:rPr>
                <w:sz w:val="18"/>
                <w:szCs w:val="18"/>
                <w:lang w:eastAsia="ar-SA"/>
              </w:rPr>
              <w:t>г</w:t>
            </w:r>
            <w:r w:rsidRPr="00840264">
              <w:rPr>
                <w:sz w:val="18"/>
                <w:szCs w:val="18"/>
                <w:lang w:eastAsia="ar-SA"/>
              </w:rPr>
              <w:t xml:space="preserve">.     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44C1A57A" w14:textId="77777777" w:rsidR="00115C8C" w:rsidRPr="00840264" w:rsidRDefault="00115C8C" w:rsidP="00BF131F">
            <w:pPr>
              <w:jc w:val="center"/>
              <w:rPr>
                <w:sz w:val="18"/>
                <w:szCs w:val="18"/>
                <w:lang w:eastAsia="ar-SA"/>
              </w:rPr>
            </w:pPr>
          </w:p>
          <w:p w14:paraId="32C62A47" w14:textId="53F61E9F" w:rsidR="00115C8C" w:rsidRPr="00840264" w:rsidRDefault="00115C8C" w:rsidP="00BF131F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2024, 2025гг</w:t>
            </w: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7750BAAF" w14:textId="7EF7ED3E" w:rsidR="00115C8C" w:rsidRPr="00840264" w:rsidRDefault="00115C8C" w:rsidP="00163EF0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6C40E" w14:textId="1A642AEE" w:rsidR="00115C8C" w:rsidRPr="00840264" w:rsidRDefault="00115C8C" w:rsidP="00BF13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sz w:val="18"/>
                <w:szCs w:val="18"/>
                <w:lang w:eastAsia="ar-SA"/>
              </w:rPr>
              <w:t>1601,446</w:t>
            </w:r>
          </w:p>
        </w:tc>
        <w:tc>
          <w:tcPr>
            <w:tcW w:w="14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C5049" w14:textId="77777777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0DC74" w14:textId="0FCFB405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1259,446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64979" w14:textId="2E39E934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342,000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45DD8032" w14:textId="77777777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5D8BE4D0" w14:textId="77777777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5AD5F9EB" w14:textId="24487908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Местный бюджет</w:t>
            </w:r>
          </w:p>
        </w:tc>
      </w:tr>
      <w:tr w:rsidR="00115C8C" w:rsidRPr="00840264" w14:paraId="6647CF3C" w14:textId="77777777" w:rsidTr="00DA0D9E">
        <w:trPr>
          <w:trHeight w:val="151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5F4F1" w14:textId="4832C8C4" w:rsidR="00115C8C" w:rsidRPr="00840264" w:rsidRDefault="00115C8C" w:rsidP="00BF131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1.3.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D32AF78" w14:textId="6808C690" w:rsidR="00115C8C" w:rsidRPr="00840264" w:rsidRDefault="00115C8C" w:rsidP="00BF131F">
            <w:pPr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Проектирование санитарно-защитных зон городских кладбищ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3351603" w14:textId="77777777" w:rsidR="00115C8C" w:rsidRDefault="00115C8C" w:rsidP="00BF131F">
            <w:pPr>
              <w:jc w:val="center"/>
              <w:rPr>
                <w:sz w:val="18"/>
                <w:szCs w:val="18"/>
                <w:lang w:eastAsia="ar-SA"/>
              </w:rPr>
            </w:pPr>
          </w:p>
          <w:p w14:paraId="2C827A58" w14:textId="7530262A" w:rsidR="00115C8C" w:rsidRPr="00840264" w:rsidRDefault="00115C8C" w:rsidP="00BF131F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2023-2027гг.</w:t>
            </w: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249C3D17" w14:textId="7150DE67" w:rsidR="00115C8C" w:rsidRPr="00840264" w:rsidRDefault="00115C8C" w:rsidP="00163EF0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05AE6" w14:textId="77777777" w:rsidR="00115C8C" w:rsidRPr="00840264" w:rsidRDefault="00115C8C" w:rsidP="00BF131F">
            <w:pPr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BDE3A" w14:textId="77777777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94B82" w14:textId="77777777" w:rsidR="00115C8C" w:rsidRPr="00840264" w:rsidRDefault="00115C8C" w:rsidP="00BF131F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29E8F" w14:textId="77777777" w:rsidR="00115C8C" w:rsidRPr="00840264" w:rsidRDefault="00115C8C" w:rsidP="00BF131F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798FBF" w14:textId="77777777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D8C43EA" w14:textId="77777777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9164451" w14:textId="7B7BD9C7" w:rsidR="00115C8C" w:rsidRPr="00840264" w:rsidRDefault="00115C8C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Местный бюджет</w:t>
            </w:r>
          </w:p>
        </w:tc>
      </w:tr>
      <w:tr w:rsidR="00115C8C" w:rsidRPr="00840264" w14:paraId="6FB7B727" w14:textId="77777777" w:rsidTr="00DA0D9E">
        <w:trPr>
          <w:trHeight w:val="151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13D714" w14:textId="024A8576" w:rsidR="00115C8C" w:rsidRPr="00840264" w:rsidRDefault="00115C8C" w:rsidP="00163EF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1.4.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2A2EBFE2" w14:textId="196E29E2" w:rsidR="00115C8C" w:rsidRPr="00840264" w:rsidRDefault="00115C8C" w:rsidP="00163EF0">
            <w:pPr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Проведение инвентаризации и паспортизации городских кладбищ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83FB9E" w14:textId="04BA1582" w:rsidR="00115C8C" w:rsidRPr="00840264" w:rsidRDefault="00115C8C" w:rsidP="00163EF0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2023-2027гг.</w:t>
            </w: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0858D749" w14:textId="57D59755" w:rsidR="00115C8C" w:rsidRPr="00840264" w:rsidRDefault="00115C8C" w:rsidP="00163EF0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7BACC" w14:textId="77777777" w:rsidR="00115C8C" w:rsidRPr="00840264" w:rsidRDefault="00115C8C" w:rsidP="00163EF0">
            <w:pPr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6158E" w14:textId="77777777" w:rsidR="00115C8C" w:rsidRPr="00840264" w:rsidRDefault="00115C8C" w:rsidP="00163EF0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59C37" w14:textId="77777777" w:rsidR="00115C8C" w:rsidRPr="00840264" w:rsidRDefault="00115C8C" w:rsidP="00163EF0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46A33B" w14:textId="77777777" w:rsidR="00115C8C" w:rsidRPr="00840264" w:rsidRDefault="00115C8C" w:rsidP="00163EF0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FF0D036" w14:textId="77777777" w:rsidR="00115C8C" w:rsidRPr="00840264" w:rsidRDefault="00115C8C" w:rsidP="00163EF0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47084A4" w14:textId="77777777" w:rsidR="00115C8C" w:rsidRPr="00840264" w:rsidRDefault="00115C8C" w:rsidP="00163EF0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B9D61A4" w14:textId="26AAEBE9" w:rsidR="00115C8C" w:rsidRPr="00840264" w:rsidRDefault="00115C8C" w:rsidP="00163EF0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Местный бюджет</w:t>
            </w:r>
          </w:p>
        </w:tc>
      </w:tr>
      <w:tr w:rsidR="00163EF0" w:rsidRPr="00840264" w14:paraId="3556FE0B" w14:textId="77777777" w:rsidTr="00F07C5F">
        <w:trPr>
          <w:trHeight w:val="151"/>
        </w:trPr>
        <w:tc>
          <w:tcPr>
            <w:tcW w:w="582" w:type="dxa"/>
            <w:vMerge w:val="restart"/>
            <w:shd w:val="clear" w:color="auto" w:fill="auto"/>
            <w:noWrap/>
            <w:vAlign w:val="center"/>
          </w:tcPr>
          <w:p w14:paraId="6ECFE86F" w14:textId="1E71DBAB" w:rsidR="00163EF0" w:rsidRPr="00840264" w:rsidRDefault="00163EF0" w:rsidP="00BF131F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914DEC3" w14:textId="1104F46F" w:rsidR="00163EF0" w:rsidRPr="00840264" w:rsidRDefault="00163EF0" w:rsidP="00BF131F">
            <w:pPr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 xml:space="preserve">Ремонт воинских захоронений, расположенных на территории городских кладбищ, установка мемориальных знаков 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14:paraId="70B2C32B" w14:textId="0621FA7A" w:rsidR="00163EF0" w:rsidRPr="00840264" w:rsidRDefault="00163EF0" w:rsidP="00BF131F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2023- 2025гг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14F62AC8" w14:textId="527788C7" w:rsidR="00163EF0" w:rsidRPr="00840264" w:rsidRDefault="00163EF0" w:rsidP="00BF131F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Департамент ЖКХ и КИ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2D3EC55" w14:textId="187960CB" w:rsidR="00163EF0" w:rsidRPr="008143D8" w:rsidRDefault="00563CAA" w:rsidP="00BF131F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8143D8">
              <w:rPr>
                <w:b/>
                <w:sz w:val="18"/>
                <w:szCs w:val="18"/>
                <w:lang w:eastAsia="ar-SA"/>
              </w:rPr>
              <w:t>39969,126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71E6320" w14:textId="241344FB" w:rsidR="00163EF0" w:rsidRPr="008143D8" w:rsidRDefault="00163EF0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5448,553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CDB231" w14:textId="124A0F01" w:rsidR="00163EF0" w:rsidRPr="008143D8" w:rsidRDefault="00163EF0" w:rsidP="00BF131F">
            <w:pPr>
              <w:jc w:val="center"/>
              <w:rPr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12630,034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539ED66" w14:textId="2EADB5E2" w:rsidR="00163EF0" w:rsidRPr="008143D8" w:rsidRDefault="00163EF0" w:rsidP="00B96A26">
            <w:pPr>
              <w:jc w:val="center"/>
              <w:rPr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2</w:t>
            </w:r>
            <w:r w:rsidR="00B96A26" w:rsidRPr="008143D8">
              <w:rPr>
                <w:bCs/>
                <w:sz w:val="18"/>
                <w:szCs w:val="18"/>
                <w:lang w:eastAsia="ar-SA"/>
              </w:rPr>
              <w:t>1890</w:t>
            </w:r>
            <w:r w:rsidRPr="008143D8">
              <w:rPr>
                <w:bCs/>
                <w:sz w:val="18"/>
                <w:szCs w:val="18"/>
                <w:lang w:eastAsia="ar-SA"/>
              </w:rPr>
              <w:t>,</w:t>
            </w:r>
            <w:r w:rsidR="00B96A26" w:rsidRPr="008143D8">
              <w:rPr>
                <w:bCs/>
                <w:sz w:val="18"/>
                <w:szCs w:val="18"/>
                <w:lang w:eastAsia="ar-SA"/>
              </w:rPr>
              <w:t>539</w:t>
            </w:r>
          </w:p>
        </w:tc>
        <w:tc>
          <w:tcPr>
            <w:tcW w:w="1134" w:type="dxa"/>
            <w:vAlign w:val="center"/>
          </w:tcPr>
          <w:p w14:paraId="5A553599" w14:textId="77777777" w:rsidR="00163EF0" w:rsidRPr="00840264" w:rsidRDefault="00163EF0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11F61CBB" w14:textId="77777777" w:rsidR="00163EF0" w:rsidRPr="00840264" w:rsidRDefault="00163EF0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29B8E5DC" w14:textId="106F0F7B" w:rsidR="00163EF0" w:rsidRPr="00840264" w:rsidRDefault="00163EF0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Всего, в том числе:</w:t>
            </w:r>
          </w:p>
        </w:tc>
      </w:tr>
      <w:tr w:rsidR="00163EF0" w:rsidRPr="00840264" w14:paraId="63FD5DA4" w14:textId="77777777" w:rsidTr="00F07C5F">
        <w:trPr>
          <w:trHeight w:val="151"/>
        </w:trPr>
        <w:tc>
          <w:tcPr>
            <w:tcW w:w="582" w:type="dxa"/>
            <w:vMerge/>
            <w:shd w:val="clear" w:color="auto" w:fill="auto"/>
            <w:noWrap/>
            <w:vAlign w:val="center"/>
          </w:tcPr>
          <w:p w14:paraId="753B298F" w14:textId="77777777" w:rsidR="00163EF0" w:rsidRPr="00840264" w:rsidRDefault="00163EF0" w:rsidP="00BF131F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B64151" w14:textId="77777777" w:rsidR="00163EF0" w:rsidRPr="00840264" w:rsidRDefault="00163EF0" w:rsidP="00BF131F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14:paraId="5FF4AFB1" w14:textId="77777777" w:rsidR="00163EF0" w:rsidRPr="00840264" w:rsidRDefault="00163EF0" w:rsidP="00BF131F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49050F76" w14:textId="77777777" w:rsidR="00163EF0" w:rsidRPr="00840264" w:rsidRDefault="00163EF0" w:rsidP="00BF131F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22F0CDD" w14:textId="1D7429B9" w:rsidR="00163EF0" w:rsidRPr="008143D8" w:rsidRDefault="00563CAA" w:rsidP="00563CAA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2105</w:t>
            </w:r>
            <w:r w:rsidR="00163EF0" w:rsidRPr="008143D8">
              <w:rPr>
                <w:b/>
                <w:bCs/>
                <w:sz w:val="18"/>
                <w:szCs w:val="18"/>
                <w:lang w:eastAsia="ar-SA"/>
              </w:rPr>
              <w:t>,</w:t>
            </w:r>
            <w:r w:rsidRPr="008143D8">
              <w:rPr>
                <w:b/>
                <w:bCs/>
                <w:sz w:val="18"/>
                <w:szCs w:val="18"/>
                <w:lang w:eastAsia="ar-SA"/>
              </w:rPr>
              <w:t>192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20D62CF" w14:textId="2AF63498" w:rsidR="00163EF0" w:rsidRPr="008143D8" w:rsidRDefault="00163EF0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599,620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9487F4" w14:textId="424C728D" w:rsidR="00163EF0" w:rsidRPr="008143D8" w:rsidRDefault="00163EF0" w:rsidP="00BF131F">
            <w:pPr>
              <w:jc w:val="center"/>
              <w:rPr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905,700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B304C91" w14:textId="6EE1F6EE" w:rsidR="00163EF0" w:rsidRPr="008143D8" w:rsidRDefault="00B96A26" w:rsidP="00B96A26">
            <w:pPr>
              <w:jc w:val="center"/>
              <w:rPr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599</w:t>
            </w:r>
            <w:r w:rsidR="00163EF0" w:rsidRPr="008143D8">
              <w:rPr>
                <w:bCs/>
                <w:sz w:val="18"/>
                <w:szCs w:val="18"/>
                <w:lang w:eastAsia="ar-SA"/>
              </w:rPr>
              <w:t>,</w:t>
            </w:r>
            <w:r w:rsidRPr="008143D8">
              <w:rPr>
                <w:bCs/>
                <w:sz w:val="18"/>
                <w:szCs w:val="18"/>
                <w:lang w:eastAsia="ar-SA"/>
              </w:rPr>
              <w:t>872</w:t>
            </w:r>
          </w:p>
        </w:tc>
        <w:tc>
          <w:tcPr>
            <w:tcW w:w="1134" w:type="dxa"/>
            <w:vAlign w:val="center"/>
          </w:tcPr>
          <w:p w14:paraId="66F647F7" w14:textId="77777777" w:rsidR="00163EF0" w:rsidRPr="00840264" w:rsidRDefault="00163EF0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1133C126" w14:textId="77777777" w:rsidR="00163EF0" w:rsidRPr="00840264" w:rsidRDefault="00163EF0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0985904C" w14:textId="0D65EDA9" w:rsidR="00163EF0" w:rsidRPr="00840264" w:rsidRDefault="00163EF0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Местный бюджет</w:t>
            </w:r>
          </w:p>
        </w:tc>
      </w:tr>
      <w:tr w:rsidR="00163EF0" w:rsidRPr="00840264" w14:paraId="1099F8BC" w14:textId="77777777" w:rsidTr="00060154">
        <w:trPr>
          <w:trHeight w:val="151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2839A1" w14:textId="77777777" w:rsidR="00163EF0" w:rsidRPr="00840264" w:rsidRDefault="00163EF0" w:rsidP="00BF131F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379EFD" w14:textId="77777777" w:rsidR="00163EF0" w:rsidRPr="00840264" w:rsidRDefault="00163EF0" w:rsidP="00BF131F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65DB5761" w14:textId="77777777" w:rsidR="00163EF0" w:rsidRPr="00840264" w:rsidRDefault="00163EF0" w:rsidP="00BF131F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40DAA" w14:textId="77777777" w:rsidR="00163EF0" w:rsidRPr="00840264" w:rsidRDefault="00163EF0" w:rsidP="00BF131F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CFC09" w14:textId="1A5B2AD0" w:rsidR="00163EF0" w:rsidRPr="008143D8" w:rsidRDefault="00163EF0" w:rsidP="00BF131F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37863,934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DD7D6" w14:textId="36862CCE" w:rsidR="00163EF0" w:rsidRPr="008143D8" w:rsidRDefault="00163EF0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4848,933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DFC2A" w14:textId="54719A00" w:rsidR="00163EF0" w:rsidRPr="008143D8" w:rsidRDefault="00163EF0" w:rsidP="00BF131F">
            <w:pPr>
              <w:jc w:val="center"/>
              <w:rPr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11724,334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FC5C6" w14:textId="252DD090" w:rsidR="00163EF0" w:rsidRPr="008143D8" w:rsidRDefault="00163EF0" w:rsidP="00BF131F">
            <w:pPr>
              <w:jc w:val="center"/>
              <w:rPr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21290,667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433A10" w14:textId="77777777" w:rsidR="00163EF0" w:rsidRPr="00840264" w:rsidRDefault="00163EF0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717387B" w14:textId="77777777" w:rsidR="00163EF0" w:rsidRPr="00840264" w:rsidRDefault="00163EF0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0DE70CC" w14:textId="69A6E0A1" w:rsidR="00163EF0" w:rsidRPr="00840264" w:rsidRDefault="00163EF0" w:rsidP="00BF131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Областной бюджет</w:t>
            </w:r>
          </w:p>
        </w:tc>
      </w:tr>
      <w:tr w:rsidR="0051154F" w:rsidRPr="00840264" w14:paraId="102F7A28" w14:textId="77777777" w:rsidTr="00060154">
        <w:trPr>
          <w:trHeight w:val="442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E42185" w14:textId="77777777" w:rsidR="0051154F" w:rsidRPr="00840264" w:rsidRDefault="0051154F" w:rsidP="00AB78A3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6D6C3" w14:textId="4FDB9DEC" w:rsidR="0051154F" w:rsidRPr="00840264" w:rsidRDefault="0051154F" w:rsidP="00F72F6C">
            <w:pPr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Строительство нового кладбища</w:t>
            </w:r>
            <w:r w:rsidR="00D4764C" w:rsidRPr="00840264">
              <w:rPr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C9E2D1" w14:textId="77777777" w:rsidR="0051154F" w:rsidRPr="00840264" w:rsidRDefault="005F25AF" w:rsidP="00237110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202</w:t>
            </w:r>
            <w:r w:rsidR="00237110" w:rsidRPr="00840264">
              <w:rPr>
                <w:sz w:val="18"/>
                <w:szCs w:val="18"/>
                <w:lang w:eastAsia="ar-SA"/>
              </w:rPr>
              <w:t>4</w:t>
            </w:r>
            <w:r w:rsidR="0051154F" w:rsidRPr="00840264">
              <w:rPr>
                <w:sz w:val="18"/>
                <w:szCs w:val="18"/>
                <w:lang w:eastAsia="ar-SA"/>
              </w:rPr>
              <w:t>г</w:t>
            </w:r>
            <w:r w:rsidR="008165F1" w:rsidRPr="00840264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F1596" w14:textId="01B96270" w:rsidR="0051154F" w:rsidRPr="00840264" w:rsidRDefault="0051154F" w:rsidP="00F72F6C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Департамент ЖКХ и КИ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BF509" w14:textId="77777777" w:rsidR="0051154F" w:rsidRPr="008143D8" w:rsidRDefault="007C6503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8639,819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41011" w14:textId="77777777" w:rsidR="0051154F" w:rsidRPr="008143D8" w:rsidRDefault="0051154F" w:rsidP="00EF501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9460E" w14:textId="77777777" w:rsidR="0051154F" w:rsidRPr="008143D8" w:rsidRDefault="00843748" w:rsidP="00EF501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8639,819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12D87" w14:textId="77777777" w:rsidR="0051154F" w:rsidRPr="008143D8" w:rsidRDefault="0051154F" w:rsidP="005F25AF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C4E7C" w14:textId="77777777" w:rsidR="0051154F" w:rsidRPr="00840264" w:rsidRDefault="0051154F" w:rsidP="00EF501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BEA76" w14:textId="77777777" w:rsidR="0051154F" w:rsidRPr="00840264" w:rsidRDefault="0051154F" w:rsidP="00EF501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E9964" w14:textId="77777777" w:rsidR="0051154F" w:rsidRPr="00840264" w:rsidRDefault="0051154F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Местный бюджет</w:t>
            </w:r>
          </w:p>
        </w:tc>
      </w:tr>
      <w:tr w:rsidR="0051154F" w:rsidRPr="00840264" w14:paraId="1209DF81" w14:textId="77777777" w:rsidTr="00115C8C">
        <w:trPr>
          <w:trHeight w:val="765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6E086E" w14:textId="77777777" w:rsidR="0051154F" w:rsidRPr="00840264" w:rsidRDefault="0051154F" w:rsidP="00AB78A3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462AC6" w14:textId="77777777" w:rsidR="0051154F" w:rsidRPr="00840264" w:rsidRDefault="0051154F" w:rsidP="00EF5015">
            <w:pPr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 xml:space="preserve">Устройство колумбария на Марчеканском городском кладбище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E393FF" w14:textId="77777777" w:rsidR="0051154F" w:rsidRPr="00840264" w:rsidRDefault="00484A0E" w:rsidP="00AB78A3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2026г.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5B9B" w14:textId="77777777" w:rsidR="0051154F" w:rsidRPr="00840264" w:rsidRDefault="001D6C65" w:rsidP="00BD5794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Ю</w:t>
            </w:r>
            <w:r w:rsidR="0051154F" w:rsidRPr="00840264">
              <w:rPr>
                <w:sz w:val="18"/>
                <w:szCs w:val="18"/>
                <w:lang w:eastAsia="ar-SA"/>
              </w:rPr>
              <w:t>ридические, физические лица, в соответствии с действующим законодательством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4137C" w14:textId="77777777" w:rsidR="0051154F" w:rsidRPr="00840264" w:rsidRDefault="00414FD0" w:rsidP="00414F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6285,758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C7581" w14:textId="77777777" w:rsidR="0051154F" w:rsidRPr="00840264" w:rsidRDefault="0051154F" w:rsidP="00EF501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C0A3" w14:textId="77777777" w:rsidR="0051154F" w:rsidRPr="00840264" w:rsidRDefault="0051154F" w:rsidP="00EF501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0F00D6" w14:textId="77777777" w:rsidR="0051154F" w:rsidRPr="00840264" w:rsidRDefault="0051154F" w:rsidP="00EF501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9FE07E" w14:textId="77777777" w:rsidR="0051154F" w:rsidRPr="00840264" w:rsidRDefault="00414FD0" w:rsidP="00EF501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6285,758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17417F1" w14:textId="77777777" w:rsidR="0051154F" w:rsidRPr="00840264" w:rsidRDefault="0051154F" w:rsidP="00EF501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DC74E0B" w14:textId="77777777" w:rsidR="0051154F" w:rsidRPr="00840264" w:rsidRDefault="009B51ED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В</w:t>
            </w:r>
            <w:r w:rsidR="009F3DB9" w:rsidRPr="00840264">
              <w:rPr>
                <w:bCs/>
                <w:sz w:val="18"/>
                <w:szCs w:val="18"/>
                <w:lang w:eastAsia="ar-SA"/>
              </w:rPr>
              <w:t>небюджетные средства</w:t>
            </w:r>
          </w:p>
        </w:tc>
      </w:tr>
      <w:tr w:rsidR="00784739" w:rsidRPr="00840264" w14:paraId="63B36888" w14:textId="77777777" w:rsidTr="00BF131F">
        <w:trPr>
          <w:trHeight w:val="409"/>
        </w:trPr>
        <w:tc>
          <w:tcPr>
            <w:tcW w:w="582" w:type="dxa"/>
            <w:vMerge w:val="restart"/>
            <w:shd w:val="clear" w:color="auto" w:fill="auto"/>
            <w:noWrap/>
            <w:vAlign w:val="center"/>
          </w:tcPr>
          <w:p w14:paraId="1FD013BC" w14:textId="77777777" w:rsidR="00784739" w:rsidRPr="00840264" w:rsidRDefault="00784739" w:rsidP="00784739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7.</w:t>
            </w:r>
          </w:p>
          <w:p w14:paraId="0C91CBCC" w14:textId="77777777" w:rsidR="00784739" w:rsidRPr="00840264" w:rsidRDefault="00784739" w:rsidP="0078473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04402F0" w14:textId="77777777" w:rsidR="00784739" w:rsidRPr="00840264" w:rsidRDefault="00784739" w:rsidP="00784739">
            <w:pPr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Благоустройство городских кладбищ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14:paraId="5C318302" w14:textId="77777777" w:rsidR="00784739" w:rsidRPr="00840264" w:rsidRDefault="00784739" w:rsidP="00784739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2023, 2025гг</w:t>
            </w:r>
            <w:r w:rsidR="00925A68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727BCB0D" w14:textId="6CBF8B5E" w:rsidR="00784739" w:rsidRPr="00840264" w:rsidRDefault="00784739" w:rsidP="00F72F6C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Департамент ЖКХ и КИ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2299E12" w14:textId="76A51E7B" w:rsidR="00784739" w:rsidRPr="008143D8" w:rsidRDefault="00784739" w:rsidP="00356B4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5</w:t>
            </w:r>
            <w:r w:rsidR="00356B46" w:rsidRPr="008143D8">
              <w:rPr>
                <w:b/>
                <w:bCs/>
                <w:sz w:val="18"/>
                <w:szCs w:val="18"/>
                <w:lang w:eastAsia="ar-SA"/>
              </w:rPr>
              <w:t>6884,896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1A1E530" w14:textId="77777777" w:rsidR="00784739" w:rsidRPr="008143D8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1957,936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E25BAD" w14:textId="77777777" w:rsidR="00784739" w:rsidRPr="008143D8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8E3AB46" w14:textId="26A2F212" w:rsidR="00784739" w:rsidRPr="008143D8" w:rsidRDefault="00784739" w:rsidP="00840627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5</w:t>
            </w:r>
            <w:r w:rsidR="005870F7" w:rsidRPr="008143D8">
              <w:rPr>
                <w:bCs/>
                <w:sz w:val="18"/>
                <w:szCs w:val="18"/>
                <w:lang w:eastAsia="ar-SA"/>
              </w:rPr>
              <w:t>4</w:t>
            </w:r>
            <w:r w:rsidR="00840627" w:rsidRPr="008143D8">
              <w:rPr>
                <w:bCs/>
                <w:sz w:val="18"/>
                <w:szCs w:val="18"/>
                <w:lang w:eastAsia="ar-SA"/>
              </w:rPr>
              <w:t>926,960</w:t>
            </w:r>
          </w:p>
        </w:tc>
        <w:tc>
          <w:tcPr>
            <w:tcW w:w="1134" w:type="dxa"/>
            <w:vAlign w:val="center"/>
          </w:tcPr>
          <w:p w14:paraId="512E9BCF" w14:textId="77777777" w:rsidR="00784739" w:rsidRPr="00840264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041C25F3" w14:textId="77777777" w:rsidR="00784739" w:rsidRPr="00840264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46E89546" w14:textId="77777777" w:rsidR="00784739" w:rsidRPr="00840264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Всего, в том числе:</w:t>
            </w:r>
          </w:p>
        </w:tc>
      </w:tr>
      <w:tr w:rsidR="00784739" w:rsidRPr="00840264" w14:paraId="49062A40" w14:textId="77777777" w:rsidTr="00BF131F">
        <w:trPr>
          <w:trHeight w:val="401"/>
        </w:trPr>
        <w:tc>
          <w:tcPr>
            <w:tcW w:w="582" w:type="dxa"/>
            <w:vMerge/>
            <w:shd w:val="clear" w:color="auto" w:fill="auto"/>
            <w:noWrap/>
            <w:vAlign w:val="center"/>
          </w:tcPr>
          <w:p w14:paraId="74BE1BE5" w14:textId="77777777" w:rsidR="00784739" w:rsidRPr="00840264" w:rsidRDefault="00784739" w:rsidP="0078473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410F03" w14:textId="77777777" w:rsidR="00784739" w:rsidRPr="00840264" w:rsidRDefault="00784739" w:rsidP="0078473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14:paraId="26E9B272" w14:textId="77777777" w:rsidR="00784739" w:rsidRPr="00840264" w:rsidRDefault="00784739" w:rsidP="0078473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6E6F7669" w14:textId="77777777" w:rsidR="00784739" w:rsidRPr="00840264" w:rsidRDefault="00784739" w:rsidP="0078473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51E806C" w14:textId="40F30703" w:rsidR="00784739" w:rsidRPr="008143D8" w:rsidRDefault="00356B46" w:rsidP="007847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3257,006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E3186D3" w14:textId="77777777" w:rsidR="00784739" w:rsidRPr="008143D8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1957,936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0E3375" w14:textId="77777777" w:rsidR="00784739" w:rsidRPr="008143D8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4D8CB12" w14:textId="30B1D373" w:rsidR="00784739" w:rsidRPr="008143D8" w:rsidRDefault="00242054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1299,070</w:t>
            </w:r>
          </w:p>
        </w:tc>
        <w:tc>
          <w:tcPr>
            <w:tcW w:w="1134" w:type="dxa"/>
            <w:vAlign w:val="center"/>
          </w:tcPr>
          <w:p w14:paraId="3BF35AE4" w14:textId="77777777" w:rsidR="00784739" w:rsidRPr="00840264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01F29F4B" w14:textId="77777777" w:rsidR="00784739" w:rsidRPr="00840264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53D5B824" w14:textId="77777777" w:rsidR="00784739" w:rsidRPr="00840264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Местный бюджет</w:t>
            </w:r>
          </w:p>
        </w:tc>
      </w:tr>
      <w:tr w:rsidR="00784739" w:rsidRPr="00840264" w14:paraId="22194EA7" w14:textId="77777777" w:rsidTr="00BF131F">
        <w:trPr>
          <w:trHeight w:val="549"/>
        </w:trPr>
        <w:tc>
          <w:tcPr>
            <w:tcW w:w="582" w:type="dxa"/>
            <w:vMerge/>
            <w:shd w:val="clear" w:color="auto" w:fill="auto"/>
            <w:noWrap/>
            <w:vAlign w:val="center"/>
          </w:tcPr>
          <w:p w14:paraId="0C8FBCAF" w14:textId="77777777" w:rsidR="00784739" w:rsidRPr="00840264" w:rsidRDefault="00784739" w:rsidP="0078473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463A7A" w14:textId="77777777" w:rsidR="00784739" w:rsidRPr="00840264" w:rsidRDefault="00784739" w:rsidP="0078473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14:paraId="7E3E16EF" w14:textId="77777777" w:rsidR="00784739" w:rsidRPr="00840264" w:rsidRDefault="00784739" w:rsidP="0078473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2F02CD02" w14:textId="77777777" w:rsidR="00784739" w:rsidRPr="00840264" w:rsidRDefault="00784739" w:rsidP="0078473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97F8040" w14:textId="77777777" w:rsidR="00784739" w:rsidRPr="008143D8" w:rsidRDefault="00784739" w:rsidP="007847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  <w:p w14:paraId="4B67C568" w14:textId="77777777" w:rsidR="00784739" w:rsidRPr="008143D8" w:rsidRDefault="00784739" w:rsidP="007847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53627,890</w:t>
            </w:r>
          </w:p>
          <w:p w14:paraId="670CFC6C" w14:textId="77777777" w:rsidR="00784739" w:rsidRPr="008143D8" w:rsidRDefault="00784739" w:rsidP="007847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783CACAC" w14:textId="77777777" w:rsidR="00784739" w:rsidRPr="008143D8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AB942D6" w14:textId="77777777" w:rsidR="00784739" w:rsidRPr="008143D8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045EB6D" w14:textId="77777777" w:rsidR="00784739" w:rsidRPr="008143D8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53627,890</w:t>
            </w:r>
          </w:p>
          <w:p w14:paraId="55658CB6" w14:textId="77777777" w:rsidR="00784739" w:rsidRPr="008143D8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3D41356" w14:textId="77777777" w:rsidR="00784739" w:rsidRPr="00840264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69F68F53" w14:textId="77777777" w:rsidR="00784739" w:rsidRPr="00840264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32E54F20" w14:textId="77777777" w:rsidR="00784739" w:rsidRPr="00840264" w:rsidRDefault="00784739" w:rsidP="0078473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Областной бюджет</w:t>
            </w:r>
          </w:p>
        </w:tc>
      </w:tr>
      <w:tr w:rsidR="003C7E4A" w:rsidRPr="00840264" w14:paraId="4C012B8C" w14:textId="77777777" w:rsidTr="00BF131F">
        <w:trPr>
          <w:trHeight w:val="615"/>
        </w:trPr>
        <w:tc>
          <w:tcPr>
            <w:tcW w:w="582" w:type="dxa"/>
            <w:shd w:val="clear" w:color="auto" w:fill="auto"/>
            <w:noWrap/>
            <w:vAlign w:val="center"/>
          </w:tcPr>
          <w:p w14:paraId="3FEB0FD8" w14:textId="77777777" w:rsidR="003C7E4A" w:rsidRPr="00840264" w:rsidRDefault="003C7E4A" w:rsidP="00BC27D3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7.1.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CBADA2" w14:textId="77777777" w:rsidR="003C7E4A" w:rsidRPr="00840264" w:rsidRDefault="003C7E4A" w:rsidP="00BC27D3">
            <w:pPr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Транспортировка строительных материалов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D0E35D" w14:textId="2D3553EC" w:rsidR="003C7E4A" w:rsidRPr="00840264" w:rsidRDefault="00981D22" w:rsidP="008111B8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2023, 2025гг</w:t>
            </w:r>
            <w:r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5758026E" w14:textId="12441B94" w:rsidR="003C7E4A" w:rsidRPr="00840264" w:rsidRDefault="003C7E4A" w:rsidP="00060154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Департамент ЖКХ и КИ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666207A1" w14:textId="73B2F232" w:rsidR="003C7E4A" w:rsidRPr="008143D8" w:rsidRDefault="00356B46" w:rsidP="00BC27D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2</w:t>
            </w:r>
            <w:r w:rsidR="003C7E4A" w:rsidRPr="008143D8">
              <w:rPr>
                <w:b/>
                <w:bCs/>
                <w:sz w:val="18"/>
                <w:szCs w:val="18"/>
                <w:lang w:eastAsia="ar-SA"/>
              </w:rPr>
              <w:t>957,936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9CBAB3D" w14:textId="77777777" w:rsidR="003C7E4A" w:rsidRPr="008143D8" w:rsidRDefault="003C7E4A" w:rsidP="00BC27D3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1957,936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7537BF" w14:textId="77777777" w:rsidR="003C7E4A" w:rsidRPr="008143D8" w:rsidRDefault="003C7E4A" w:rsidP="00BC27D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CE88C81" w14:textId="3256CD3C" w:rsidR="003C7E4A" w:rsidRPr="008143D8" w:rsidRDefault="003C7E4A" w:rsidP="00BC27D3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1000,000</w:t>
            </w:r>
          </w:p>
        </w:tc>
        <w:tc>
          <w:tcPr>
            <w:tcW w:w="1134" w:type="dxa"/>
            <w:vAlign w:val="center"/>
          </w:tcPr>
          <w:p w14:paraId="7062FCEA" w14:textId="77777777" w:rsidR="003C7E4A" w:rsidRPr="00840264" w:rsidRDefault="003C7E4A" w:rsidP="00BC27D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208D84DC" w14:textId="77777777" w:rsidR="003C7E4A" w:rsidRPr="00840264" w:rsidRDefault="003C7E4A" w:rsidP="00BC27D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702EBC78" w14:textId="77777777" w:rsidR="003C7E4A" w:rsidRPr="00840264" w:rsidRDefault="003C7E4A" w:rsidP="00BC27D3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Местный бюджет</w:t>
            </w:r>
          </w:p>
        </w:tc>
      </w:tr>
      <w:tr w:rsidR="003C7E4A" w:rsidRPr="00840264" w14:paraId="0FE88858" w14:textId="77777777" w:rsidTr="00BF131F">
        <w:trPr>
          <w:trHeight w:val="539"/>
        </w:trPr>
        <w:tc>
          <w:tcPr>
            <w:tcW w:w="582" w:type="dxa"/>
            <w:shd w:val="clear" w:color="auto" w:fill="auto"/>
            <w:noWrap/>
            <w:vAlign w:val="center"/>
          </w:tcPr>
          <w:p w14:paraId="63F07FAF" w14:textId="77777777" w:rsidR="003C7E4A" w:rsidRPr="00840264" w:rsidRDefault="003C7E4A" w:rsidP="00AB78A3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7.2.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5F5702" w14:textId="77777777" w:rsidR="003C7E4A" w:rsidRPr="00840264" w:rsidRDefault="003C7E4A" w:rsidP="00AB78A3">
            <w:pPr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Ремонт ограждений на городских кладбищах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99B9ED" w14:textId="77777777" w:rsidR="003C7E4A" w:rsidRPr="00840264" w:rsidRDefault="003C7E4A" w:rsidP="00BD5794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2023-2027гг.</w:t>
            </w: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747E7689" w14:textId="77777777" w:rsidR="003C7E4A" w:rsidRPr="00840264" w:rsidRDefault="003C7E4A" w:rsidP="00BD579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29663E0" w14:textId="77777777" w:rsidR="003C7E4A" w:rsidRPr="008143D8" w:rsidRDefault="003C7E4A" w:rsidP="00AB78A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4E8256D3" w14:textId="77777777" w:rsidR="003C7E4A" w:rsidRPr="008143D8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49BD4F" w14:textId="77777777" w:rsidR="003C7E4A" w:rsidRPr="008143D8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CF065AE" w14:textId="77777777" w:rsidR="003C7E4A" w:rsidRPr="008143D8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4D797FEE" w14:textId="77777777" w:rsidR="003C7E4A" w:rsidRPr="00840264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492D9E62" w14:textId="77777777" w:rsidR="003C7E4A" w:rsidRPr="00840264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7621F608" w14:textId="77777777" w:rsidR="003C7E4A" w:rsidRPr="00840264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Местный бюджет</w:t>
            </w:r>
          </w:p>
        </w:tc>
      </w:tr>
      <w:tr w:rsidR="003C7E4A" w:rsidRPr="00840264" w14:paraId="669FDF3B" w14:textId="77777777" w:rsidTr="003C7E4A">
        <w:trPr>
          <w:trHeight w:val="1205"/>
        </w:trPr>
        <w:tc>
          <w:tcPr>
            <w:tcW w:w="582" w:type="dxa"/>
            <w:vMerge w:val="restart"/>
            <w:shd w:val="clear" w:color="auto" w:fill="auto"/>
            <w:noWrap/>
            <w:vAlign w:val="center"/>
          </w:tcPr>
          <w:p w14:paraId="66C3601F" w14:textId="77777777" w:rsidR="003C7E4A" w:rsidRPr="00060154" w:rsidRDefault="003C7E4A" w:rsidP="00AB78A3">
            <w:pPr>
              <w:jc w:val="center"/>
              <w:rPr>
                <w:sz w:val="18"/>
                <w:szCs w:val="18"/>
                <w:lang w:eastAsia="ar-SA"/>
              </w:rPr>
            </w:pPr>
            <w:r w:rsidRPr="00060154">
              <w:rPr>
                <w:sz w:val="18"/>
                <w:szCs w:val="18"/>
                <w:lang w:eastAsia="ar-SA"/>
              </w:rPr>
              <w:t>7.3.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04B8264" w14:textId="77777777" w:rsidR="003C7E4A" w:rsidRPr="00060154" w:rsidRDefault="003C7E4A" w:rsidP="00AB78A3">
            <w:pPr>
              <w:rPr>
                <w:sz w:val="18"/>
                <w:szCs w:val="18"/>
                <w:lang w:eastAsia="ar-SA"/>
              </w:rPr>
            </w:pPr>
            <w:r w:rsidRPr="00060154">
              <w:rPr>
                <w:sz w:val="18"/>
                <w:szCs w:val="18"/>
                <w:lang w:eastAsia="ar-SA"/>
              </w:rPr>
              <w:t>Благоустройство. Работы по увеличению мемориального участка захоронений защитников Отечества на территории городского кладбища, расположенного в районе 14 км. федеральной автодороги «Колыма» в городе Магадане.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14:paraId="1BD61D35" w14:textId="77777777" w:rsidR="003C7E4A" w:rsidRPr="00060154" w:rsidRDefault="003C7E4A" w:rsidP="00BD5794">
            <w:pPr>
              <w:jc w:val="center"/>
              <w:rPr>
                <w:sz w:val="18"/>
                <w:szCs w:val="18"/>
                <w:lang w:eastAsia="ar-SA"/>
              </w:rPr>
            </w:pPr>
            <w:r w:rsidRPr="00060154">
              <w:rPr>
                <w:sz w:val="18"/>
                <w:szCs w:val="18"/>
                <w:lang w:eastAsia="ar-SA"/>
              </w:rPr>
              <w:t>2025г.</w:t>
            </w: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002B3CDF" w14:textId="77777777" w:rsidR="003C7E4A" w:rsidRPr="00060154" w:rsidRDefault="003C7E4A" w:rsidP="00BD579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AD67C" w14:textId="77777777" w:rsidR="003C7E4A" w:rsidRPr="008143D8" w:rsidRDefault="003C7E4A" w:rsidP="00AB78A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53627,890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3119E" w14:textId="77777777" w:rsidR="003C7E4A" w:rsidRPr="008143D8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78F95" w14:textId="77777777" w:rsidR="003C7E4A" w:rsidRPr="008143D8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C011F" w14:textId="77777777" w:rsidR="003C7E4A" w:rsidRPr="008143D8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53627,890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F3F2BC" w14:textId="77777777" w:rsidR="003C7E4A" w:rsidRPr="00060154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DB3BC23" w14:textId="77777777" w:rsidR="003C7E4A" w:rsidRPr="00060154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3455A24" w14:textId="77777777" w:rsidR="003C7E4A" w:rsidRPr="00060154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060154">
              <w:rPr>
                <w:bCs/>
                <w:sz w:val="18"/>
                <w:szCs w:val="18"/>
                <w:lang w:eastAsia="ar-SA"/>
              </w:rPr>
              <w:t>Областной бюджет</w:t>
            </w:r>
          </w:p>
        </w:tc>
      </w:tr>
      <w:tr w:rsidR="003C7E4A" w:rsidRPr="00840264" w14:paraId="178F1EA1" w14:textId="77777777" w:rsidTr="006B3E6D">
        <w:trPr>
          <w:trHeight w:val="765"/>
        </w:trPr>
        <w:tc>
          <w:tcPr>
            <w:tcW w:w="582" w:type="dxa"/>
            <w:vMerge/>
            <w:shd w:val="clear" w:color="auto" w:fill="auto"/>
            <w:noWrap/>
            <w:vAlign w:val="center"/>
          </w:tcPr>
          <w:p w14:paraId="74B79305" w14:textId="5883B10E" w:rsidR="003C7E4A" w:rsidRPr="00060154" w:rsidRDefault="003C7E4A" w:rsidP="00AB78A3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901E07" w14:textId="38A282FD" w:rsidR="003C7E4A" w:rsidRPr="00060154" w:rsidRDefault="003C7E4A" w:rsidP="00AB78A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14:paraId="50DCCC15" w14:textId="77777777" w:rsidR="003C7E4A" w:rsidRPr="00060154" w:rsidRDefault="003C7E4A" w:rsidP="00BD579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418E1DCA" w14:textId="77777777" w:rsidR="003C7E4A" w:rsidRPr="00060154" w:rsidRDefault="003C7E4A" w:rsidP="00BD579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19B843" w14:textId="179AE803" w:rsidR="003C7E4A" w:rsidRPr="008143D8" w:rsidRDefault="00356B46" w:rsidP="00AB78A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299,070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E88B3" w14:textId="77777777" w:rsidR="003C7E4A" w:rsidRPr="008143D8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F3B3B" w14:textId="77777777" w:rsidR="003C7E4A" w:rsidRPr="008143D8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0181C" w14:textId="6CE7D630" w:rsidR="003C7E4A" w:rsidRPr="008143D8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299,070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2099D33" w14:textId="77777777" w:rsidR="003C7E4A" w:rsidRPr="00060154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5E07BC0" w14:textId="77777777" w:rsidR="003C7E4A" w:rsidRPr="00060154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FF866DE" w14:textId="6E0C4368" w:rsidR="003C7E4A" w:rsidRPr="00060154" w:rsidRDefault="003C7E4A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Местный бюджет</w:t>
            </w:r>
          </w:p>
        </w:tc>
      </w:tr>
      <w:tr w:rsidR="00542449" w:rsidRPr="00840264" w14:paraId="5CF49B25" w14:textId="77777777" w:rsidTr="00BF131F">
        <w:trPr>
          <w:trHeight w:val="4081"/>
        </w:trPr>
        <w:tc>
          <w:tcPr>
            <w:tcW w:w="582" w:type="dxa"/>
            <w:shd w:val="clear" w:color="auto" w:fill="auto"/>
            <w:noWrap/>
            <w:vAlign w:val="center"/>
          </w:tcPr>
          <w:p w14:paraId="1E43D791" w14:textId="77777777" w:rsidR="00542449" w:rsidRPr="00840264" w:rsidRDefault="00542449" w:rsidP="00AB78A3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lastRenderedPageBreak/>
              <w:t>8.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B19631" w14:textId="77777777" w:rsidR="00542449" w:rsidRPr="00840264" w:rsidRDefault="00542449" w:rsidP="00AB78A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6DB9856" w14:textId="77777777" w:rsidR="00542449" w:rsidRPr="00840264" w:rsidRDefault="00542449" w:rsidP="00AB78A3">
            <w:pPr>
              <w:rPr>
                <w:rFonts w:eastAsia="Calibri"/>
                <w:bCs/>
                <w:sz w:val="18"/>
                <w:szCs w:val="18"/>
              </w:rPr>
            </w:pPr>
            <w:r w:rsidRPr="00840264">
              <w:rPr>
                <w:rFonts w:eastAsia="Calibri"/>
                <w:bCs/>
                <w:sz w:val="18"/>
                <w:szCs w:val="18"/>
              </w:rPr>
              <w:t xml:space="preserve">Оказание услуг по транспортировке тел (останков) умерших (погибших) с места выявления в областное государственное казенное учреждение здравоохранения «Магаданское областное бюро судебно-медицинской экспертизы» на территории муниципального образования «Город Магадан», за исключением умерших в лечебных </w:t>
            </w:r>
          </w:p>
          <w:p w14:paraId="41700078" w14:textId="77777777" w:rsidR="00542449" w:rsidRPr="00840264" w:rsidRDefault="00542449" w:rsidP="00AB78A3">
            <w:pPr>
              <w:rPr>
                <w:sz w:val="18"/>
                <w:szCs w:val="18"/>
                <w:lang w:eastAsia="ar-SA"/>
              </w:rPr>
            </w:pPr>
            <w:r w:rsidRPr="00840264">
              <w:rPr>
                <w:rFonts w:eastAsia="Calibri"/>
                <w:bCs/>
                <w:sz w:val="18"/>
                <w:szCs w:val="18"/>
              </w:rPr>
              <w:t>учреждениях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CEE4A6" w14:textId="77777777" w:rsidR="00542449" w:rsidRPr="00840264" w:rsidRDefault="00542449" w:rsidP="00AB78A3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val="en-US" w:eastAsia="ar-SA"/>
              </w:rPr>
              <w:t>202</w:t>
            </w:r>
            <w:r w:rsidRPr="00840264">
              <w:rPr>
                <w:sz w:val="18"/>
                <w:szCs w:val="18"/>
                <w:lang w:eastAsia="ar-SA"/>
              </w:rPr>
              <w:t>3 -2027гг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1C265ABF" w14:textId="39E805B7" w:rsidR="00542449" w:rsidRPr="00840264" w:rsidRDefault="00542449" w:rsidP="00F72F6C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Департамент ЖКХ и КИ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6740BD6" w14:textId="45C8EDE0" w:rsidR="00542449" w:rsidRPr="008143D8" w:rsidRDefault="00542449" w:rsidP="00356B4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21</w:t>
            </w:r>
            <w:r w:rsidR="00356B46" w:rsidRPr="008143D8">
              <w:rPr>
                <w:b/>
                <w:bCs/>
                <w:sz w:val="18"/>
                <w:szCs w:val="18"/>
                <w:lang w:eastAsia="ar-SA"/>
              </w:rPr>
              <w:t>246,812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CF6C36F" w14:textId="77777777" w:rsidR="00542449" w:rsidRPr="008143D8" w:rsidRDefault="00542449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4975,818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B43B60" w14:textId="77777777" w:rsidR="00542449" w:rsidRPr="008143D8" w:rsidRDefault="00542449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2820,329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A569CFE" w14:textId="2B17DD5E" w:rsidR="00542449" w:rsidRPr="008143D8" w:rsidRDefault="00542449" w:rsidP="00E74B8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1</w:t>
            </w:r>
            <w:r w:rsidR="00E74B81" w:rsidRPr="008143D8">
              <w:rPr>
                <w:bCs/>
                <w:sz w:val="18"/>
                <w:szCs w:val="18"/>
                <w:lang w:eastAsia="ar-SA"/>
              </w:rPr>
              <w:t>350</w:t>
            </w:r>
            <w:r w:rsidRPr="008143D8">
              <w:rPr>
                <w:bCs/>
                <w:sz w:val="18"/>
                <w:szCs w:val="18"/>
                <w:lang w:eastAsia="ar-SA"/>
              </w:rPr>
              <w:t>,</w:t>
            </w:r>
            <w:r w:rsidR="00E74B81" w:rsidRPr="008143D8">
              <w:rPr>
                <w:bCs/>
                <w:sz w:val="18"/>
                <w:szCs w:val="18"/>
                <w:lang w:eastAsia="ar-SA"/>
              </w:rPr>
              <w:t>665</w:t>
            </w:r>
          </w:p>
        </w:tc>
        <w:tc>
          <w:tcPr>
            <w:tcW w:w="1134" w:type="dxa"/>
            <w:vAlign w:val="center"/>
          </w:tcPr>
          <w:p w14:paraId="77D18690" w14:textId="77777777" w:rsidR="00542449" w:rsidRPr="008143D8" w:rsidRDefault="00542449" w:rsidP="00164D92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6000,000</w:t>
            </w:r>
          </w:p>
        </w:tc>
        <w:tc>
          <w:tcPr>
            <w:tcW w:w="1275" w:type="dxa"/>
            <w:vAlign w:val="center"/>
          </w:tcPr>
          <w:p w14:paraId="3C243301" w14:textId="77777777" w:rsidR="00542449" w:rsidRPr="008143D8" w:rsidRDefault="00542449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6100,000</w:t>
            </w:r>
          </w:p>
        </w:tc>
        <w:tc>
          <w:tcPr>
            <w:tcW w:w="1985" w:type="dxa"/>
            <w:vAlign w:val="center"/>
          </w:tcPr>
          <w:p w14:paraId="53C58E65" w14:textId="77777777" w:rsidR="00542449" w:rsidRPr="00840264" w:rsidRDefault="00542449" w:rsidP="00AB78A3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Местный бюджет</w:t>
            </w:r>
          </w:p>
        </w:tc>
      </w:tr>
      <w:tr w:rsidR="006932AE" w:rsidRPr="00840264" w14:paraId="0F5E1D5D" w14:textId="77777777" w:rsidTr="00BF131F">
        <w:trPr>
          <w:trHeight w:val="254"/>
        </w:trPr>
        <w:tc>
          <w:tcPr>
            <w:tcW w:w="582" w:type="dxa"/>
            <w:shd w:val="clear" w:color="auto" w:fill="auto"/>
            <w:noWrap/>
            <w:vAlign w:val="center"/>
          </w:tcPr>
          <w:p w14:paraId="2EF0CE35" w14:textId="77777777" w:rsidR="006932AE" w:rsidRPr="00840264" w:rsidRDefault="006932AE" w:rsidP="006932AE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8.1.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239314" w14:textId="77777777" w:rsidR="006932AE" w:rsidRPr="00840264" w:rsidRDefault="006932AE" w:rsidP="006932AE">
            <w:pPr>
              <w:rPr>
                <w:rFonts w:eastAsia="Calibri"/>
                <w:bCs/>
                <w:sz w:val="18"/>
                <w:szCs w:val="18"/>
              </w:rPr>
            </w:pPr>
            <w:r w:rsidRPr="00840264">
              <w:rPr>
                <w:rFonts w:eastAsia="Calibri"/>
                <w:bCs/>
                <w:sz w:val="18"/>
                <w:szCs w:val="18"/>
              </w:rPr>
              <w:t>Оказание услуг по транспортировке тел (останков) умерших (погибших)</w:t>
            </w:r>
          </w:p>
        </w:tc>
        <w:tc>
          <w:tcPr>
            <w:tcW w:w="851" w:type="dxa"/>
            <w:shd w:val="clear" w:color="auto" w:fill="auto"/>
            <w:noWrap/>
          </w:tcPr>
          <w:p w14:paraId="5ACE5F93" w14:textId="77777777" w:rsidR="006932AE" w:rsidRPr="00840264" w:rsidRDefault="006932AE" w:rsidP="006932AE">
            <w:pPr>
              <w:jc w:val="center"/>
              <w:rPr>
                <w:sz w:val="18"/>
                <w:szCs w:val="18"/>
                <w:lang w:eastAsia="ar-SA"/>
              </w:rPr>
            </w:pPr>
          </w:p>
          <w:p w14:paraId="3A35672A" w14:textId="77777777" w:rsidR="006932AE" w:rsidRPr="00840264" w:rsidRDefault="006932AE" w:rsidP="006932AE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2023- 2027гг</w:t>
            </w: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2DC38B27" w14:textId="77777777" w:rsidR="006932AE" w:rsidRPr="00840264" w:rsidRDefault="006932AE" w:rsidP="006932AE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1BE294A" w14:textId="18734B25" w:rsidR="006932AE" w:rsidRPr="008143D8" w:rsidRDefault="006932AE" w:rsidP="0050684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20</w:t>
            </w:r>
            <w:r w:rsidR="0050684F" w:rsidRPr="008143D8">
              <w:rPr>
                <w:b/>
                <w:bCs/>
                <w:sz w:val="18"/>
                <w:szCs w:val="18"/>
                <w:lang w:eastAsia="ar-SA"/>
              </w:rPr>
              <w:t>112</w:t>
            </w:r>
            <w:r w:rsidRPr="008143D8">
              <w:rPr>
                <w:b/>
                <w:bCs/>
                <w:sz w:val="18"/>
                <w:szCs w:val="18"/>
                <w:lang w:eastAsia="ar-SA"/>
              </w:rPr>
              <w:t>,</w:t>
            </w:r>
            <w:r w:rsidR="0050684F" w:rsidRPr="008143D8">
              <w:rPr>
                <w:b/>
                <w:bCs/>
                <w:sz w:val="18"/>
                <w:szCs w:val="18"/>
                <w:lang w:eastAsia="ar-SA"/>
              </w:rPr>
              <w:t>734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742D8B8" w14:textId="77777777" w:rsidR="006932AE" w:rsidRPr="008143D8" w:rsidRDefault="006932AE" w:rsidP="006932AE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4712,169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80E6B5" w14:textId="77777777" w:rsidR="006932AE" w:rsidRPr="008143D8" w:rsidRDefault="006932AE" w:rsidP="006932AE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2126,162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E1F7BC1" w14:textId="47829F7B" w:rsidR="006932AE" w:rsidRPr="008143D8" w:rsidRDefault="006932AE" w:rsidP="00E74B8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1</w:t>
            </w:r>
            <w:r w:rsidR="00E74B81" w:rsidRPr="008143D8">
              <w:rPr>
                <w:bCs/>
                <w:sz w:val="18"/>
                <w:szCs w:val="18"/>
                <w:lang w:eastAsia="ar-SA"/>
              </w:rPr>
              <w:t>174</w:t>
            </w:r>
            <w:r w:rsidRPr="008143D8">
              <w:rPr>
                <w:bCs/>
                <w:sz w:val="18"/>
                <w:szCs w:val="18"/>
                <w:lang w:eastAsia="ar-SA"/>
              </w:rPr>
              <w:t>,</w:t>
            </w:r>
            <w:r w:rsidR="00E74B81" w:rsidRPr="008143D8">
              <w:rPr>
                <w:bCs/>
                <w:sz w:val="18"/>
                <w:szCs w:val="18"/>
                <w:lang w:eastAsia="ar-SA"/>
              </w:rPr>
              <w:t>403</w:t>
            </w:r>
          </w:p>
        </w:tc>
        <w:tc>
          <w:tcPr>
            <w:tcW w:w="1134" w:type="dxa"/>
            <w:vAlign w:val="center"/>
          </w:tcPr>
          <w:p w14:paraId="78DB7852" w14:textId="77777777" w:rsidR="006932AE" w:rsidRPr="008143D8" w:rsidRDefault="006932AE" w:rsidP="006932AE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6000,000</w:t>
            </w:r>
          </w:p>
        </w:tc>
        <w:tc>
          <w:tcPr>
            <w:tcW w:w="1275" w:type="dxa"/>
            <w:vAlign w:val="center"/>
          </w:tcPr>
          <w:p w14:paraId="16A3E07F" w14:textId="77777777" w:rsidR="006932AE" w:rsidRPr="008143D8" w:rsidRDefault="006932AE" w:rsidP="006932AE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6100,000</w:t>
            </w:r>
          </w:p>
        </w:tc>
        <w:tc>
          <w:tcPr>
            <w:tcW w:w="1985" w:type="dxa"/>
            <w:vAlign w:val="center"/>
          </w:tcPr>
          <w:p w14:paraId="27E8219C" w14:textId="4C8DF846" w:rsidR="006932AE" w:rsidRPr="00840264" w:rsidRDefault="006932AE" w:rsidP="006932AE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Местный бюджет</w:t>
            </w:r>
          </w:p>
        </w:tc>
      </w:tr>
      <w:tr w:rsidR="006932AE" w:rsidRPr="00840264" w14:paraId="1E1108BD" w14:textId="77777777" w:rsidTr="00347019">
        <w:trPr>
          <w:trHeight w:val="254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993B66" w14:textId="77777777" w:rsidR="006932AE" w:rsidRPr="00840264" w:rsidRDefault="006932AE" w:rsidP="006932AE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8.2.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87DE4" w14:textId="379250F6" w:rsidR="006932AE" w:rsidRPr="00840264" w:rsidRDefault="006932AE" w:rsidP="00220388">
            <w:pPr>
              <w:rPr>
                <w:rFonts w:eastAsia="Calibri"/>
                <w:bCs/>
                <w:sz w:val="18"/>
                <w:szCs w:val="18"/>
              </w:rPr>
            </w:pPr>
            <w:r w:rsidRPr="00840264">
              <w:rPr>
                <w:sz w:val="18"/>
                <w:szCs w:val="18"/>
                <w:lang w:eastAsia="ar-SA"/>
              </w:rPr>
              <w:t>Погашение кре</w:t>
            </w:r>
            <w:r w:rsidR="00220388">
              <w:rPr>
                <w:sz w:val="18"/>
                <w:szCs w:val="18"/>
                <w:lang w:eastAsia="ar-SA"/>
              </w:rPr>
              <w:t>диторской задолженности за 2023-</w:t>
            </w:r>
            <w:r w:rsidRPr="00840264">
              <w:rPr>
                <w:sz w:val="18"/>
                <w:szCs w:val="18"/>
                <w:lang w:eastAsia="ar-SA"/>
              </w:rPr>
              <w:t>2025 г</w:t>
            </w:r>
            <w:r w:rsidR="001F1ABB">
              <w:rPr>
                <w:sz w:val="18"/>
                <w:szCs w:val="18"/>
                <w:lang w:eastAsia="ar-SA"/>
              </w:rPr>
              <w:t>г</w:t>
            </w:r>
            <w:r w:rsidRPr="00840264">
              <w:rPr>
                <w:sz w:val="18"/>
                <w:szCs w:val="18"/>
                <w:lang w:eastAsia="ar-SA"/>
              </w:rPr>
              <w:t xml:space="preserve">.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4525265" w14:textId="77777777" w:rsidR="006932AE" w:rsidRPr="00840264" w:rsidRDefault="006932AE" w:rsidP="006932AE">
            <w:pPr>
              <w:jc w:val="center"/>
              <w:rPr>
                <w:sz w:val="18"/>
                <w:szCs w:val="18"/>
                <w:lang w:eastAsia="ar-SA"/>
              </w:rPr>
            </w:pPr>
          </w:p>
          <w:p w14:paraId="052FB9DF" w14:textId="74E6EDDF" w:rsidR="006932AE" w:rsidRPr="00840264" w:rsidRDefault="006932AE" w:rsidP="00D077C8">
            <w:pPr>
              <w:jc w:val="center"/>
              <w:rPr>
                <w:sz w:val="18"/>
                <w:szCs w:val="18"/>
                <w:lang w:eastAsia="ar-SA"/>
              </w:rPr>
            </w:pPr>
            <w:r w:rsidRPr="00840264">
              <w:rPr>
                <w:sz w:val="18"/>
                <w:szCs w:val="18"/>
                <w:lang w:eastAsia="ar-SA"/>
              </w:rPr>
              <w:t>2023</w:t>
            </w:r>
            <w:r w:rsidR="00D077C8">
              <w:rPr>
                <w:sz w:val="18"/>
                <w:szCs w:val="18"/>
                <w:lang w:eastAsia="ar-SA"/>
              </w:rPr>
              <w:t>-</w:t>
            </w:r>
            <w:r w:rsidRPr="00840264">
              <w:rPr>
                <w:sz w:val="18"/>
                <w:szCs w:val="18"/>
                <w:lang w:eastAsia="ar-SA"/>
              </w:rPr>
              <w:t xml:space="preserve"> 2025гг</w:t>
            </w:r>
          </w:p>
        </w:tc>
        <w:tc>
          <w:tcPr>
            <w:tcW w:w="26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A56F0" w14:textId="77777777" w:rsidR="006932AE" w:rsidRPr="00840264" w:rsidRDefault="006932AE" w:rsidP="006932AE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5EE22" w14:textId="77777777" w:rsidR="006932AE" w:rsidRPr="008143D8" w:rsidRDefault="006932AE" w:rsidP="006932A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1134,078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D69FE" w14:textId="77777777" w:rsidR="006932AE" w:rsidRPr="008143D8" w:rsidRDefault="006932AE" w:rsidP="006932AE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263,649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7EE5F" w14:textId="77777777" w:rsidR="006932AE" w:rsidRPr="008143D8" w:rsidRDefault="006932AE" w:rsidP="006932AE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694,167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075B8" w14:textId="77777777" w:rsidR="006932AE" w:rsidRPr="008143D8" w:rsidRDefault="006932AE" w:rsidP="006932AE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143D8">
              <w:rPr>
                <w:bCs/>
                <w:sz w:val="18"/>
                <w:szCs w:val="18"/>
                <w:lang w:eastAsia="ar-SA"/>
              </w:rPr>
              <w:t>176,262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C1116C" w14:textId="77777777" w:rsidR="006932AE" w:rsidRPr="008143D8" w:rsidRDefault="006932AE" w:rsidP="006932AE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3C64690" w14:textId="77777777" w:rsidR="006932AE" w:rsidRPr="008143D8" w:rsidRDefault="006932AE" w:rsidP="006932AE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88DAC1F" w14:textId="7D7A781B" w:rsidR="006932AE" w:rsidRPr="00840264" w:rsidRDefault="006932AE" w:rsidP="006932AE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840264">
              <w:rPr>
                <w:bCs/>
                <w:sz w:val="18"/>
                <w:szCs w:val="18"/>
                <w:lang w:eastAsia="ar-SA"/>
              </w:rPr>
              <w:t>Местный бюджет</w:t>
            </w:r>
          </w:p>
        </w:tc>
      </w:tr>
      <w:tr w:rsidR="00040D44" w:rsidRPr="00840264" w14:paraId="08AA740A" w14:textId="77777777" w:rsidTr="00BF131F">
        <w:trPr>
          <w:trHeight w:val="458"/>
        </w:trPr>
        <w:tc>
          <w:tcPr>
            <w:tcW w:w="582" w:type="dxa"/>
            <w:vMerge w:val="restart"/>
            <w:shd w:val="clear" w:color="auto" w:fill="auto"/>
            <w:noWrap/>
            <w:vAlign w:val="bottom"/>
          </w:tcPr>
          <w:p w14:paraId="23A212D3" w14:textId="77777777" w:rsidR="00040D44" w:rsidRPr="00840264" w:rsidRDefault="00040D44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BB8E439" w14:textId="77777777" w:rsidR="00040D44" w:rsidRPr="00840264" w:rsidRDefault="00040D44" w:rsidP="00EF5015">
            <w:pPr>
              <w:rPr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Итого по Программе</w:t>
            </w:r>
          </w:p>
        </w:tc>
        <w:tc>
          <w:tcPr>
            <w:tcW w:w="851" w:type="dxa"/>
            <w:vMerge w:val="restart"/>
            <w:vAlign w:val="bottom"/>
          </w:tcPr>
          <w:p w14:paraId="1F1821B2" w14:textId="77777777" w:rsidR="00040D44" w:rsidRPr="00840264" w:rsidRDefault="00040D44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7BD16BF9" w14:textId="77777777" w:rsidR="00040D44" w:rsidRPr="00840264" w:rsidRDefault="00040D44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C282625" w14:textId="51FBAC3A" w:rsidR="00040D44" w:rsidRPr="008143D8" w:rsidRDefault="00164D92" w:rsidP="005F597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1</w:t>
            </w:r>
            <w:r w:rsidR="005F5976" w:rsidRPr="008143D8">
              <w:rPr>
                <w:b/>
                <w:bCs/>
                <w:sz w:val="18"/>
                <w:szCs w:val="18"/>
                <w:lang w:eastAsia="ar-SA"/>
              </w:rPr>
              <w:t>60587,723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B4C287E" w14:textId="77777777" w:rsidR="00040D44" w:rsidRPr="008143D8" w:rsidRDefault="00075BF0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1</w:t>
            </w:r>
            <w:r w:rsidR="00775A8C" w:rsidRPr="008143D8">
              <w:rPr>
                <w:b/>
                <w:bCs/>
                <w:sz w:val="18"/>
                <w:szCs w:val="18"/>
                <w:lang w:eastAsia="ar-SA"/>
              </w:rPr>
              <w:t>7</w:t>
            </w:r>
            <w:r w:rsidR="00BF2FBE" w:rsidRPr="008143D8">
              <w:rPr>
                <w:b/>
                <w:bCs/>
                <w:sz w:val="18"/>
                <w:szCs w:val="18"/>
                <w:lang w:eastAsia="ar-SA"/>
              </w:rPr>
              <w:t>600,512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A3573" w14:textId="77777777" w:rsidR="00040D44" w:rsidRPr="008143D8" w:rsidRDefault="00843748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32151,347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9A16827" w14:textId="2869B736" w:rsidR="00040D44" w:rsidRPr="008143D8" w:rsidRDefault="003837DB" w:rsidP="008406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8</w:t>
            </w:r>
            <w:r w:rsidR="00840627" w:rsidRPr="008143D8">
              <w:rPr>
                <w:b/>
                <w:bCs/>
                <w:sz w:val="18"/>
                <w:szCs w:val="18"/>
                <w:lang w:eastAsia="ar-SA"/>
              </w:rPr>
              <w:t>5950</w:t>
            </w:r>
            <w:r w:rsidRPr="008143D8">
              <w:rPr>
                <w:b/>
                <w:bCs/>
                <w:sz w:val="18"/>
                <w:szCs w:val="18"/>
                <w:lang w:eastAsia="ar-SA"/>
              </w:rPr>
              <w:t>,</w:t>
            </w:r>
            <w:r w:rsidR="00840627" w:rsidRPr="008143D8">
              <w:rPr>
                <w:b/>
                <w:bCs/>
                <w:sz w:val="18"/>
                <w:szCs w:val="18"/>
                <w:lang w:eastAsia="ar-SA"/>
              </w:rPr>
              <w:t>106</w:t>
            </w:r>
          </w:p>
        </w:tc>
        <w:tc>
          <w:tcPr>
            <w:tcW w:w="1134" w:type="dxa"/>
            <w:vAlign w:val="center"/>
          </w:tcPr>
          <w:p w14:paraId="30255ECF" w14:textId="77777777" w:rsidR="00040D44" w:rsidRPr="008143D8" w:rsidRDefault="00164D92" w:rsidP="009E3CE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1</w:t>
            </w:r>
            <w:r w:rsidR="009E3CE7" w:rsidRPr="008143D8">
              <w:rPr>
                <w:b/>
                <w:bCs/>
                <w:sz w:val="18"/>
                <w:szCs w:val="18"/>
                <w:lang w:eastAsia="ar-SA"/>
              </w:rPr>
              <w:t>7285</w:t>
            </w:r>
            <w:r w:rsidRPr="008143D8">
              <w:rPr>
                <w:b/>
                <w:bCs/>
                <w:sz w:val="18"/>
                <w:szCs w:val="18"/>
                <w:lang w:eastAsia="ar-SA"/>
              </w:rPr>
              <w:t>,</w:t>
            </w:r>
            <w:r w:rsidR="009E3CE7" w:rsidRPr="008143D8">
              <w:rPr>
                <w:b/>
                <w:bCs/>
                <w:sz w:val="18"/>
                <w:szCs w:val="18"/>
                <w:lang w:eastAsia="ar-SA"/>
              </w:rPr>
              <w:t>758</w:t>
            </w:r>
          </w:p>
        </w:tc>
        <w:tc>
          <w:tcPr>
            <w:tcW w:w="1275" w:type="dxa"/>
            <w:vAlign w:val="center"/>
          </w:tcPr>
          <w:p w14:paraId="24B2FF58" w14:textId="77777777" w:rsidR="00040D44" w:rsidRPr="008143D8" w:rsidRDefault="00164D92" w:rsidP="00164D9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7600</w:t>
            </w:r>
            <w:r w:rsidR="00BF2FBE" w:rsidRPr="008143D8">
              <w:rPr>
                <w:b/>
                <w:bCs/>
                <w:sz w:val="18"/>
                <w:szCs w:val="18"/>
                <w:lang w:eastAsia="ar-SA"/>
              </w:rPr>
              <w:t>,</w:t>
            </w:r>
            <w:r w:rsidRPr="008143D8">
              <w:rPr>
                <w:b/>
                <w:bCs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985" w:type="dxa"/>
          </w:tcPr>
          <w:p w14:paraId="01FAAC23" w14:textId="77777777" w:rsidR="00040D44" w:rsidRPr="00840264" w:rsidRDefault="007D3C65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Всего, в том числе:</w:t>
            </w:r>
          </w:p>
        </w:tc>
      </w:tr>
      <w:tr w:rsidR="00040D44" w:rsidRPr="00840264" w14:paraId="4665C8AD" w14:textId="77777777" w:rsidTr="00BF131F">
        <w:trPr>
          <w:trHeight w:val="407"/>
        </w:trPr>
        <w:tc>
          <w:tcPr>
            <w:tcW w:w="582" w:type="dxa"/>
            <w:vMerge/>
            <w:shd w:val="clear" w:color="auto" w:fill="auto"/>
            <w:noWrap/>
            <w:vAlign w:val="bottom"/>
          </w:tcPr>
          <w:p w14:paraId="0E325564" w14:textId="77777777" w:rsidR="00040D44" w:rsidRPr="00840264" w:rsidRDefault="00040D44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0298D0" w14:textId="77777777" w:rsidR="00040D44" w:rsidRPr="00840264" w:rsidRDefault="00040D44" w:rsidP="00EF5015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vAlign w:val="bottom"/>
          </w:tcPr>
          <w:p w14:paraId="4AAD36B2" w14:textId="77777777" w:rsidR="00040D44" w:rsidRPr="00840264" w:rsidRDefault="00040D44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721825A0" w14:textId="77777777" w:rsidR="00040D44" w:rsidRPr="00840264" w:rsidRDefault="00040D44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3685899" w14:textId="313D7379" w:rsidR="00040D44" w:rsidRPr="008143D8" w:rsidRDefault="00417E1E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62810,141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51BA797" w14:textId="77777777" w:rsidR="00040D44" w:rsidRPr="008143D8" w:rsidRDefault="00BF2FBE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12751,579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F94D08" w14:textId="77777777" w:rsidR="00040D44" w:rsidRPr="008143D8" w:rsidRDefault="00843748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20427,013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70D0B71" w14:textId="5DF9CD7E" w:rsidR="00BF2FBE" w:rsidRPr="008143D8" w:rsidRDefault="003D1A83" w:rsidP="003D1A8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11031</w:t>
            </w:r>
            <w:r w:rsidR="003C1302" w:rsidRPr="008143D8">
              <w:rPr>
                <w:b/>
                <w:bCs/>
                <w:sz w:val="18"/>
                <w:szCs w:val="18"/>
                <w:lang w:eastAsia="ar-SA"/>
              </w:rPr>
              <w:t>,</w:t>
            </w:r>
            <w:r w:rsidRPr="008143D8">
              <w:rPr>
                <w:b/>
                <w:bCs/>
                <w:sz w:val="18"/>
                <w:szCs w:val="18"/>
                <w:lang w:eastAsia="ar-SA"/>
              </w:rPr>
              <w:t>549</w:t>
            </w:r>
          </w:p>
        </w:tc>
        <w:tc>
          <w:tcPr>
            <w:tcW w:w="1134" w:type="dxa"/>
            <w:vAlign w:val="center"/>
          </w:tcPr>
          <w:p w14:paraId="0A7CB83C" w14:textId="77777777" w:rsidR="00040D44" w:rsidRPr="008143D8" w:rsidRDefault="00164D92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11000,000</w:t>
            </w:r>
          </w:p>
        </w:tc>
        <w:tc>
          <w:tcPr>
            <w:tcW w:w="1275" w:type="dxa"/>
            <w:vAlign w:val="center"/>
          </w:tcPr>
          <w:p w14:paraId="6DB48287" w14:textId="77777777" w:rsidR="00040D44" w:rsidRPr="008143D8" w:rsidRDefault="00164D92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7600,000</w:t>
            </w:r>
          </w:p>
        </w:tc>
        <w:tc>
          <w:tcPr>
            <w:tcW w:w="1985" w:type="dxa"/>
          </w:tcPr>
          <w:p w14:paraId="41005FBE" w14:textId="77777777" w:rsidR="00040D44" w:rsidRPr="00840264" w:rsidRDefault="00477BDD" w:rsidP="00EF501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М</w:t>
            </w:r>
            <w:r w:rsidR="00040D44" w:rsidRPr="00840264">
              <w:rPr>
                <w:b/>
                <w:bCs/>
                <w:sz w:val="18"/>
                <w:szCs w:val="18"/>
                <w:lang w:eastAsia="ar-SA"/>
              </w:rPr>
              <w:t>естный бюджет</w:t>
            </w:r>
          </w:p>
        </w:tc>
      </w:tr>
      <w:tr w:rsidR="00040D44" w:rsidRPr="00840264" w14:paraId="5255EC10" w14:textId="77777777" w:rsidTr="00BF131F">
        <w:trPr>
          <w:trHeight w:val="555"/>
        </w:trPr>
        <w:tc>
          <w:tcPr>
            <w:tcW w:w="582" w:type="dxa"/>
            <w:vMerge/>
            <w:shd w:val="clear" w:color="auto" w:fill="auto"/>
            <w:noWrap/>
            <w:vAlign w:val="bottom"/>
          </w:tcPr>
          <w:p w14:paraId="49D067B8" w14:textId="77777777" w:rsidR="00040D44" w:rsidRPr="00840264" w:rsidRDefault="00040D44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B27D3A3" w14:textId="77777777" w:rsidR="00040D44" w:rsidRPr="00840264" w:rsidRDefault="00040D44" w:rsidP="00EF5015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vAlign w:val="bottom"/>
          </w:tcPr>
          <w:p w14:paraId="21EEED3B" w14:textId="77777777" w:rsidR="00040D44" w:rsidRPr="00840264" w:rsidRDefault="00040D44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660FC22E" w14:textId="77777777" w:rsidR="00040D44" w:rsidRPr="00840264" w:rsidRDefault="00040D44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05993F13" w14:textId="77777777" w:rsidR="00040D44" w:rsidRPr="008143D8" w:rsidRDefault="00F308DC" w:rsidP="009E3CE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9</w:t>
            </w:r>
            <w:r w:rsidR="009E3CE7" w:rsidRPr="008143D8">
              <w:rPr>
                <w:b/>
                <w:bCs/>
                <w:sz w:val="18"/>
                <w:szCs w:val="18"/>
                <w:lang w:eastAsia="ar-SA"/>
              </w:rPr>
              <w:t>7777</w:t>
            </w:r>
            <w:r w:rsidRPr="008143D8">
              <w:rPr>
                <w:b/>
                <w:bCs/>
                <w:sz w:val="18"/>
                <w:szCs w:val="18"/>
                <w:lang w:eastAsia="ar-SA"/>
              </w:rPr>
              <w:t>,</w:t>
            </w:r>
            <w:r w:rsidR="009E3CE7" w:rsidRPr="008143D8">
              <w:rPr>
                <w:b/>
                <w:bCs/>
                <w:sz w:val="18"/>
                <w:szCs w:val="18"/>
                <w:lang w:eastAsia="ar-SA"/>
              </w:rPr>
              <w:t>582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3155FA4" w14:textId="77777777" w:rsidR="00040D44" w:rsidRPr="008143D8" w:rsidRDefault="00BF2FBE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4848,933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030912" w14:textId="77777777" w:rsidR="00040D44" w:rsidRPr="008143D8" w:rsidRDefault="00843748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11724,334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D7FBFFE" w14:textId="77777777" w:rsidR="00040D44" w:rsidRPr="008143D8" w:rsidRDefault="003C1302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74918,557</w:t>
            </w:r>
          </w:p>
        </w:tc>
        <w:tc>
          <w:tcPr>
            <w:tcW w:w="1134" w:type="dxa"/>
            <w:vAlign w:val="center"/>
          </w:tcPr>
          <w:p w14:paraId="28F565EA" w14:textId="77777777" w:rsidR="00040D44" w:rsidRPr="008143D8" w:rsidRDefault="009E3CE7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6285,758</w:t>
            </w:r>
          </w:p>
        </w:tc>
        <w:tc>
          <w:tcPr>
            <w:tcW w:w="1275" w:type="dxa"/>
            <w:vAlign w:val="center"/>
          </w:tcPr>
          <w:p w14:paraId="6953988C" w14:textId="77777777" w:rsidR="00040D44" w:rsidRPr="008143D8" w:rsidRDefault="00040D44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14:paraId="47102B32" w14:textId="77777777" w:rsidR="00040D44" w:rsidRPr="00840264" w:rsidRDefault="00477BDD" w:rsidP="00040D4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И</w:t>
            </w:r>
            <w:r w:rsidR="00040D44" w:rsidRPr="00840264">
              <w:rPr>
                <w:b/>
                <w:bCs/>
                <w:sz w:val="18"/>
                <w:szCs w:val="18"/>
                <w:lang w:eastAsia="ar-SA"/>
              </w:rPr>
              <w:t>ные источники финансирования, в том числе:</w:t>
            </w:r>
          </w:p>
        </w:tc>
      </w:tr>
      <w:tr w:rsidR="00CA1F2B" w:rsidRPr="00840264" w14:paraId="34F1EAE5" w14:textId="77777777" w:rsidTr="00BF131F">
        <w:trPr>
          <w:trHeight w:val="593"/>
        </w:trPr>
        <w:tc>
          <w:tcPr>
            <w:tcW w:w="582" w:type="dxa"/>
            <w:vMerge/>
            <w:shd w:val="clear" w:color="auto" w:fill="auto"/>
            <w:noWrap/>
            <w:vAlign w:val="bottom"/>
          </w:tcPr>
          <w:p w14:paraId="454E05EB" w14:textId="77777777" w:rsidR="00CA1F2B" w:rsidRPr="00840264" w:rsidRDefault="00CA1F2B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45D59F" w14:textId="77777777" w:rsidR="00CA1F2B" w:rsidRPr="00840264" w:rsidRDefault="00CA1F2B" w:rsidP="00EF5015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vAlign w:val="bottom"/>
          </w:tcPr>
          <w:p w14:paraId="5B211904" w14:textId="77777777" w:rsidR="00CA1F2B" w:rsidRPr="00840264" w:rsidRDefault="00CA1F2B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1FC989A5" w14:textId="77777777" w:rsidR="00CA1F2B" w:rsidRPr="00840264" w:rsidRDefault="00CA1F2B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1B23498" w14:textId="77777777" w:rsidR="00CA1F2B" w:rsidRPr="008143D8" w:rsidRDefault="009E3CE7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91491,824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C9860CA" w14:textId="77777777" w:rsidR="00CA1F2B" w:rsidRPr="008143D8" w:rsidRDefault="00BF2FBE" w:rsidP="00EE7F5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4848,933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C620B6" w14:textId="77777777" w:rsidR="00CA1F2B" w:rsidRPr="008143D8" w:rsidRDefault="00843748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11724,334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7E1E5B8" w14:textId="77777777" w:rsidR="00CA1F2B" w:rsidRPr="008143D8" w:rsidRDefault="003C1302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143D8">
              <w:rPr>
                <w:b/>
                <w:bCs/>
                <w:sz w:val="18"/>
                <w:szCs w:val="18"/>
                <w:lang w:eastAsia="ar-SA"/>
              </w:rPr>
              <w:t>74918,557</w:t>
            </w:r>
          </w:p>
        </w:tc>
        <w:tc>
          <w:tcPr>
            <w:tcW w:w="1134" w:type="dxa"/>
            <w:vAlign w:val="center"/>
          </w:tcPr>
          <w:p w14:paraId="1036AA93" w14:textId="77777777" w:rsidR="00CA1F2B" w:rsidRPr="008143D8" w:rsidRDefault="00CA1F2B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1C3A7E01" w14:textId="77777777" w:rsidR="00CA1F2B" w:rsidRPr="008143D8" w:rsidRDefault="00CA1F2B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14:paraId="0B00B379" w14:textId="77777777" w:rsidR="00CA1F2B" w:rsidRPr="00840264" w:rsidRDefault="00477BDD" w:rsidP="00040D4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О</w:t>
            </w:r>
            <w:r w:rsidR="00CA1F2B" w:rsidRPr="00840264">
              <w:rPr>
                <w:b/>
                <w:bCs/>
                <w:sz w:val="18"/>
                <w:szCs w:val="18"/>
                <w:lang w:eastAsia="ar-SA"/>
              </w:rPr>
              <w:t>бластной бюджет</w:t>
            </w:r>
          </w:p>
        </w:tc>
      </w:tr>
      <w:tr w:rsidR="00040D44" w:rsidRPr="00840264" w14:paraId="19FC0434" w14:textId="77777777" w:rsidTr="00BF131F">
        <w:trPr>
          <w:trHeight w:val="593"/>
        </w:trPr>
        <w:tc>
          <w:tcPr>
            <w:tcW w:w="582" w:type="dxa"/>
            <w:vMerge/>
            <w:shd w:val="clear" w:color="auto" w:fill="auto"/>
            <w:noWrap/>
            <w:vAlign w:val="bottom"/>
          </w:tcPr>
          <w:p w14:paraId="3FCD2709" w14:textId="77777777" w:rsidR="00040D44" w:rsidRPr="00840264" w:rsidRDefault="00040D44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5F67ED" w14:textId="77777777" w:rsidR="00040D44" w:rsidRPr="00840264" w:rsidRDefault="00040D44" w:rsidP="00EF5015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vAlign w:val="bottom"/>
          </w:tcPr>
          <w:p w14:paraId="3322B8E7" w14:textId="77777777" w:rsidR="00040D44" w:rsidRPr="00840264" w:rsidRDefault="00040D44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561C4C89" w14:textId="77777777" w:rsidR="00040D44" w:rsidRPr="00840264" w:rsidRDefault="00040D44" w:rsidP="00EF501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6B0FCB6" w14:textId="77777777" w:rsidR="00040D44" w:rsidRPr="00840264" w:rsidRDefault="00414FD0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6285,758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EDB9CE6" w14:textId="77777777" w:rsidR="00040D44" w:rsidRPr="00840264" w:rsidRDefault="00040D44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1EE1AB" w14:textId="77777777" w:rsidR="00040D44" w:rsidRPr="00840264" w:rsidRDefault="00040D44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DC44D37" w14:textId="77777777" w:rsidR="00040D44" w:rsidRPr="00840264" w:rsidRDefault="00040D44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ED306A1" w14:textId="77777777" w:rsidR="00040D44" w:rsidRPr="00840264" w:rsidRDefault="00414FD0" w:rsidP="00BF2FB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6285,758</w:t>
            </w:r>
          </w:p>
        </w:tc>
        <w:tc>
          <w:tcPr>
            <w:tcW w:w="1275" w:type="dxa"/>
            <w:vAlign w:val="center"/>
          </w:tcPr>
          <w:p w14:paraId="70B22B8C" w14:textId="77777777" w:rsidR="00040D44" w:rsidRPr="00840264" w:rsidRDefault="00040D44" w:rsidP="00AC535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14:paraId="7E3D8A9F" w14:textId="77777777" w:rsidR="00040D44" w:rsidRPr="00840264" w:rsidRDefault="00477BDD" w:rsidP="00040D4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840264">
              <w:rPr>
                <w:b/>
                <w:bCs/>
                <w:sz w:val="18"/>
                <w:szCs w:val="18"/>
                <w:lang w:eastAsia="ar-SA"/>
              </w:rPr>
              <w:t>В</w:t>
            </w:r>
            <w:r w:rsidR="00040D44" w:rsidRPr="00840264">
              <w:rPr>
                <w:b/>
                <w:bCs/>
                <w:sz w:val="18"/>
                <w:szCs w:val="18"/>
                <w:lang w:eastAsia="ar-SA"/>
              </w:rPr>
              <w:t>небюджетные источники</w:t>
            </w:r>
          </w:p>
        </w:tc>
      </w:tr>
    </w:tbl>
    <w:p w14:paraId="7439FDE7" w14:textId="77777777" w:rsidR="00AB78A3" w:rsidRPr="00840264" w:rsidRDefault="00AB78A3" w:rsidP="00AC5355">
      <w:pPr>
        <w:rPr>
          <w:b/>
          <w:sz w:val="28"/>
          <w:szCs w:val="28"/>
        </w:rPr>
      </w:pPr>
    </w:p>
    <w:p w14:paraId="6FCE7DE7" w14:textId="77777777" w:rsidR="00EE7F58" w:rsidRPr="00840264" w:rsidRDefault="00EE7F58" w:rsidP="00047332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5FC0F1D7" w14:textId="77777777" w:rsidR="007E0A14" w:rsidRPr="00047332" w:rsidRDefault="00047332" w:rsidP="00047332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40264">
        <w:rPr>
          <w:rFonts w:ascii="Times New Roman" w:hAnsi="Times New Roman" w:cs="Times New Roman"/>
          <w:sz w:val="24"/>
          <w:szCs w:val="24"/>
        </w:rPr>
        <w:t>________________</w:t>
      </w:r>
    </w:p>
    <w:sectPr w:rsidR="007E0A14" w:rsidRPr="00047332" w:rsidSect="00886201">
      <w:footerReference w:type="even" r:id="rId12"/>
      <w:footerReference w:type="default" r:id="rId13"/>
      <w:footnotePr>
        <w:pos w:val="beneathText"/>
      </w:footnotePr>
      <w:pgSz w:w="16837" w:h="11905" w:orient="landscape"/>
      <w:pgMar w:top="284" w:right="851" w:bottom="993" w:left="851" w:header="902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87937" w14:textId="77777777" w:rsidR="00541604" w:rsidRDefault="00541604">
      <w:r>
        <w:separator/>
      </w:r>
    </w:p>
  </w:endnote>
  <w:endnote w:type="continuationSeparator" w:id="0">
    <w:p w14:paraId="731F69C8" w14:textId="77777777" w:rsidR="00541604" w:rsidRDefault="0054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77995" w14:textId="77777777" w:rsidR="008E0149" w:rsidRDefault="008E0149" w:rsidP="00AB0B7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16</w:t>
    </w:r>
    <w:r>
      <w:rPr>
        <w:rStyle w:val="a8"/>
      </w:rPr>
      <w:fldChar w:fldCharType="end"/>
    </w:r>
  </w:p>
  <w:p w14:paraId="06601004" w14:textId="77777777" w:rsidR="008E0149" w:rsidRDefault="008E0149" w:rsidP="00AB0B7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27341" w14:textId="77777777" w:rsidR="008E0149" w:rsidRDefault="008E0149" w:rsidP="00AB0B7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15C6725" w14:textId="77777777" w:rsidR="008E0149" w:rsidRDefault="008E0149" w:rsidP="00AB0B7D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A5546" w14:textId="77777777" w:rsidR="008E0149" w:rsidRDefault="008E0149" w:rsidP="00AB0B7D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D4EAD" w14:textId="77777777" w:rsidR="00541604" w:rsidRDefault="00541604">
      <w:r>
        <w:separator/>
      </w:r>
    </w:p>
  </w:footnote>
  <w:footnote w:type="continuationSeparator" w:id="0">
    <w:p w14:paraId="66CF7EC5" w14:textId="77777777" w:rsidR="00541604" w:rsidRDefault="0054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730018"/>
      <w:docPartObj>
        <w:docPartGallery w:val="Page Numbers (Top of Page)"/>
        <w:docPartUnique/>
      </w:docPartObj>
    </w:sdtPr>
    <w:sdtEndPr/>
    <w:sdtContent>
      <w:p w14:paraId="5ADE9649" w14:textId="4BEC30F2" w:rsidR="008E0149" w:rsidRDefault="008E01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3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467"/>
    <w:rsid w:val="00002D03"/>
    <w:rsid w:val="00002D5E"/>
    <w:rsid w:val="00003D7E"/>
    <w:rsid w:val="000079F7"/>
    <w:rsid w:val="00010180"/>
    <w:rsid w:val="000124C8"/>
    <w:rsid w:val="00012D87"/>
    <w:rsid w:val="00015735"/>
    <w:rsid w:val="00015AE9"/>
    <w:rsid w:val="00016998"/>
    <w:rsid w:val="00017EAA"/>
    <w:rsid w:val="0002132C"/>
    <w:rsid w:val="0002240E"/>
    <w:rsid w:val="0002278D"/>
    <w:rsid w:val="0002533C"/>
    <w:rsid w:val="000255C9"/>
    <w:rsid w:val="00026458"/>
    <w:rsid w:val="00026BD6"/>
    <w:rsid w:val="000272BE"/>
    <w:rsid w:val="000273E8"/>
    <w:rsid w:val="000277A0"/>
    <w:rsid w:val="000302E1"/>
    <w:rsid w:val="0003137E"/>
    <w:rsid w:val="00031A94"/>
    <w:rsid w:val="00032804"/>
    <w:rsid w:val="00033011"/>
    <w:rsid w:val="000331C3"/>
    <w:rsid w:val="000332E9"/>
    <w:rsid w:val="0003448F"/>
    <w:rsid w:val="00034C81"/>
    <w:rsid w:val="000355DF"/>
    <w:rsid w:val="00036125"/>
    <w:rsid w:val="00037B22"/>
    <w:rsid w:val="00040D44"/>
    <w:rsid w:val="0004195C"/>
    <w:rsid w:val="0004206E"/>
    <w:rsid w:val="000422C7"/>
    <w:rsid w:val="000447BD"/>
    <w:rsid w:val="00044EC8"/>
    <w:rsid w:val="00047332"/>
    <w:rsid w:val="00050A0A"/>
    <w:rsid w:val="000513C1"/>
    <w:rsid w:val="00051B7A"/>
    <w:rsid w:val="00053E79"/>
    <w:rsid w:val="00053FE0"/>
    <w:rsid w:val="0005589D"/>
    <w:rsid w:val="000570EE"/>
    <w:rsid w:val="00057719"/>
    <w:rsid w:val="00060154"/>
    <w:rsid w:val="000621E3"/>
    <w:rsid w:val="00063476"/>
    <w:rsid w:val="00063C0D"/>
    <w:rsid w:val="00066C08"/>
    <w:rsid w:val="00067C86"/>
    <w:rsid w:val="000700F4"/>
    <w:rsid w:val="00070240"/>
    <w:rsid w:val="00071DE3"/>
    <w:rsid w:val="00072F58"/>
    <w:rsid w:val="000751DD"/>
    <w:rsid w:val="00075532"/>
    <w:rsid w:val="00075BF0"/>
    <w:rsid w:val="00075C06"/>
    <w:rsid w:val="00077A45"/>
    <w:rsid w:val="00082ACF"/>
    <w:rsid w:val="00083119"/>
    <w:rsid w:val="000833C6"/>
    <w:rsid w:val="00085311"/>
    <w:rsid w:val="00085D9B"/>
    <w:rsid w:val="0008779D"/>
    <w:rsid w:val="0009147A"/>
    <w:rsid w:val="00091C24"/>
    <w:rsid w:val="00092561"/>
    <w:rsid w:val="000938D2"/>
    <w:rsid w:val="000946CB"/>
    <w:rsid w:val="00095895"/>
    <w:rsid w:val="000A002B"/>
    <w:rsid w:val="000A0624"/>
    <w:rsid w:val="000A62B4"/>
    <w:rsid w:val="000A7688"/>
    <w:rsid w:val="000A7FBD"/>
    <w:rsid w:val="000B150A"/>
    <w:rsid w:val="000B35A8"/>
    <w:rsid w:val="000B6638"/>
    <w:rsid w:val="000B7020"/>
    <w:rsid w:val="000C0A99"/>
    <w:rsid w:val="000C18E1"/>
    <w:rsid w:val="000C1B11"/>
    <w:rsid w:val="000C25F9"/>
    <w:rsid w:val="000C5AD0"/>
    <w:rsid w:val="000D211C"/>
    <w:rsid w:val="000D26F7"/>
    <w:rsid w:val="000D43D9"/>
    <w:rsid w:val="000D4D48"/>
    <w:rsid w:val="000D5182"/>
    <w:rsid w:val="000D529B"/>
    <w:rsid w:val="000D6874"/>
    <w:rsid w:val="000D71CB"/>
    <w:rsid w:val="000E10BB"/>
    <w:rsid w:val="000E193E"/>
    <w:rsid w:val="000E32DE"/>
    <w:rsid w:val="000E58CE"/>
    <w:rsid w:val="000E610C"/>
    <w:rsid w:val="000E63E2"/>
    <w:rsid w:val="000E69EF"/>
    <w:rsid w:val="000E7C41"/>
    <w:rsid w:val="000F0047"/>
    <w:rsid w:val="000F029E"/>
    <w:rsid w:val="000F087C"/>
    <w:rsid w:val="000F19EF"/>
    <w:rsid w:val="000F3CC7"/>
    <w:rsid w:val="000F6D90"/>
    <w:rsid w:val="000F72B1"/>
    <w:rsid w:val="000F7A4D"/>
    <w:rsid w:val="001005FD"/>
    <w:rsid w:val="001042BB"/>
    <w:rsid w:val="001054EE"/>
    <w:rsid w:val="0010636B"/>
    <w:rsid w:val="0010692E"/>
    <w:rsid w:val="0010693F"/>
    <w:rsid w:val="00107467"/>
    <w:rsid w:val="001102AB"/>
    <w:rsid w:val="00111ECE"/>
    <w:rsid w:val="00114AD1"/>
    <w:rsid w:val="001159A5"/>
    <w:rsid w:val="00115C8C"/>
    <w:rsid w:val="0011621E"/>
    <w:rsid w:val="001163E7"/>
    <w:rsid w:val="00120A8D"/>
    <w:rsid w:val="0012106A"/>
    <w:rsid w:val="00121C12"/>
    <w:rsid w:val="00124028"/>
    <w:rsid w:val="00125095"/>
    <w:rsid w:val="001260FE"/>
    <w:rsid w:val="001329C5"/>
    <w:rsid w:val="00132EDC"/>
    <w:rsid w:val="00133977"/>
    <w:rsid w:val="001344E0"/>
    <w:rsid w:val="00135E3F"/>
    <w:rsid w:val="00135F6B"/>
    <w:rsid w:val="00141C7C"/>
    <w:rsid w:val="00145849"/>
    <w:rsid w:val="0014714C"/>
    <w:rsid w:val="00153202"/>
    <w:rsid w:val="001537BC"/>
    <w:rsid w:val="00153EE6"/>
    <w:rsid w:val="00154B9A"/>
    <w:rsid w:val="00154ED2"/>
    <w:rsid w:val="00155CC6"/>
    <w:rsid w:val="00156150"/>
    <w:rsid w:val="001601AB"/>
    <w:rsid w:val="0016115E"/>
    <w:rsid w:val="00161428"/>
    <w:rsid w:val="00162CD1"/>
    <w:rsid w:val="00163EF0"/>
    <w:rsid w:val="00164D92"/>
    <w:rsid w:val="0016535A"/>
    <w:rsid w:val="001653E1"/>
    <w:rsid w:val="001667CE"/>
    <w:rsid w:val="0016691C"/>
    <w:rsid w:val="00167494"/>
    <w:rsid w:val="00167BD8"/>
    <w:rsid w:val="00170C96"/>
    <w:rsid w:val="001711FB"/>
    <w:rsid w:val="00171DD1"/>
    <w:rsid w:val="00172652"/>
    <w:rsid w:val="001736F6"/>
    <w:rsid w:val="001740ED"/>
    <w:rsid w:val="001758F3"/>
    <w:rsid w:val="00175FE0"/>
    <w:rsid w:val="001778CC"/>
    <w:rsid w:val="001807D7"/>
    <w:rsid w:val="001816ED"/>
    <w:rsid w:val="0018191E"/>
    <w:rsid w:val="0018298C"/>
    <w:rsid w:val="00182BE7"/>
    <w:rsid w:val="00183CF7"/>
    <w:rsid w:val="0019024B"/>
    <w:rsid w:val="001902B5"/>
    <w:rsid w:val="00192EC9"/>
    <w:rsid w:val="001953BB"/>
    <w:rsid w:val="001A0F18"/>
    <w:rsid w:val="001A1F6B"/>
    <w:rsid w:val="001A2A37"/>
    <w:rsid w:val="001A676D"/>
    <w:rsid w:val="001B1176"/>
    <w:rsid w:val="001B659E"/>
    <w:rsid w:val="001B791A"/>
    <w:rsid w:val="001C0FCC"/>
    <w:rsid w:val="001C2352"/>
    <w:rsid w:val="001C31C0"/>
    <w:rsid w:val="001C38D0"/>
    <w:rsid w:val="001C5BE4"/>
    <w:rsid w:val="001C5CB1"/>
    <w:rsid w:val="001C5D6E"/>
    <w:rsid w:val="001C6301"/>
    <w:rsid w:val="001C661F"/>
    <w:rsid w:val="001C7975"/>
    <w:rsid w:val="001C7B5B"/>
    <w:rsid w:val="001D047B"/>
    <w:rsid w:val="001D0BCC"/>
    <w:rsid w:val="001D10DD"/>
    <w:rsid w:val="001D1C73"/>
    <w:rsid w:val="001D1E96"/>
    <w:rsid w:val="001D20A8"/>
    <w:rsid w:val="001D2BA2"/>
    <w:rsid w:val="001D3B17"/>
    <w:rsid w:val="001D3BA6"/>
    <w:rsid w:val="001D508C"/>
    <w:rsid w:val="001D560A"/>
    <w:rsid w:val="001D6C65"/>
    <w:rsid w:val="001E0EA4"/>
    <w:rsid w:val="001E1764"/>
    <w:rsid w:val="001E1B61"/>
    <w:rsid w:val="001E1D78"/>
    <w:rsid w:val="001E4543"/>
    <w:rsid w:val="001E5512"/>
    <w:rsid w:val="001E58F0"/>
    <w:rsid w:val="001E7472"/>
    <w:rsid w:val="001E7B49"/>
    <w:rsid w:val="001F1ABB"/>
    <w:rsid w:val="001F302B"/>
    <w:rsid w:val="002008FE"/>
    <w:rsid w:val="00200C1C"/>
    <w:rsid w:val="00201499"/>
    <w:rsid w:val="002026AD"/>
    <w:rsid w:val="00204131"/>
    <w:rsid w:val="00204660"/>
    <w:rsid w:val="0020513E"/>
    <w:rsid w:val="002057AE"/>
    <w:rsid w:val="00205F7D"/>
    <w:rsid w:val="00206144"/>
    <w:rsid w:val="00206405"/>
    <w:rsid w:val="00211E08"/>
    <w:rsid w:val="0021425C"/>
    <w:rsid w:val="002164EC"/>
    <w:rsid w:val="00217EF3"/>
    <w:rsid w:val="00220388"/>
    <w:rsid w:val="00221264"/>
    <w:rsid w:val="002239FF"/>
    <w:rsid w:val="00224B8D"/>
    <w:rsid w:val="002252C5"/>
    <w:rsid w:val="002261ED"/>
    <w:rsid w:val="00227E40"/>
    <w:rsid w:val="00227F48"/>
    <w:rsid w:val="00231C56"/>
    <w:rsid w:val="00231FDA"/>
    <w:rsid w:val="002323B3"/>
    <w:rsid w:val="0023405E"/>
    <w:rsid w:val="00234193"/>
    <w:rsid w:val="00234859"/>
    <w:rsid w:val="00234BD4"/>
    <w:rsid w:val="00234C55"/>
    <w:rsid w:val="0023506A"/>
    <w:rsid w:val="002350E8"/>
    <w:rsid w:val="00236BB2"/>
    <w:rsid w:val="00237110"/>
    <w:rsid w:val="0023717A"/>
    <w:rsid w:val="00237489"/>
    <w:rsid w:val="00241A8E"/>
    <w:rsid w:val="00242054"/>
    <w:rsid w:val="0024241B"/>
    <w:rsid w:val="00244809"/>
    <w:rsid w:val="00245129"/>
    <w:rsid w:val="002461CF"/>
    <w:rsid w:val="002462E3"/>
    <w:rsid w:val="002475F8"/>
    <w:rsid w:val="002524A4"/>
    <w:rsid w:val="00253256"/>
    <w:rsid w:val="002532FD"/>
    <w:rsid w:val="00254B29"/>
    <w:rsid w:val="00254E55"/>
    <w:rsid w:val="00257BB9"/>
    <w:rsid w:val="002607C5"/>
    <w:rsid w:val="00262702"/>
    <w:rsid w:val="00263D7F"/>
    <w:rsid w:val="00264A89"/>
    <w:rsid w:val="00264EEC"/>
    <w:rsid w:val="00266601"/>
    <w:rsid w:val="00267A11"/>
    <w:rsid w:val="00270291"/>
    <w:rsid w:val="00272CC5"/>
    <w:rsid w:val="00273D18"/>
    <w:rsid w:val="0027404E"/>
    <w:rsid w:val="00274255"/>
    <w:rsid w:val="002777E7"/>
    <w:rsid w:val="00281AA0"/>
    <w:rsid w:val="00285427"/>
    <w:rsid w:val="00286CD9"/>
    <w:rsid w:val="0028703B"/>
    <w:rsid w:val="00291374"/>
    <w:rsid w:val="00292915"/>
    <w:rsid w:val="002933F6"/>
    <w:rsid w:val="00293BDE"/>
    <w:rsid w:val="00296855"/>
    <w:rsid w:val="00296CC5"/>
    <w:rsid w:val="00297ED0"/>
    <w:rsid w:val="002A0555"/>
    <w:rsid w:val="002A3BCE"/>
    <w:rsid w:val="002A451F"/>
    <w:rsid w:val="002A68A8"/>
    <w:rsid w:val="002A7CC8"/>
    <w:rsid w:val="002B1069"/>
    <w:rsid w:val="002B30A4"/>
    <w:rsid w:val="002B7562"/>
    <w:rsid w:val="002C1A08"/>
    <w:rsid w:val="002C23CA"/>
    <w:rsid w:val="002C3F2F"/>
    <w:rsid w:val="002C55F9"/>
    <w:rsid w:val="002C65A4"/>
    <w:rsid w:val="002C6F81"/>
    <w:rsid w:val="002D0484"/>
    <w:rsid w:val="002D1A1C"/>
    <w:rsid w:val="002D2823"/>
    <w:rsid w:val="002D49DE"/>
    <w:rsid w:val="002D70F0"/>
    <w:rsid w:val="002D71AE"/>
    <w:rsid w:val="002E057E"/>
    <w:rsid w:val="002E16AE"/>
    <w:rsid w:val="002E3F07"/>
    <w:rsid w:val="002E40EB"/>
    <w:rsid w:val="002E4149"/>
    <w:rsid w:val="002E5047"/>
    <w:rsid w:val="002E56D4"/>
    <w:rsid w:val="002E58D7"/>
    <w:rsid w:val="002E5A79"/>
    <w:rsid w:val="002E5CF3"/>
    <w:rsid w:val="002E683E"/>
    <w:rsid w:val="002E7854"/>
    <w:rsid w:val="002F03A2"/>
    <w:rsid w:val="002F29B0"/>
    <w:rsid w:val="002F2B21"/>
    <w:rsid w:val="002F35D5"/>
    <w:rsid w:val="002F5ADD"/>
    <w:rsid w:val="002F5C47"/>
    <w:rsid w:val="003005DA"/>
    <w:rsid w:val="00300C37"/>
    <w:rsid w:val="0030153D"/>
    <w:rsid w:val="00302A04"/>
    <w:rsid w:val="00303695"/>
    <w:rsid w:val="0030653D"/>
    <w:rsid w:val="003112F3"/>
    <w:rsid w:val="00311303"/>
    <w:rsid w:val="00314D7D"/>
    <w:rsid w:val="00317E61"/>
    <w:rsid w:val="00322B28"/>
    <w:rsid w:val="00322EED"/>
    <w:rsid w:val="003233A0"/>
    <w:rsid w:val="00323958"/>
    <w:rsid w:val="00324C2C"/>
    <w:rsid w:val="00325073"/>
    <w:rsid w:val="00327A0C"/>
    <w:rsid w:val="0033223E"/>
    <w:rsid w:val="00332BE7"/>
    <w:rsid w:val="003335F8"/>
    <w:rsid w:val="003340D0"/>
    <w:rsid w:val="00335467"/>
    <w:rsid w:val="00335ADE"/>
    <w:rsid w:val="0034101F"/>
    <w:rsid w:val="00341D82"/>
    <w:rsid w:val="00343CE5"/>
    <w:rsid w:val="00344BA1"/>
    <w:rsid w:val="00344C14"/>
    <w:rsid w:val="00347019"/>
    <w:rsid w:val="003472B6"/>
    <w:rsid w:val="003474C2"/>
    <w:rsid w:val="003475E1"/>
    <w:rsid w:val="00351543"/>
    <w:rsid w:val="00351DBF"/>
    <w:rsid w:val="00352929"/>
    <w:rsid w:val="00355E5F"/>
    <w:rsid w:val="00356196"/>
    <w:rsid w:val="00356252"/>
    <w:rsid w:val="00356B46"/>
    <w:rsid w:val="00356E00"/>
    <w:rsid w:val="00357585"/>
    <w:rsid w:val="00361006"/>
    <w:rsid w:val="003620B2"/>
    <w:rsid w:val="00364C0B"/>
    <w:rsid w:val="003655E1"/>
    <w:rsid w:val="00365A55"/>
    <w:rsid w:val="003665C2"/>
    <w:rsid w:val="003701FB"/>
    <w:rsid w:val="00371334"/>
    <w:rsid w:val="003717D3"/>
    <w:rsid w:val="00373988"/>
    <w:rsid w:val="00374340"/>
    <w:rsid w:val="00375F9A"/>
    <w:rsid w:val="003772F4"/>
    <w:rsid w:val="003818FB"/>
    <w:rsid w:val="0038190E"/>
    <w:rsid w:val="003837DB"/>
    <w:rsid w:val="00383A51"/>
    <w:rsid w:val="00385803"/>
    <w:rsid w:val="00385B0A"/>
    <w:rsid w:val="00386178"/>
    <w:rsid w:val="0038783F"/>
    <w:rsid w:val="00387B06"/>
    <w:rsid w:val="00387BA0"/>
    <w:rsid w:val="00390457"/>
    <w:rsid w:val="0039073D"/>
    <w:rsid w:val="003931B1"/>
    <w:rsid w:val="0039369C"/>
    <w:rsid w:val="00393851"/>
    <w:rsid w:val="003A1841"/>
    <w:rsid w:val="003A1B88"/>
    <w:rsid w:val="003A350C"/>
    <w:rsid w:val="003A38E0"/>
    <w:rsid w:val="003A3D8B"/>
    <w:rsid w:val="003A4130"/>
    <w:rsid w:val="003A42D1"/>
    <w:rsid w:val="003A62E4"/>
    <w:rsid w:val="003A7143"/>
    <w:rsid w:val="003B0A46"/>
    <w:rsid w:val="003B0DB7"/>
    <w:rsid w:val="003B15E9"/>
    <w:rsid w:val="003B1641"/>
    <w:rsid w:val="003B364B"/>
    <w:rsid w:val="003B53E6"/>
    <w:rsid w:val="003B5549"/>
    <w:rsid w:val="003B676C"/>
    <w:rsid w:val="003B6BFB"/>
    <w:rsid w:val="003B7D17"/>
    <w:rsid w:val="003C0F20"/>
    <w:rsid w:val="003C1302"/>
    <w:rsid w:val="003C2B6D"/>
    <w:rsid w:val="003C34EA"/>
    <w:rsid w:val="003C3AED"/>
    <w:rsid w:val="003C3F3B"/>
    <w:rsid w:val="003C4EB2"/>
    <w:rsid w:val="003C79CC"/>
    <w:rsid w:val="003C7E4A"/>
    <w:rsid w:val="003D022A"/>
    <w:rsid w:val="003D0318"/>
    <w:rsid w:val="003D1A83"/>
    <w:rsid w:val="003D1E4C"/>
    <w:rsid w:val="003D2936"/>
    <w:rsid w:val="003D2D05"/>
    <w:rsid w:val="003D51DD"/>
    <w:rsid w:val="003D5386"/>
    <w:rsid w:val="003D55D0"/>
    <w:rsid w:val="003D72E9"/>
    <w:rsid w:val="003D74F0"/>
    <w:rsid w:val="003D7CD4"/>
    <w:rsid w:val="003E06F1"/>
    <w:rsid w:val="003E0968"/>
    <w:rsid w:val="003E1843"/>
    <w:rsid w:val="003E4BCD"/>
    <w:rsid w:val="003F01A3"/>
    <w:rsid w:val="003F03E8"/>
    <w:rsid w:val="003F15F8"/>
    <w:rsid w:val="003F3E6C"/>
    <w:rsid w:val="003F500A"/>
    <w:rsid w:val="003F6A71"/>
    <w:rsid w:val="00400990"/>
    <w:rsid w:val="004011E6"/>
    <w:rsid w:val="00402812"/>
    <w:rsid w:val="00403355"/>
    <w:rsid w:val="00403A19"/>
    <w:rsid w:val="00404E9C"/>
    <w:rsid w:val="004053D6"/>
    <w:rsid w:val="00405CA6"/>
    <w:rsid w:val="00405FDD"/>
    <w:rsid w:val="00410200"/>
    <w:rsid w:val="0041042F"/>
    <w:rsid w:val="00410785"/>
    <w:rsid w:val="00412AB7"/>
    <w:rsid w:val="00413C67"/>
    <w:rsid w:val="00414FD0"/>
    <w:rsid w:val="004150A9"/>
    <w:rsid w:val="0041517C"/>
    <w:rsid w:val="00416FF8"/>
    <w:rsid w:val="00417E1E"/>
    <w:rsid w:val="004210B6"/>
    <w:rsid w:val="00421BCC"/>
    <w:rsid w:val="00421ECC"/>
    <w:rsid w:val="0042261D"/>
    <w:rsid w:val="00423683"/>
    <w:rsid w:val="0042413B"/>
    <w:rsid w:val="004242F4"/>
    <w:rsid w:val="00425705"/>
    <w:rsid w:val="0042671A"/>
    <w:rsid w:val="00430BDF"/>
    <w:rsid w:val="00431347"/>
    <w:rsid w:val="00431E6B"/>
    <w:rsid w:val="004328BC"/>
    <w:rsid w:val="00437B24"/>
    <w:rsid w:val="00440A58"/>
    <w:rsid w:val="0044281C"/>
    <w:rsid w:val="00442841"/>
    <w:rsid w:val="00444010"/>
    <w:rsid w:val="00445C77"/>
    <w:rsid w:val="00446698"/>
    <w:rsid w:val="004475C5"/>
    <w:rsid w:val="00450564"/>
    <w:rsid w:val="00451368"/>
    <w:rsid w:val="0045704E"/>
    <w:rsid w:val="00460E19"/>
    <w:rsid w:val="00461441"/>
    <w:rsid w:val="0046167E"/>
    <w:rsid w:val="004619B2"/>
    <w:rsid w:val="00461A5F"/>
    <w:rsid w:val="00461EDC"/>
    <w:rsid w:val="00465EB3"/>
    <w:rsid w:val="0046720A"/>
    <w:rsid w:val="00471CEF"/>
    <w:rsid w:val="004730FB"/>
    <w:rsid w:val="004754EE"/>
    <w:rsid w:val="00475E32"/>
    <w:rsid w:val="004763AE"/>
    <w:rsid w:val="00477171"/>
    <w:rsid w:val="00477BDD"/>
    <w:rsid w:val="00480373"/>
    <w:rsid w:val="00481B36"/>
    <w:rsid w:val="00482550"/>
    <w:rsid w:val="0048479B"/>
    <w:rsid w:val="00484A0E"/>
    <w:rsid w:val="00484BF7"/>
    <w:rsid w:val="004852BB"/>
    <w:rsid w:val="00486817"/>
    <w:rsid w:val="00486A7B"/>
    <w:rsid w:val="0049193A"/>
    <w:rsid w:val="0049224A"/>
    <w:rsid w:val="00492E56"/>
    <w:rsid w:val="0049391A"/>
    <w:rsid w:val="004946DC"/>
    <w:rsid w:val="00494C4C"/>
    <w:rsid w:val="00495AD9"/>
    <w:rsid w:val="004972D0"/>
    <w:rsid w:val="004A2069"/>
    <w:rsid w:val="004A4117"/>
    <w:rsid w:val="004A469F"/>
    <w:rsid w:val="004A495F"/>
    <w:rsid w:val="004A572E"/>
    <w:rsid w:val="004A6A07"/>
    <w:rsid w:val="004B12CF"/>
    <w:rsid w:val="004B163E"/>
    <w:rsid w:val="004B1674"/>
    <w:rsid w:val="004B48E1"/>
    <w:rsid w:val="004B558C"/>
    <w:rsid w:val="004B598C"/>
    <w:rsid w:val="004B5EA4"/>
    <w:rsid w:val="004B6DCE"/>
    <w:rsid w:val="004C0A5C"/>
    <w:rsid w:val="004C4465"/>
    <w:rsid w:val="004C45EF"/>
    <w:rsid w:val="004C5A42"/>
    <w:rsid w:val="004C728E"/>
    <w:rsid w:val="004C73D1"/>
    <w:rsid w:val="004C7690"/>
    <w:rsid w:val="004D214A"/>
    <w:rsid w:val="004D43E2"/>
    <w:rsid w:val="004D506E"/>
    <w:rsid w:val="004D69AE"/>
    <w:rsid w:val="004D6DE8"/>
    <w:rsid w:val="004D7641"/>
    <w:rsid w:val="004D7BC3"/>
    <w:rsid w:val="004E03B7"/>
    <w:rsid w:val="004E1A16"/>
    <w:rsid w:val="004E5CA5"/>
    <w:rsid w:val="004E5D21"/>
    <w:rsid w:val="004E67A9"/>
    <w:rsid w:val="004F0A74"/>
    <w:rsid w:val="004F25FD"/>
    <w:rsid w:val="004F3F06"/>
    <w:rsid w:val="004F424F"/>
    <w:rsid w:val="004F477F"/>
    <w:rsid w:val="004F6E08"/>
    <w:rsid w:val="004F7190"/>
    <w:rsid w:val="004F7B73"/>
    <w:rsid w:val="00502940"/>
    <w:rsid w:val="00504173"/>
    <w:rsid w:val="00504E3B"/>
    <w:rsid w:val="005050FD"/>
    <w:rsid w:val="00505464"/>
    <w:rsid w:val="005065BD"/>
    <w:rsid w:val="0050684F"/>
    <w:rsid w:val="00506DCF"/>
    <w:rsid w:val="00510023"/>
    <w:rsid w:val="0051154F"/>
    <w:rsid w:val="005122A0"/>
    <w:rsid w:val="00512534"/>
    <w:rsid w:val="005138C7"/>
    <w:rsid w:val="00513EAA"/>
    <w:rsid w:val="00513FB8"/>
    <w:rsid w:val="00514E77"/>
    <w:rsid w:val="00516024"/>
    <w:rsid w:val="00520C1A"/>
    <w:rsid w:val="005228F2"/>
    <w:rsid w:val="00524B90"/>
    <w:rsid w:val="0052528B"/>
    <w:rsid w:val="00525879"/>
    <w:rsid w:val="005263B2"/>
    <w:rsid w:val="0052749C"/>
    <w:rsid w:val="00530BD1"/>
    <w:rsid w:val="0053536B"/>
    <w:rsid w:val="00536176"/>
    <w:rsid w:val="00537EC3"/>
    <w:rsid w:val="00537FD5"/>
    <w:rsid w:val="00540617"/>
    <w:rsid w:val="00541604"/>
    <w:rsid w:val="00541976"/>
    <w:rsid w:val="005423B2"/>
    <w:rsid w:val="00542449"/>
    <w:rsid w:val="00542957"/>
    <w:rsid w:val="00544534"/>
    <w:rsid w:val="00545230"/>
    <w:rsid w:val="00545375"/>
    <w:rsid w:val="00547E28"/>
    <w:rsid w:val="00550ADB"/>
    <w:rsid w:val="00550B20"/>
    <w:rsid w:val="00550F74"/>
    <w:rsid w:val="0055115B"/>
    <w:rsid w:val="005518ED"/>
    <w:rsid w:val="00551B2B"/>
    <w:rsid w:val="005529E7"/>
    <w:rsid w:val="00556F8F"/>
    <w:rsid w:val="00557784"/>
    <w:rsid w:val="00561EA2"/>
    <w:rsid w:val="005630AD"/>
    <w:rsid w:val="00563CAA"/>
    <w:rsid w:val="00563FDF"/>
    <w:rsid w:val="005642BE"/>
    <w:rsid w:val="005662F6"/>
    <w:rsid w:val="00566FDD"/>
    <w:rsid w:val="005702D8"/>
    <w:rsid w:val="00572A99"/>
    <w:rsid w:val="00572B8B"/>
    <w:rsid w:val="005730C3"/>
    <w:rsid w:val="005741FB"/>
    <w:rsid w:val="00574624"/>
    <w:rsid w:val="00575C3A"/>
    <w:rsid w:val="00576E33"/>
    <w:rsid w:val="00577826"/>
    <w:rsid w:val="00580535"/>
    <w:rsid w:val="00581766"/>
    <w:rsid w:val="0058346C"/>
    <w:rsid w:val="005847B3"/>
    <w:rsid w:val="00586428"/>
    <w:rsid w:val="00586780"/>
    <w:rsid w:val="00586C5C"/>
    <w:rsid w:val="005870F7"/>
    <w:rsid w:val="00591D10"/>
    <w:rsid w:val="00592BA4"/>
    <w:rsid w:val="00593BD4"/>
    <w:rsid w:val="005947B6"/>
    <w:rsid w:val="005955D8"/>
    <w:rsid w:val="005962B4"/>
    <w:rsid w:val="0059677D"/>
    <w:rsid w:val="00597070"/>
    <w:rsid w:val="005974A0"/>
    <w:rsid w:val="005979BC"/>
    <w:rsid w:val="005A0258"/>
    <w:rsid w:val="005A0925"/>
    <w:rsid w:val="005A0C94"/>
    <w:rsid w:val="005A3FE4"/>
    <w:rsid w:val="005A75B1"/>
    <w:rsid w:val="005B1BBE"/>
    <w:rsid w:val="005B2748"/>
    <w:rsid w:val="005B35FD"/>
    <w:rsid w:val="005B49D1"/>
    <w:rsid w:val="005B7FA0"/>
    <w:rsid w:val="005C1798"/>
    <w:rsid w:val="005C1872"/>
    <w:rsid w:val="005C2665"/>
    <w:rsid w:val="005C3A14"/>
    <w:rsid w:val="005C4285"/>
    <w:rsid w:val="005C4DA3"/>
    <w:rsid w:val="005C5436"/>
    <w:rsid w:val="005C577F"/>
    <w:rsid w:val="005C7676"/>
    <w:rsid w:val="005C79CA"/>
    <w:rsid w:val="005D084D"/>
    <w:rsid w:val="005D17D9"/>
    <w:rsid w:val="005D259F"/>
    <w:rsid w:val="005D5C4B"/>
    <w:rsid w:val="005D635F"/>
    <w:rsid w:val="005D78AF"/>
    <w:rsid w:val="005D78CC"/>
    <w:rsid w:val="005E041D"/>
    <w:rsid w:val="005E0750"/>
    <w:rsid w:val="005E0780"/>
    <w:rsid w:val="005E092A"/>
    <w:rsid w:val="005E0EC3"/>
    <w:rsid w:val="005E2571"/>
    <w:rsid w:val="005E2F13"/>
    <w:rsid w:val="005E4C2B"/>
    <w:rsid w:val="005E64F4"/>
    <w:rsid w:val="005E6AA6"/>
    <w:rsid w:val="005E6DB8"/>
    <w:rsid w:val="005F1780"/>
    <w:rsid w:val="005F20DA"/>
    <w:rsid w:val="005F2498"/>
    <w:rsid w:val="005F25AF"/>
    <w:rsid w:val="005F3CE7"/>
    <w:rsid w:val="005F4DB7"/>
    <w:rsid w:val="005F4DCC"/>
    <w:rsid w:val="005F4E30"/>
    <w:rsid w:val="005F5010"/>
    <w:rsid w:val="005F5976"/>
    <w:rsid w:val="005F5D14"/>
    <w:rsid w:val="005F6165"/>
    <w:rsid w:val="005F7825"/>
    <w:rsid w:val="006016E7"/>
    <w:rsid w:val="00603DD2"/>
    <w:rsid w:val="0060448F"/>
    <w:rsid w:val="00604ECF"/>
    <w:rsid w:val="00605025"/>
    <w:rsid w:val="00605506"/>
    <w:rsid w:val="006055AB"/>
    <w:rsid w:val="0061167D"/>
    <w:rsid w:val="00611829"/>
    <w:rsid w:val="006125C8"/>
    <w:rsid w:val="006131AF"/>
    <w:rsid w:val="00615449"/>
    <w:rsid w:val="00621794"/>
    <w:rsid w:val="00622404"/>
    <w:rsid w:val="00622B40"/>
    <w:rsid w:val="006245EE"/>
    <w:rsid w:val="0062535F"/>
    <w:rsid w:val="006253EC"/>
    <w:rsid w:val="0062598B"/>
    <w:rsid w:val="00625DC7"/>
    <w:rsid w:val="006261CD"/>
    <w:rsid w:val="00630386"/>
    <w:rsid w:val="0063095C"/>
    <w:rsid w:val="00630BD7"/>
    <w:rsid w:val="00632248"/>
    <w:rsid w:val="006335F1"/>
    <w:rsid w:val="00633ADB"/>
    <w:rsid w:val="00635C4B"/>
    <w:rsid w:val="00637930"/>
    <w:rsid w:val="00637F70"/>
    <w:rsid w:val="00640B00"/>
    <w:rsid w:val="0064121A"/>
    <w:rsid w:val="006451EB"/>
    <w:rsid w:val="00646834"/>
    <w:rsid w:val="0064757E"/>
    <w:rsid w:val="00651251"/>
    <w:rsid w:val="0065230D"/>
    <w:rsid w:val="0065236F"/>
    <w:rsid w:val="00653401"/>
    <w:rsid w:val="00655D66"/>
    <w:rsid w:val="00656B1F"/>
    <w:rsid w:val="006605C0"/>
    <w:rsid w:val="00660F9E"/>
    <w:rsid w:val="00662B14"/>
    <w:rsid w:val="00667EF2"/>
    <w:rsid w:val="00671701"/>
    <w:rsid w:val="00671AFC"/>
    <w:rsid w:val="006733CB"/>
    <w:rsid w:val="00676AA3"/>
    <w:rsid w:val="00677997"/>
    <w:rsid w:val="0068063F"/>
    <w:rsid w:val="00683756"/>
    <w:rsid w:val="006838D7"/>
    <w:rsid w:val="0068580B"/>
    <w:rsid w:val="00687255"/>
    <w:rsid w:val="00687768"/>
    <w:rsid w:val="00690D00"/>
    <w:rsid w:val="00691522"/>
    <w:rsid w:val="00691DA9"/>
    <w:rsid w:val="00692B08"/>
    <w:rsid w:val="006932AE"/>
    <w:rsid w:val="0069346E"/>
    <w:rsid w:val="00693E19"/>
    <w:rsid w:val="006948D9"/>
    <w:rsid w:val="006952D5"/>
    <w:rsid w:val="006A1A8A"/>
    <w:rsid w:val="006A25D6"/>
    <w:rsid w:val="006A33C8"/>
    <w:rsid w:val="006A4FEE"/>
    <w:rsid w:val="006A5454"/>
    <w:rsid w:val="006A5AAC"/>
    <w:rsid w:val="006A6462"/>
    <w:rsid w:val="006A6B8F"/>
    <w:rsid w:val="006A6FA3"/>
    <w:rsid w:val="006B02CE"/>
    <w:rsid w:val="006B1756"/>
    <w:rsid w:val="006B4BB8"/>
    <w:rsid w:val="006B53D5"/>
    <w:rsid w:val="006B5D77"/>
    <w:rsid w:val="006B6493"/>
    <w:rsid w:val="006B66B9"/>
    <w:rsid w:val="006C05F5"/>
    <w:rsid w:val="006C2095"/>
    <w:rsid w:val="006C6C95"/>
    <w:rsid w:val="006D1B62"/>
    <w:rsid w:val="006D5B2B"/>
    <w:rsid w:val="006D6A7C"/>
    <w:rsid w:val="006D7404"/>
    <w:rsid w:val="006D7513"/>
    <w:rsid w:val="006D75A0"/>
    <w:rsid w:val="006E250A"/>
    <w:rsid w:val="006E39F5"/>
    <w:rsid w:val="006E43B2"/>
    <w:rsid w:val="006E7088"/>
    <w:rsid w:val="006E7BEA"/>
    <w:rsid w:val="006F29A3"/>
    <w:rsid w:val="006F2C02"/>
    <w:rsid w:val="006F3699"/>
    <w:rsid w:val="006F6713"/>
    <w:rsid w:val="0070023F"/>
    <w:rsid w:val="00700E55"/>
    <w:rsid w:val="00700E8A"/>
    <w:rsid w:val="007024A2"/>
    <w:rsid w:val="00702563"/>
    <w:rsid w:val="00706A2A"/>
    <w:rsid w:val="00710A33"/>
    <w:rsid w:val="00711474"/>
    <w:rsid w:val="0071337E"/>
    <w:rsid w:val="007133A7"/>
    <w:rsid w:val="00714E73"/>
    <w:rsid w:val="007171CC"/>
    <w:rsid w:val="00722A76"/>
    <w:rsid w:val="007242BB"/>
    <w:rsid w:val="00724850"/>
    <w:rsid w:val="00726B6B"/>
    <w:rsid w:val="00726EF0"/>
    <w:rsid w:val="00726F82"/>
    <w:rsid w:val="00726F8E"/>
    <w:rsid w:val="007275CA"/>
    <w:rsid w:val="00727760"/>
    <w:rsid w:val="007316FC"/>
    <w:rsid w:val="007322A1"/>
    <w:rsid w:val="00733485"/>
    <w:rsid w:val="00734C18"/>
    <w:rsid w:val="00735614"/>
    <w:rsid w:val="00735ED0"/>
    <w:rsid w:val="007365F7"/>
    <w:rsid w:val="0074076F"/>
    <w:rsid w:val="00740E65"/>
    <w:rsid w:val="0074163B"/>
    <w:rsid w:val="007416EC"/>
    <w:rsid w:val="00741B70"/>
    <w:rsid w:val="00742AE1"/>
    <w:rsid w:val="00742CE7"/>
    <w:rsid w:val="00742EFD"/>
    <w:rsid w:val="00743298"/>
    <w:rsid w:val="00743A93"/>
    <w:rsid w:val="00744652"/>
    <w:rsid w:val="00746272"/>
    <w:rsid w:val="007501EC"/>
    <w:rsid w:val="00750F83"/>
    <w:rsid w:val="007520C2"/>
    <w:rsid w:val="007520FE"/>
    <w:rsid w:val="007541B3"/>
    <w:rsid w:val="00755EFD"/>
    <w:rsid w:val="0075714C"/>
    <w:rsid w:val="007578F4"/>
    <w:rsid w:val="00762988"/>
    <w:rsid w:val="00762DB1"/>
    <w:rsid w:val="007632B0"/>
    <w:rsid w:val="00763ADE"/>
    <w:rsid w:val="00767701"/>
    <w:rsid w:val="00767BF1"/>
    <w:rsid w:val="00770745"/>
    <w:rsid w:val="00770A26"/>
    <w:rsid w:val="007722E9"/>
    <w:rsid w:val="00773E00"/>
    <w:rsid w:val="00773E79"/>
    <w:rsid w:val="00773EA2"/>
    <w:rsid w:val="007757DC"/>
    <w:rsid w:val="00775A8C"/>
    <w:rsid w:val="00776521"/>
    <w:rsid w:val="007768AA"/>
    <w:rsid w:val="0077761A"/>
    <w:rsid w:val="0077777B"/>
    <w:rsid w:val="0078321F"/>
    <w:rsid w:val="00783877"/>
    <w:rsid w:val="00784739"/>
    <w:rsid w:val="007859FE"/>
    <w:rsid w:val="007877AE"/>
    <w:rsid w:val="00790E1F"/>
    <w:rsid w:val="00792107"/>
    <w:rsid w:val="00792B37"/>
    <w:rsid w:val="007952CF"/>
    <w:rsid w:val="00796C3E"/>
    <w:rsid w:val="00797823"/>
    <w:rsid w:val="007A010E"/>
    <w:rsid w:val="007A169E"/>
    <w:rsid w:val="007A554A"/>
    <w:rsid w:val="007A6C9E"/>
    <w:rsid w:val="007B02B0"/>
    <w:rsid w:val="007B06F7"/>
    <w:rsid w:val="007B0D96"/>
    <w:rsid w:val="007B17FC"/>
    <w:rsid w:val="007B1C17"/>
    <w:rsid w:val="007B49FA"/>
    <w:rsid w:val="007B7792"/>
    <w:rsid w:val="007C1682"/>
    <w:rsid w:val="007C1E86"/>
    <w:rsid w:val="007C3A8F"/>
    <w:rsid w:val="007C3C5A"/>
    <w:rsid w:val="007C6113"/>
    <w:rsid w:val="007C6503"/>
    <w:rsid w:val="007C682D"/>
    <w:rsid w:val="007C6C26"/>
    <w:rsid w:val="007D077E"/>
    <w:rsid w:val="007D2EC6"/>
    <w:rsid w:val="007D3C65"/>
    <w:rsid w:val="007D43B4"/>
    <w:rsid w:val="007D6ED7"/>
    <w:rsid w:val="007D703C"/>
    <w:rsid w:val="007D7863"/>
    <w:rsid w:val="007D79E0"/>
    <w:rsid w:val="007E0A14"/>
    <w:rsid w:val="007E263B"/>
    <w:rsid w:val="007E4ACF"/>
    <w:rsid w:val="007E5A68"/>
    <w:rsid w:val="007E60CC"/>
    <w:rsid w:val="007F322B"/>
    <w:rsid w:val="007F376B"/>
    <w:rsid w:val="007F50FF"/>
    <w:rsid w:val="007F606D"/>
    <w:rsid w:val="007F70A7"/>
    <w:rsid w:val="007F7B76"/>
    <w:rsid w:val="007F7EF4"/>
    <w:rsid w:val="00802AA4"/>
    <w:rsid w:val="00803F32"/>
    <w:rsid w:val="00810E3F"/>
    <w:rsid w:val="008111B8"/>
    <w:rsid w:val="0081136E"/>
    <w:rsid w:val="00811C25"/>
    <w:rsid w:val="008143D8"/>
    <w:rsid w:val="008149CE"/>
    <w:rsid w:val="00814B55"/>
    <w:rsid w:val="00815892"/>
    <w:rsid w:val="008165F1"/>
    <w:rsid w:val="00821B02"/>
    <w:rsid w:val="0082227F"/>
    <w:rsid w:val="008222CC"/>
    <w:rsid w:val="0082237C"/>
    <w:rsid w:val="00822A96"/>
    <w:rsid w:val="00823C40"/>
    <w:rsid w:val="00823E64"/>
    <w:rsid w:val="008246C9"/>
    <w:rsid w:val="008249AC"/>
    <w:rsid w:val="008250D4"/>
    <w:rsid w:val="00825D3A"/>
    <w:rsid w:val="00830052"/>
    <w:rsid w:val="00832F48"/>
    <w:rsid w:val="0083559D"/>
    <w:rsid w:val="00835714"/>
    <w:rsid w:val="00835C12"/>
    <w:rsid w:val="00837456"/>
    <w:rsid w:val="0083796D"/>
    <w:rsid w:val="00840264"/>
    <w:rsid w:val="00840627"/>
    <w:rsid w:val="0084136D"/>
    <w:rsid w:val="00841442"/>
    <w:rsid w:val="0084151C"/>
    <w:rsid w:val="00841CA7"/>
    <w:rsid w:val="00842C94"/>
    <w:rsid w:val="0084306E"/>
    <w:rsid w:val="00843748"/>
    <w:rsid w:val="00844A77"/>
    <w:rsid w:val="0084513F"/>
    <w:rsid w:val="00846EBB"/>
    <w:rsid w:val="00847FDF"/>
    <w:rsid w:val="00852774"/>
    <w:rsid w:val="00855713"/>
    <w:rsid w:val="00856957"/>
    <w:rsid w:val="00856C41"/>
    <w:rsid w:val="00864A4A"/>
    <w:rsid w:val="00865B65"/>
    <w:rsid w:val="008664E2"/>
    <w:rsid w:val="00866B5C"/>
    <w:rsid w:val="00867E60"/>
    <w:rsid w:val="008755CB"/>
    <w:rsid w:val="00875E4C"/>
    <w:rsid w:val="00882CCE"/>
    <w:rsid w:val="00883443"/>
    <w:rsid w:val="008837C1"/>
    <w:rsid w:val="0088381F"/>
    <w:rsid w:val="00884206"/>
    <w:rsid w:val="00886201"/>
    <w:rsid w:val="00886771"/>
    <w:rsid w:val="00887AC4"/>
    <w:rsid w:val="0089025E"/>
    <w:rsid w:val="008904A9"/>
    <w:rsid w:val="00894694"/>
    <w:rsid w:val="0089509B"/>
    <w:rsid w:val="00895DE1"/>
    <w:rsid w:val="00897881"/>
    <w:rsid w:val="008B06D8"/>
    <w:rsid w:val="008B19CC"/>
    <w:rsid w:val="008B227C"/>
    <w:rsid w:val="008B3295"/>
    <w:rsid w:val="008B4E5B"/>
    <w:rsid w:val="008B59EC"/>
    <w:rsid w:val="008C387C"/>
    <w:rsid w:val="008C53FC"/>
    <w:rsid w:val="008C548C"/>
    <w:rsid w:val="008C6BE3"/>
    <w:rsid w:val="008D2A6F"/>
    <w:rsid w:val="008D2AAC"/>
    <w:rsid w:val="008D2E4C"/>
    <w:rsid w:val="008D4A3B"/>
    <w:rsid w:val="008D4C14"/>
    <w:rsid w:val="008D62AB"/>
    <w:rsid w:val="008D6AD0"/>
    <w:rsid w:val="008E0149"/>
    <w:rsid w:val="008E12FE"/>
    <w:rsid w:val="008E1B75"/>
    <w:rsid w:val="008E27BF"/>
    <w:rsid w:val="008E2E75"/>
    <w:rsid w:val="008E4214"/>
    <w:rsid w:val="008E564B"/>
    <w:rsid w:val="008E5971"/>
    <w:rsid w:val="008F109D"/>
    <w:rsid w:val="008F20A0"/>
    <w:rsid w:val="008F2846"/>
    <w:rsid w:val="008F388C"/>
    <w:rsid w:val="008F4374"/>
    <w:rsid w:val="008F4AFB"/>
    <w:rsid w:val="008F4BCA"/>
    <w:rsid w:val="008F6971"/>
    <w:rsid w:val="008F6D2B"/>
    <w:rsid w:val="008F700F"/>
    <w:rsid w:val="008F73E5"/>
    <w:rsid w:val="009012BC"/>
    <w:rsid w:val="00901783"/>
    <w:rsid w:val="00902669"/>
    <w:rsid w:val="00903CCA"/>
    <w:rsid w:val="00904B68"/>
    <w:rsid w:val="0090561E"/>
    <w:rsid w:val="009062F8"/>
    <w:rsid w:val="009105E2"/>
    <w:rsid w:val="00910F27"/>
    <w:rsid w:val="00911E0D"/>
    <w:rsid w:val="009124DE"/>
    <w:rsid w:val="0091319B"/>
    <w:rsid w:val="00913FDC"/>
    <w:rsid w:val="009140DA"/>
    <w:rsid w:val="0091483B"/>
    <w:rsid w:val="009149B3"/>
    <w:rsid w:val="00914C6D"/>
    <w:rsid w:val="00916AE0"/>
    <w:rsid w:val="00923648"/>
    <w:rsid w:val="00923F34"/>
    <w:rsid w:val="009251F2"/>
    <w:rsid w:val="00925A68"/>
    <w:rsid w:val="00926979"/>
    <w:rsid w:val="00927571"/>
    <w:rsid w:val="00927761"/>
    <w:rsid w:val="00927F7E"/>
    <w:rsid w:val="00927FDE"/>
    <w:rsid w:val="009311A8"/>
    <w:rsid w:val="009333CB"/>
    <w:rsid w:val="00936D06"/>
    <w:rsid w:val="009373C2"/>
    <w:rsid w:val="00937A5E"/>
    <w:rsid w:val="00937FC3"/>
    <w:rsid w:val="00943A05"/>
    <w:rsid w:val="00945CD8"/>
    <w:rsid w:val="00950849"/>
    <w:rsid w:val="009544B3"/>
    <w:rsid w:val="00954833"/>
    <w:rsid w:val="00954C63"/>
    <w:rsid w:val="00955D5A"/>
    <w:rsid w:val="0095625E"/>
    <w:rsid w:val="00956405"/>
    <w:rsid w:val="00956E38"/>
    <w:rsid w:val="00957239"/>
    <w:rsid w:val="00961456"/>
    <w:rsid w:val="00961EDA"/>
    <w:rsid w:val="00962997"/>
    <w:rsid w:val="0096429A"/>
    <w:rsid w:val="00965DBD"/>
    <w:rsid w:val="00966A6D"/>
    <w:rsid w:val="00966A91"/>
    <w:rsid w:val="00967C17"/>
    <w:rsid w:val="009718B6"/>
    <w:rsid w:val="00972D86"/>
    <w:rsid w:val="009745A5"/>
    <w:rsid w:val="00974904"/>
    <w:rsid w:val="00974F0C"/>
    <w:rsid w:val="009752BC"/>
    <w:rsid w:val="00975FFE"/>
    <w:rsid w:val="0097632D"/>
    <w:rsid w:val="00981D22"/>
    <w:rsid w:val="00984C47"/>
    <w:rsid w:val="00990048"/>
    <w:rsid w:val="00990CC2"/>
    <w:rsid w:val="0099211F"/>
    <w:rsid w:val="00997957"/>
    <w:rsid w:val="009A06D7"/>
    <w:rsid w:val="009A0EC7"/>
    <w:rsid w:val="009A1FDA"/>
    <w:rsid w:val="009A28D0"/>
    <w:rsid w:val="009A2D70"/>
    <w:rsid w:val="009A50E1"/>
    <w:rsid w:val="009A675D"/>
    <w:rsid w:val="009A7441"/>
    <w:rsid w:val="009B0112"/>
    <w:rsid w:val="009B184F"/>
    <w:rsid w:val="009B1BEC"/>
    <w:rsid w:val="009B2096"/>
    <w:rsid w:val="009B2594"/>
    <w:rsid w:val="009B3813"/>
    <w:rsid w:val="009B51ED"/>
    <w:rsid w:val="009B5C46"/>
    <w:rsid w:val="009B6847"/>
    <w:rsid w:val="009C1412"/>
    <w:rsid w:val="009C36EC"/>
    <w:rsid w:val="009C5258"/>
    <w:rsid w:val="009C5485"/>
    <w:rsid w:val="009C5E69"/>
    <w:rsid w:val="009C5FA9"/>
    <w:rsid w:val="009C7CBB"/>
    <w:rsid w:val="009D1CDF"/>
    <w:rsid w:val="009D2282"/>
    <w:rsid w:val="009D36F8"/>
    <w:rsid w:val="009D3938"/>
    <w:rsid w:val="009D3A74"/>
    <w:rsid w:val="009D3CC5"/>
    <w:rsid w:val="009D419C"/>
    <w:rsid w:val="009D4ACC"/>
    <w:rsid w:val="009D56F5"/>
    <w:rsid w:val="009D5D3C"/>
    <w:rsid w:val="009D5E44"/>
    <w:rsid w:val="009D6F4F"/>
    <w:rsid w:val="009E0490"/>
    <w:rsid w:val="009E06BC"/>
    <w:rsid w:val="009E29A8"/>
    <w:rsid w:val="009E2FBF"/>
    <w:rsid w:val="009E3CE7"/>
    <w:rsid w:val="009E4DD6"/>
    <w:rsid w:val="009E5EBA"/>
    <w:rsid w:val="009E61AD"/>
    <w:rsid w:val="009F10D0"/>
    <w:rsid w:val="009F13EB"/>
    <w:rsid w:val="009F2E5C"/>
    <w:rsid w:val="009F38F5"/>
    <w:rsid w:val="009F39BB"/>
    <w:rsid w:val="009F3DB9"/>
    <w:rsid w:val="009F4028"/>
    <w:rsid w:val="009F52BB"/>
    <w:rsid w:val="009F53A2"/>
    <w:rsid w:val="00A01792"/>
    <w:rsid w:val="00A02945"/>
    <w:rsid w:val="00A02BD8"/>
    <w:rsid w:val="00A03C1B"/>
    <w:rsid w:val="00A03F17"/>
    <w:rsid w:val="00A06379"/>
    <w:rsid w:val="00A06E6E"/>
    <w:rsid w:val="00A10931"/>
    <w:rsid w:val="00A112F4"/>
    <w:rsid w:val="00A11C72"/>
    <w:rsid w:val="00A15968"/>
    <w:rsid w:val="00A164D8"/>
    <w:rsid w:val="00A20758"/>
    <w:rsid w:val="00A22305"/>
    <w:rsid w:val="00A2280F"/>
    <w:rsid w:val="00A22D54"/>
    <w:rsid w:val="00A23E4A"/>
    <w:rsid w:val="00A25A4F"/>
    <w:rsid w:val="00A3052B"/>
    <w:rsid w:val="00A30668"/>
    <w:rsid w:val="00A308FA"/>
    <w:rsid w:val="00A31E5B"/>
    <w:rsid w:val="00A32458"/>
    <w:rsid w:val="00A33440"/>
    <w:rsid w:val="00A335B7"/>
    <w:rsid w:val="00A33ED6"/>
    <w:rsid w:val="00A36B2A"/>
    <w:rsid w:val="00A370F9"/>
    <w:rsid w:val="00A37933"/>
    <w:rsid w:val="00A4014A"/>
    <w:rsid w:val="00A40F10"/>
    <w:rsid w:val="00A43446"/>
    <w:rsid w:val="00A440C2"/>
    <w:rsid w:val="00A44186"/>
    <w:rsid w:val="00A47C9A"/>
    <w:rsid w:val="00A5076D"/>
    <w:rsid w:val="00A50924"/>
    <w:rsid w:val="00A50FD1"/>
    <w:rsid w:val="00A513F3"/>
    <w:rsid w:val="00A52699"/>
    <w:rsid w:val="00A54CFD"/>
    <w:rsid w:val="00A55101"/>
    <w:rsid w:val="00A55403"/>
    <w:rsid w:val="00A571B8"/>
    <w:rsid w:val="00A604DB"/>
    <w:rsid w:val="00A6072F"/>
    <w:rsid w:val="00A6169D"/>
    <w:rsid w:val="00A638C6"/>
    <w:rsid w:val="00A63CA9"/>
    <w:rsid w:val="00A6471E"/>
    <w:rsid w:val="00A653EC"/>
    <w:rsid w:val="00A65C4E"/>
    <w:rsid w:val="00A65CD2"/>
    <w:rsid w:val="00A70D71"/>
    <w:rsid w:val="00A717EE"/>
    <w:rsid w:val="00A72501"/>
    <w:rsid w:val="00A726A0"/>
    <w:rsid w:val="00A73D20"/>
    <w:rsid w:val="00A74B64"/>
    <w:rsid w:val="00A75872"/>
    <w:rsid w:val="00A76E72"/>
    <w:rsid w:val="00A76F25"/>
    <w:rsid w:val="00A80F6B"/>
    <w:rsid w:val="00A82CB1"/>
    <w:rsid w:val="00A82E5B"/>
    <w:rsid w:val="00A84B30"/>
    <w:rsid w:val="00A85763"/>
    <w:rsid w:val="00A86454"/>
    <w:rsid w:val="00A90392"/>
    <w:rsid w:val="00A90D17"/>
    <w:rsid w:val="00A90E07"/>
    <w:rsid w:val="00A91B83"/>
    <w:rsid w:val="00A9398E"/>
    <w:rsid w:val="00A94FA0"/>
    <w:rsid w:val="00A961CA"/>
    <w:rsid w:val="00A966E8"/>
    <w:rsid w:val="00A96E26"/>
    <w:rsid w:val="00A97CF8"/>
    <w:rsid w:val="00AA18AB"/>
    <w:rsid w:val="00AA3187"/>
    <w:rsid w:val="00AA40F8"/>
    <w:rsid w:val="00AA4817"/>
    <w:rsid w:val="00AA51D3"/>
    <w:rsid w:val="00AA6DBC"/>
    <w:rsid w:val="00AA76F7"/>
    <w:rsid w:val="00AB0A34"/>
    <w:rsid w:val="00AB0B7D"/>
    <w:rsid w:val="00AB23C3"/>
    <w:rsid w:val="00AB2DF1"/>
    <w:rsid w:val="00AB78A3"/>
    <w:rsid w:val="00AC0FDD"/>
    <w:rsid w:val="00AC10C3"/>
    <w:rsid w:val="00AC1250"/>
    <w:rsid w:val="00AC5355"/>
    <w:rsid w:val="00AC54DE"/>
    <w:rsid w:val="00AC72CB"/>
    <w:rsid w:val="00AD068F"/>
    <w:rsid w:val="00AD15A8"/>
    <w:rsid w:val="00AD398A"/>
    <w:rsid w:val="00AD48CD"/>
    <w:rsid w:val="00AD4C31"/>
    <w:rsid w:val="00AD5BE9"/>
    <w:rsid w:val="00AD5C97"/>
    <w:rsid w:val="00AD6B68"/>
    <w:rsid w:val="00AD72D6"/>
    <w:rsid w:val="00AE0EDB"/>
    <w:rsid w:val="00AE2CFA"/>
    <w:rsid w:val="00AE599B"/>
    <w:rsid w:val="00AF1B94"/>
    <w:rsid w:val="00AF2DA0"/>
    <w:rsid w:val="00AF336C"/>
    <w:rsid w:val="00AF4FA8"/>
    <w:rsid w:val="00AF726F"/>
    <w:rsid w:val="00B028E0"/>
    <w:rsid w:val="00B045BD"/>
    <w:rsid w:val="00B0696B"/>
    <w:rsid w:val="00B1364B"/>
    <w:rsid w:val="00B1411E"/>
    <w:rsid w:val="00B15634"/>
    <w:rsid w:val="00B16770"/>
    <w:rsid w:val="00B16EC2"/>
    <w:rsid w:val="00B242A8"/>
    <w:rsid w:val="00B24775"/>
    <w:rsid w:val="00B26738"/>
    <w:rsid w:val="00B26A1B"/>
    <w:rsid w:val="00B273AC"/>
    <w:rsid w:val="00B27BC0"/>
    <w:rsid w:val="00B304F1"/>
    <w:rsid w:val="00B30AF4"/>
    <w:rsid w:val="00B3158E"/>
    <w:rsid w:val="00B322C4"/>
    <w:rsid w:val="00B326F3"/>
    <w:rsid w:val="00B33ABE"/>
    <w:rsid w:val="00B34EB9"/>
    <w:rsid w:val="00B35504"/>
    <w:rsid w:val="00B35BCB"/>
    <w:rsid w:val="00B362F5"/>
    <w:rsid w:val="00B36F57"/>
    <w:rsid w:val="00B405D7"/>
    <w:rsid w:val="00B40CE0"/>
    <w:rsid w:val="00B41DD4"/>
    <w:rsid w:val="00B424E2"/>
    <w:rsid w:val="00B43A4A"/>
    <w:rsid w:val="00B43D4F"/>
    <w:rsid w:val="00B4651B"/>
    <w:rsid w:val="00B46CEA"/>
    <w:rsid w:val="00B541EA"/>
    <w:rsid w:val="00B57741"/>
    <w:rsid w:val="00B61BB1"/>
    <w:rsid w:val="00B6262F"/>
    <w:rsid w:val="00B630EB"/>
    <w:rsid w:val="00B63358"/>
    <w:rsid w:val="00B65A09"/>
    <w:rsid w:val="00B66E2C"/>
    <w:rsid w:val="00B6715E"/>
    <w:rsid w:val="00B67532"/>
    <w:rsid w:val="00B73349"/>
    <w:rsid w:val="00B734B3"/>
    <w:rsid w:val="00B7396A"/>
    <w:rsid w:val="00B73F9A"/>
    <w:rsid w:val="00B746A3"/>
    <w:rsid w:val="00B7563B"/>
    <w:rsid w:val="00B77386"/>
    <w:rsid w:val="00B77405"/>
    <w:rsid w:val="00B80123"/>
    <w:rsid w:val="00B80870"/>
    <w:rsid w:val="00B81316"/>
    <w:rsid w:val="00B82C82"/>
    <w:rsid w:val="00B83B6F"/>
    <w:rsid w:val="00B83CD9"/>
    <w:rsid w:val="00B844CB"/>
    <w:rsid w:val="00B84DFB"/>
    <w:rsid w:val="00B85EAE"/>
    <w:rsid w:val="00B864AC"/>
    <w:rsid w:val="00B87AAC"/>
    <w:rsid w:val="00B90404"/>
    <w:rsid w:val="00B93453"/>
    <w:rsid w:val="00B93A53"/>
    <w:rsid w:val="00B94DFE"/>
    <w:rsid w:val="00B96A26"/>
    <w:rsid w:val="00BA15E5"/>
    <w:rsid w:val="00BA1B22"/>
    <w:rsid w:val="00BA388B"/>
    <w:rsid w:val="00BA4AA0"/>
    <w:rsid w:val="00BA528E"/>
    <w:rsid w:val="00BA55DB"/>
    <w:rsid w:val="00BA653A"/>
    <w:rsid w:val="00BA6CA4"/>
    <w:rsid w:val="00BA7392"/>
    <w:rsid w:val="00BB0D38"/>
    <w:rsid w:val="00BB39D2"/>
    <w:rsid w:val="00BB3EC3"/>
    <w:rsid w:val="00BB4227"/>
    <w:rsid w:val="00BB4E36"/>
    <w:rsid w:val="00BB53D6"/>
    <w:rsid w:val="00BB6AA3"/>
    <w:rsid w:val="00BB6D4F"/>
    <w:rsid w:val="00BB766D"/>
    <w:rsid w:val="00BC0632"/>
    <w:rsid w:val="00BC1047"/>
    <w:rsid w:val="00BC27D3"/>
    <w:rsid w:val="00BC3FCC"/>
    <w:rsid w:val="00BC4D3F"/>
    <w:rsid w:val="00BC4F3D"/>
    <w:rsid w:val="00BC5C5A"/>
    <w:rsid w:val="00BD0224"/>
    <w:rsid w:val="00BD0EA3"/>
    <w:rsid w:val="00BD1A7D"/>
    <w:rsid w:val="00BD3FA5"/>
    <w:rsid w:val="00BD5794"/>
    <w:rsid w:val="00BD5B65"/>
    <w:rsid w:val="00BD5F3E"/>
    <w:rsid w:val="00BD68FE"/>
    <w:rsid w:val="00BE0DC1"/>
    <w:rsid w:val="00BE1FCB"/>
    <w:rsid w:val="00BE40B7"/>
    <w:rsid w:val="00BE634D"/>
    <w:rsid w:val="00BE677E"/>
    <w:rsid w:val="00BF03FB"/>
    <w:rsid w:val="00BF0E03"/>
    <w:rsid w:val="00BF11E8"/>
    <w:rsid w:val="00BF131F"/>
    <w:rsid w:val="00BF2FBE"/>
    <w:rsid w:val="00BF35A3"/>
    <w:rsid w:val="00BF532F"/>
    <w:rsid w:val="00BF754D"/>
    <w:rsid w:val="00C0077E"/>
    <w:rsid w:val="00C00A34"/>
    <w:rsid w:val="00C012E9"/>
    <w:rsid w:val="00C02706"/>
    <w:rsid w:val="00C044E7"/>
    <w:rsid w:val="00C06045"/>
    <w:rsid w:val="00C07498"/>
    <w:rsid w:val="00C1040A"/>
    <w:rsid w:val="00C10C48"/>
    <w:rsid w:val="00C11768"/>
    <w:rsid w:val="00C126D5"/>
    <w:rsid w:val="00C13F4B"/>
    <w:rsid w:val="00C1624A"/>
    <w:rsid w:val="00C17E25"/>
    <w:rsid w:val="00C20D4B"/>
    <w:rsid w:val="00C21C34"/>
    <w:rsid w:val="00C27BD7"/>
    <w:rsid w:val="00C33A17"/>
    <w:rsid w:val="00C33D4D"/>
    <w:rsid w:val="00C35262"/>
    <w:rsid w:val="00C3605C"/>
    <w:rsid w:val="00C36515"/>
    <w:rsid w:val="00C36B78"/>
    <w:rsid w:val="00C433CA"/>
    <w:rsid w:val="00C436C1"/>
    <w:rsid w:val="00C449DC"/>
    <w:rsid w:val="00C456F7"/>
    <w:rsid w:val="00C45756"/>
    <w:rsid w:val="00C5013B"/>
    <w:rsid w:val="00C508EC"/>
    <w:rsid w:val="00C51308"/>
    <w:rsid w:val="00C5188D"/>
    <w:rsid w:val="00C54852"/>
    <w:rsid w:val="00C61BF3"/>
    <w:rsid w:val="00C61D9B"/>
    <w:rsid w:val="00C61DDE"/>
    <w:rsid w:val="00C6292B"/>
    <w:rsid w:val="00C63D67"/>
    <w:rsid w:val="00C63FF8"/>
    <w:rsid w:val="00C64322"/>
    <w:rsid w:val="00C651F7"/>
    <w:rsid w:val="00C65B9E"/>
    <w:rsid w:val="00C664AF"/>
    <w:rsid w:val="00C66610"/>
    <w:rsid w:val="00C67F48"/>
    <w:rsid w:val="00C70FE6"/>
    <w:rsid w:val="00C71913"/>
    <w:rsid w:val="00C724C4"/>
    <w:rsid w:val="00C7262D"/>
    <w:rsid w:val="00C73907"/>
    <w:rsid w:val="00C749CF"/>
    <w:rsid w:val="00C74B0E"/>
    <w:rsid w:val="00C754E8"/>
    <w:rsid w:val="00C75821"/>
    <w:rsid w:val="00C90E84"/>
    <w:rsid w:val="00C91DA7"/>
    <w:rsid w:val="00C93787"/>
    <w:rsid w:val="00C9480D"/>
    <w:rsid w:val="00C96B01"/>
    <w:rsid w:val="00C975F8"/>
    <w:rsid w:val="00C97A80"/>
    <w:rsid w:val="00CA079D"/>
    <w:rsid w:val="00CA1F2B"/>
    <w:rsid w:val="00CA27A2"/>
    <w:rsid w:val="00CA3614"/>
    <w:rsid w:val="00CA3FC3"/>
    <w:rsid w:val="00CA549C"/>
    <w:rsid w:val="00CA57E6"/>
    <w:rsid w:val="00CA666F"/>
    <w:rsid w:val="00CA6A47"/>
    <w:rsid w:val="00CA73C9"/>
    <w:rsid w:val="00CA7A9F"/>
    <w:rsid w:val="00CB0979"/>
    <w:rsid w:val="00CB1D82"/>
    <w:rsid w:val="00CB1ED8"/>
    <w:rsid w:val="00CB436B"/>
    <w:rsid w:val="00CB5D1A"/>
    <w:rsid w:val="00CC1016"/>
    <w:rsid w:val="00CC14BC"/>
    <w:rsid w:val="00CC14E1"/>
    <w:rsid w:val="00CC1A0B"/>
    <w:rsid w:val="00CC1C9D"/>
    <w:rsid w:val="00CC1D94"/>
    <w:rsid w:val="00CC463A"/>
    <w:rsid w:val="00CC57AD"/>
    <w:rsid w:val="00CC6335"/>
    <w:rsid w:val="00CC69A6"/>
    <w:rsid w:val="00CC73AF"/>
    <w:rsid w:val="00CD1312"/>
    <w:rsid w:val="00CD18EB"/>
    <w:rsid w:val="00CD19AA"/>
    <w:rsid w:val="00CD6CC8"/>
    <w:rsid w:val="00CE0574"/>
    <w:rsid w:val="00CE2C44"/>
    <w:rsid w:val="00CE388E"/>
    <w:rsid w:val="00CE3BAA"/>
    <w:rsid w:val="00CF1253"/>
    <w:rsid w:val="00CF130B"/>
    <w:rsid w:val="00CF135B"/>
    <w:rsid w:val="00CF14F8"/>
    <w:rsid w:val="00CF674D"/>
    <w:rsid w:val="00CF6BDF"/>
    <w:rsid w:val="00CF6D31"/>
    <w:rsid w:val="00CF701B"/>
    <w:rsid w:val="00D02EF6"/>
    <w:rsid w:val="00D04AB3"/>
    <w:rsid w:val="00D04F6E"/>
    <w:rsid w:val="00D05577"/>
    <w:rsid w:val="00D0560E"/>
    <w:rsid w:val="00D067A6"/>
    <w:rsid w:val="00D06DAB"/>
    <w:rsid w:val="00D077C8"/>
    <w:rsid w:val="00D1035D"/>
    <w:rsid w:val="00D11FCB"/>
    <w:rsid w:val="00D1374E"/>
    <w:rsid w:val="00D15439"/>
    <w:rsid w:val="00D15BCD"/>
    <w:rsid w:val="00D15D4C"/>
    <w:rsid w:val="00D16A5F"/>
    <w:rsid w:val="00D20837"/>
    <w:rsid w:val="00D215BB"/>
    <w:rsid w:val="00D21737"/>
    <w:rsid w:val="00D25A3A"/>
    <w:rsid w:val="00D27717"/>
    <w:rsid w:val="00D3046E"/>
    <w:rsid w:val="00D307CA"/>
    <w:rsid w:val="00D30A3C"/>
    <w:rsid w:val="00D34F2B"/>
    <w:rsid w:val="00D41FE1"/>
    <w:rsid w:val="00D42235"/>
    <w:rsid w:val="00D42832"/>
    <w:rsid w:val="00D42D62"/>
    <w:rsid w:val="00D433D8"/>
    <w:rsid w:val="00D43E29"/>
    <w:rsid w:val="00D44833"/>
    <w:rsid w:val="00D4483B"/>
    <w:rsid w:val="00D4577D"/>
    <w:rsid w:val="00D45A1E"/>
    <w:rsid w:val="00D4764C"/>
    <w:rsid w:val="00D50267"/>
    <w:rsid w:val="00D52AF6"/>
    <w:rsid w:val="00D54566"/>
    <w:rsid w:val="00D54E1E"/>
    <w:rsid w:val="00D5531D"/>
    <w:rsid w:val="00D5629B"/>
    <w:rsid w:val="00D56EF9"/>
    <w:rsid w:val="00D57D52"/>
    <w:rsid w:val="00D57F78"/>
    <w:rsid w:val="00D60BA6"/>
    <w:rsid w:val="00D6263D"/>
    <w:rsid w:val="00D6369B"/>
    <w:rsid w:val="00D654A4"/>
    <w:rsid w:val="00D659EE"/>
    <w:rsid w:val="00D66BB4"/>
    <w:rsid w:val="00D67CE6"/>
    <w:rsid w:val="00D70E4C"/>
    <w:rsid w:val="00D72403"/>
    <w:rsid w:val="00D73374"/>
    <w:rsid w:val="00D75603"/>
    <w:rsid w:val="00D76157"/>
    <w:rsid w:val="00D76416"/>
    <w:rsid w:val="00D806E9"/>
    <w:rsid w:val="00D82046"/>
    <w:rsid w:val="00D8564F"/>
    <w:rsid w:val="00D85938"/>
    <w:rsid w:val="00D8612E"/>
    <w:rsid w:val="00D8663B"/>
    <w:rsid w:val="00D87189"/>
    <w:rsid w:val="00D87E45"/>
    <w:rsid w:val="00D90635"/>
    <w:rsid w:val="00D91635"/>
    <w:rsid w:val="00D92649"/>
    <w:rsid w:val="00D92758"/>
    <w:rsid w:val="00D92BD9"/>
    <w:rsid w:val="00D92DD9"/>
    <w:rsid w:val="00D94582"/>
    <w:rsid w:val="00D953B0"/>
    <w:rsid w:val="00D957C8"/>
    <w:rsid w:val="00D96063"/>
    <w:rsid w:val="00D97826"/>
    <w:rsid w:val="00D97835"/>
    <w:rsid w:val="00DA2EF1"/>
    <w:rsid w:val="00DA3C99"/>
    <w:rsid w:val="00DA3F04"/>
    <w:rsid w:val="00DA4C72"/>
    <w:rsid w:val="00DA52C3"/>
    <w:rsid w:val="00DA5B6F"/>
    <w:rsid w:val="00DA6A07"/>
    <w:rsid w:val="00DA7B0D"/>
    <w:rsid w:val="00DB05EA"/>
    <w:rsid w:val="00DB1033"/>
    <w:rsid w:val="00DB1FA7"/>
    <w:rsid w:val="00DB26BF"/>
    <w:rsid w:val="00DB33ED"/>
    <w:rsid w:val="00DB4549"/>
    <w:rsid w:val="00DB651B"/>
    <w:rsid w:val="00DB6EFF"/>
    <w:rsid w:val="00DC09C9"/>
    <w:rsid w:val="00DC3F9A"/>
    <w:rsid w:val="00DC46E6"/>
    <w:rsid w:val="00DC50A8"/>
    <w:rsid w:val="00DC5BAF"/>
    <w:rsid w:val="00DC66B9"/>
    <w:rsid w:val="00DC700D"/>
    <w:rsid w:val="00DD17F8"/>
    <w:rsid w:val="00DD2123"/>
    <w:rsid w:val="00DD41D3"/>
    <w:rsid w:val="00DD520B"/>
    <w:rsid w:val="00DD6AFF"/>
    <w:rsid w:val="00DD7394"/>
    <w:rsid w:val="00DE0446"/>
    <w:rsid w:val="00DE08BF"/>
    <w:rsid w:val="00DE0FE6"/>
    <w:rsid w:val="00DE14A3"/>
    <w:rsid w:val="00DE1E64"/>
    <w:rsid w:val="00DE2BEC"/>
    <w:rsid w:val="00DE324E"/>
    <w:rsid w:val="00DE4199"/>
    <w:rsid w:val="00DE66CA"/>
    <w:rsid w:val="00DE6AE1"/>
    <w:rsid w:val="00DE7A28"/>
    <w:rsid w:val="00DF0558"/>
    <w:rsid w:val="00DF1348"/>
    <w:rsid w:val="00DF2626"/>
    <w:rsid w:val="00DF5AA0"/>
    <w:rsid w:val="00DF6AEE"/>
    <w:rsid w:val="00DF746D"/>
    <w:rsid w:val="00DF759B"/>
    <w:rsid w:val="00DF7688"/>
    <w:rsid w:val="00E0184A"/>
    <w:rsid w:val="00E01CEB"/>
    <w:rsid w:val="00E02C46"/>
    <w:rsid w:val="00E03171"/>
    <w:rsid w:val="00E04C8C"/>
    <w:rsid w:val="00E0769A"/>
    <w:rsid w:val="00E11534"/>
    <w:rsid w:val="00E1206B"/>
    <w:rsid w:val="00E13145"/>
    <w:rsid w:val="00E13C02"/>
    <w:rsid w:val="00E221F8"/>
    <w:rsid w:val="00E25505"/>
    <w:rsid w:val="00E2555D"/>
    <w:rsid w:val="00E26F35"/>
    <w:rsid w:val="00E31B03"/>
    <w:rsid w:val="00E322B8"/>
    <w:rsid w:val="00E33E78"/>
    <w:rsid w:val="00E42629"/>
    <w:rsid w:val="00E42DF6"/>
    <w:rsid w:val="00E450AF"/>
    <w:rsid w:val="00E45502"/>
    <w:rsid w:val="00E47936"/>
    <w:rsid w:val="00E51992"/>
    <w:rsid w:val="00E51A28"/>
    <w:rsid w:val="00E51DE1"/>
    <w:rsid w:val="00E52A63"/>
    <w:rsid w:val="00E53EA3"/>
    <w:rsid w:val="00E548AB"/>
    <w:rsid w:val="00E55069"/>
    <w:rsid w:val="00E562A0"/>
    <w:rsid w:val="00E56A1E"/>
    <w:rsid w:val="00E57704"/>
    <w:rsid w:val="00E5782B"/>
    <w:rsid w:val="00E625D3"/>
    <w:rsid w:val="00E6270D"/>
    <w:rsid w:val="00E64721"/>
    <w:rsid w:val="00E64886"/>
    <w:rsid w:val="00E66390"/>
    <w:rsid w:val="00E66947"/>
    <w:rsid w:val="00E66DF4"/>
    <w:rsid w:val="00E67738"/>
    <w:rsid w:val="00E700AA"/>
    <w:rsid w:val="00E70A1D"/>
    <w:rsid w:val="00E70D43"/>
    <w:rsid w:val="00E7234A"/>
    <w:rsid w:val="00E72834"/>
    <w:rsid w:val="00E733F2"/>
    <w:rsid w:val="00E74B81"/>
    <w:rsid w:val="00E77F6E"/>
    <w:rsid w:val="00E8006F"/>
    <w:rsid w:val="00E8029B"/>
    <w:rsid w:val="00E8086C"/>
    <w:rsid w:val="00E80EB1"/>
    <w:rsid w:val="00E81CD0"/>
    <w:rsid w:val="00E82E2F"/>
    <w:rsid w:val="00E83BF9"/>
    <w:rsid w:val="00E840A8"/>
    <w:rsid w:val="00E93128"/>
    <w:rsid w:val="00E94E78"/>
    <w:rsid w:val="00EA03AC"/>
    <w:rsid w:val="00EA2CF0"/>
    <w:rsid w:val="00EA3024"/>
    <w:rsid w:val="00EA306A"/>
    <w:rsid w:val="00EA4CD1"/>
    <w:rsid w:val="00EA5C1C"/>
    <w:rsid w:val="00EA5C96"/>
    <w:rsid w:val="00EA7938"/>
    <w:rsid w:val="00EA7CA9"/>
    <w:rsid w:val="00EA7DA8"/>
    <w:rsid w:val="00EB0BC8"/>
    <w:rsid w:val="00EB1166"/>
    <w:rsid w:val="00EB21DE"/>
    <w:rsid w:val="00EB22C0"/>
    <w:rsid w:val="00EB57EC"/>
    <w:rsid w:val="00EB58DC"/>
    <w:rsid w:val="00EB6A62"/>
    <w:rsid w:val="00EB6F54"/>
    <w:rsid w:val="00EB764F"/>
    <w:rsid w:val="00EB7EA4"/>
    <w:rsid w:val="00EC1C90"/>
    <w:rsid w:val="00EC219D"/>
    <w:rsid w:val="00EC2B70"/>
    <w:rsid w:val="00EC560A"/>
    <w:rsid w:val="00EC7564"/>
    <w:rsid w:val="00EC7980"/>
    <w:rsid w:val="00ED002D"/>
    <w:rsid w:val="00ED05AA"/>
    <w:rsid w:val="00ED0B35"/>
    <w:rsid w:val="00ED0B94"/>
    <w:rsid w:val="00ED350B"/>
    <w:rsid w:val="00ED4051"/>
    <w:rsid w:val="00ED5AC3"/>
    <w:rsid w:val="00EE0B0F"/>
    <w:rsid w:val="00EE0F23"/>
    <w:rsid w:val="00EE1E2B"/>
    <w:rsid w:val="00EE22FA"/>
    <w:rsid w:val="00EE4226"/>
    <w:rsid w:val="00EE49F9"/>
    <w:rsid w:val="00EE54BD"/>
    <w:rsid w:val="00EE7F58"/>
    <w:rsid w:val="00EF39D4"/>
    <w:rsid w:val="00EF49E5"/>
    <w:rsid w:val="00EF7C8B"/>
    <w:rsid w:val="00EF7D73"/>
    <w:rsid w:val="00F01185"/>
    <w:rsid w:val="00F02980"/>
    <w:rsid w:val="00F05F2C"/>
    <w:rsid w:val="00F07084"/>
    <w:rsid w:val="00F07DC6"/>
    <w:rsid w:val="00F10B2F"/>
    <w:rsid w:val="00F119CE"/>
    <w:rsid w:val="00F11BF2"/>
    <w:rsid w:val="00F126DB"/>
    <w:rsid w:val="00F13DCA"/>
    <w:rsid w:val="00F14885"/>
    <w:rsid w:val="00F149DD"/>
    <w:rsid w:val="00F177E3"/>
    <w:rsid w:val="00F20189"/>
    <w:rsid w:val="00F20B3D"/>
    <w:rsid w:val="00F22990"/>
    <w:rsid w:val="00F22DC6"/>
    <w:rsid w:val="00F237FC"/>
    <w:rsid w:val="00F25772"/>
    <w:rsid w:val="00F273E9"/>
    <w:rsid w:val="00F308DC"/>
    <w:rsid w:val="00F313A4"/>
    <w:rsid w:val="00F31B22"/>
    <w:rsid w:val="00F36B11"/>
    <w:rsid w:val="00F37D15"/>
    <w:rsid w:val="00F40C2E"/>
    <w:rsid w:val="00F411F1"/>
    <w:rsid w:val="00F41F68"/>
    <w:rsid w:val="00F424BF"/>
    <w:rsid w:val="00F4282D"/>
    <w:rsid w:val="00F50024"/>
    <w:rsid w:val="00F50815"/>
    <w:rsid w:val="00F50B9E"/>
    <w:rsid w:val="00F5147A"/>
    <w:rsid w:val="00F5157B"/>
    <w:rsid w:val="00F523EB"/>
    <w:rsid w:val="00F53A27"/>
    <w:rsid w:val="00F54288"/>
    <w:rsid w:val="00F54391"/>
    <w:rsid w:val="00F56FC1"/>
    <w:rsid w:val="00F5725C"/>
    <w:rsid w:val="00F60207"/>
    <w:rsid w:val="00F6109C"/>
    <w:rsid w:val="00F63ACE"/>
    <w:rsid w:val="00F63EFF"/>
    <w:rsid w:val="00F64873"/>
    <w:rsid w:val="00F65E09"/>
    <w:rsid w:val="00F6681B"/>
    <w:rsid w:val="00F66F6A"/>
    <w:rsid w:val="00F66FE9"/>
    <w:rsid w:val="00F71B91"/>
    <w:rsid w:val="00F727ED"/>
    <w:rsid w:val="00F72F6C"/>
    <w:rsid w:val="00F734DC"/>
    <w:rsid w:val="00F73F70"/>
    <w:rsid w:val="00F744EC"/>
    <w:rsid w:val="00F77877"/>
    <w:rsid w:val="00F8044E"/>
    <w:rsid w:val="00F80BA6"/>
    <w:rsid w:val="00F80E43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5EB"/>
    <w:rsid w:val="00F92893"/>
    <w:rsid w:val="00F942E6"/>
    <w:rsid w:val="00F94300"/>
    <w:rsid w:val="00F948A9"/>
    <w:rsid w:val="00F957C4"/>
    <w:rsid w:val="00F960DE"/>
    <w:rsid w:val="00F96929"/>
    <w:rsid w:val="00F96F0A"/>
    <w:rsid w:val="00FA0A75"/>
    <w:rsid w:val="00FA2043"/>
    <w:rsid w:val="00FA20D8"/>
    <w:rsid w:val="00FA2FDB"/>
    <w:rsid w:val="00FA35E0"/>
    <w:rsid w:val="00FA384F"/>
    <w:rsid w:val="00FA38F1"/>
    <w:rsid w:val="00FA3D2E"/>
    <w:rsid w:val="00FA5700"/>
    <w:rsid w:val="00FA5D73"/>
    <w:rsid w:val="00FA698A"/>
    <w:rsid w:val="00FB176D"/>
    <w:rsid w:val="00FB1DF4"/>
    <w:rsid w:val="00FB1EE2"/>
    <w:rsid w:val="00FB1FFD"/>
    <w:rsid w:val="00FB2E15"/>
    <w:rsid w:val="00FB3169"/>
    <w:rsid w:val="00FB4951"/>
    <w:rsid w:val="00FB5436"/>
    <w:rsid w:val="00FB587F"/>
    <w:rsid w:val="00FB5A62"/>
    <w:rsid w:val="00FB629D"/>
    <w:rsid w:val="00FB6D79"/>
    <w:rsid w:val="00FC0F33"/>
    <w:rsid w:val="00FC1406"/>
    <w:rsid w:val="00FC2247"/>
    <w:rsid w:val="00FC3307"/>
    <w:rsid w:val="00FC35C4"/>
    <w:rsid w:val="00FC3928"/>
    <w:rsid w:val="00FC52D3"/>
    <w:rsid w:val="00FD0054"/>
    <w:rsid w:val="00FD16D1"/>
    <w:rsid w:val="00FD266E"/>
    <w:rsid w:val="00FD5B21"/>
    <w:rsid w:val="00FD667A"/>
    <w:rsid w:val="00FD6DE4"/>
    <w:rsid w:val="00FE03B2"/>
    <w:rsid w:val="00FE2008"/>
    <w:rsid w:val="00FE299D"/>
    <w:rsid w:val="00FE2B86"/>
    <w:rsid w:val="00FE4067"/>
    <w:rsid w:val="00FE425F"/>
    <w:rsid w:val="00FE6F1D"/>
    <w:rsid w:val="00FE7F49"/>
    <w:rsid w:val="00FF3F64"/>
    <w:rsid w:val="00FF606C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1937D"/>
  <w15:docId w15:val="{B2F87488-2B64-4CA6-B0EE-EBCF529C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</w:rPr>
  </w:style>
  <w:style w:type="paragraph" w:styleId="1">
    <w:name w:val="heading 1"/>
    <w:basedOn w:val="a"/>
    <w:next w:val="a"/>
    <w:qFormat/>
    <w:rsid w:val="00C73907"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qFormat/>
    <w:rsid w:val="00C73907"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qFormat/>
    <w:rsid w:val="00C73907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C73907"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qFormat/>
    <w:rsid w:val="00C7390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73907"/>
    <w:pPr>
      <w:keepNext/>
      <w:jc w:val="both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73907"/>
    <w:pPr>
      <w:jc w:val="both"/>
    </w:pPr>
    <w:rPr>
      <w:sz w:val="28"/>
    </w:rPr>
  </w:style>
  <w:style w:type="character" w:styleId="a8">
    <w:name w:val="page number"/>
    <w:basedOn w:val="a0"/>
    <w:rsid w:val="00C73907"/>
  </w:style>
  <w:style w:type="table" w:styleId="a9">
    <w:name w:val="Table Grid"/>
    <w:basedOn w:val="a1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D54566"/>
    <w:pPr>
      <w:spacing w:after="120" w:line="480" w:lineRule="auto"/>
    </w:pPr>
  </w:style>
  <w:style w:type="paragraph" w:styleId="aa">
    <w:name w:val="Balloon Text"/>
    <w:basedOn w:val="a"/>
    <w:semiHidden/>
    <w:rsid w:val="00AC1250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3E4BCD"/>
    <w:rPr>
      <w:color w:val="0000FF"/>
      <w:u w:val="single"/>
    </w:rPr>
  </w:style>
  <w:style w:type="paragraph" w:styleId="ac">
    <w:name w:val="Subtitle"/>
    <w:basedOn w:val="a"/>
    <w:qFormat/>
    <w:rsid w:val="005B49D1"/>
    <w:pPr>
      <w:jc w:val="center"/>
    </w:pPr>
    <w:rPr>
      <w:b/>
      <w:bCs/>
      <w:sz w:val="32"/>
      <w:szCs w:val="24"/>
    </w:rPr>
  </w:style>
  <w:style w:type="paragraph" w:styleId="21">
    <w:name w:val="Body Text Indent 2"/>
    <w:basedOn w:val="a"/>
    <w:rsid w:val="00DE4199"/>
    <w:pPr>
      <w:spacing w:after="120" w:line="480" w:lineRule="auto"/>
      <w:ind w:left="283"/>
    </w:pPr>
  </w:style>
  <w:style w:type="character" w:customStyle="1" w:styleId="a4">
    <w:name w:val="Верхний колонтитул Знак"/>
    <w:basedOn w:val="a0"/>
    <w:link w:val="a3"/>
    <w:uiPriority w:val="99"/>
    <w:rsid w:val="003D5386"/>
    <w:rPr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C07498"/>
    <w:rPr>
      <w:sz w:val="24"/>
    </w:rPr>
  </w:style>
  <w:style w:type="character" w:styleId="ad">
    <w:name w:val="Placeholder Text"/>
    <w:basedOn w:val="a0"/>
    <w:uiPriority w:val="99"/>
    <w:semiHidden/>
    <w:rsid w:val="009B6847"/>
    <w:rPr>
      <w:color w:val="808080"/>
    </w:rPr>
  </w:style>
  <w:style w:type="paragraph" w:customStyle="1" w:styleId="ConsTitle">
    <w:name w:val="ConsTitle"/>
    <w:rsid w:val="007E0A14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7E0A14"/>
    <w:pPr>
      <w:widowControl w:val="0"/>
      <w:suppressAutoHyphens/>
      <w:autoSpaceDE w:val="0"/>
      <w:ind w:right="19772"/>
    </w:pPr>
    <w:rPr>
      <w:rFonts w:ascii="Arial" w:eastAsia="Arial" w:hAnsi="Arial" w:cs="Arial"/>
      <w:sz w:val="18"/>
      <w:szCs w:val="18"/>
      <w:lang w:eastAsia="ar-SA"/>
    </w:rPr>
  </w:style>
  <w:style w:type="paragraph" w:styleId="ae">
    <w:name w:val="List Paragraph"/>
    <w:basedOn w:val="a"/>
    <w:uiPriority w:val="34"/>
    <w:qFormat/>
    <w:rsid w:val="000473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82;&#1072;\Desktop\&#1040;&#1083;&#1077;&#1085;&#1072;\&#1044;&#1054;&#1050;&#1059;&#1052;&#1045;&#1053;&#1058;&#1067;\&#1055;&#1056;&#1054;&#1043;&#1056;&#1040;&#1052;&#1052;&#1067;\&#1056;&#1072;&#1079;&#1074;&#1080;&#1090;&#1080;&#1077;%20&#1089;&#1080;&#1089;&#1090;&#1077;&#1084;&#1099;%20&#1086;&#1073;&#1088;&#1072;&#1097;&#1077;&#1085;&#1080;&#1103;%20&#1089;%20&#1058;&#1041;&#1054;%202012-2016\&#1080;&#1079;&#1084;&#1077;&#1085;&#1077;&#1085;&#1080;&#1103;%20&#1085;&#1086;&#1103;&#1073;&#1088;&#1100;%202016\&#1064;&#1072;&#1073;&#1083;&#1086;&#1085;%20&#1073;&#1083;&#1072;&#1085;&#1082;&#1072;%20&#1087;&#1086;&#1089;&#1090;&#1072;&#1085;&#1086;&#1074;&#1083;&#1077;&#1085;&#1080;&#1103;%20&#1084;&#1101;&#1088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648E"/>
    <w:rsid w:val="0000571A"/>
    <w:rsid w:val="00013345"/>
    <w:rsid w:val="00014610"/>
    <w:rsid w:val="00023DCB"/>
    <w:rsid w:val="0003427C"/>
    <w:rsid w:val="00034756"/>
    <w:rsid w:val="00037995"/>
    <w:rsid w:val="000403D7"/>
    <w:rsid w:val="000460F9"/>
    <w:rsid w:val="00070975"/>
    <w:rsid w:val="00076530"/>
    <w:rsid w:val="0008569E"/>
    <w:rsid w:val="000B6B15"/>
    <w:rsid w:val="000C10F8"/>
    <w:rsid w:val="000D5F8E"/>
    <w:rsid w:val="000D6CE4"/>
    <w:rsid w:val="000E19F2"/>
    <w:rsid w:val="000F4700"/>
    <w:rsid w:val="000F7E96"/>
    <w:rsid w:val="00172E95"/>
    <w:rsid w:val="00173320"/>
    <w:rsid w:val="00176CA1"/>
    <w:rsid w:val="00184571"/>
    <w:rsid w:val="001F0372"/>
    <w:rsid w:val="0020067A"/>
    <w:rsid w:val="00212C89"/>
    <w:rsid w:val="00213B80"/>
    <w:rsid w:val="00217CDE"/>
    <w:rsid w:val="00241E06"/>
    <w:rsid w:val="002656E1"/>
    <w:rsid w:val="00273CAE"/>
    <w:rsid w:val="0029412B"/>
    <w:rsid w:val="0029444F"/>
    <w:rsid w:val="002A072E"/>
    <w:rsid w:val="002B4E79"/>
    <w:rsid w:val="002B6B02"/>
    <w:rsid w:val="002C03EB"/>
    <w:rsid w:val="002C0F6C"/>
    <w:rsid w:val="002C4F59"/>
    <w:rsid w:val="002C7852"/>
    <w:rsid w:val="002D1068"/>
    <w:rsid w:val="002E08E9"/>
    <w:rsid w:val="003074DA"/>
    <w:rsid w:val="0031216F"/>
    <w:rsid w:val="0032219F"/>
    <w:rsid w:val="00334471"/>
    <w:rsid w:val="00370D0E"/>
    <w:rsid w:val="00385644"/>
    <w:rsid w:val="00385A4B"/>
    <w:rsid w:val="003A2EE3"/>
    <w:rsid w:val="003D0E7C"/>
    <w:rsid w:val="003D4C1E"/>
    <w:rsid w:val="003D7140"/>
    <w:rsid w:val="003E390D"/>
    <w:rsid w:val="003E751D"/>
    <w:rsid w:val="003F13A5"/>
    <w:rsid w:val="00410B62"/>
    <w:rsid w:val="00433611"/>
    <w:rsid w:val="00440708"/>
    <w:rsid w:val="00450AF6"/>
    <w:rsid w:val="00451E41"/>
    <w:rsid w:val="00453901"/>
    <w:rsid w:val="00497C3C"/>
    <w:rsid w:val="004C362E"/>
    <w:rsid w:val="004D1EC3"/>
    <w:rsid w:val="004E4D47"/>
    <w:rsid w:val="005052CC"/>
    <w:rsid w:val="005101F6"/>
    <w:rsid w:val="00516090"/>
    <w:rsid w:val="00517596"/>
    <w:rsid w:val="00533DDE"/>
    <w:rsid w:val="00541041"/>
    <w:rsid w:val="00543C53"/>
    <w:rsid w:val="00544845"/>
    <w:rsid w:val="00566DB5"/>
    <w:rsid w:val="00571408"/>
    <w:rsid w:val="0058000A"/>
    <w:rsid w:val="005B031E"/>
    <w:rsid w:val="005C3B39"/>
    <w:rsid w:val="005E1B80"/>
    <w:rsid w:val="005F624C"/>
    <w:rsid w:val="005F7BCB"/>
    <w:rsid w:val="0060044B"/>
    <w:rsid w:val="00605FE3"/>
    <w:rsid w:val="00615B1C"/>
    <w:rsid w:val="00625957"/>
    <w:rsid w:val="00656536"/>
    <w:rsid w:val="00660A98"/>
    <w:rsid w:val="006A44F3"/>
    <w:rsid w:val="006B3375"/>
    <w:rsid w:val="006D32F8"/>
    <w:rsid w:val="006F6182"/>
    <w:rsid w:val="007005D8"/>
    <w:rsid w:val="00722752"/>
    <w:rsid w:val="007357FD"/>
    <w:rsid w:val="0073648E"/>
    <w:rsid w:val="00761D38"/>
    <w:rsid w:val="00771C32"/>
    <w:rsid w:val="007E3839"/>
    <w:rsid w:val="007E4F1F"/>
    <w:rsid w:val="007F72C1"/>
    <w:rsid w:val="00811ADA"/>
    <w:rsid w:val="008305C1"/>
    <w:rsid w:val="008375A0"/>
    <w:rsid w:val="008607FC"/>
    <w:rsid w:val="008643D6"/>
    <w:rsid w:val="00887E9B"/>
    <w:rsid w:val="008C7C66"/>
    <w:rsid w:val="008F33D2"/>
    <w:rsid w:val="00903B34"/>
    <w:rsid w:val="00904D5F"/>
    <w:rsid w:val="00911156"/>
    <w:rsid w:val="00933E53"/>
    <w:rsid w:val="00941B2F"/>
    <w:rsid w:val="009435A4"/>
    <w:rsid w:val="009722C1"/>
    <w:rsid w:val="0098517A"/>
    <w:rsid w:val="009929F5"/>
    <w:rsid w:val="00996793"/>
    <w:rsid w:val="009B35E6"/>
    <w:rsid w:val="009C503A"/>
    <w:rsid w:val="009C5EAF"/>
    <w:rsid w:val="009E24AA"/>
    <w:rsid w:val="009F3F05"/>
    <w:rsid w:val="00A0181D"/>
    <w:rsid w:val="00A0632D"/>
    <w:rsid w:val="00A1432D"/>
    <w:rsid w:val="00A24FAC"/>
    <w:rsid w:val="00A33926"/>
    <w:rsid w:val="00A56DF2"/>
    <w:rsid w:val="00A671AE"/>
    <w:rsid w:val="00A868ED"/>
    <w:rsid w:val="00A911EB"/>
    <w:rsid w:val="00AA22BA"/>
    <w:rsid w:val="00AA3057"/>
    <w:rsid w:val="00AA4E74"/>
    <w:rsid w:val="00AB2ADA"/>
    <w:rsid w:val="00AD2E33"/>
    <w:rsid w:val="00B0428B"/>
    <w:rsid w:val="00B05CF5"/>
    <w:rsid w:val="00B24D9F"/>
    <w:rsid w:val="00B36351"/>
    <w:rsid w:val="00B3667C"/>
    <w:rsid w:val="00B624F7"/>
    <w:rsid w:val="00B70E30"/>
    <w:rsid w:val="00B84F6F"/>
    <w:rsid w:val="00BB666F"/>
    <w:rsid w:val="00C231E7"/>
    <w:rsid w:val="00C3508B"/>
    <w:rsid w:val="00C42954"/>
    <w:rsid w:val="00C60B07"/>
    <w:rsid w:val="00C7604B"/>
    <w:rsid w:val="00C86AF1"/>
    <w:rsid w:val="00C91D8A"/>
    <w:rsid w:val="00C92F03"/>
    <w:rsid w:val="00C94132"/>
    <w:rsid w:val="00CB6AD4"/>
    <w:rsid w:val="00CB7E3C"/>
    <w:rsid w:val="00CC3541"/>
    <w:rsid w:val="00CE388E"/>
    <w:rsid w:val="00CE769D"/>
    <w:rsid w:val="00D20103"/>
    <w:rsid w:val="00D25FF2"/>
    <w:rsid w:val="00D32096"/>
    <w:rsid w:val="00D712EB"/>
    <w:rsid w:val="00D76768"/>
    <w:rsid w:val="00D959FD"/>
    <w:rsid w:val="00DA3B45"/>
    <w:rsid w:val="00DB1911"/>
    <w:rsid w:val="00DE7198"/>
    <w:rsid w:val="00E043D8"/>
    <w:rsid w:val="00E1069A"/>
    <w:rsid w:val="00E11E5A"/>
    <w:rsid w:val="00E157E7"/>
    <w:rsid w:val="00E42566"/>
    <w:rsid w:val="00E54299"/>
    <w:rsid w:val="00E554CE"/>
    <w:rsid w:val="00E6604E"/>
    <w:rsid w:val="00E801F1"/>
    <w:rsid w:val="00E9073C"/>
    <w:rsid w:val="00EF4A41"/>
    <w:rsid w:val="00F1243E"/>
    <w:rsid w:val="00F251EB"/>
    <w:rsid w:val="00F27E7C"/>
    <w:rsid w:val="00F34102"/>
    <w:rsid w:val="00F42418"/>
    <w:rsid w:val="00F5603C"/>
    <w:rsid w:val="00F746EB"/>
    <w:rsid w:val="00F90FDD"/>
    <w:rsid w:val="00F921A6"/>
    <w:rsid w:val="00FC7F0F"/>
    <w:rsid w:val="00FE4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7F0F"/>
    <w:rPr>
      <w:color w:val="808080"/>
    </w:rPr>
  </w:style>
  <w:style w:type="paragraph" w:customStyle="1" w:styleId="17EC07A64E864870A8FAE3D55615B45A">
    <w:name w:val="17EC07A64E864870A8FAE3D55615B45A"/>
    <w:rsid w:val="00FC7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167FC-524B-43D2-8908-BE8816B6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постановления мэрии</Template>
  <TotalTime>26172</TotalTime>
  <Pages>7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7454</CharactersWithSpaces>
  <SharedDoc>false</SharedDoc>
  <HLinks>
    <vt:vector size="222" baseType="variant">
      <vt:variant>
        <vt:i4>2359380</vt:i4>
      </vt:variant>
      <vt:variant>
        <vt:i4>204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201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192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189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180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177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168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165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162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153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150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147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1048699</vt:i4>
      </vt:variant>
      <vt:variant>
        <vt:i4>138</vt:i4>
      </vt:variant>
      <vt:variant>
        <vt:i4>0</vt:i4>
      </vt:variant>
      <vt:variant>
        <vt:i4>5</vt:i4>
      </vt:variant>
      <vt:variant>
        <vt:lpwstr>mailto:maggkh@mail.ru,</vt:lpwstr>
      </vt:variant>
      <vt:variant>
        <vt:lpwstr/>
      </vt:variant>
      <vt:variant>
        <vt:i4>2359380</vt:i4>
      </vt:variant>
      <vt:variant>
        <vt:i4>135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132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4063263</vt:i4>
      </vt:variant>
      <vt:variant>
        <vt:i4>123</vt:i4>
      </vt:variant>
      <vt:variant>
        <vt:i4>0</vt:i4>
      </vt:variant>
      <vt:variant>
        <vt:i4>5</vt:i4>
      </vt:variant>
      <vt:variant>
        <vt:lpwstr>mailto:satek@maglan.ru</vt:lpwstr>
      </vt:variant>
      <vt:variant>
        <vt:lpwstr/>
      </vt:variant>
      <vt:variant>
        <vt:i4>2359380</vt:i4>
      </vt:variant>
      <vt:variant>
        <vt:i4>120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117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3801091</vt:i4>
      </vt:variant>
      <vt:variant>
        <vt:i4>108</vt:i4>
      </vt:variant>
      <vt:variant>
        <vt:i4>0</vt:i4>
      </vt:variant>
      <vt:variant>
        <vt:i4>5</vt:i4>
      </vt:variant>
      <vt:variant>
        <vt:lpwstr>mailto:magadangorsport@mail.ru</vt:lpwstr>
      </vt:variant>
      <vt:variant>
        <vt:lpwstr/>
      </vt:variant>
      <vt:variant>
        <vt:i4>2359380</vt:i4>
      </vt:variant>
      <vt:variant>
        <vt:i4>105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102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5701681</vt:i4>
      </vt:variant>
      <vt:variant>
        <vt:i4>90</vt:i4>
      </vt:variant>
      <vt:variant>
        <vt:i4>0</vt:i4>
      </vt:variant>
      <vt:variant>
        <vt:i4>5</vt:i4>
      </vt:variant>
      <vt:variant>
        <vt:lpwstr>mailto:zam4@magadangorod.ru</vt:lpwstr>
      </vt:variant>
      <vt:variant>
        <vt:lpwstr/>
      </vt:variant>
      <vt:variant>
        <vt:i4>2359380</vt:i4>
      </vt:variant>
      <vt:variant>
        <vt:i4>87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4915305</vt:i4>
      </vt:variant>
      <vt:variant>
        <vt:i4>78</vt:i4>
      </vt:variant>
      <vt:variant>
        <vt:i4>0</vt:i4>
      </vt:variant>
      <vt:variant>
        <vt:i4>5</vt:i4>
      </vt:variant>
      <vt:variant>
        <vt:lpwstr>mailto:mgdfinans@magadangorod.ru</vt:lpwstr>
      </vt:variant>
      <vt:variant>
        <vt:lpwstr/>
      </vt:variant>
      <vt:variant>
        <vt:i4>2359380</vt:i4>
      </vt:variant>
      <vt:variant>
        <vt:i4>75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72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4653156</vt:i4>
      </vt:variant>
      <vt:variant>
        <vt:i4>54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51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45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42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39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36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30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24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2359380</vt:i4>
      </vt:variant>
      <vt:variant>
        <vt:i4>15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262</cp:revision>
  <cp:lastPrinted>2025-10-20T01:35:00Z</cp:lastPrinted>
  <dcterms:created xsi:type="dcterms:W3CDTF">2018-10-02T03:50:00Z</dcterms:created>
  <dcterms:modified xsi:type="dcterms:W3CDTF">2025-10-28T03:48:00Z</dcterms:modified>
</cp:coreProperties>
</file>