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9.4pt" o:ole="" fillcolor="window">
            <v:imagedata r:id="rId8" o:title="" gain="2.5" grayscale="t"/>
          </v:shape>
          <o:OLEObject Type="Embed" ProgID="Word.Picture.8" ShapeID="_x0000_i1025" DrawAspect="Content" ObjectID="_1784621006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715AE">
        <w:rPr>
          <w:color w:val="000000"/>
          <w:sz w:val="28"/>
          <w:szCs w:val="28"/>
        </w:rPr>
        <w:t>08.08.2024</w:t>
      </w:r>
      <w:r w:rsidRPr="00857533">
        <w:rPr>
          <w:color w:val="000000"/>
          <w:sz w:val="28"/>
          <w:szCs w:val="28"/>
        </w:rPr>
        <w:t xml:space="preserve">  № </w:t>
      </w:r>
      <w:r w:rsidR="000715AE">
        <w:rPr>
          <w:color w:val="000000"/>
          <w:sz w:val="28"/>
          <w:szCs w:val="28"/>
        </w:rPr>
        <w:t>2628-пм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Default="007E0A14" w:rsidP="00E70D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</w:t>
      </w:r>
      <w:r w:rsidR="00B35BCB">
        <w:rPr>
          <w:b/>
          <w:bCs/>
          <w:sz w:val="28"/>
        </w:rPr>
        <w:t xml:space="preserve"> муниципальную программу «</w:t>
      </w:r>
      <w:r w:rsidR="005D259F">
        <w:rPr>
          <w:b/>
          <w:bCs/>
          <w:sz w:val="28"/>
        </w:rPr>
        <w:t>Организация похоронного дела на</w:t>
      </w:r>
      <w:r w:rsidR="005C79CA">
        <w:rPr>
          <w:b/>
          <w:bCs/>
          <w:sz w:val="28"/>
        </w:rPr>
        <w:t xml:space="preserve"> территории муниципального образования «</w:t>
      </w:r>
      <w:r w:rsidR="008165F1">
        <w:rPr>
          <w:b/>
          <w:bCs/>
          <w:sz w:val="28"/>
        </w:rPr>
        <w:t>Город Магадан»</w:t>
      </w:r>
      <w:r w:rsidR="000F087C">
        <w:rPr>
          <w:b/>
          <w:bCs/>
          <w:sz w:val="28"/>
        </w:rPr>
        <w:t xml:space="preserve">, утвержденную постановлением мэрии города Магадана от </w:t>
      </w:r>
      <w:r w:rsidR="008E0149">
        <w:rPr>
          <w:b/>
          <w:bCs/>
          <w:sz w:val="28"/>
        </w:rPr>
        <w:t>11</w:t>
      </w:r>
      <w:r w:rsidR="000F087C">
        <w:rPr>
          <w:b/>
          <w:bCs/>
          <w:sz w:val="28"/>
        </w:rPr>
        <w:t>.10.20</w:t>
      </w:r>
      <w:r w:rsidR="008E0149">
        <w:rPr>
          <w:b/>
          <w:bCs/>
          <w:sz w:val="28"/>
        </w:rPr>
        <w:t>22 № 3236-пм</w:t>
      </w:r>
    </w:p>
    <w:p w:rsidR="007E0A14" w:rsidRDefault="007E0A14" w:rsidP="00E70D43">
      <w:pPr>
        <w:jc w:val="center"/>
        <w:rPr>
          <w:b/>
          <w:bCs/>
          <w:sz w:val="28"/>
        </w:rPr>
      </w:pPr>
    </w:p>
    <w:p w:rsidR="007E0A14" w:rsidRDefault="007E0A14" w:rsidP="00047332">
      <w:pPr>
        <w:jc w:val="center"/>
        <w:rPr>
          <w:b/>
          <w:bCs/>
          <w:sz w:val="28"/>
        </w:rPr>
      </w:pPr>
    </w:p>
    <w:p w:rsidR="00743298" w:rsidRPr="00FB1DF4" w:rsidRDefault="00743298" w:rsidP="00743298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0C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A0C7A">
        <w:rPr>
          <w:sz w:val="28"/>
          <w:szCs w:val="28"/>
        </w:rPr>
        <w:t>целях</w:t>
      </w:r>
      <w:r w:rsidR="00393851">
        <w:rPr>
          <w:sz w:val="28"/>
          <w:szCs w:val="28"/>
        </w:rPr>
        <w:t xml:space="preserve"> </w:t>
      </w:r>
      <w:r w:rsidRPr="007A0C7A">
        <w:rPr>
          <w:sz w:val="28"/>
          <w:szCs w:val="28"/>
        </w:rPr>
        <w:t>приведения объемов финансирования программных мероприятий</w:t>
      </w:r>
      <w:r>
        <w:rPr>
          <w:sz w:val="28"/>
          <w:szCs w:val="28"/>
        </w:rPr>
        <w:t xml:space="preserve"> в соответствие с</w:t>
      </w:r>
      <w:r w:rsidRPr="0027358B">
        <w:rPr>
          <w:sz w:val="28"/>
          <w:szCs w:val="28"/>
        </w:rPr>
        <w:t xml:space="preserve"> </w:t>
      </w:r>
      <w:r w:rsidRPr="007A0C7A">
        <w:rPr>
          <w:sz w:val="28"/>
          <w:szCs w:val="28"/>
        </w:rPr>
        <w:t xml:space="preserve">выделенными </w:t>
      </w:r>
      <w:r>
        <w:rPr>
          <w:sz w:val="28"/>
          <w:szCs w:val="28"/>
        </w:rPr>
        <w:t>бюджетными ассигнованиями,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73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Pr="00A53600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A53600">
        <w:rPr>
          <w:sz w:val="28"/>
          <w:szCs w:val="28"/>
        </w:rPr>
        <w:t xml:space="preserve"> Магаданской городской </w:t>
      </w:r>
      <w:r w:rsidRPr="00987D33">
        <w:rPr>
          <w:sz w:val="28"/>
          <w:szCs w:val="28"/>
        </w:rPr>
        <w:t xml:space="preserve">Думы </w:t>
      </w:r>
      <w:r w:rsidR="001653E1">
        <w:rPr>
          <w:sz w:val="28"/>
          <w:szCs w:val="28"/>
        </w:rPr>
        <w:t xml:space="preserve">от </w:t>
      </w:r>
      <w:r w:rsidR="00264EEC">
        <w:rPr>
          <w:sz w:val="28"/>
          <w:szCs w:val="28"/>
        </w:rPr>
        <w:t>22.12</w:t>
      </w:r>
      <w:r>
        <w:rPr>
          <w:sz w:val="28"/>
          <w:szCs w:val="28"/>
        </w:rPr>
        <w:t>.202</w:t>
      </w:r>
      <w:r w:rsidR="00A2280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64EEC">
        <w:rPr>
          <w:sz w:val="28"/>
          <w:szCs w:val="28"/>
        </w:rPr>
        <w:t>79</w:t>
      </w:r>
      <w:r w:rsidR="008E0149">
        <w:rPr>
          <w:sz w:val="28"/>
          <w:szCs w:val="28"/>
        </w:rPr>
        <w:t xml:space="preserve">-Д </w:t>
      </w:r>
      <w:r>
        <w:rPr>
          <w:sz w:val="28"/>
          <w:szCs w:val="28"/>
        </w:rPr>
        <w:t xml:space="preserve"> </w:t>
      </w:r>
      <w:r w:rsidR="00A2280F">
        <w:rPr>
          <w:sz w:val="28"/>
          <w:szCs w:val="28"/>
        </w:rPr>
        <w:t xml:space="preserve">«О внесении изменений в решение Магаданской городской Думы от 23 декабря 2022 года № 102-Д </w:t>
      </w:r>
      <w:r>
        <w:rPr>
          <w:sz w:val="28"/>
          <w:szCs w:val="28"/>
        </w:rPr>
        <w:t>«О бюджете муниципального образования «Город Магадан</w:t>
      </w:r>
      <w:r w:rsidR="008E0149">
        <w:rPr>
          <w:sz w:val="28"/>
          <w:szCs w:val="28"/>
        </w:rPr>
        <w:t>» на 2023</w:t>
      </w:r>
      <w:r>
        <w:rPr>
          <w:sz w:val="28"/>
          <w:szCs w:val="28"/>
        </w:rPr>
        <w:t xml:space="preserve"> год и на </w:t>
      </w:r>
      <w:r w:rsidR="008E0149">
        <w:rPr>
          <w:sz w:val="28"/>
          <w:szCs w:val="28"/>
        </w:rPr>
        <w:t>плановый период 2024 и 2025</w:t>
      </w:r>
      <w:r>
        <w:rPr>
          <w:sz w:val="28"/>
          <w:szCs w:val="28"/>
        </w:rPr>
        <w:t xml:space="preserve"> годов»</w:t>
      </w:r>
      <w:r w:rsidR="00075BF0">
        <w:rPr>
          <w:sz w:val="28"/>
          <w:szCs w:val="28"/>
        </w:rPr>
        <w:t xml:space="preserve"> и</w:t>
      </w:r>
      <w:r w:rsidR="00264EEC">
        <w:rPr>
          <w:sz w:val="28"/>
          <w:szCs w:val="28"/>
        </w:rPr>
        <w:t xml:space="preserve"> решения Магаданской городской Думы от </w:t>
      </w:r>
      <w:r w:rsidR="00393851">
        <w:rPr>
          <w:sz w:val="28"/>
          <w:szCs w:val="28"/>
        </w:rPr>
        <w:t>22</w:t>
      </w:r>
      <w:r w:rsidR="0002132C">
        <w:rPr>
          <w:sz w:val="28"/>
          <w:szCs w:val="28"/>
        </w:rPr>
        <w:t>.0</w:t>
      </w:r>
      <w:r w:rsidR="005A0C94">
        <w:rPr>
          <w:sz w:val="28"/>
          <w:szCs w:val="28"/>
        </w:rPr>
        <w:t>3</w:t>
      </w:r>
      <w:r w:rsidR="0002132C">
        <w:rPr>
          <w:sz w:val="28"/>
          <w:szCs w:val="28"/>
        </w:rPr>
        <w:t>.2024</w:t>
      </w:r>
      <w:r w:rsidR="00264EEC">
        <w:rPr>
          <w:sz w:val="28"/>
          <w:szCs w:val="28"/>
        </w:rPr>
        <w:t xml:space="preserve"> № </w:t>
      </w:r>
      <w:r w:rsidR="00393851">
        <w:rPr>
          <w:sz w:val="28"/>
          <w:szCs w:val="28"/>
        </w:rPr>
        <w:t>8</w:t>
      </w:r>
      <w:r w:rsidR="00264EEC">
        <w:rPr>
          <w:sz w:val="28"/>
          <w:szCs w:val="28"/>
        </w:rPr>
        <w:t xml:space="preserve">-Д </w:t>
      </w:r>
      <w:r w:rsidR="0002132C">
        <w:rPr>
          <w:sz w:val="28"/>
          <w:szCs w:val="28"/>
        </w:rPr>
        <w:t xml:space="preserve">«О внесении изменений в решение Магаданской городской Думы от 22 декабря 2023 года </w:t>
      </w:r>
      <w:r w:rsidR="00264EEC">
        <w:rPr>
          <w:sz w:val="28"/>
          <w:szCs w:val="28"/>
        </w:rPr>
        <w:t>«О бюджете муниципального образования «Город Магадан» на 2024 год и плановый период 2025 и 2026 годов»,</w:t>
      </w:r>
      <w:r>
        <w:rPr>
          <w:sz w:val="28"/>
          <w:szCs w:val="28"/>
        </w:rPr>
        <w:t xml:space="preserve"> в соответствии с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руководствуясь </w:t>
      </w:r>
      <w:r w:rsidRPr="003D176F">
        <w:rPr>
          <w:sz w:val="28"/>
          <w:szCs w:val="28"/>
        </w:rPr>
        <w:t>стать</w:t>
      </w:r>
      <w:r>
        <w:rPr>
          <w:sz w:val="28"/>
          <w:szCs w:val="28"/>
        </w:rPr>
        <w:t>ями 35</w:t>
      </w:r>
      <w:r w:rsidRPr="003D17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D176F">
        <w:rPr>
          <w:sz w:val="28"/>
          <w:szCs w:val="28"/>
        </w:rPr>
        <w:t xml:space="preserve"> и 45 Устава муниципального образования «Город </w:t>
      </w:r>
      <w:r w:rsidR="008E0149">
        <w:rPr>
          <w:sz w:val="28"/>
          <w:szCs w:val="28"/>
        </w:rPr>
        <w:t xml:space="preserve">Магадан», мэрия города Магадана </w:t>
      </w:r>
      <w:r w:rsidR="00393851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 о с т а н о в л я е т:</w:t>
      </w:r>
    </w:p>
    <w:p w:rsidR="00FB1DF4" w:rsidRDefault="007E0A14" w:rsidP="00FB1DF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3D176F">
        <w:rPr>
          <w:bCs/>
          <w:sz w:val="28"/>
        </w:rPr>
        <w:t>1.</w:t>
      </w:r>
      <w:r w:rsidR="00AB78A3" w:rsidRPr="00AB78A3">
        <w:rPr>
          <w:bCs/>
          <w:sz w:val="28"/>
        </w:rPr>
        <w:t xml:space="preserve"> </w:t>
      </w:r>
      <w:r w:rsidR="00FB1DF4">
        <w:rPr>
          <w:sz w:val="28"/>
          <w:szCs w:val="28"/>
        </w:rPr>
        <w:t>Внести в муниципальную программу «Организация похоронного дела на территории муниципального образования «Г</w:t>
      </w:r>
      <w:r w:rsidR="008E0149">
        <w:rPr>
          <w:sz w:val="28"/>
          <w:szCs w:val="28"/>
        </w:rPr>
        <w:t>ород Магадан»</w:t>
      </w:r>
      <w:r w:rsidR="00FB1DF4">
        <w:rPr>
          <w:sz w:val="28"/>
          <w:szCs w:val="28"/>
        </w:rPr>
        <w:t xml:space="preserve">, </w:t>
      </w:r>
      <w:r w:rsidR="00FB1DF4">
        <w:rPr>
          <w:sz w:val="28"/>
          <w:szCs w:val="28"/>
        </w:rPr>
        <w:lastRenderedPageBreak/>
        <w:t>утвержденную постановлением мэрии город</w:t>
      </w:r>
      <w:r w:rsidR="00C508EC">
        <w:rPr>
          <w:sz w:val="28"/>
          <w:szCs w:val="28"/>
        </w:rPr>
        <w:t>а Магадана от 1</w:t>
      </w:r>
      <w:r w:rsidR="008E0149">
        <w:rPr>
          <w:sz w:val="28"/>
          <w:szCs w:val="28"/>
        </w:rPr>
        <w:t>1</w:t>
      </w:r>
      <w:r w:rsidR="00C508EC">
        <w:rPr>
          <w:sz w:val="28"/>
          <w:szCs w:val="28"/>
        </w:rPr>
        <w:t>.10.20</w:t>
      </w:r>
      <w:r w:rsidR="008E0149">
        <w:rPr>
          <w:sz w:val="28"/>
          <w:szCs w:val="28"/>
        </w:rPr>
        <w:t>22</w:t>
      </w:r>
      <w:r w:rsidR="008165F1">
        <w:rPr>
          <w:sz w:val="28"/>
          <w:szCs w:val="28"/>
        </w:rPr>
        <w:t xml:space="preserve">           </w:t>
      </w:r>
      <w:r w:rsidR="00C508EC">
        <w:rPr>
          <w:sz w:val="28"/>
          <w:szCs w:val="28"/>
        </w:rPr>
        <w:t xml:space="preserve"> № </w:t>
      </w:r>
      <w:r w:rsidR="008E0149">
        <w:rPr>
          <w:sz w:val="28"/>
          <w:szCs w:val="28"/>
        </w:rPr>
        <w:t>3236-пм</w:t>
      </w:r>
      <w:r w:rsidR="00FB1DF4">
        <w:rPr>
          <w:bCs/>
          <w:sz w:val="28"/>
        </w:rPr>
        <w:t xml:space="preserve"> (далее – Программа)</w:t>
      </w:r>
      <w:r w:rsidR="00C508EC">
        <w:rPr>
          <w:bCs/>
          <w:sz w:val="28"/>
        </w:rPr>
        <w:t>,</w:t>
      </w:r>
      <w:r w:rsidR="00FB1DF4">
        <w:rPr>
          <w:sz w:val="28"/>
          <w:szCs w:val="28"/>
        </w:rPr>
        <w:t xml:space="preserve"> следующие изменения:</w:t>
      </w:r>
    </w:p>
    <w:p w:rsidR="00A2280F" w:rsidRPr="00834EFC" w:rsidRDefault="00FB1DF4" w:rsidP="00E578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1.1. </w:t>
      </w:r>
      <w:r>
        <w:rPr>
          <w:sz w:val="28"/>
          <w:szCs w:val="28"/>
        </w:rPr>
        <w:t>В паспорте Программы строку «Объемы и источники финансирования муниципальной программы» изложить в новой редакции:</w:t>
      </w:r>
      <w:r w:rsidR="00A03C1B">
        <w:rPr>
          <w:sz w:val="28"/>
          <w:szCs w:val="28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"/>
        <w:gridCol w:w="2959"/>
        <w:gridCol w:w="6095"/>
        <w:gridCol w:w="425"/>
      </w:tblGrid>
      <w:tr w:rsidR="002C6F81" w:rsidRPr="00A05DE5" w:rsidTr="001F302B">
        <w:trPr>
          <w:trHeight w:val="3920"/>
        </w:trPr>
        <w:tc>
          <w:tcPr>
            <w:tcW w:w="302" w:type="dxa"/>
            <w:tcBorders>
              <w:right w:val="single" w:sz="6" w:space="0" w:color="auto"/>
            </w:tcBorders>
          </w:tcPr>
          <w:p w:rsidR="002C6F81" w:rsidRPr="00A0724C" w:rsidRDefault="002C6F81" w:rsidP="00F50815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F81" w:rsidRPr="00A0724C" w:rsidRDefault="002C6F81" w:rsidP="00F50815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A0724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33" w:rsidRDefault="002C6F81" w:rsidP="00D448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Объемы финансирования</w:t>
            </w:r>
            <w:r w:rsidR="001F302B">
              <w:rPr>
                <w:sz w:val="28"/>
                <w:szCs w:val="28"/>
                <w:lang w:eastAsia="ko-KR"/>
              </w:rPr>
              <w:t xml:space="preserve"> </w:t>
            </w:r>
            <w:r>
              <w:rPr>
                <w:sz w:val="28"/>
                <w:szCs w:val="28"/>
                <w:lang w:eastAsia="ko-KR"/>
              </w:rPr>
              <w:t>П</w:t>
            </w:r>
            <w:r w:rsidR="00393851">
              <w:rPr>
                <w:sz w:val="28"/>
                <w:szCs w:val="28"/>
                <w:lang w:eastAsia="ko-KR"/>
              </w:rPr>
              <w:t>рограммы</w:t>
            </w:r>
            <w:r w:rsidR="001F302B">
              <w:rPr>
                <w:sz w:val="28"/>
                <w:szCs w:val="28"/>
                <w:lang w:eastAsia="ko-KR"/>
              </w:rPr>
              <w:t xml:space="preserve"> – </w:t>
            </w:r>
            <w:r w:rsidR="00393851">
              <w:rPr>
                <w:sz w:val="28"/>
                <w:szCs w:val="28"/>
                <w:lang w:eastAsia="ko-KR"/>
              </w:rPr>
              <w:t>401 428,520</w:t>
            </w:r>
            <w:r w:rsidR="001F302B">
              <w:rPr>
                <w:sz w:val="28"/>
                <w:szCs w:val="28"/>
                <w:lang w:eastAsia="ko-KR"/>
              </w:rPr>
              <w:t xml:space="preserve"> тыс. рублей, в</w:t>
            </w:r>
            <w:r>
              <w:rPr>
                <w:sz w:val="28"/>
                <w:szCs w:val="28"/>
                <w:lang w:eastAsia="ko-KR"/>
              </w:rPr>
              <w:t xml:space="preserve"> том числе:</w:t>
            </w:r>
          </w:p>
          <w:p w:rsidR="002C6F81" w:rsidRPr="00393851" w:rsidRDefault="00D44833" w:rsidP="00D448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 </w:t>
            </w:r>
            <w:r w:rsidR="002C6F81">
              <w:rPr>
                <w:sz w:val="28"/>
                <w:szCs w:val="28"/>
                <w:lang w:eastAsia="ko-KR"/>
              </w:rPr>
              <w:t>средства бюджета муниципального образования «Город Магадан» (далее</w:t>
            </w:r>
            <w:r w:rsidR="001F302B">
              <w:rPr>
                <w:sz w:val="28"/>
                <w:szCs w:val="28"/>
                <w:lang w:eastAsia="ko-KR"/>
              </w:rPr>
              <w:t xml:space="preserve"> </w:t>
            </w:r>
            <w:r w:rsidR="00393851">
              <w:rPr>
                <w:sz w:val="28"/>
                <w:szCs w:val="28"/>
                <w:lang w:eastAsia="ko-KR"/>
              </w:rPr>
              <w:t xml:space="preserve">– </w:t>
            </w:r>
            <w:r>
              <w:rPr>
                <w:sz w:val="28"/>
                <w:szCs w:val="28"/>
                <w:lang w:eastAsia="ko-KR"/>
              </w:rPr>
              <w:t xml:space="preserve">          </w:t>
            </w:r>
            <w:r w:rsidR="00393851">
              <w:rPr>
                <w:sz w:val="28"/>
                <w:szCs w:val="28"/>
                <w:lang w:eastAsia="ko-KR"/>
              </w:rPr>
              <w:t>местный бюджет</w:t>
            </w:r>
            <w:r w:rsidR="001F302B">
              <w:rPr>
                <w:sz w:val="28"/>
                <w:szCs w:val="28"/>
                <w:lang w:eastAsia="ko-KR"/>
              </w:rPr>
              <w:t xml:space="preserve">) </w:t>
            </w:r>
            <w:r w:rsidR="00393851">
              <w:rPr>
                <w:sz w:val="28"/>
                <w:szCs w:val="28"/>
                <w:lang w:eastAsia="ko-KR"/>
              </w:rPr>
              <w:t>– 390 293,829</w:t>
            </w:r>
            <w:r w:rsidR="00D54E1E">
              <w:rPr>
                <w:sz w:val="28"/>
                <w:szCs w:val="28"/>
                <w:lang w:eastAsia="ko-KR"/>
              </w:rPr>
              <w:t xml:space="preserve"> тыс. рублей</w:t>
            </w:r>
            <w:r w:rsidR="00D43E29">
              <w:rPr>
                <w:sz w:val="28"/>
                <w:szCs w:val="28"/>
                <w:lang w:eastAsia="ko-KR"/>
              </w:rPr>
              <w:t>;</w:t>
            </w:r>
          </w:p>
          <w:p w:rsidR="002C6F81" w:rsidRDefault="00D43E29" w:rsidP="00D448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-</w:t>
            </w:r>
            <w:r w:rsidR="00D54E1E">
              <w:rPr>
                <w:sz w:val="28"/>
                <w:szCs w:val="28"/>
                <w:lang w:eastAsia="ko-KR"/>
              </w:rPr>
              <w:t xml:space="preserve"> </w:t>
            </w:r>
            <w:r w:rsidR="002C6F81">
              <w:rPr>
                <w:sz w:val="28"/>
                <w:szCs w:val="28"/>
                <w:lang w:eastAsia="ko-KR"/>
              </w:rPr>
              <w:t xml:space="preserve">иные источники финансирования – </w:t>
            </w:r>
            <w:r w:rsidR="00D44833">
              <w:rPr>
                <w:sz w:val="28"/>
                <w:szCs w:val="28"/>
                <w:lang w:eastAsia="ko-KR"/>
              </w:rPr>
              <w:t xml:space="preserve">             </w:t>
            </w:r>
            <w:r w:rsidR="002C6F81">
              <w:rPr>
                <w:sz w:val="28"/>
                <w:szCs w:val="28"/>
                <w:lang w:eastAsia="ko-KR"/>
              </w:rPr>
              <w:t>11 </w:t>
            </w:r>
            <w:r w:rsidR="001F302B">
              <w:rPr>
                <w:sz w:val="28"/>
                <w:szCs w:val="28"/>
                <w:lang w:eastAsia="ko-KR"/>
              </w:rPr>
              <w:t>134,691 тыс. рублей, из них</w:t>
            </w:r>
            <w:r w:rsidR="002C6F81">
              <w:rPr>
                <w:sz w:val="28"/>
                <w:szCs w:val="28"/>
                <w:lang w:eastAsia="ko-KR"/>
              </w:rPr>
              <w:t>:</w:t>
            </w:r>
          </w:p>
          <w:p w:rsidR="002C6F81" w:rsidRDefault="00D44833" w:rsidP="00D448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</w:t>
            </w:r>
            <w:r w:rsidR="001F302B">
              <w:rPr>
                <w:sz w:val="28"/>
                <w:szCs w:val="28"/>
                <w:lang w:eastAsia="ko-KR"/>
              </w:rPr>
              <w:t xml:space="preserve">средства </w:t>
            </w:r>
            <w:r w:rsidR="002C6F81">
              <w:rPr>
                <w:sz w:val="28"/>
                <w:szCs w:val="28"/>
                <w:lang w:eastAsia="ko-KR"/>
              </w:rPr>
              <w:t>областно</w:t>
            </w:r>
            <w:r>
              <w:rPr>
                <w:sz w:val="28"/>
                <w:szCs w:val="28"/>
                <w:lang w:eastAsia="ko-KR"/>
              </w:rPr>
              <w:t>го</w:t>
            </w:r>
            <w:r w:rsidR="002C6F81">
              <w:rPr>
                <w:sz w:val="28"/>
                <w:szCs w:val="28"/>
                <w:lang w:eastAsia="ko-KR"/>
              </w:rPr>
              <w:t xml:space="preserve"> бю</w:t>
            </w:r>
            <w:r w:rsidR="00D54E1E">
              <w:rPr>
                <w:sz w:val="28"/>
                <w:szCs w:val="28"/>
                <w:lang w:eastAsia="ko-KR"/>
              </w:rPr>
              <w:t>джет</w:t>
            </w:r>
            <w:r>
              <w:rPr>
                <w:sz w:val="28"/>
                <w:szCs w:val="28"/>
                <w:lang w:eastAsia="ko-KR"/>
              </w:rPr>
              <w:t>а</w:t>
            </w:r>
            <w:r w:rsidR="00D54E1E">
              <w:rPr>
                <w:sz w:val="28"/>
                <w:szCs w:val="28"/>
                <w:lang w:eastAsia="ko-KR"/>
              </w:rPr>
              <w:t xml:space="preserve"> – </w:t>
            </w:r>
            <w:r>
              <w:rPr>
                <w:sz w:val="28"/>
                <w:szCs w:val="28"/>
                <w:lang w:eastAsia="ko-KR"/>
              </w:rPr>
              <w:t xml:space="preserve">                            </w:t>
            </w:r>
            <w:r w:rsidR="00D54E1E">
              <w:rPr>
                <w:sz w:val="28"/>
                <w:szCs w:val="28"/>
                <w:lang w:eastAsia="ko-KR"/>
              </w:rPr>
              <w:t>4 848,933 тыс. рублей,</w:t>
            </w:r>
          </w:p>
          <w:p w:rsidR="002C6F81" w:rsidRPr="00B11AE0" w:rsidRDefault="00D54E1E" w:rsidP="00D448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- </w:t>
            </w:r>
            <w:r w:rsidR="00D44833">
              <w:rPr>
                <w:sz w:val="28"/>
                <w:szCs w:val="28"/>
                <w:lang w:eastAsia="ko-KR"/>
              </w:rPr>
              <w:t xml:space="preserve"> </w:t>
            </w:r>
            <w:r w:rsidR="001F302B">
              <w:rPr>
                <w:sz w:val="28"/>
                <w:szCs w:val="28"/>
                <w:lang w:eastAsia="ko-KR"/>
              </w:rPr>
              <w:t>средства внебюджетных источников</w:t>
            </w:r>
            <w:r w:rsidR="002C6F81">
              <w:rPr>
                <w:sz w:val="28"/>
                <w:szCs w:val="28"/>
                <w:lang w:eastAsia="ko-KR"/>
              </w:rPr>
              <w:t xml:space="preserve"> – </w:t>
            </w:r>
            <w:r w:rsidR="001F302B">
              <w:rPr>
                <w:sz w:val="28"/>
                <w:szCs w:val="28"/>
                <w:lang w:eastAsia="ko-KR"/>
              </w:rPr>
              <w:t xml:space="preserve">   </w:t>
            </w:r>
            <w:r w:rsidR="002C6F81">
              <w:rPr>
                <w:sz w:val="28"/>
                <w:szCs w:val="28"/>
                <w:lang w:eastAsia="ko-KR"/>
              </w:rPr>
              <w:t>6 285,758 ты</w:t>
            </w:r>
            <w:r w:rsidR="001F302B">
              <w:rPr>
                <w:sz w:val="28"/>
                <w:szCs w:val="28"/>
                <w:lang w:eastAsia="ko-KR"/>
              </w:rPr>
              <w:t>с. рублей</w:t>
            </w:r>
            <w:r w:rsidR="00D43E29">
              <w:rPr>
                <w:sz w:val="28"/>
                <w:szCs w:val="28"/>
                <w:lang w:eastAsia="ko-KR"/>
              </w:rPr>
              <w:t>.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21264" w:rsidRDefault="00221264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</w:p>
          <w:p w:rsidR="002C6F81" w:rsidRDefault="002C6F81" w:rsidP="002C6F8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»</w:t>
            </w:r>
            <w:r w:rsidR="0033223E">
              <w:rPr>
                <w:sz w:val="28"/>
                <w:szCs w:val="28"/>
                <w:lang w:eastAsia="ko-KR"/>
              </w:rPr>
              <w:t>.</w:t>
            </w:r>
          </w:p>
        </w:tc>
      </w:tr>
    </w:tbl>
    <w:p w:rsidR="001F302B" w:rsidRDefault="001F302B" w:rsidP="001F3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DF4" w:rsidRDefault="0090561E" w:rsidP="00FB1DF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42235">
        <w:rPr>
          <w:sz w:val="28"/>
          <w:szCs w:val="28"/>
        </w:rPr>
        <w:t>2</w:t>
      </w:r>
      <w:r w:rsidR="00524B90">
        <w:rPr>
          <w:sz w:val="28"/>
          <w:szCs w:val="28"/>
        </w:rPr>
        <w:t xml:space="preserve">. </w:t>
      </w:r>
      <w:r w:rsidR="00FB1DF4">
        <w:rPr>
          <w:sz w:val="28"/>
          <w:szCs w:val="28"/>
        </w:rPr>
        <w:t>Раздел 6 Программы «</w:t>
      </w:r>
      <w:r w:rsidR="00FB1DF4">
        <w:rPr>
          <w:bCs/>
          <w:sz w:val="28"/>
          <w:szCs w:val="28"/>
        </w:rPr>
        <w:t>Ресурсное обеспечение Программы» изложить в следующей редакции:</w:t>
      </w:r>
    </w:p>
    <w:p w:rsidR="00D42235" w:rsidRPr="00D54E1E" w:rsidRDefault="00FA384F" w:rsidP="00D54E1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A384F">
        <w:rPr>
          <w:b/>
          <w:bCs/>
          <w:sz w:val="28"/>
          <w:szCs w:val="28"/>
        </w:rPr>
        <w:t>«Раздел 6. Ресурсное обеспечение программы»</w:t>
      </w:r>
    </w:p>
    <w:tbl>
      <w:tblPr>
        <w:tblStyle w:val="a9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5"/>
        <w:gridCol w:w="1134"/>
        <w:gridCol w:w="1134"/>
        <w:gridCol w:w="1135"/>
        <w:gridCol w:w="1133"/>
        <w:gridCol w:w="1412"/>
        <w:gridCol w:w="16"/>
        <w:gridCol w:w="8"/>
      </w:tblGrid>
      <w:tr w:rsidR="00FB1DF4" w:rsidRPr="008165F1" w:rsidTr="001F302B">
        <w:trPr>
          <w:tblHeader/>
        </w:trPr>
        <w:tc>
          <w:tcPr>
            <w:tcW w:w="1843" w:type="dxa"/>
            <w:vMerge w:val="restart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Источник финансирования</w:t>
            </w:r>
          </w:p>
        </w:tc>
        <w:tc>
          <w:tcPr>
            <w:tcW w:w="7247" w:type="dxa"/>
            <w:gridSpan w:val="8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Финансовые средства, тыс. руб.</w:t>
            </w:r>
          </w:p>
        </w:tc>
      </w:tr>
      <w:tr w:rsidR="00FB1DF4" w:rsidRPr="008165F1" w:rsidTr="001F302B">
        <w:trPr>
          <w:gridAfter w:val="1"/>
          <w:wAfter w:w="8" w:type="dxa"/>
          <w:tblHeader/>
        </w:trPr>
        <w:tc>
          <w:tcPr>
            <w:tcW w:w="1843" w:type="dxa"/>
            <w:vMerge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8165F1">
              <w:rPr>
                <w:b/>
                <w:bCs/>
                <w:sz w:val="20"/>
              </w:rPr>
              <w:t>Всего</w:t>
            </w:r>
          </w:p>
        </w:tc>
        <w:tc>
          <w:tcPr>
            <w:tcW w:w="5964" w:type="dxa"/>
            <w:gridSpan w:val="6"/>
          </w:tcPr>
          <w:p w:rsidR="00FB1DF4" w:rsidRPr="008165F1" w:rsidRDefault="00FB1DF4" w:rsidP="00D4483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в том числе по годам:</w:t>
            </w:r>
          </w:p>
        </w:tc>
      </w:tr>
      <w:tr w:rsidR="00FB1DF4" w:rsidRPr="008165F1" w:rsidTr="00D44833">
        <w:trPr>
          <w:gridAfter w:val="2"/>
          <w:wAfter w:w="24" w:type="dxa"/>
          <w:tblHeader/>
        </w:trPr>
        <w:tc>
          <w:tcPr>
            <w:tcW w:w="1843" w:type="dxa"/>
            <w:vMerge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275" w:type="dxa"/>
            <w:vMerge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B1DF4" w:rsidRPr="008165F1" w:rsidRDefault="0090561E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2023</w:t>
            </w:r>
          </w:p>
        </w:tc>
        <w:tc>
          <w:tcPr>
            <w:tcW w:w="1134" w:type="dxa"/>
          </w:tcPr>
          <w:p w:rsidR="00FB1DF4" w:rsidRPr="008165F1" w:rsidRDefault="0090561E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2024</w:t>
            </w:r>
          </w:p>
        </w:tc>
        <w:tc>
          <w:tcPr>
            <w:tcW w:w="1135" w:type="dxa"/>
          </w:tcPr>
          <w:p w:rsidR="00FB1DF4" w:rsidRPr="008165F1" w:rsidRDefault="0090561E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2025</w:t>
            </w:r>
          </w:p>
        </w:tc>
        <w:tc>
          <w:tcPr>
            <w:tcW w:w="1133" w:type="dxa"/>
          </w:tcPr>
          <w:p w:rsidR="00FB1DF4" w:rsidRPr="008165F1" w:rsidRDefault="0090561E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2026</w:t>
            </w:r>
          </w:p>
        </w:tc>
        <w:tc>
          <w:tcPr>
            <w:tcW w:w="1412" w:type="dxa"/>
          </w:tcPr>
          <w:p w:rsidR="00FB1DF4" w:rsidRPr="008165F1" w:rsidRDefault="0090561E" w:rsidP="00F5081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2027</w:t>
            </w:r>
          </w:p>
        </w:tc>
      </w:tr>
      <w:tr w:rsidR="00FB1DF4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FB1DF4" w:rsidRPr="001F302B" w:rsidRDefault="00FB1DF4" w:rsidP="00F5081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Всего по программе, в том числе:</w:t>
            </w:r>
          </w:p>
        </w:tc>
        <w:tc>
          <w:tcPr>
            <w:tcW w:w="1275" w:type="dxa"/>
          </w:tcPr>
          <w:p w:rsidR="005B1BBE" w:rsidRPr="001F302B" w:rsidRDefault="00770745" w:rsidP="00FD266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401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</w:rPr>
              <w:t>428,520</w:t>
            </w:r>
          </w:p>
        </w:tc>
        <w:tc>
          <w:tcPr>
            <w:tcW w:w="1134" w:type="dxa"/>
          </w:tcPr>
          <w:p w:rsidR="00FB1DF4" w:rsidRPr="001F302B" w:rsidRDefault="003D0318" w:rsidP="00AB78A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17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</w:rPr>
              <w:t>600,512</w:t>
            </w:r>
          </w:p>
        </w:tc>
        <w:tc>
          <w:tcPr>
            <w:tcW w:w="1134" w:type="dxa"/>
          </w:tcPr>
          <w:p w:rsidR="00FB1DF4" w:rsidRPr="001F302B" w:rsidRDefault="00770745" w:rsidP="0090561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14 402,475</w:t>
            </w:r>
          </w:p>
        </w:tc>
        <w:tc>
          <w:tcPr>
            <w:tcW w:w="1135" w:type="dxa"/>
          </w:tcPr>
          <w:p w:rsidR="00FB1DF4" w:rsidRPr="001F302B" w:rsidRDefault="003D031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5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</w:rPr>
              <w:t>500,000</w:t>
            </w:r>
          </w:p>
        </w:tc>
        <w:tc>
          <w:tcPr>
            <w:tcW w:w="1133" w:type="dxa"/>
          </w:tcPr>
          <w:p w:rsidR="00FB1DF4" w:rsidRPr="001F302B" w:rsidRDefault="003D031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en-US"/>
              </w:rPr>
            </w:pPr>
            <w:r w:rsidRPr="001F302B">
              <w:rPr>
                <w:bCs/>
                <w:sz w:val="20"/>
              </w:rPr>
              <w:t>13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</w:rPr>
              <w:t>167,903</w:t>
            </w:r>
          </w:p>
        </w:tc>
        <w:tc>
          <w:tcPr>
            <w:tcW w:w="1412" w:type="dxa"/>
          </w:tcPr>
          <w:p w:rsidR="00FB1DF4" w:rsidRPr="001F302B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val="en-US"/>
              </w:rPr>
            </w:pPr>
            <w:r w:rsidRPr="001F302B">
              <w:rPr>
                <w:bCs/>
                <w:sz w:val="20"/>
                <w:lang w:val="en-US"/>
              </w:rPr>
              <w:t>350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  <w:lang w:val="en-US"/>
              </w:rPr>
              <w:t>757</w:t>
            </w:r>
            <w:r w:rsidRPr="001F302B">
              <w:rPr>
                <w:bCs/>
                <w:sz w:val="20"/>
              </w:rPr>
              <w:t>,</w:t>
            </w:r>
            <w:r w:rsidRPr="001F302B">
              <w:rPr>
                <w:bCs/>
                <w:sz w:val="20"/>
                <w:lang w:val="en-US"/>
              </w:rPr>
              <w:t>630</w:t>
            </w:r>
          </w:p>
        </w:tc>
      </w:tr>
      <w:tr w:rsidR="00FB1DF4" w:rsidRPr="008165F1" w:rsidTr="00D44833">
        <w:trPr>
          <w:gridAfter w:val="2"/>
          <w:wAfter w:w="24" w:type="dxa"/>
          <w:trHeight w:val="433"/>
        </w:trPr>
        <w:tc>
          <w:tcPr>
            <w:tcW w:w="1843" w:type="dxa"/>
          </w:tcPr>
          <w:p w:rsidR="00FB1DF4" w:rsidRPr="008165F1" w:rsidRDefault="00FB1DF4" w:rsidP="00D4483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 xml:space="preserve">Средства местного бюджета, </w:t>
            </w:r>
            <w:r w:rsidR="00D44833">
              <w:rPr>
                <w:bCs/>
                <w:sz w:val="20"/>
              </w:rPr>
              <w:t>из них:</w:t>
            </w:r>
          </w:p>
        </w:tc>
        <w:tc>
          <w:tcPr>
            <w:tcW w:w="1275" w:type="dxa"/>
          </w:tcPr>
          <w:p w:rsidR="00FB1DF4" w:rsidRPr="008165F1" w:rsidRDefault="00770745" w:rsidP="00A2280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390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293,829</w:t>
            </w:r>
          </w:p>
        </w:tc>
        <w:tc>
          <w:tcPr>
            <w:tcW w:w="1134" w:type="dxa"/>
          </w:tcPr>
          <w:p w:rsidR="00FB1DF4" w:rsidRPr="008165F1" w:rsidRDefault="00DC66B9" w:rsidP="00AB78A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751,579</w:t>
            </w:r>
          </w:p>
        </w:tc>
        <w:tc>
          <w:tcPr>
            <w:tcW w:w="1134" w:type="dxa"/>
          </w:tcPr>
          <w:p w:rsidR="00FB1DF4" w:rsidRPr="008165F1" w:rsidRDefault="00770745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402,475</w:t>
            </w:r>
          </w:p>
        </w:tc>
        <w:tc>
          <w:tcPr>
            <w:tcW w:w="1135" w:type="dxa"/>
          </w:tcPr>
          <w:p w:rsidR="00FB1DF4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500,000</w:t>
            </w:r>
          </w:p>
        </w:tc>
        <w:tc>
          <w:tcPr>
            <w:tcW w:w="1133" w:type="dxa"/>
          </w:tcPr>
          <w:p w:rsidR="00FB1DF4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882,145</w:t>
            </w:r>
          </w:p>
        </w:tc>
        <w:tc>
          <w:tcPr>
            <w:tcW w:w="1412" w:type="dxa"/>
          </w:tcPr>
          <w:p w:rsidR="00FB1DF4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350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757,630</w:t>
            </w:r>
          </w:p>
        </w:tc>
      </w:tr>
      <w:tr w:rsidR="00FB1DF4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FB1DF4" w:rsidRPr="008165F1" w:rsidRDefault="001F302B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FB1DF4" w:rsidRPr="008165F1">
              <w:rPr>
                <w:bCs/>
                <w:sz w:val="20"/>
              </w:rPr>
              <w:t>ДЖКХ</w:t>
            </w:r>
          </w:p>
        </w:tc>
        <w:tc>
          <w:tcPr>
            <w:tcW w:w="1275" w:type="dxa"/>
          </w:tcPr>
          <w:p w:rsidR="00FB1DF4" w:rsidRPr="008165F1" w:rsidRDefault="00D54E1E" w:rsidP="009D228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390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293,829</w:t>
            </w:r>
          </w:p>
        </w:tc>
        <w:tc>
          <w:tcPr>
            <w:tcW w:w="1134" w:type="dxa"/>
          </w:tcPr>
          <w:p w:rsidR="00FB1DF4" w:rsidRPr="008165F1" w:rsidRDefault="00B4651B" w:rsidP="00AB78A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D44833">
              <w:rPr>
                <w:bCs/>
                <w:sz w:val="20"/>
              </w:rPr>
              <w:t xml:space="preserve"> </w:t>
            </w:r>
            <w:r w:rsidR="00810E3F">
              <w:rPr>
                <w:bCs/>
                <w:sz w:val="20"/>
              </w:rPr>
              <w:t>751,579</w:t>
            </w:r>
          </w:p>
        </w:tc>
        <w:tc>
          <w:tcPr>
            <w:tcW w:w="1134" w:type="dxa"/>
          </w:tcPr>
          <w:p w:rsidR="00FB1DF4" w:rsidRPr="008165F1" w:rsidRDefault="00770745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402,475</w:t>
            </w:r>
          </w:p>
        </w:tc>
        <w:tc>
          <w:tcPr>
            <w:tcW w:w="1135" w:type="dxa"/>
          </w:tcPr>
          <w:p w:rsidR="00FB1DF4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500,00</w:t>
            </w:r>
          </w:p>
        </w:tc>
        <w:tc>
          <w:tcPr>
            <w:tcW w:w="1133" w:type="dxa"/>
          </w:tcPr>
          <w:p w:rsidR="00FB1DF4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882,145</w:t>
            </w:r>
          </w:p>
        </w:tc>
        <w:tc>
          <w:tcPr>
            <w:tcW w:w="1412" w:type="dxa"/>
          </w:tcPr>
          <w:p w:rsidR="00FB1DF4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350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757,630</w:t>
            </w:r>
          </w:p>
        </w:tc>
      </w:tr>
      <w:tr w:rsidR="00FB1DF4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FB1DF4" w:rsidRPr="001F302B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 xml:space="preserve">Иные источники финансирования, из них </w:t>
            </w:r>
          </w:p>
        </w:tc>
        <w:tc>
          <w:tcPr>
            <w:tcW w:w="1275" w:type="dxa"/>
          </w:tcPr>
          <w:p w:rsidR="00FB1DF4" w:rsidRPr="001F302B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11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</w:rPr>
              <w:t>134,691</w:t>
            </w:r>
          </w:p>
        </w:tc>
        <w:tc>
          <w:tcPr>
            <w:tcW w:w="1134" w:type="dxa"/>
          </w:tcPr>
          <w:p w:rsidR="00FB1DF4" w:rsidRPr="001F302B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4</w:t>
            </w:r>
            <w:r w:rsidR="00D44833">
              <w:rPr>
                <w:bCs/>
                <w:sz w:val="20"/>
              </w:rPr>
              <w:t xml:space="preserve"> </w:t>
            </w:r>
            <w:r w:rsidRPr="001F302B">
              <w:rPr>
                <w:bCs/>
                <w:sz w:val="20"/>
              </w:rPr>
              <w:t>848,933</w:t>
            </w:r>
          </w:p>
        </w:tc>
        <w:tc>
          <w:tcPr>
            <w:tcW w:w="1134" w:type="dxa"/>
          </w:tcPr>
          <w:p w:rsidR="00FB1DF4" w:rsidRPr="001F302B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5" w:type="dxa"/>
          </w:tcPr>
          <w:p w:rsidR="00FB1DF4" w:rsidRPr="001F302B" w:rsidRDefault="00FB1DF4" w:rsidP="003B676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3" w:type="dxa"/>
          </w:tcPr>
          <w:p w:rsidR="00FB1DF4" w:rsidRPr="001F302B" w:rsidRDefault="0063224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1F302B">
              <w:rPr>
                <w:bCs/>
                <w:sz w:val="20"/>
              </w:rPr>
              <w:t>6</w:t>
            </w:r>
            <w:r w:rsidR="00950849" w:rsidRPr="001F302B">
              <w:rPr>
                <w:bCs/>
                <w:sz w:val="20"/>
              </w:rPr>
              <w:t xml:space="preserve"> </w:t>
            </w:r>
            <w:r w:rsidR="0078321F" w:rsidRPr="001F302B">
              <w:rPr>
                <w:bCs/>
                <w:sz w:val="20"/>
              </w:rPr>
              <w:t>2</w:t>
            </w:r>
            <w:r w:rsidRPr="001F302B">
              <w:rPr>
                <w:bCs/>
                <w:sz w:val="20"/>
              </w:rPr>
              <w:t>85,758</w:t>
            </w:r>
          </w:p>
        </w:tc>
        <w:tc>
          <w:tcPr>
            <w:tcW w:w="1412" w:type="dxa"/>
          </w:tcPr>
          <w:p w:rsidR="00FB1DF4" w:rsidRPr="001F302B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  <w:p w:rsidR="00B93A53" w:rsidRPr="001F302B" w:rsidRDefault="00B93A53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</w:tr>
      <w:tr w:rsidR="00A2280F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A2280F" w:rsidRPr="008165F1" w:rsidRDefault="001F302B" w:rsidP="00D4483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областно</w:t>
            </w:r>
            <w:r w:rsidR="00D44833">
              <w:rPr>
                <w:bCs/>
                <w:sz w:val="20"/>
              </w:rPr>
              <w:t>й</w:t>
            </w:r>
            <w:r>
              <w:rPr>
                <w:bCs/>
                <w:sz w:val="20"/>
              </w:rPr>
              <w:t xml:space="preserve"> бюджет, из них:</w:t>
            </w:r>
          </w:p>
        </w:tc>
        <w:tc>
          <w:tcPr>
            <w:tcW w:w="1275" w:type="dxa"/>
          </w:tcPr>
          <w:p w:rsidR="00A2280F" w:rsidRPr="008165F1" w:rsidRDefault="00D54E1E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848,933</w:t>
            </w:r>
          </w:p>
        </w:tc>
        <w:tc>
          <w:tcPr>
            <w:tcW w:w="1134" w:type="dxa"/>
          </w:tcPr>
          <w:p w:rsidR="00A2280F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D4483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848,933</w:t>
            </w:r>
          </w:p>
        </w:tc>
        <w:tc>
          <w:tcPr>
            <w:tcW w:w="1134" w:type="dxa"/>
          </w:tcPr>
          <w:p w:rsidR="00A2280F" w:rsidRPr="008165F1" w:rsidRDefault="00A2280F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5" w:type="dxa"/>
          </w:tcPr>
          <w:p w:rsidR="00A2280F" w:rsidRPr="008165F1" w:rsidRDefault="00A2280F" w:rsidP="003B676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3" w:type="dxa"/>
          </w:tcPr>
          <w:p w:rsidR="00A2280F" w:rsidRPr="008165F1" w:rsidRDefault="00A2280F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412" w:type="dxa"/>
          </w:tcPr>
          <w:p w:rsidR="00A2280F" w:rsidRPr="008165F1" w:rsidRDefault="00A2280F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</w:tr>
      <w:tr w:rsidR="00A2280F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A2280F" w:rsidRPr="008165F1" w:rsidRDefault="001F302B" w:rsidP="001F302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A2280F" w:rsidRPr="008165F1">
              <w:rPr>
                <w:bCs/>
                <w:sz w:val="20"/>
              </w:rPr>
              <w:t>ДЖКХ</w:t>
            </w:r>
          </w:p>
        </w:tc>
        <w:tc>
          <w:tcPr>
            <w:tcW w:w="1275" w:type="dxa"/>
          </w:tcPr>
          <w:p w:rsidR="00A2280F" w:rsidRPr="008165F1" w:rsidRDefault="00D54E1E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4848,933</w:t>
            </w:r>
          </w:p>
        </w:tc>
        <w:tc>
          <w:tcPr>
            <w:tcW w:w="1134" w:type="dxa"/>
          </w:tcPr>
          <w:p w:rsidR="00A2280F" w:rsidRPr="008165F1" w:rsidRDefault="00DC66B9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4848,933</w:t>
            </w:r>
          </w:p>
        </w:tc>
        <w:tc>
          <w:tcPr>
            <w:tcW w:w="1134" w:type="dxa"/>
          </w:tcPr>
          <w:p w:rsidR="00A2280F" w:rsidRPr="008165F1" w:rsidRDefault="00A2280F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5" w:type="dxa"/>
          </w:tcPr>
          <w:p w:rsidR="00A2280F" w:rsidRPr="008165F1" w:rsidRDefault="00A2280F" w:rsidP="003B676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3" w:type="dxa"/>
          </w:tcPr>
          <w:p w:rsidR="00A2280F" w:rsidRPr="008165F1" w:rsidRDefault="00A2280F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412" w:type="dxa"/>
          </w:tcPr>
          <w:p w:rsidR="00A2280F" w:rsidRPr="008165F1" w:rsidRDefault="00A2280F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</w:tr>
      <w:tr w:rsidR="00FB1DF4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Внебюджетные источники финансирования</w:t>
            </w:r>
          </w:p>
        </w:tc>
        <w:tc>
          <w:tcPr>
            <w:tcW w:w="1275" w:type="dxa"/>
          </w:tcPr>
          <w:p w:rsidR="00FB1DF4" w:rsidRPr="008165F1" w:rsidRDefault="0063224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6</w:t>
            </w:r>
            <w:r w:rsidR="00D44833">
              <w:rPr>
                <w:bCs/>
                <w:sz w:val="20"/>
              </w:rPr>
              <w:t xml:space="preserve"> </w:t>
            </w:r>
            <w:r w:rsidRPr="008165F1">
              <w:rPr>
                <w:bCs/>
                <w:sz w:val="20"/>
              </w:rPr>
              <w:t>285,758</w:t>
            </w:r>
          </w:p>
        </w:tc>
        <w:tc>
          <w:tcPr>
            <w:tcW w:w="1134" w:type="dxa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5" w:type="dxa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3" w:type="dxa"/>
          </w:tcPr>
          <w:p w:rsidR="00FB1DF4" w:rsidRPr="008165F1" w:rsidRDefault="0063224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6</w:t>
            </w:r>
            <w:r w:rsidR="00D44833">
              <w:rPr>
                <w:bCs/>
                <w:sz w:val="20"/>
              </w:rPr>
              <w:t xml:space="preserve"> </w:t>
            </w:r>
            <w:r w:rsidRPr="008165F1">
              <w:rPr>
                <w:bCs/>
                <w:sz w:val="20"/>
              </w:rPr>
              <w:t>285,758</w:t>
            </w:r>
          </w:p>
        </w:tc>
        <w:tc>
          <w:tcPr>
            <w:tcW w:w="1412" w:type="dxa"/>
          </w:tcPr>
          <w:p w:rsidR="00FB1DF4" w:rsidRPr="008165F1" w:rsidRDefault="00FB1DF4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</w:tr>
      <w:tr w:rsidR="002E16AE" w:rsidRPr="008165F1" w:rsidTr="00D44833">
        <w:trPr>
          <w:gridAfter w:val="2"/>
          <w:wAfter w:w="24" w:type="dxa"/>
        </w:trPr>
        <w:tc>
          <w:tcPr>
            <w:tcW w:w="1843" w:type="dxa"/>
          </w:tcPr>
          <w:p w:rsidR="002E16AE" w:rsidRPr="008165F1" w:rsidRDefault="002E16AE" w:rsidP="001F302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юридические, физические лица</w:t>
            </w:r>
          </w:p>
        </w:tc>
        <w:tc>
          <w:tcPr>
            <w:tcW w:w="1275" w:type="dxa"/>
          </w:tcPr>
          <w:p w:rsidR="002E16AE" w:rsidRPr="008165F1" w:rsidRDefault="0063224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6</w:t>
            </w:r>
            <w:r w:rsidR="00D44833">
              <w:rPr>
                <w:bCs/>
                <w:sz w:val="20"/>
              </w:rPr>
              <w:t xml:space="preserve"> </w:t>
            </w:r>
            <w:r w:rsidRPr="008165F1">
              <w:rPr>
                <w:bCs/>
                <w:sz w:val="20"/>
              </w:rPr>
              <w:t>285,758</w:t>
            </w:r>
          </w:p>
        </w:tc>
        <w:tc>
          <w:tcPr>
            <w:tcW w:w="1134" w:type="dxa"/>
          </w:tcPr>
          <w:p w:rsidR="002E16AE" w:rsidRPr="008165F1" w:rsidRDefault="002E16AE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2E16AE" w:rsidRPr="008165F1" w:rsidRDefault="002E16AE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5" w:type="dxa"/>
          </w:tcPr>
          <w:p w:rsidR="002E16AE" w:rsidRPr="008165F1" w:rsidRDefault="002E16AE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3" w:type="dxa"/>
          </w:tcPr>
          <w:p w:rsidR="002E16AE" w:rsidRPr="008165F1" w:rsidRDefault="00632248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  <w:r w:rsidRPr="008165F1">
              <w:rPr>
                <w:bCs/>
                <w:sz w:val="20"/>
              </w:rPr>
              <w:t>6</w:t>
            </w:r>
            <w:r w:rsidR="00D44833">
              <w:rPr>
                <w:bCs/>
                <w:sz w:val="20"/>
              </w:rPr>
              <w:t xml:space="preserve"> </w:t>
            </w:r>
            <w:r w:rsidRPr="008165F1">
              <w:rPr>
                <w:bCs/>
                <w:sz w:val="20"/>
              </w:rPr>
              <w:t>285,758</w:t>
            </w:r>
          </w:p>
        </w:tc>
        <w:tc>
          <w:tcPr>
            <w:tcW w:w="1412" w:type="dxa"/>
          </w:tcPr>
          <w:p w:rsidR="002E16AE" w:rsidRPr="008165F1" w:rsidRDefault="002E16AE" w:rsidP="00F5081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</w:tr>
    </w:tbl>
    <w:p w:rsidR="001F302B" w:rsidRDefault="001F302B" w:rsidP="000F087C">
      <w:pPr>
        <w:spacing w:line="360" w:lineRule="auto"/>
        <w:ind w:firstLine="709"/>
        <w:jc w:val="both"/>
        <w:rPr>
          <w:sz w:val="28"/>
          <w:szCs w:val="28"/>
        </w:rPr>
      </w:pPr>
    </w:p>
    <w:p w:rsidR="00D44833" w:rsidRDefault="00D44833" w:rsidP="000F087C">
      <w:pPr>
        <w:spacing w:line="360" w:lineRule="auto"/>
        <w:ind w:firstLine="709"/>
        <w:jc w:val="both"/>
        <w:rPr>
          <w:sz w:val="28"/>
          <w:szCs w:val="28"/>
        </w:rPr>
      </w:pPr>
    </w:p>
    <w:p w:rsidR="000F087C" w:rsidRDefault="00FB1DF4" w:rsidP="000F087C">
      <w:pPr>
        <w:spacing w:line="360" w:lineRule="auto"/>
        <w:ind w:firstLine="709"/>
        <w:jc w:val="both"/>
        <w:rPr>
          <w:sz w:val="28"/>
          <w:szCs w:val="28"/>
        </w:rPr>
      </w:pPr>
      <w:r w:rsidRPr="00CA27A2">
        <w:rPr>
          <w:sz w:val="28"/>
          <w:szCs w:val="28"/>
        </w:rPr>
        <w:t xml:space="preserve">Объем финансирования Программы ежегодно корректируется исходя из реальных возможностей бюджета муниципального образования «Город </w:t>
      </w:r>
      <w:r w:rsidRPr="00CA27A2">
        <w:rPr>
          <w:sz w:val="28"/>
          <w:szCs w:val="28"/>
        </w:rPr>
        <w:lastRenderedPageBreak/>
        <w:t>Магадан» на очередной финансовый год и возмо</w:t>
      </w:r>
      <w:r>
        <w:rPr>
          <w:sz w:val="28"/>
          <w:szCs w:val="28"/>
        </w:rPr>
        <w:t>жности привлечения иных средств</w:t>
      </w:r>
      <w:r w:rsidR="00A03C1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B1DF4" w:rsidRDefault="00AB78A3" w:rsidP="000F08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FB1DF4">
        <w:rPr>
          <w:bCs/>
          <w:sz w:val="28"/>
          <w:szCs w:val="28"/>
        </w:rPr>
        <w:t>. Раздел 7 Программы «</w:t>
      </w:r>
      <w:r w:rsidR="00FB1DF4" w:rsidRPr="007C333B">
        <w:rPr>
          <w:sz w:val="28"/>
          <w:szCs w:val="28"/>
        </w:rPr>
        <w:t xml:space="preserve">Система программных мероприятий </w:t>
      </w:r>
      <w:r w:rsidR="00FB1DF4">
        <w:rPr>
          <w:sz w:val="28"/>
          <w:szCs w:val="28"/>
        </w:rPr>
        <w:t>муниципальной программы «Организация похоронного дела на территории муниципального образования «Г</w:t>
      </w:r>
      <w:r w:rsidR="0097632D">
        <w:rPr>
          <w:sz w:val="28"/>
          <w:szCs w:val="28"/>
        </w:rPr>
        <w:t>ород Магадан»</w:t>
      </w:r>
      <w:r w:rsidR="00FB1DF4">
        <w:rPr>
          <w:sz w:val="28"/>
          <w:szCs w:val="28"/>
        </w:rPr>
        <w:t xml:space="preserve"> изложить в новой редакции согласно </w:t>
      </w:r>
      <w:r w:rsidR="00542957">
        <w:rPr>
          <w:sz w:val="28"/>
          <w:szCs w:val="28"/>
        </w:rPr>
        <w:t>приложению</w:t>
      </w:r>
      <w:r w:rsidR="00FB1DF4">
        <w:rPr>
          <w:sz w:val="28"/>
          <w:szCs w:val="28"/>
        </w:rPr>
        <w:t xml:space="preserve"> к настоящему постановлению.</w:t>
      </w:r>
    </w:p>
    <w:p w:rsidR="00FB1DF4" w:rsidRDefault="00FB1DF4" w:rsidP="00FB1DF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3406CC">
        <w:rPr>
          <w:bCs/>
          <w:sz w:val="28"/>
        </w:rPr>
        <w:t>. Опубликовать настоящее постановление в средствах массовой информации.</w:t>
      </w:r>
    </w:p>
    <w:p w:rsidR="00CC14BC" w:rsidRDefault="00CC14BC" w:rsidP="00974F0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387B06" w:rsidRDefault="00387B06" w:rsidP="00974F0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387B06" w:rsidRDefault="00387B06" w:rsidP="00974F0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C975F8" w:rsidRPr="007E0A14" w:rsidRDefault="00DC50A8" w:rsidP="00C975F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Глава</w:t>
      </w:r>
      <w:r w:rsidR="00C975F8"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C975F8" w:rsidRPr="007E0A14" w:rsidRDefault="00C975F8" w:rsidP="00C975F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  <w:sectPr w:rsidR="00C975F8" w:rsidRPr="007E0A14" w:rsidSect="00E5782B">
          <w:headerReference w:type="default" r:id="rId10"/>
          <w:footerReference w:type="even" r:id="rId11"/>
          <w:pgSz w:w="11906" w:h="16838"/>
          <w:pgMar w:top="624" w:right="851" w:bottom="851" w:left="1871" w:header="720" w:footer="720" w:gutter="0"/>
          <w:pgNumType w:start="1"/>
          <w:cols w:space="720"/>
          <w:titlePg/>
          <w:docGrid w:linePitch="360"/>
        </w:sectPr>
      </w:pP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>«Город Магадан», мэр</w:t>
      </w:r>
      <w:r w:rsidR="00A571B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города Магадана       </w:t>
      </w:r>
      <w:r w:rsidR="00CA1F2B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      </w:t>
      </w:r>
      <w:r w:rsidR="00E5782B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7E0A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</w:t>
      </w:r>
      <w:r w:rsidR="00DC50A8">
        <w:rPr>
          <w:rFonts w:ascii="Times New Roman" w:hAnsi="Times New Roman" w:cs="Times New Roman"/>
          <w:b w:val="0"/>
          <w:bCs w:val="0"/>
          <w:sz w:val="28"/>
          <w:szCs w:val="24"/>
        </w:rPr>
        <w:t>Ю. Гришан</w:t>
      </w:r>
    </w:p>
    <w:p w:rsidR="00047332" w:rsidRPr="00EB0BC8" w:rsidRDefault="00AB0B7D" w:rsidP="008165F1">
      <w:pPr>
        <w:pStyle w:val="ConsTitle"/>
        <w:ind w:left="12053"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0B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B0BC8" w:rsidRDefault="00EB0BC8" w:rsidP="009B0112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0112" w:rsidRDefault="00047332" w:rsidP="009B0112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B53D5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047332" w:rsidRPr="006B53D5" w:rsidRDefault="008165F1" w:rsidP="008165F1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047332" w:rsidRPr="006B53D5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047332" w:rsidRPr="006B53D5" w:rsidRDefault="00EB0BC8" w:rsidP="009B0112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B53D5">
        <w:rPr>
          <w:rFonts w:ascii="Times New Roman" w:hAnsi="Times New Roman" w:cs="Times New Roman"/>
          <w:sz w:val="28"/>
          <w:szCs w:val="28"/>
        </w:rPr>
        <w:t xml:space="preserve">от </w:t>
      </w:r>
      <w:r w:rsidR="000715AE">
        <w:rPr>
          <w:rFonts w:ascii="Times New Roman" w:hAnsi="Times New Roman" w:cs="Times New Roman"/>
          <w:sz w:val="28"/>
          <w:szCs w:val="28"/>
        </w:rPr>
        <w:t>08.08.2024</w:t>
      </w:r>
      <w:r w:rsidR="00047332" w:rsidRPr="006B53D5">
        <w:rPr>
          <w:rFonts w:ascii="Times New Roman" w:hAnsi="Times New Roman" w:cs="Times New Roman"/>
          <w:sz w:val="28"/>
          <w:szCs w:val="28"/>
        </w:rPr>
        <w:t xml:space="preserve"> № </w:t>
      </w:r>
      <w:r w:rsidR="000715AE">
        <w:rPr>
          <w:rFonts w:ascii="Times New Roman" w:hAnsi="Times New Roman" w:cs="Times New Roman"/>
          <w:sz w:val="28"/>
          <w:szCs w:val="28"/>
        </w:rPr>
        <w:t>2628-пм</w:t>
      </w:r>
    </w:p>
    <w:p w:rsidR="00047332" w:rsidRDefault="00047332" w:rsidP="00F20189">
      <w:pPr>
        <w:pStyle w:val="ConsTitle"/>
        <w:spacing w:line="360" w:lineRule="auto"/>
        <w:ind w:right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37D15" w:rsidRPr="00AB78A3" w:rsidRDefault="00F37D15" w:rsidP="00F37D15">
      <w:pPr>
        <w:jc w:val="center"/>
        <w:rPr>
          <w:b/>
          <w:szCs w:val="24"/>
        </w:rPr>
      </w:pPr>
      <w:r w:rsidRPr="00AB78A3">
        <w:rPr>
          <w:b/>
          <w:szCs w:val="24"/>
        </w:rPr>
        <w:t>Раздел 7. Система программных мероприятий</w:t>
      </w:r>
    </w:p>
    <w:p w:rsidR="00F37D15" w:rsidRPr="00AB78A3" w:rsidRDefault="00F37D15" w:rsidP="00F37D15">
      <w:pPr>
        <w:jc w:val="center"/>
        <w:rPr>
          <w:b/>
          <w:szCs w:val="24"/>
        </w:rPr>
      </w:pPr>
      <w:r w:rsidRPr="00AB78A3">
        <w:rPr>
          <w:b/>
          <w:szCs w:val="24"/>
        </w:rPr>
        <w:t>муниципальной программы «Организация похоронного дела на территории муниципального образования «Г</w:t>
      </w:r>
      <w:r w:rsidR="0051154F" w:rsidRPr="00AB78A3">
        <w:rPr>
          <w:b/>
          <w:szCs w:val="24"/>
        </w:rPr>
        <w:t>ород Магадан»</w:t>
      </w:r>
    </w:p>
    <w:tbl>
      <w:tblPr>
        <w:tblW w:w="1544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85"/>
        <w:gridCol w:w="851"/>
        <w:gridCol w:w="2665"/>
        <w:gridCol w:w="1232"/>
        <w:gridCol w:w="1462"/>
        <w:gridCol w:w="1275"/>
        <w:gridCol w:w="1020"/>
        <w:gridCol w:w="1134"/>
        <w:gridCol w:w="1275"/>
        <w:gridCol w:w="1957"/>
        <w:gridCol w:w="7"/>
      </w:tblGrid>
      <w:tr w:rsidR="0051154F" w:rsidRPr="008165F1" w:rsidTr="00913FDC">
        <w:trPr>
          <w:trHeight w:val="290"/>
          <w:tblHeader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Срок реализации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51154F" w:rsidRPr="008165F1" w:rsidRDefault="0051154F" w:rsidP="008165F1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Исполнитель (получатель) денежных средств)</w:t>
            </w:r>
          </w:p>
        </w:tc>
        <w:tc>
          <w:tcPr>
            <w:tcW w:w="7398" w:type="dxa"/>
            <w:gridSpan w:val="6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Потребность в финансовых средствах, тыс. рублей</w:t>
            </w:r>
          </w:p>
        </w:tc>
        <w:tc>
          <w:tcPr>
            <w:tcW w:w="1964" w:type="dxa"/>
            <w:gridSpan w:val="2"/>
            <w:vMerge w:val="restart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 xml:space="preserve">Источник финансирования </w:t>
            </w:r>
          </w:p>
        </w:tc>
      </w:tr>
      <w:tr w:rsidR="0051154F" w:rsidRPr="008165F1" w:rsidTr="00913FDC">
        <w:trPr>
          <w:trHeight w:val="390"/>
          <w:tblHeader/>
        </w:trPr>
        <w:tc>
          <w:tcPr>
            <w:tcW w:w="582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6166" w:type="dxa"/>
            <w:gridSpan w:val="5"/>
            <w:shd w:val="clear" w:color="auto" w:fill="auto"/>
            <w:vAlign w:val="center"/>
          </w:tcPr>
          <w:p w:rsidR="0051154F" w:rsidRPr="008165F1" w:rsidRDefault="0051154F" w:rsidP="008165F1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В том числе по годам</w:t>
            </w:r>
          </w:p>
        </w:tc>
        <w:tc>
          <w:tcPr>
            <w:tcW w:w="1964" w:type="dxa"/>
            <w:gridSpan w:val="2"/>
            <w:vMerge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1154F" w:rsidRPr="008165F1" w:rsidTr="00913FDC">
        <w:trPr>
          <w:gridAfter w:val="1"/>
          <w:wAfter w:w="7" w:type="dxa"/>
          <w:trHeight w:val="271"/>
          <w:tblHeader/>
        </w:trPr>
        <w:tc>
          <w:tcPr>
            <w:tcW w:w="582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vMerge/>
            <w:vAlign w:val="center"/>
          </w:tcPr>
          <w:p w:rsidR="0051154F" w:rsidRPr="008165F1" w:rsidRDefault="0051154F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134" w:type="dxa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1275" w:type="dxa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1957" w:type="dxa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7D3C65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7D3C65" w:rsidRPr="008165F1" w:rsidRDefault="007D3C65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D3C65" w:rsidRPr="008165F1" w:rsidRDefault="007D3C65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Текущее содержание городских кладбищ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D3C65" w:rsidRPr="008165F1" w:rsidRDefault="00913FDC" w:rsidP="00AB78A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2023-</w:t>
            </w:r>
            <w:r w:rsidR="00DC66B9">
              <w:rPr>
                <w:sz w:val="18"/>
                <w:szCs w:val="18"/>
                <w:lang w:eastAsia="ar-SA"/>
              </w:rPr>
              <w:t>2025,</w:t>
            </w:r>
            <w:r w:rsidR="007D3C65" w:rsidRPr="008165F1">
              <w:rPr>
                <w:sz w:val="18"/>
                <w:szCs w:val="18"/>
                <w:lang w:eastAsia="ar-SA"/>
              </w:rPr>
              <w:t xml:space="preserve"> 2027гг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D3C65" w:rsidRPr="008165F1" w:rsidRDefault="007D3C65" w:rsidP="00EF5015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Деп</w:t>
            </w:r>
            <w:r w:rsidR="00ED0B35">
              <w:rPr>
                <w:sz w:val="18"/>
                <w:szCs w:val="18"/>
                <w:lang w:eastAsia="ar-SA"/>
              </w:rPr>
              <w:t xml:space="preserve">артамент ЖКХ и КИ, </w:t>
            </w:r>
            <w:r>
              <w:rPr>
                <w:sz w:val="18"/>
                <w:szCs w:val="18"/>
                <w:lang w:eastAsia="ar-SA"/>
              </w:rPr>
              <w:t>юридические,</w:t>
            </w:r>
            <w:r w:rsidRPr="008165F1">
              <w:rPr>
                <w:sz w:val="18"/>
                <w:szCs w:val="18"/>
                <w:lang w:eastAsia="ar-SA"/>
              </w:rPr>
              <w:t xml:space="preserve">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7D3C65" w:rsidRPr="008165F1" w:rsidRDefault="00FA384F" w:rsidP="00950849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33 594,072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D3C65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5218,205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C65" w:rsidRPr="008165F1" w:rsidRDefault="00FA38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10906,130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D3C65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3300,000</w:t>
            </w:r>
          </w:p>
        </w:tc>
        <w:tc>
          <w:tcPr>
            <w:tcW w:w="1134" w:type="dxa"/>
            <w:vAlign w:val="center"/>
          </w:tcPr>
          <w:p w:rsidR="007D3C65" w:rsidRPr="008165F1" w:rsidRDefault="007D3C6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D3C65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14169,737</w:t>
            </w:r>
          </w:p>
        </w:tc>
        <w:tc>
          <w:tcPr>
            <w:tcW w:w="1957" w:type="dxa"/>
            <w:vAlign w:val="center"/>
          </w:tcPr>
          <w:p w:rsidR="007D3C65" w:rsidRPr="008165F1" w:rsidRDefault="00FA38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1C7975" w:rsidRPr="008165F1" w:rsidTr="00913FDC">
        <w:trPr>
          <w:gridAfter w:val="1"/>
          <w:wAfter w:w="7" w:type="dxa"/>
          <w:trHeight w:val="275"/>
        </w:trPr>
        <w:tc>
          <w:tcPr>
            <w:tcW w:w="582" w:type="dxa"/>
            <w:vMerge w:val="restart"/>
            <w:shd w:val="clear" w:color="auto" w:fill="auto"/>
            <w:noWrap/>
            <w:vAlign w:val="center"/>
          </w:tcPr>
          <w:p w:rsidR="001C7975" w:rsidRPr="008165F1" w:rsidRDefault="001C7975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C7975" w:rsidRPr="008165F1" w:rsidRDefault="001C7975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Ремонт воинских захоронений, расположенных на территории городских кладбищ</w:t>
            </w:r>
            <w:r w:rsidR="00BF754D">
              <w:rPr>
                <w:sz w:val="18"/>
                <w:szCs w:val="18"/>
                <w:lang w:eastAsia="ar-SA"/>
              </w:rPr>
              <w:t xml:space="preserve">, установка мемориальных знаков 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1C7975" w:rsidRPr="008165F1" w:rsidRDefault="001C7975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2023, 2027гг</w:t>
            </w: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1C7975" w:rsidRPr="008165F1" w:rsidRDefault="00ED0B35" w:rsidP="00EF5015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Департамент ЖКХ и КИ, </w:t>
            </w:r>
            <w:r w:rsidR="001C7975" w:rsidRPr="008165F1">
              <w:rPr>
                <w:sz w:val="18"/>
                <w:szCs w:val="18"/>
                <w:lang w:eastAsia="ar-SA"/>
              </w:rPr>
              <w:t>юридические,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C7975" w:rsidRPr="008165F1" w:rsidRDefault="00DC66B9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8040,223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C7975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5448,553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2591,670</w:t>
            </w:r>
          </w:p>
        </w:tc>
        <w:tc>
          <w:tcPr>
            <w:tcW w:w="1957" w:type="dxa"/>
            <w:vAlign w:val="center"/>
          </w:tcPr>
          <w:p w:rsidR="001C7975" w:rsidRPr="008165F1" w:rsidRDefault="001C7975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Всего, в том числе:</w:t>
            </w:r>
          </w:p>
        </w:tc>
      </w:tr>
      <w:tr w:rsidR="001C7975" w:rsidRPr="008165F1" w:rsidTr="00913FDC">
        <w:trPr>
          <w:gridAfter w:val="1"/>
          <w:wAfter w:w="7" w:type="dxa"/>
          <w:trHeight w:val="344"/>
        </w:trPr>
        <w:tc>
          <w:tcPr>
            <w:tcW w:w="582" w:type="dxa"/>
            <w:vMerge/>
            <w:shd w:val="clear" w:color="auto" w:fill="auto"/>
            <w:noWrap/>
            <w:vAlign w:val="bottom"/>
          </w:tcPr>
          <w:p w:rsidR="001C7975" w:rsidRPr="008165F1" w:rsidRDefault="001C7975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C7975" w:rsidRPr="008165F1" w:rsidRDefault="001C7975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1C7975" w:rsidRPr="008165F1" w:rsidRDefault="001C7975" w:rsidP="00EF501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C7975" w:rsidRPr="008165F1" w:rsidRDefault="00DC66B9" w:rsidP="00E31B03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3191,290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C7975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599,620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2591,670</w:t>
            </w:r>
          </w:p>
        </w:tc>
        <w:tc>
          <w:tcPr>
            <w:tcW w:w="1957" w:type="dxa"/>
            <w:vAlign w:val="center"/>
          </w:tcPr>
          <w:p w:rsidR="001C7975" w:rsidRPr="008165F1" w:rsidRDefault="001C7975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1C7975" w:rsidRPr="008165F1" w:rsidTr="00913FDC">
        <w:trPr>
          <w:gridAfter w:val="1"/>
          <w:wAfter w:w="7" w:type="dxa"/>
          <w:trHeight w:val="185"/>
        </w:trPr>
        <w:tc>
          <w:tcPr>
            <w:tcW w:w="582" w:type="dxa"/>
            <w:vMerge/>
            <w:shd w:val="clear" w:color="auto" w:fill="auto"/>
            <w:noWrap/>
            <w:vAlign w:val="bottom"/>
          </w:tcPr>
          <w:p w:rsidR="001C7975" w:rsidRPr="008165F1" w:rsidRDefault="001C7975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C7975" w:rsidRPr="008165F1" w:rsidRDefault="001C7975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:rsidR="001C7975" w:rsidRPr="008165F1" w:rsidRDefault="001C7975" w:rsidP="00EF501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C7975" w:rsidRPr="008165F1" w:rsidRDefault="00DC66B9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4848,933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C7975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4848,933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C7975" w:rsidRPr="008165F1" w:rsidRDefault="001C7975" w:rsidP="001C797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1C7975" w:rsidRPr="008165F1" w:rsidRDefault="001C7975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  <w:vAlign w:val="center"/>
          </w:tcPr>
          <w:p w:rsidR="001C7975" w:rsidRPr="008165F1" w:rsidRDefault="00AB78A3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О</w:t>
            </w:r>
            <w:r w:rsidR="001C7975" w:rsidRPr="008165F1">
              <w:rPr>
                <w:bCs/>
                <w:sz w:val="18"/>
                <w:szCs w:val="18"/>
                <w:lang w:eastAsia="ar-SA"/>
              </w:rPr>
              <w:t>бластной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151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8165F1" w:rsidRDefault="0051154F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Проектирование санитарно-защитных зон городских кладбищ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ED0B35" w:rsidP="00AB78A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2027</w:t>
            </w:r>
            <w:r w:rsidR="0051154F" w:rsidRPr="008165F1">
              <w:rPr>
                <w:sz w:val="18"/>
                <w:szCs w:val="18"/>
                <w:lang w:eastAsia="ar-SA"/>
              </w:rPr>
              <w:t>г</w:t>
            </w:r>
            <w:r w:rsidR="008165F1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BD5794" w:rsidP="00BD579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Департамент ЖКХ и КИ, </w:t>
            </w:r>
            <w:r w:rsidR="0051154F" w:rsidRPr="008165F1">
              <w:rPr>
                <w:sz w:val="18"/>
                <w:szCs w:val="18"/>
                <w:lang w:eastAsia="ar-SA"/>
              </w:rPr>
              <w:t>юридические,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492E56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3936,535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8165F1" w:rsidRDefault="0051154F" w:rsidP="00DC66B9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8165F1" w:rsidRDefault="00DC66B9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3936,535</w:t>
            </w:r>
          </w:p>
        </w:tc>
        <w:tc>
          <w:tcPr>
            <w:tcW w:w="1957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8165F1" w:rsidRDefault="0051154F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Проведение инвентаризации и паспортизации городских кладбищ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ED0B35" w:rsidP="00AB78A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2027</w:t>
            </w:r>
            <w:r w:rsidR="0051154F" w:rsidRPr="008165F1">
              <w:rPr>
                <w:sz w:val="18"/>
                <w:szCs w:val="18"/>
                <w:lang w:eastAsia="ar-SA"/>
              </w:rPr>
              <w:t>г</w:t>
            </w:r>
            <w:r w:rsidR="008165F1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51154F" w:rsidP="00BD5794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Департамент ЖКХ и КИ, юридические,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17572,651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8165F1" w:rsidRDefault="00492E56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17572,651</w:t>
            </w:r>
          </w:p>
        </w:tc>
        <w:tc>
          <w:tcPr>
            <w:tcW w:w="1957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46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8165F1" w:rsidRDefault="0051154F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Строительство нового кладбища</w:t>
            </w:r>
            <w:r w:rsidR="00D4764C">
              <w:rPr>
                <w:sz w:val="18"/>
                <w:szCs w:val="18"/>
                <w:lang w:eastAsia="ar-SA"/>
              </w:rPr>
              <w:t xml:space="preserve"> с разработкой проектно-сметной документации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5F25A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2027</w:t>
            </w:r>
            <w:r w:rsidR="0051154F" w:rsidRPr="008165F1">
              <w:rPr>
                <w:sz w:val="18"/>
                <w:szCs w:val="18"/>
                <w:lang w:eastAsia="ar-SA"/>
              </w:rPr>
              <w:t>г</w:t>
            </w:r>
            <w:r w:rsidR="008165F1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51154F" w:rsidP="00BD5794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Департамент ЖКХ и КИ, юридические,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282382,690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51154F" w:rsidP="005F25AF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8165F1" w:rsidRDefault="00492E56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282382,690</w:t>
            </w:r>
          </w:p>
        </w:tc>
        <w:tc>
          <w:tcPr>
            <w:tcW w:w="1957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8165F1" w:rsidRDefault="0051154F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 xml:space="preserve">Устройство колумбария на Марчеканском городском кладбище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5F25A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2026</w:t>
            </w:r>
            <w:r w:rsidR="0051154F" w:rsidRPr="008165F1">
              <w:rPr>
                <w:sz w:val="18"/>
                <w:szCs w:val="18"/>
                <w:lang w:eastAsia="ar-SA"/>
              </w:rPr>
              <w:t>г</w:t>
            </w:r>
            <w:r w:rsidR="008165F1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1D6C65" w:rsidP="00BD5794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Ю</w:t>
            </w:r>
            <w:r w:rsidR="0051154F" w:rsidRPr="008165F1">
              <w:rPr>
                <w:sz w:val="18"/>
                <w:szCs w:val="18"/>
                <w:lang w:eastAsia="ar-SA"/>
              </w:rPr>
              <w:t>ридические,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6285,758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8165F1" w:rsidRDefault="005F25A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6285,758</w:t>
            </w:r>
          </w:p>
        </w:tc>
        <w:tc>
          <w:tcPr>
            <w:tcW w:w="1275" w:type="dxa"/>
            <w:vAlign w:val="center"/>
          </w:tcPr>
          <w:p w:rsidR="0051154F" w:rsidRPr="008165F1" w:rsidRDefault="0051154F" w:rsidP="00EF5015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  <w:vAlign w:val="center"/>
          </w:tcPr>
          <w:p w:rsidR="0051154F" w:rsidRPr="008165F1" w:rsidRDefault="009B51ED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В</w:t>
            </w:r>
            <w:r w:rsidR="009F3DB9" w:rsidRPr="008165F1">
              <w:rPr>
                <w:bCs/>
                <w:sz w:val="18"/>
                <w:szCs w:val="18"/>
                <w:lang w:eastAsia="ar-SA"/>
              </w:rPr>
              <w:t>небюджетные средства</w:t>
            </w:r>
          </w:p>
        </w:tc>
      </w:tr>
      <w:tr w:rsidR="0051154F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7.</w:t>
            </w:r>
          </w:p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8165F1" w:rsidRDefault="0051154F" w:rsidP="00AB78A3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Благоустройство городских кладбищ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913FDC" w:rsidP="00AB78A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2023, </w:t>
            </w:r>
            <w:r w:rsidR="0051154F" w:rsidRPr="008165F1">
              <w:rPr>
                <w:sz w:val="18"/>
                <w:szCs w:val="18"/>
                <w:lang w:eastAsia="ar-SA"/>
              </w:rPr>
              <w:t>2027гг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51154F" w:rsidP="00BD5794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 xml:space="preserve">Департамент ЖКХ и КИ, юридические </w:t>
            </w:r>
            <w:r w:rsidR="00BD5794">
              <w:rPr>
                <w:sz w:val="18"/>
                <w:szCs w:val="18"/>
                <w:lang w:eastAsia="ar-SA"/>
              </w:rPr>
              <w:t xml:space="preserve">, </w:t>
            </w:r>
            <w:r w:rsidRPr="008165F1">
              <w:rPr>
                <w:sz w:val="18"/>
                <w:szCs w:val="18"/>
                <w:lang w:eastAsia="ar-SA"/>
              </w:rPr>
              <w:t>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492E56" w:rsidP="00AB78A3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15888,514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492E56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1957,936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8165F1" w:rsidRDefault="00492E56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13930,578</w:t>
            </w:r>
          </w:p>
        </w:tc>
        <w:tc>
          <w:tcPr>
            <w:tcW w:w="1957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</w:tr>
      <w:tr w:rsidR="0051154F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913FDC" w:rsidRDefault="0051154F" w:rsidP="00AB78A3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7.1.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913FDC" w:rsidRDefault="0051154F" w:rsidP="00AB78A3">
            <w:pPr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Транспортировка строительных материалов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913FDC" w:rsidRDefault="00BD5794" w:rsidP="00BD5794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>
              <w:rPr>
                <w:i/>
                <w:sz w:val="18"/>
                <w:szCs w:val="18"/>
                <w:lang w:eastAsia="ar-SA"/>
              </w:rPr>
              <w:t>2023,</w:t>
            </w:r>
            <w:r w:rsidR="00F20B3D" w:rsidRPr="00913FDC">
              <w:rPr>
                <w:i/>
                <w:sz w:val="18"/>
                <w:szCs w:val="18"/>
                <w:lang w:eastAsia="ar-SA"/>
              </w:rPr>
              <w:t xml:space="preserve"> </w:t>
            </w:r>
            <w:r w:rsidR="00883443" w:rsidRPr="00913FDC">
              <w:rPr>
                <w:i/>
                <w:sz w:val="18"/>
                <w:szCs w:val="18"/>
                <w:lang w:eastAsia="ar-SA"/>
              </w:rPr>
              <w:t xml:space="preserve"> </w:t>
            </w:r>
            <w:r w:rsidR="0051154F" w:rsidRPr="00913FDC">
              <w:rPr>
                <w:i/>
                <w:sz w:val="18"/>
                <w:szCs w:val="18"/>
                <w:lang w:eastAsia="ar-SA"/>
              </w:rPr>
              <w:t>2027гг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913FDC" w:rsidRDefault="0051154F" w:rsidP="00BD5794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Департамент ЖКХ и КИ, юридические</w:t>
            </w:r>
            <w:r w:rsidR="00BD5794">
              <w:rPr>
                <w:i/>
                <w:sz w:val="18"/>
                <w:szCs w:val="18"/>
                <w:lang w:eastAsia="ar-SA"/>
              </w:rPr>
              <w:t xml:space="preserve">, </w:t>
            </w:r>
            <w:r w:rsidRPr="00913FDC">
              <w:rPr>
                <w:i/>
                <w:sz w:val="18"/>
                <w:szCs w:val="18"/>
                <w:lang w:eastAsia="ar-SA"/>
              </w:rPr>
              <w:t>физические</w:t>
            </w:r>
            <w:r w:rsidR="00BD5794">
              <w:rPr>
                <w:i/>
                <w:sz w:val="18"/>
                <w:szCs w:val="18"/>
                <w:lang w:eastAsia="ar-SA"/>
              </w:rPr>
              <w:t xml:space="preserve">   </w:t>
            </w:r>
            <w:r w:rsidRPr="00913FDC">
              <w:rPr>
                <w:i/>
                <w:sz w:val="18"/>
                <w:szCs w:val="18"/>
                <w:lang w:eastAsia="ar-SA"/>
              </w:rPr>
              <w:t xml:space="preserve">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913FDC" w:rsidRDefault="00BD5794" w:rsidP="00AB78A3">
            <w:pPr>
              <w:jc w:val="center"/>
              <w:rPr>
                <w:b/>
                <w:bCs/>
                <w:i/>
                <w:sz w:val="18"/>
                <w:szCs w:val="18"/>
                <w:lang w:eastAsia="ar-SA"/>
              </w:rPr>
            </w:pPr>
            <w:r>
              <w:rPr>
                <w:b/>
                <w:bCs/>
                <w:i/>
                <w:sz w:val="18"/>
                <w:szCs w:val="18"/>
                <w:lang w:eastAsia="ar-SA"/>
              </w:rPr>
              <w:t>12754,674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913FDC" w:rsidRDefault="00492E56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  <w:r w:rsidRPr="00913FDC">
              <w:rPr>
                <w:bCs/>
                <w:i/>
                <w:sz w:val="18"/>
                <w:szCs w:val="18"/>
                <w:lang w:eastAsia="ar-SA"/>
              </w:rPr>
              <w:t>1957,936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913FDC" w:rsidRDefault="00492E56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  <w:r w:rsidRPr="00913FDC">
              <w:rPr>
                <w:bCs/>
                <w:i/>
                <w:sz w:val="18"/>
                <w:szCs w:val="18"/>
                <w:lang w:eastAsia="ar-SA"/>
              </w:rPr>
              <w:t>10796,738</w:t>
            </w:r>
          </w:p>
        </w:tc>
        <w:tc>
          <w:tcPr>
            <w:tcW w:w="1957" w:type="dxa"/>
            <w:vAlign w:val="center"/>
          </w:tcPr>
          <w:p w:rsidR="0051154F" w:rsidRPr="00913FDC" w:rsidRDefault="00883443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  <w:r w:rsidRPr="00913FDC">
              <w:rPr>
                <w:bCs/>
                <w:i/>
                <w:sz w:val="18"/>
                <w:szCs w:val="18"/>
                <w:lang w:eastAsia="ar-SA"/>
              </w:rPr>
              <w:t>Мест</w:t>
            </w:r>
            <w:r w:rsidR="0051154F" w:rsidRPr="00913FDC">
              <w:rPr>
                <w:bCs/>
                <w:i/>
                <w:sz w:val="18"/>
                <w:szCs w:val="18"/>
                <w:lang w:eastAsia="ar-SA"/>
              </w:rPr>
              <w:t>ный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913FDC" w:rsidRDefault="0051154F" w:rsidP="00AB78A3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7.2.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913FDC" w:rsidRDefault="0051154F" w:rsidP="00AB78A3">
            <w:pPr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Ремонт ограждений на городских кладбищах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913FDC" w:rsidRDefault="00883443" w:rsidP="00BD5794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202</w:t>
            </w:r>
            <w:r w:rsidR="00BD5794">
              <w:rPr>
                <w:i/>
                <w:sz w:val="18"/>
                <w:szCs w:val="18"/>
                <w:lang w:eastAsia="ar-SA"/>
              </w:rPr>
              <w:t>7</w:t>
            </w:r>
            <w:r w:rsidRPr="00913FDC">
              <w:rPr>
                <w:i/>
                <w:sz w:val="18"/>
                <w:szCs w:val="18"/>
                <w:lang w:eastAsia="ar-SA"/>
              </w:rPr>
              <w:t>г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913FDC" w:rsidRDefault="008165F1" w:rsidP="00BD5794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913FDC">
              <w:rPr>
                <w:i/>
                <w:sz w:val="18"/>
                <w:szCs w:val="18"/>
                <w:lang w:eastAsia="ar-SA"/>
              </w:rPr>
              <w:t>Департа</w:t>
            </w:r>
            <w:r w:rsidR="0051154F" w:rsidRPr="00913FDC">
              <w:rPr>
                <w:i/>
                <w:sz w:val="18"/>
                <w:szCs w:val="18"/>
                <w:lang w:eastAsia="ar-SA"/>
              </w:rPr>
              <w:t xml:space="preserve">мент ЖКХ и КИ, </w:t>
            </w:r>
            <w:r w:rsidR="00BD5794">
              <w:rPr>
                <w:i/>
                <w:sz w:val="18"/>
                <w:szCs w:val="18"/>
                <w:lang w:eastAsia="ar-SA"/>
              </w:rPr>
              <w:t xml:space="preserve">юридические, </w:t>
            </w:r>
            <w:r w:rsidRPr="00913FDC">
              <w:rPr>
                <w:i/>
                <w:sz w:val="18"/>
                <w:szCs w:val="18"/>
                <w:lang w:eastAsia="ar-SA"/>
              </w:rPr>
              <w:t>физические</w:t>
            </w:r>
            <w:r w:rsidR="00BD5794">
              <w:rPr>
                <w:i/>
                <w:sz w:val="18"/>
                <w:szCs w:val="18"/>
                <w:lang w:eastAsia="ar-SA"/>
              </w:rPr>
              <w:t xml:space="preserve">   </w:t>
            </w:r>
            <w:r w:rsidRPr="00913FDC">
              <w:rPr>
                <w:i/>
                <w:sz w:val="18"/>
                <w:szCs w:val="18"/>
                <w:lang w:eastAsia="ar-SA"/>
              </w:rPr>
              <w:t xml:space="preserve"> лица, в соответствии с действующим законодательст</w:t>
            </w:r>
            <w:r w:rsidR="0051154F" w:rsidRPr="00913FDC">
              <w:rPr>
                <w:i/>
                <w:sz w:val="18"/>
                <w:szCs w:val="18"/>
                <w:lang w:eastAsia="ar-SA"/>
              </w:rPr>
              <w:t>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913FDC" w:rsidRDefault="0051154F" w:rsidP="00AB78A3">
            <w:pPr>
              <w:jc w:val="center"/>
              <w:rPr>
                <w:b/>
                <w:bCs/>
                <w:i/>
                <w:sz w:val="18"/>
                <w:szCs w:val="18"/>
                <w:lang w:eastAsia="ar-SA"/>
              </w:rPr>
            </w:pPr>
            <w:r w:rsidRPr="00913FDC">
              <w:rPr>
                <w:b/>
                <w:bCs/>
                <w:i/>
                <w:sz w:val="18"/>
                <w:szCs w:val="18"/>
                <w:lang w:eastAsia="ar-SA"/>
              </w:rPr>
              <w:t>3133,840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913FDC" w:rsidRDefault="0051154F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913FDC" w:rsidRDefault="00492E56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  <w:r w:rsidRPr="00913FDC">
              <w:rPr>
                <w:bCs/>
                <w:i/>
                <w:sz w:val="18"/>
                <w:szCs w:val="18"/>
                <w:lang w:eastAsia="ar-SA"/>
              </w:rPr>
              <w:t>3133,840</w:t>
            </w:r>
          </w:p>
        </w:tc>
        <w:tc>
          <w:tcPr>
            <w:tcW w:w="1957" w:type="dxa"/>
            <w:vAlign w:val="center"/>
          </w:tcPr>
          <w:p w:rsidR="0051154F" w:rsidRPr="00913FDC" w:rsidRDefault="00AB78A3" w:rsidP="00AB78A3">
            <w:pPr>
              <w:jc w:val="center"/>
              <w:rPr>
                <w:bCs/>
                <w:i/>
                <w:sz w:val="18"/>
                <w:szCs w:val="18"/>
                <w:lang w:eastAsia="ar-SA"/>
              </w:rPr>
            </w:pPr>
            <w:r w:rsidRPr="00913FDC">
              <w:rPr>
                <w:bCs/>
                <w:i/>
                <w:sz w:val="18"/>
                <w:szCs w:val="18"/>
                <w:lang w:eastAsia="ar-SA"/>
              </w:rPr>
              <w:t>Мест</w:t>
            </w:r>
            <w:r w:rsidR="0051154F" w:rsidRPr="00913FDC">
              <w:rPr>
                <w:bCs/>
                <w:i/>
                <w:sz w:val="18"/>
                <w:szCs w:val="18"/>
                <w:lang w:eastAsia="ar-SA"/>
              </w:rPr>
              <w:t>ный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254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5794" w:rsidRDefault="00BD5794" w:rsidP="00AB78A3">
            <w:pPr>
              <w:rPr>
                <w:rFonts w:eastAsia="Calibri"/>
                <w:bCs/>
                <w:sz w:val="18"/>
                <w:szCs w:val="18"/>
              </w:rPr>
            </w:pPr>
          </w:p>
          <w:p w:rsidR="00913FDC" w:rsidRDefault="0051154F" w:rsidP="00AB78A3">
            <w:pPr>
              <w:rPr>
                <w:rFonts w:eastAsia="Calibri"/>
                <w:bCs/>
                <w:sz w:val="18"/>
                <w:szCs w:val="18"/>
              </w:rPr>
            </w:pPr>
            <w:r w:rsidRPr="008165F1">
              <w:rPr>
                <w:rFonts w:eastAsia="Calibri"/>
                <w:bCs/>
                <w:sz w:val="18"/>
                <w:szCs w:val="18"/>
              </w:rPr>
              <w:t xml:space="preserve">Оказание услуг по транспортировке тел (останков) умерших (погибших) с места выявления в областное государственное казенное учреждение здравоохранения «Магаданское областное бюро судебно-медицинской экспертизы» на территории муниципального образования «Город Магадан», за исключением умерших в лечебных </w:t>
            </w:r>
          </w:p>
          <w:p w:rsidR="0051154F" w:rsidRPr="008165F1" w:rsidRDefault="0051154F" w:rsidP="00AB78A3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rFonts w:eastAsia="Calibri"/>
                <w:bCs/>
                <w:sz w:val="18"/>
                <w:szCs w:val="18"/>
              </w:rPr>
              <w:lastRenderedPageBreak/>
              <w:t>учреждениях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F20B3D" w:rsidP="00AB78A3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 w:eastAsia="ar-SA"/>
              </w:rPr>
              <w:lastRenderedPageBreak/>
              <w:t>202</w:t>
            </w:r>
            <w:r w:rsidR="00913FDC">
              <w:rPr>
                <w:sz w:val="18"/>
                <w:szCs w:val="18"/>
                <w:lang w:eastAsia="ar-SA"/>
              </w:rPr>
              <w:t>3 -</w:t>
            </w:r>
            <w:r w:rsidR="0051154F" w:rsidRPr="008165F1">
              <w:rPr>
                <w:sz w:val="18"/>
                <w:szCs w:val="18"/>
                <w:lang w:eastAsia="ar-SA"/>
              </w:rPr>
              <w:t>2027гг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51154F" w:rsidP="00BD5794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Департамент ЖКХ и КИ, юридические, физические лица, в соответствии с действующим законодательством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1042BB" w:rsidP="00AB78A3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24815,518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492E56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4975,818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1042BB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3496,345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BF2FBE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2200,000</w:t>
            </w:r>
          </w:p>
        </w:tc>
        <w:tc>
          <w:tcPr>
            <w:tcW w:w="1134" w:type="dxa"/>
            <w:vAlign w:val="center"/>
          </w:tcPr>
          <w:p w:rsidR="0051154F" w:rsidRPr="008165F1" w:rsidRDefault="00BF2FBE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6882,145</w:t>
            </w:r>
          </w:p>
        </w:tc>
        <w:tc>
          <w:tcPr>
            <w:tcW w:w="1275" w:type="dxa"/>
            <w:vAlign w:val="center"/>
          </w:tcPr>
          <w:p w:rsidR="0051154F" w:rsidRPr="008165F1" w:rsidRDefault="00883443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72</w:t>
            </w:r>
            <w:r w:rsidR="0051154F" w:rsidRPr="008165F1">
              <w:rPr>
                <w:bCs/>
                <w:sz w:val="18"/>
                <w:szCs w:val="18"/>
                <w:lang w:eastAsia="ar-SA"/>
              </w:rPr>
              <w:t>61,210</w:t>
            </w:r>
          </w:p>
        </w:tc>
        <w:tc>
          <w:tcPr>
            <w:tcW w:w="1957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51154F" w:rsidRPr="008165F1" w:rsidTr="00913FDC">
        <w:trPr>
          <w:gridAfter w:val="1"/>
          <w:wAfter w:w="7" w:type="dxa"/>
          <w:trHeight w:val="765"/>
        </w:trPr>
        <w:tc>
          <w:tcPr>
            <w:tcW w:w="582" w:type="dxa"/>
            <w:shd w:val="clear" w:color="auto" w:fill="auto"/>
            <w:noWrap/>
            <w:vAlign w:val="center"/>
          </w:tcPr>
          <w:p w:rsidR="0051154F" w:rsidRPr="008165F1" w:rsidRDefault="0051154F" w:rsidP="00AB78A3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54F" w:rsidRPr="008165F1" w:rsidRDefault="0051154F" w:rsidP="00EF5015">
            <w:pPr>
              <w:rPr>
                <w:rFonts w:eastAsia="Calibri"/>
                <w:bCs/>
                <w:sz w:val="18"/>
                <w:szCs w:val="18"/>
              </w:rPr>
            </w:pPr>
            <w:r w:rsidRPr="008165F1">
              <w:rPr>
                <w:rFonts w:eastAsia="Calibri"/>
                <w:bCs/>
                <w:sz w:val="18"/>
                <w:szCs w:val="18"/>
              </w:rPr>
              <w:t>Приобретение цельнометаллических фургонов для оказания ритуальных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1154F" w:rsidRPr="008165F1" w:rsidRDefault="00632248" w:rsidP="00124028">
            <w:pPr>
              <w:jc w:val="center"/>
              <w:rPr>
                <w:sz w:val="18"/>
                <w:szCs w:val="18"/>
                <w:lang w:eastAsia="ar-SA"/>
              </w:rPr>
            </w:pPr>
            <w:r w:rsidRPr="008165F1">
              <w:rPr>
                <w:sz w:val="18"/>
                <w:szCs w:val="18"/>
                <w:lang w:eastAsia="ar-SA"/>
              </w:rPr>
              <w:t>2027</w:t>
            </w:r>
            <w:r w:rsidR="0051154F" w:rsidRPr="008165F1">
              <w:rPr>
                <w:sz w:val="18"/>
                <w:szCs w:val="18"/>
                <w:lang w:eastAsia="ar-SA"/>
              </w:rPr>
              <w:t>г</w:t>
            </w:r>
            <w:r w:rsidR="00124028">
              <w:rPr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1154F" w:rsidRPr="008165F1" w:rsidRDefault="008165F1" w:rsidP="00124028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Департамент ЖКХ и КИ, юридические</w:t>
            </w:r>
            <w:r w:rsidR="00124028">
              <w:rPr>
                <w:sz w:val="18"/>
                <w:szCs w:val="18"/>
                <w:lang w:eastAsia="ar-SA"/>
              </w:rPr>
              <w:t>,</w:t>
            </w:r>
            <w:r>
              <w:rPr>
                <w:sz w:val="18"/>
                <w:szCs w:val="18"/>
                <w:lang w:eastAsia="ar-SA"/>
              </w:rPr>
              <w:t xml:space="preserve"> физические лица, в соответствии с действующим законода</w:t>
            </w:r>
            <w:r w:rsidR="0051154F" w:rsidRPr="008165F1">
              <w:rPr>
                <w:sz w:val="18"/>
                <w:szCs w:val="18"/>
                <w:lang w:eastAsia="ar-SA"/>
              </w:rPr>
              <w:t>тельством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1154F" w:rsidRPr="008165F1" w:rsidRDefault="00BF2FBE" w:rsidP="00AB78A3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8912,559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51154F" w:rsidRPr="008165F1" w:rsidRDefault="00BF2FBE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8912,559</w:t>
            </w:r>
          </w:p>
        </w:tc>
        <w:tc>
          <w:tcPr>
            <w:tcW w:w="1957" w:type="dxa"/>
            <w:vAlign w:val="center"/>
          </w:tcPr>
          <w:p w:rsidR="0051154F" w:rsidRPr="008165F1" w:rsidRDefault="0051154F" w:rsidP="00AB78A3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 w:rsidRPr="008165F1">
              <w:rPr>
                <w:bCs/>
                <w:sz w:val="18"/>
                <w:szCs w:val="18"/>
                <w:lang w:eastAsia="ar-SA"/>
              </w:rPr>
              <w:t>Местный бюджет</w:t>
            </w:r>
          </w:p>
        </w:tc>
      </w:tr>
      <w:tr w:rsidR="00040D44" w:rsidRPr="008165F1" w:rsidTr="00913FDC">
        <w:trPr>
          <w:gridAfter w:val="1"/>
          <w:wAfter w:w="7" w:type="dxa"/>
          <w:trHeight w:val="458"/>
        </w:trPr>
        <w:tc>
          <w:tcPr>
            <w:tcW w:w="582" w:type="dxa"/>
            <w:vMerge w:val="restart"/>
            <w:shd w:val="clear" w:color="auto" w:fill="auto"/>
            <w:noWrap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Итого по Программе</w:t>
            </w:r>
          </w:p>
        </w:tc>
        <w:tc>
          <w:tcPr>
            <w:tcW w:w="851" w:type="dxa"/>
            <w:vMerge w:val="restart"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 w:val="restart"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040D44" w:rsidRPr="008165F1" w:rsidRDefault="00FA384F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401428,520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40D44" w:rsidRPr="008165F1" w:rsidRDefault="00075BF0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="00775A8C">
              <w:rPr>
                <w:b/>
                <w:bCs/>
                <w:sz w:val="18"/>
                <w:szCs w:val="18"/>
                <w:lang w:eastAsia="ar-SA"/>
              </w:rPr>
              <w:t>7</w:t>
            </w:r>
            <w:r w:rsidR="00BF2FBE">
              <w:rPr>
                <w:b/>
                <w:bCs/>
                <w:sz w:val="18"/>
                <w:szCs w:val="18"/>
                <w:lang w:eastAsia="ar-SA"/>
              </w:rPr>
              <w:t>600,512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44" w:rsidRPr="008165F1" w:rsidRDefault="00FA384F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14402,475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5500,000</w:t>
            </w:r>
          </w:p>
        </w:tc>
        <w:tc>
          <w:tcPr>
            <w:tcW w:w="1134" w:type="dxa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13167,903</w:t>
            </w:r>
          </w:p>
        </w:tc>
        <w:tc>
          <w:tcPr>
            <w:tcW w:w="1275" w:type="dxa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350757,630</w:t>
            </w:r>
          </w:p>
        </w:tc>
        <w:tc>
          <w:tcPr>
            <w:tcW w:w="1957" w:type="dxa"/>
          </w:tcPr>
          <w:p w:rsidR="00040D44" w:rsidRPr="008165F1" w:rsidRDefault="007D3C65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Всего, в том числе:</w:t>
            </w:r>
          </w:p>
        </w:tc>
      </w:tr>
      <w:tr w:rsidR="00040D44" w:rsidRPr="008165F1" w:rsidTr="00913FDC">
        <w:trPr>
          <w:gridAfter w:val="1"/>
          <w:wAfter w:w="7" w:type="dxa"/>
          <w:trHeight w:val="407"/>
        </w:trPr>
        <w:tc>
          <w:tcPr>
            <w:tcW w:w="582" w:type="dxa"/>
            <w:vMerge/>
            <w:shd w:val="clear" w:color="auto" w:fill="auto"/>
            <w:noWrap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040D44" w:rsidRPr="008165F1" w:rsidRDefault="00FA384F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390293,829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12751,579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44" w:rsidRPr="008165F1" w:rsidRDefault="00FA384F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14402,475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F2FBE" w:rsidRPr="008165F1" w:rsidRDefault="00BF2FBE" w:rsidP="00BF2FBE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5500,000</w:t>
            </w:r>
          </w:p>
        </w:tc>
        <w:tc>
          <w:tcPr>
            <w:tcW w:w="1134" w:type="dxa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6882,145</w:t>
            </w:r>
          </w:p>
        </w:tc>
        <w:tc>
          <w:tcPr>
            <w:tcW w:w="1275" w:type="dxa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350757,630</w:t>
            </w:r>
          </w:p>
        </w:tc>
        <w:tc>
          <w:tcPr>
            <w:tcW w:w="1957" w:type="dxa"/>
          </w:tcPr>
          <w:p w:rsidR="00040D44" w:rsidRPr="008165F1" w:rsidRDefault="00477BDD" w:rsidP="00EF501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М</w:t>
            </w:r>
            <w:r w:rsidR="00040D44" w:rsidRPr="008165F1">
              <w:rPr>
                <w:b/>
                <w:bCs/>
                <w:sz w:val="18"/>
                <w:szCs w:val="18"/>
                <w:lang w:eastAsia="ar-SA"/>
              </w:rPr>
              <w:t>естный бюджет</w:t>
            </w:r>
          </w:p>
        </w:tc>
      </w:tr>
      <w:tr w:rsidR="00040D44" w:rsidRPr="008165F1" w:rsidTr="00913FDC">
        <w:trPr>
          <w:gridAfter w:val="1"/>
          <w:wAfter w:w="7" w:type="dxa"/>
          <w:trHeight w:val="555"/>
        </w:trPr>
        <w:tc>
          <w:tcPr>
            <w:tcW w:w="582" w:type="dxa"/>
            <w:vMerge/>
            <w:shd w:val="clear" w:color="auto" w:fill="auto"/>
            <w:noWrap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040D44" w:rsidRPr="008165F1" w:rsidRDefault="00BF2FBE" w:rsidP="00BF2FBE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11134,691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40D44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4848,933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40D44" w:rsidRPr="008165F1" w:rsidRDefault="005D5C4B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D5C4B">
              <w:rPr>
                <w:b/>
                <w:bCs/>
                <w:sz w:val="18"/>
                <w:szCs w:val="18"/>
                <w:lang w:eastAsia="ar-SA"/>
              </w:rPr>
              <w:t>6285,758</w:t>
            </w:r>
          </w:p>
        </w:tc>
        <w:tc>
          <w:tcPr>
            <w:tcW w:w="1275" w:type="dxa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</w:tcPr>
          <w:p w:rsidR="00040D44" w:rsidRPr="008165F1" w:rsidRDefault="00477BDD" w:rsidP="00040D44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И</w:t>
            </w:r>
            <w:r w:rsidR="00040D44" w:rsidRPr="008165F1">
              <w:rPr>
                <w:b/>
                <w:bCs/>
                <w:sz w:val="18"/>
                <w:szCs w:val="18"/>
                <w:lang w:eastAsia="ar-SA"/>
              </w:rPr>
              <w:t>ные источники финансирования, в том числе:</w:t>
            </w:r>
          </w:p>
        </w:tc>
      </w:tr>
      <w:tr w:rsidR="00CA1F2B" w:rsidRPr="008165F1" w:rsidTr="00913FDC">
        <w:trPr>
          <w:gridAfter w:val="1"/>
          <w:wAfter w:w="7" w:type="dxa"/>
          <w:trHeight w:val="593"/>
        </w:trPr>
        <w:tc>
          <w:tcPr>
            <w:tcW w:w="582" w:type="dxa"/>
            <w:vMerge/>
            <w:shd w:val="clear" w:color="auto" w:fill="auto"/>
            <w:noWrap/>
            <w:vAlign w:val="bottom"/>
          </w:tcPr>
          <w:p w:rsidR="00CA1F2B" w:rsidRPr="008165F1" w:rsidRDefault="00CA1F2B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F2B" w:rsidRPr="008165F1" w:rsidRDefault="00CA1F2B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bottom"/>
          </w:tcPr>
          <w:p w:rsidR="00CA1F2B" w:rsidRPr="008165F1" w:rsidRDefault="00CA1F2B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CA1F2B" w:rsidRPr="008165F1" w:rsidRDefault="00CA1F2B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CA1F2B" w:rsidRPr="008165F1" w:rsidRDefault="00BF2FBE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4848,933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CA1F2B" w:rsidRPr="008165F1" w:rsidRDefault="00BF2FBE" w:rsidP="00EE7F58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4848,933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1F2B" w:rsidRPr="008165F1" w:rsidRDefault="00CA1F2B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A1F2B" w:rsidRPr="008165F1" w:rsidRDefault="00CA1F2B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A1F2B" w:rsidRPr="008165F1" w:rsidRDefault="00CA1F2B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0,000</w:t>
            </w:r>
          </w:p>
        </w:tc>
        <w:tc>
          <w:tcPr>
            <w:tcW w:w="1275" w:type="dxa"/>
            <w:vAlign w:val="center"/>
          </w:tcPr>
          <w:p w:rsidR="00CA1F2B" w:rsidRPr="008165F1" w:rsidRDefault="00CA1F2B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</w:tcPr>
          <w:p w:rsidR="00CA1F2B" w:rsidRPr="008165F1" w:rsidRDefault="00477BDD" w:rsidP="00040D44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О</w:t>
            </w:r>
            <w:r w:rsidR="00CA1F2B" w:rsidRPr="008165F1">
              <w:rPr>
                <w:b/>
                <w:bCs/>
                <w:sz w:val="18"/>
                <w:szCs w:val="18"/>
                <w:lang w:eastAsia="ar-SA"/>
              </w:rPr>
              <w:t>бластной бюджет</w:t>
            </w:r>
          </w:p>
        </w:tc>
      </w:tr>
      <w:tr w:rsidR="00040D44" w:rsidRPr="008165F1" w:rsidTr="00913FDC">
        <w:trPr>
          <w:gridAfter w:val="1"/>
          <w:wAfter w:w="7" w:type="dxa"/>
          <w:trHeight w:val="593"/>
        </w:trPr>
        <w:tc>
          <w:tcPr>
            <w:tcW w:w="582" w:type="dxa"/>
            <w:vMerge/>
            <w:shd w:val="clear" w:color="auto" w:fill="auto"/>
            <w:noWrap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vAlign w:val="bottom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040D44" w:rsidRPr="008165F1" w:rsidRDefault="00040D44" w:rsidP="00EF5015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6285,758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40D44" w:rsidRPr="008165F1" w:rsidRDefault="005D5C4B" w:rsidP="00BF2FBE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D5C4B">
              <w:rPr>
                <w:b/>
                <w:bCs/>
                <w:sz w:val="18"/>
                <w:szCs w:val="18"/>
                <w:lang w:eastAsia="ar-SA"/>
              </w:rPr>
              <w:t>6285,758</w:t>
            </w:r>
          </w:p>
        </w:tc>
        <w:tc>
          <w:tcPr>
            <w:tcW w:w="1275" w:type="dxa"/>
            <w:vAlign w:val="center"/>
          </w:tcPr>
          <w:p w:rsidR="00040D44" w:rsidRPr="008165F1" w:rsidRDefault="00040D44" w:rsidP="00AC5355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57" w:type="dxa"/>
          </w:tcPr>
          <w:p w:rsidR="00040D44" w:rsidRPr="008165F1" w:rsidRDefault="00477BDD" w:rsidP="00040D44">
            <w:pPr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165F1">
              <w:rPr>
                <w:b/>
                <w:bCs/>
                <w:sz w:val="18"/>
                <w:szCs w:val="18"/>
                <w:lang w:eastAsia="ar-SA"/>
              </w:rPr>
              <w:t>В</w:t>
            </w:r>
            <w:r w:rsidR="00040D44" w:rsidRPr="008165F1">
              <w:rPr>
                <w:b/>
                <w:bCs/>
                <w:sz w:val="18"/>
                <w:szCs w:val="18"/>
                <w:lang w:eastAsia="ar-SA"/>
              </w:rPr>
              <w:t>небюджетные источники</w:t>
            </w:r>
          </w:p>
        </w:tc>
      </w:tr>
    </w:tbl>
    <w:p w:rsidR="00AB78A3" w:rsidRPr="004C6744" w:rsidRDefault="00AB78A3" w:rsidP="00AC5355">
      <w:pPr>
        <w:rPr>
          <w:b/>
          <w:sz w:val="28"/>
          <w:szCs w:val="28"/>
        </w:rPr>
      </w:pPr>
    </w:p>
    <w:p w:rsidR="00EE7F58" w:rsidRDefault="00EE7F58" w:rsidP="0004733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E0A14" w:rsidRPr="00047332" w:rsidRDefault="00047332" w:rsidP="0004733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7E0A14" w:rsidRPr="00047332" w:rsidSect="00BE677E">
      <w:footerReference w:type="even" r:id="rId12"/>
      <w:footerReference w:type="default" r:id="rId13"/>
      <w:footnotePr>
        <w:pos w:val="beneathText"/>
      </w:footnotePr>
      <w:pgSz w:w="16837" w:h="11905" w:orient="landscape"/>
      <w:pgMar w:top="1701" w:right="851" w:bottom="993" w:left="85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DE" w:rsidRDefault="00F010DE">
      <w:r>
        <w:separator/>
      </w:r>
    </w:p>
  </w:endnote>
  <w:endnote w:type="continuationSeparator" w:id="0">
    <w:p w:rsidR="00F010DE" w:rsidRDefault="00F0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49" w:rsidRDefault="008E0149" w:rsidP="00AB0B7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8E0149" w:rsidRDefault="008E0149" w:rsidP="00AB0B7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49" w:rsidRDefault="008E0149" w:rsidP="00AB0B7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149" w:rsidRDefault="008E0149" w:rsidP="00AB0B7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149" w:rsidRDefault="008E0149" w:rsidP="00AB0B7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DE" w:rsidRDefault="00F010DE">
      <w:r>
        <w:separator/>
      </w:r>
    </w:p>
  </w:footnote>
  <w:footnote w:type="continuationSeparator" w:id="0">
    <w:p w:rsidR="00F010DE" w:rsidRDefault="00F0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730018"/>
      <w:docPartObj>
        <w:docPartGallery w:val="Page Numbers (Top of Page)"/>
        <w:docPartUnique/>
      </w:docPartObj>
    </w:sdtPr>
    <w:sdtEndPr/>
    <w:sdtContent>
      <w:p w:rsidR="008E0149" w:rsidRDefault="008E01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467"/>
    <w:rsid w:val="00002D03"/>
    <w:rsid w:val="00002D5E"/>
    <w:rsid w:val="00003D7E"/>
    <w:rsid w:val="00010180"/>
    <w:rsid w:val="000124C8"/>
    <w:rsid w:val="00012D87"/>
    <w:rsid w:val="00015735"/>
    <w:rsid w:val="00015AE9"/>
    <w:rsid w:val="00016998"/>
    <w:rsid w:val="00017EAA"/>
    <w:rsid w:val="0002132C"/>
    <w:rsid w:val="0002240E"/>
    <w:rsid w:val="0002278D"/>
    <w:rsid w:val="0002533C"/>
    <w:rsid w:val="000255C9"/>
    <w:rsid w:val="00026458"/>
    <w:rsid w:val="00026BD6"/>
    <w:rsid w:val="000272BE"/>
    <w:rsid w:val="000273E8"/>
    <w:rsid w:val="000302E1"/>
    <w:rsid w:val="0003137E"/>
    <w:rsid w:val="00031A94"/>
    <w:rsid w:val="00032804"/>
    <w:rsid w:val="00033011"/>
    <w:rsid w:val="000331C3"/>
    <w:rsid w:val="000332E9"/>
    <w:rsid w:val="0003448F"/>
    <w:rsid w:val="00034C81"/>
    <w:rsid w:val="000355DF"/>
    <w:rsid w:val="00036125"/>
    <w:rsid w:val="00037B22"/>
    <w:rsid w:val="00040D44"/>
    <w:rsid w:val="0004195C"/>
    <w:rsid w:val="0004206E"/>
    <w:rsid w:val="000422C7"/>
    <w:rsid w:val="000447BD"/>
    <w:rsid w:val="00044EC8"/>
    <w:rsid w:val="00047332"/>
    <w:rsid w:val="00050A0A"/>
    <w:rsid w:val="000513C1"/>
    <w:rsid w:val="00051B7A"/>
    <w:rsid w:val="00053E79"/>
    <w:rsid w:val="00053FE0"/>
    <w:rsid w:val="0005589D"/>
    <w:rsid w:val="000570EE"/>
    <w:rsid w:val="00057719"/>
    <w:rsid w:val="000621E3"/>
    <w:rsid w:val="00063476"/>
    <w:rsid w:val="00063C0D"/>
    <w:rsid w:val="00066C08"/>
    <w:rsid w:val="00067C86"/>
    <w:rsid w:val="000700F4"/>
    <w:rsid w:val="00070240"/>
    <w:rsid w:val="000715AE"/>
    <w:rsid w:val="00071DE3"/>
    <w:rsid w:val="00072F58"/>
    <w:rsid w:val="000751DD"/>
    <w:rsid w:val="00075532"/>
    <w:rsid w:val="00075BF0"/>
    <w:rsid w:val="00075C06"/>
    <w:rsid w:val="00077A45"/>
    <w:rsid w:val="00082ACF"/>
    <w:rsid w:val="00083119"/>
    <w:rsid w:val="000833C6"/>
    <w:rsid w:val="00085311"/>
    <w:rsid w:val="00085D9B"/>
    <w:rsid w:val="0008779D"/>
    <w:rsid w:val="0009147A"/>
    <w:rsid w:val="00091C24"/>
    <w:rsid w:val="00092561"/>
    <w:rsid w:val="000938D2"/>
    <w:rsid w:val="000946CB"/>
    <w:rsid w:val="00095895"/>
    <w:rsid w:val="000A002B"/>
    <w:rsid w:val="000A0624"/>
    <w:rsid w:val="000A62B4"/>
    <w:rsid w:val="000A7688"/>
    <w:rsid w:val="000A7FBD"/>
    <w:rsid w:val="000B150A"/>
    <w:rsid w:val="000B35A8"/>
    <w:rsid w:val="000B6638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D71CB"/>
    <w:rsid w:val="000E10BB"/>
    <w:rsid w:val="000E193E"/>
    <w:rsid w:val="000E32DE"/>
    <w:rsid w:val="000E58CE"/>
    <w:rsid w:val="000E610C"/>
    <w:rsid w:val="000E63E2"/>
    <w:rsid w:val="000E69EF"/>
    <w:rsid w:val="000E7C41"/>
    <w:rsid w:val="000F0047"/>
    <w:rsid w:val="000F029E"/>
    <w:rsid w:val="000F087C"/>
    <w:rsid w:val="000F19EF"/>
    <w:rsid w:val="000F3CC7"/>
    <w:rsid w:val="000F6D90"/>
    <w:rsid w:val="000F72B1"/>
    <w:rsid w:val="000F7A4D"/>
    <w:rsid w:val="001005FD"/>
    <w:rsid w:val="001042BB"/>
    <w:rsid w:val="001054EE"/>
    <w:rsid w:val="0010636B"/>
    <w:rsid w:val="0010692E"/>
    <w:rsid w:val="0010693F"/>
    <w:rsid w:val="00107467"/>
    <w:rsid w:val="001102AB"/>
    <w:rsid w:val="00111ECE"/>
    <w:rsid w:val="00114AD1"/>
    <w:rsid w:val="001159A5"/>
    <w:rsid w:val="001163E7"/>
    <w:rsid w:val="00120A8D"/>
    <w:rsid w:val="0012106A"/>
    <w:rsid w:val="00121C12"/>
    <w:rsid w:val="00124028"/>
    <w:rsid w:val="00125095"/>
    <w:rsid w:val="001260FE"/>
    <w:rsid w:val="001329C5"/>
    <w:rsid w:val="00132EDC"/>
    <w:rsid w:val="00133977"/>
    <w:rsid w:val="001344E0"/>
    <w:rsid w:val="00135E3F"/>
    <w:rsid w:val="00135F6B"/>
    <w:rsid w:val="00141C7C"/>
    <w:rsid w:val="00145849"/>
    <w:rsid w:val="0014714C"/>
    <w:rsid w:val="00153202"/>
    <w:rsid w:val="001537BC"/>
    <w:rsid w:val="00153EE6"/>
    <w:rsid w:val="00154B9A"/>
    <w:rsid w:val="00154ED2"/>
    <w:rsid w:val="00155CC6"/>
    <w:rsid w:val="00156150"/>
    <w:rsid w:val="001601AB"/>
    <w:rsid w:val="0016115E"/>
    <w:rsid w:val="00161428"/>
    <w:rsid w:val="00162CD1"/>
    <w:rsid w:val="0016535A"/>
    <w:rsid w:val="001653E1"/>
    <w:rsid w:val="001667CE"/>
    <w:rsid w:val="0016691C"/>
    <w:rsid w:val="00167494"/>
    <w:rsid w:val="00167BD8"/>
    <w:rsid w:val="00171DD1"/>
    <w:rsid w:val="00172652"/>
    <w:rsid w:val="001736F6"/>
    <w:rsid w:val="001740ED"/>
    <w:rsid w:val="001758F3"/>
    <w:rsid w:val="00175FE0"/>
    <w:rsid w:val="001778CC"/>
    <w:rsid w:val="001807D7"/>
    <w:rsid w:val="001816ED"/>
    <w:rsid w:val="0018191E"/>
    <w:rsid w:val="0018298C"/>
    <w:rsid w:val="00182BE7"/>
    <w:rsid w:val="00183CF7"/>
    <w:rsid w:val="001902B5"/>
    <w:rsid w:val="00192EC9"/>
    <w:rsid w:val="001953BB"/>
    <w:rsid w:val="001A0F18"/>
    <w:rsid w:val="001A1F6B"/>
    <w:rsid w:val="001A2A37"/>
    <w:rsid w:val="001A676D"/>
    <w:rsid w:val="001B1176"/>
    <w:rsid w:val="001B659E"/>
    <w:rsid w:val="001B791A"/>
    <w:rsid w:val="001C0FCC"/>
    <w:rsid w:val="001C2352"/>
    <w:rsid w:val="001C31C0"/>
    <w:rsid w:val="001C38D0"/>
    <w:rsid w:val="001C5BE4"/>
    <w:rsid w:val="001C5CB1"/>
    <w:rsid w:val="001C661F"/>
    <w:rsid w:val="001C7975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C65"/>
    <w:rsid w:val="001E0EA4"/>
    <w:rsid w:val="001E1764"/>
    <w:rsid w:val="001E1B61"/>
    <w:rsid w:val="001E1D78"/>
    <w:rsid w:val="001E4543"/>
    <w:rsid w:val="001E5512"/>
    <w:rsid w:val="001E7472"/>
    <w:rsid w:val="001E7B49"/>
    <w:rsid w:val="001F302B"/>
    <w:rsid w:val="002008FE"/>
    <w:rsid w:val="00200C1C"/>
    <w:rsid w:val="00201499"/>
    <w:rsid w:val="002026AD"/>
    <w:rsid w:val="00204131"/>
    <w:rsid w:val="00204660"/>
    <w:rsid w:val="0020513E"/>
    <w:rsid w:val="002057AE"/>
    <w:rsid w:val="00205F7D"/>
    <w:rsid w:val="00211E08"/>
    <w:rsid w:val="0021425C"/>
    <w:rsid w:val="002164EC"/>
    <w:rsid w:val="00221264"/>
    <w:rsid w:val="002239FF"/>
    <w:rsid w:val="00224B8D"/>
    <w:rsid w:val="002261ED"/>
    <w:rsid w:val="00227E40"/>
    <w:rsid w:val="00227F48"/>
    <w:rsid w:val="00231C56"/>
    <w:rsid w:val="00231FDA"/>
    <w:rsid w:val="002323B3"/>
    <w:rsid w:val="0023405E"/>
    <w:rsid w:val="00234193"/>
    <w:rsid w:val="00234859"/>
    <w:rsid w:val="00234BD4"/>
    <w:rsid w:val="00234C55"/>
    <w:rsid w:val="0023506A"/>
    <w:rsid w:val="00236BB2"/>
    <w:rsid w:val="0023717A"/>
    <w:rsid w:val="00237489"/>
    <w:rsid w:val="00241A8E"/>
    <w:rsid w:val="0024241B"/>
    <w:rsid w:val="00244809"/>
    <w:rsid w:val="00245129"/>
    <w:rsid w:val="002461CF"/>
    <w:rsid w:val="002462E3"/>
    <w:rsid w:val="002475F8"/>
    <w:rsid w:val="002524A4"/>
    <w:rsid w:val="002532FD"/>
    <w:rsid w:val="00254B29"/>
    <w:rsid w:val="00254E55"/>
    <w:rsid w:val="00257BB9"/>
    <w:rsid w:val="002607C5"/>
    <w:rsid w:val="00262702"/>
    <w:rsid w:val="00263D7F"/>
    <w:rsid w:val="00264A89"/>
    <w:rsid w:val="00264EEC"/>
    <w:rsid w:val="00266601"/>
    <w:rsid w:val="00267A11"/>
    <w:rsid w:val="00270291"/>
    <w:rsid w:val="00272CC5"/>
    <w:rsid w:val="00273D18"/>
    <w:rsid w:val="0027404E"/>
    <w:rsid w:val="00274255"/>
    <w:rsid w:val="002777E7"/>
    <w:rsid w:val="00285427"/>
    <w:rsid w:val="00286CD9"/>
    <w:rsid w:val="0028703B"/>
    <w:rsid w:val="00291374"/>
    <w:rsid w:val="00292915"/>
    <w:rsid w:val="002933F6"/>
    <w:rsid w:val="00293BDE"/>
    <w:rsid w:val="00296855"/>
    <w:rsid w:val="00296CC5"/>
    <w:rsid w:val="00297ED0"/>
    <w:rsid w:val="002A0555"/>
    <w:rsid w:val="002A3BCE"/>
    <w:rsid w:val="002A451F"/>
    <w:rsid w:val="002A68A8"/>
    <w:rsid w:val="002A7CC8"/>
    <w:rsid w:val="002B1069"/>
    <w:rsid w:val="002B30A4"/>
    <w:rsid w:val="002B7562"/>
    <w:rsid w:val="002C1A08"/>
    <w:rsid w:val="002C23CA"/>
    <w:rsid w:val="002C3F2F"/>
    <w:rsid w:val="002C55F9"/>
    <w:rsid w:val="002C65A4"/>
    <w:rsid w:val="002C6F81"/>
    <w:rsid w:val="002D0484"/>
    <w:rsid w:val="002D1A1C"/>
    <w:rsid w:val="002D2823"/>
    <w:rsid w:val="002D49DE"/>
    <w:rsid w:val="002D70F0"/>
    <w:rsid w:val="002D71AE"/>
    <w:rsid w:val="002E057E"/>
    <w:rsid w:val="002E16AE"/>
    <w:rsid w:val="002E3F07"/>
    <w:rsid w:val="002E40EB"/>
    <w:rsid w:val="002E4149"/>
    <w:rsid w:val="002E5047"/>
    <w:rsid w:val="002E56D4"/>
    <w:rsid w:val="002E58D7"/>
    <w:rsid w:val="002E5A79"/>
    <w:rsid w:val="002E683E"/>
    <w:rsid w:val="002E7854"/>
    <w:rsid w:val="002F03A2"/>
    <w:rsid w:val="002F29B0"/>
    <w:rsid w:val="002F2B21"/>
    <w:rsid w:val="002F35D5"/>
    <w:rsid w:val="002F5ADD"/>
    <w:rsid w:val="002F5C47"/>
    <w:rsid w:val="003005DA"/>
    <w:rsid w:val="00300C37"/>
    <w:rsid w:val="0030153D"/>
    <w:rsid w:val="00302A04"/>
    <w:rsid w:val="00303695"/>
    <w:rsid w:val="0030653D"/>
    <w:rsid w:val="003112F3"/>
    <w:rsid w:val="00311303"/>
    <w:rsid w:val="00314D7D"/>
    <w:rsid w:val="00322B28"/>
    <w:rsid w:val="00322EED"/>
    <w:rsid w:val="003233A0"/>
    <w:rsid w:val="00323958"/>
    <w:rsid w:val="00324C2C"/>
    <w:rsid w:val="00325073"/>
    <w:rsid w:val="00327A0C"/>
    <w:rsid w:val="0033223E"/>
    <w:rsid w:val="00332BE7"/>
    <w:rsid w:val="003335F8"/>
    <w:rsid w:val="003340D0"/>
    <w:rsid w:val="00335467"/>
    <w:rsid w:val="00335ADE"/>
    <w:rsid w:val="0034101F"/>
    <w:rsid w:val="00341D82"/>
    <w:rsid w:val="00343CE5"/>
    <w:rsid w:val="00344BA1"/>
    <w:rsid w:val="00344C14"/>
    <w:rsid w:val="003472B6"/>
    <w:rsid w:val="003474C2"/>
    <w:rsid w:val="003475E1"/>
    <w:rsid w:val="00351543"/>
    <w:rsid w:val="00351DBF"/>
    <w:rsid w:val="00352929"/>
    <w:rsid w:val="00355E5F"/>
    <w:rsid w:val="00356196"/>
    <w:rsid w:val="00356252"/>
    <w:rsid w:val="00356E00"/>
    <w:rsid w:val="00357585"/>
    <w:rsid w:val="00361006"/>
    <w:rsid w:val="003620B2"/>
    <w:rsid w:val="00364C0B"/>
    <w:rsid w:val="003655E1"/>
    <w:rsid w:val="00365A55"/>
    <w:rsid w:val="003665C2"/>
    <w:rsid w:val="003701FB"/>
    <w:rsid w:val="00371334"/>
    <w:rsid w:val="003717D3"/>
    <w:rsid w:val="00373988"/>
    <w:rsid w:val="00375F9A"/>
    <w:rsid w:val="003772F4"/>
    <w:rsid w:val="003818FB"/>
    <w:rsid w:val="0038190E"/>
    <w:rsid w:val="00383A51"/>
    <w:rsid w:val="00385803"/>
    <w:rsid w:val="00385B0A"/>
    <w:rsid w:val="00386178"/>
    <w:rsid w:val="0038783F"/>
    <w:rsid w:val="00387B06"/>
    <w:rsid w:val="00387BA0"/>
    <w:rsid w:val="00390457"/>
    <w:rsid w:val="0039073D"/>
    <w:rsid w:val="003931B1"/>
    <w:rsid w:val="0039369C"/>
    <w:rsid w:val="00393851"/>
    <w:rsid w:val="003A1841"/>
    <w:rsid w:val="003A1B88"/>
    <w:rsid w:val="003A350C"/>
    <w:rsid w:val="003A38E0"/>
    <w:rsid w:val="003A3D8B"/>
    <w:rsid w:val="003A4130"/>
    <w:rsid w:val="003A42D1"/>
    <w:rsid w:val="003A62E4"/>
    <w:rsid w:val="003A7143"/>
    <w:rsid w:val="003B0A46"/>
    <w:rsid w:val="003B0DB7"/>
    <w:rsid w:val="003B15E9"/>
    <w:rsid w:val="003B1641"/>
    <w:rsid w:val="003B364B"/>
    <w:rsid w:val="003B53E6"/>
    <w:rsid w:val="003B5549"/>
    <w:rsid w:val="003B676C"/>
    <w:rsid w:val="003B6BFB"/>
    <w:rsid w:val="003B7D17"/>
    <w:rsid w:val="003C0F20"/>
    <w:rsid w:val="003C2B6D"/>
    <w:rsid w:val="003C34EA"/>
    <w:rsid w:val="003C3AED"/>
    <w:rsid w:val="003C3F3B"/>
    <w:rsid w:val="003C4EB2"/>
    <w:rsid w:val="003C79CC"/>
    <w:rsid w:val="003D022A"/>
    <w:rsid w:val="003D0318"/>
    <w:rsid w:val="003D1E4C"/>
    <w:rsid w:val="003D2936"/>
    <w:rsid w:val="003D2D05"/>
    <w:rsid w:val="003D51DD"/>
    <w:rsid w:val="003D5386"/>
    <w:rsid w:val="003D72E9"/>
    <w:rsid w:val="003D74F0"/>
    <w:rsid w:val="003D7CD4"/>
    <w:rsid w:val="003E06F1"/>
    <w:rsid w:val="003E0968"/>
    <w:rsid w:val="003E4BCD"/>
    <w:rsid w:val="003F01A3"/>
    <w:rsid w:val="003F03E8"/>
    <w:rsid w:val="003F15F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5FDD"/>
    <w:rsid w:val="00410200"/>
    <w:rsid w:val="0041042F"/>
    <w:rsid w:val="00410785"/>
    <w:rsid w:val="00412AB7"/>
    <w:rsid w:val="00413C67"/>
    <w:rsid w:val="0041517C"/>
    <w:rsid w:val="00416FF8"/>
    <w:rsid w:val="004210B6"/>
    <w:rsid w:val="00421BCC"/>
    <w:rsid w:val="00421ECC"/>
    <w:rsid w:val="0042261D"/>
    <w:rsid w:val="00423683"/>
    <w:rsid w:val="0042413B"/>
    <w:rsid w:val="0042671A"/>
    <w:rsid w:val="00430BDF"/>
    <w:rsid w:val="00431347"/>
    <w:rsid w:val="00431E6B"/>
    <w:rsid w:val="004328BC"/>
    <w:rsid w:val="00440A58"/>
    <w:rsid w:val="0044281C"/>
    <w:rsid w:val="00442841"/>
    <w:rsid w:val="00444010"/>
    <w:rsid w:val="00445C77"/>
    <w:rsid w:val="00446698"/>
    <w:rsid w:val="004475C5"/>
    <w:rsid w:val="00450564"/>
    <w:rsid w:val="00451368"/>
    <w:rsid w:val="0045704E"/>
    <w:rsid w:val="00460E19"/>
    <w:rsid w:val="0046167E"/>
    <w:rsid w:val="004619B2"/>
    <w:rsid w:val="00461A5F"/>
    <w:rsid w:val="00461EDC"/>
    <w:rsid w:val="00465EB3"/>
    <w:rsid w:val="0046720A"/>
    <w:rsid w:val="00471CEF"/>
    <w:rsid w:val="004730FB"/>
    <w:rsid w:val="004754EE"/>
    <w:rsid w:val="00475E32"/>
    <w:rsid w:val="004763AE"/>
    <w:rsid w:val="00477171"/>
    <w:rsid w:val="00477BDD"/>
    <w:rsid w:val="00480373"/>
    <w:rsid w:val="0048479B"/>
    <w:rsid w:val="00484BF7"/>
    <w:rsid w:val="004852BB"/>
    <w:rsid w:val="00486817"/>
    <w:rsid w:val="00486A7B"/>
    <w:rsid w:val="0049193A"/>
    <w:rsid w:val="0049224A"/>
    <w:rsid w:val="00492E56"/>
    <w:rsid w:val="0049391A"/>
    <w:rsid w:val="004946DC"/>
    <w:rsid w:val="00494C4C"/>
    <w:rsid w:val="00495AD9"/>
    <w:rsid w:val="004972D0"/>
    <w:rsid w:val="004A2069"/>
    <w:rsid w:val="004A4117"/>
    <w:rsid w:val="004A469F"/>
    <w:rsid w:val="004A495F"/>
    <w:rsid w:val="004A572E"/>
    <w:rsid w:val="004A6A07"/>
    <w:rsid w:val="004B12CF"/>
    <w:rsid w:val="004B163E"/>
    <w:rsid w:val="004B1674"/>
    <w:rsid w:val="004B48E1"/>
    <w:rsid w:val="004B558C"/>
    <w:rsid w:val="004B598C"/>
    <w:rsid w:val="004B5EA4"/>
    <w:rsid w:val="004B6DCE"/>
    <w:rsid w:val="004C0A5C"/>
    <w:rsid w:val="004C4465"/>
    <w:rsid w:val="004C5A42"/>
    <w:rsid w:val="004C728E"/>
    <w:rsid w:val="004C73D1"/>
    <w:rsid w:val="004C7690"/>
    <w:rsid w:val="004D214A"/>
    <w:rsid w:val="004D43E2"/>
    <w:rsid w:val="004D506E"/>
    <w:rsid w:val="004D69AE"/>
    <w:rsid w:val="004D6DE8"/>
    <w:rsid w:val="004D7641"/>
    <w:rsid w:val="004D7BC3"/>
    <w:rsid w:val="004E03B7"/>
    <w:rsid w:val="004E1A16"/>
    <w:rsid w:val="004E5CA5"/>
    <w:rsid w:val="004E5D21"/>
    <w:rsid w:val="004E67A9"/>
    <w:rsid w:val="004F0A74"/>
    <w:rsid w:val="004F25FD"/>
    <w:rsid w:val="004F3F06"/>
    <w:rsid w:val="004F424F"/>
    <w:rsid w:val="004F477F"/>
    <w:rsid w:val="004F6E08"/>
    <w:rsid w:val="004F7190"/>
    <w:rsid w:val="004F7B73"/>
    <w:rsid w:val="00502940"/>
    <w:rsid w:val="00504173"/>
    <w:rsid w:val="00504E3B"/>
    <w:rsid w:val="005050FD"/>
    <w:rsid w:val="00505464"/>
    <w:rsid w:val="005065BD"/>
    <w:rsid w:val="00510023"/>
    <w:rsid w:val="0051154F"/>
    <w:rsid w:val="005122A0"/>
    <w:rsid w:val="00512534"/>
    <w:rsid w:val="005138C7"/>
    <w:rsid w:val="00513EAA"/>
    <w:rsid w:val="00513FB8"/>
    <w:rsid w:val="00514E77"/>
    <w:rsid w:val="00516024"/>
    <w:rsid w:val="00520C1A"/>
    <w:rsid w:val="005228F2"/>
    <w:rsid w:val="00524B90"/>
    <w:rsid w:val="0052528B"/>
    <w:rsid w:val="00525879"/>
    <w:rsid w:val="005263B2"/>
    <w:rsid w:val="0052749C"/>
    <w:rsid w:val="00530BD1"/>
    <w:rsid w:val="0053536B"/>
    <w:rsid w:val="00536176"/>
    <w:rsid w:val="00537EC3"/>
    <w:rsid w:val="00537FD5"/>
    <w:rsid w:val="00540617"/>
    <w:rsid w:val="00541976"/>
    <w:rsid w:val="005423B2"/>
    <w:rsid w:val="00542957"/>
    <w:rsid w:val="00544534"/>
    <w:rsid w:val="00545230"/>
    <w:rsid w:val="00545375"/>
    <w:rsid w:val="00547E28"/>
    <w:rsid w:val="00550ADB"/>
    <w:rsid w:val="00550B20"/>
    <w:rsid w:val="00550F74"/>
    <w:rsid w:val="0055115B"/>
    <w:rsid w:val="005518ED"/>
    <w:rsid w:val="00551B2B"/>
    <w:rsid w:val="005529E7"/>
    <w:rsid w:val="00556F8F"/>
    <w:rsid w:val="00561EA2"/>
    <w:rsid w:val="005630AD"/>
    <w:rsid w:val="00563FDF"/>
    <w:rsid w:val="005642BE"/>
    <w:rsid w:val="005662F6"/>
    <w:rsid w:val="00566FDD"/>
    <w:rsid w:val="005702D8"/>
    <w:rsid w:val="00572A99"/>
    <w:rsid w:val="00572B8B"/>
    <w:rsid w:val="005730C3"/>
    <w:rsid w:val="005741FB"/>
    <w:rsid w:val="00574624"/>
    <w:rsid w:val="00575C3A"/>
    <w:rsid w:val="00576E33"/>
    <w:rsid w:val="00577826"/>
    <w:rsid w:val="00580535"/>
    <w:rsid w:val="00581766"/>
    <w:rsid w:val="0058346C"/>
    <w:rsid w:val="005847B3"/>
    <w:rsid w:val="00586780"/>
    <w:rsid w:val="00586C5C"/>
    <w:rsid w:val="00591D10"/>
    <w:rsid w:val="00592BA4"/>
    <w:rsid w:val="00593BD4"/>
    <w:rsid w:val="005947B6"/>
    <w:rsid w:val="005955D8"/>
    <w:rsid w:val="005962B4"/>
    <w:rsid w:val="0059677D"/>
    <w:rsid w:val="00597070"/>
    <w:rsid w:val="005974A0"/>
    <w:rsid w:val="005979BC"/>
    <w:rsid w:val="005A0258"/>
    <w:rsid w:val="005A0925"/>
    <w:rsid w:val="005A0C94"/>
    <w:rsid w:val="005A3FE4"/>
    <w:rsid w:val="005A75B1"/>
    <w:rsid w:val="005B1BBE"/>
    <w:rsid w:val="005B2748"/>
    <w:rsid w:val="005B35FD"/>
    <w:rsid w:val="005B49D1"/>
    <w:rsid w:val="005B7FA0"/>
    <w:rsid w:val="005C1798"/>
    <w:rsid w:val="005C1872"/>
    <w:rsid w:val="005C2665"/>
    <w:rsid w:val="005C3A14"/>
    <w:rsid w:val="005C4285"/>
    <w:rsid w:val="005C4DA3"/>
    <w:rsid w:val="005C5436"/>
    <w:rsid w:val="005C577F"/>
    <w:rsid w:val="005C7676"/>
    <w:rsid w:val="005C79CA"/>
    <w:rsid w:val="005D084D"/>
    <w:rsid w:val="005D17D9"/>
    <w:rsid w:val="005D259F"/>
    <w:rsid w:val="005D5C4B"/>
    <w:rsid w:val="005D635F"/>
    <w:rsid w:val="005D78AF"/>
    <w:rsid w:val="005D78CC"/>
    <w:rsid w:val="005E041D"/>
    <w:rsid w:val="005E0750"/>
    <w:rsid w:val="005E0780"/>
    <w:rsid w:val="005E0EC3"/>
    <w:rsid w:val="005E2571"/>
    <w:rsid w:val="005E2F13"/>
    <w:rsid w:val="005E4C2B"/>
    <w:rsid w:val="005E64F4"/>
    <w:rsid w:val="005E6AA6"/>
    <w:rsid w:val="005E6DB8"/>
    <w:rsid w:val="005F1780"/>
    <w:rsid w:val="005F20DA"/>
    <w:rsid w:val="005F2498"/>
    <w:rsid w:val="005F25AF"/>
    <w:rsid w:val="005F3CE7"/>
    <w:rsid w:val="005F4DB7"/>
    <w:rsid w:val="005F4DCC"/>
    <w:rsid w:val="005F4E30"/>
    <w:rsid w:val="005F5010"/>
    <w:rsid w:val="005F5D14"/>
    <w:rsid w:val="005F6165"/>
    <w:rsid w:val="005F7825"/>
    <w:rsid w:val="006016E7"/>
    <w:rsid w:val="00603DD2"/>
    <w:rsid w:val="0060448F"/>
    <w:rsid w:val="00604ECF"/>
    <w:rsid w:val="00605025"/>
    <w:rsid w:val="00605506"/>
    <w:rsid w:val="006055AB"/>
    <w:rsid w:val="0061167D"/>
    <w:rsid w:val="00611829"/>
    <w:rsid w:val="006125C8"/>
    <w:rsid w:val="006131AF"/>
    <w:rsid w:val="00615449"/>
    <w:rsid w:val="00621794"/>
    <w:rsid w:val="00622404"/>
    <w:rsid w:val="00622B40"/>
    <w:rsid w:val="006245EE"/>
    <w:rsid w:val="0062535F"/>
    <w:rsid w:val="006253EC"/>
    <w:rsid w:val="0062598B"/>
    <w:rsid w:val="00625DC7"/>
    <w:rsid w:val="006261CD"/>
    <w:rsid w:val="00630386"/>
    <w:rsid w:val="0063095C"/>
    <w:rsid w:val="00632248"/>
    <w:rsid w:val="006335F1"/>
    <w:rsid w:val="00633ADB"/>
    <w:rsid w:val="00635C4B"/>
    <w:rsid w:val="00637930"/>
    <w:rsid w:val="00637F70"/>
    <w:rsid w:val="00640B00"/>
    <w:rsid w:val="0064121A"/>
    <w:rsid w:val="006451EB"/>
    <w:rsid w:val="00646834"/>
    <w:rsid w:val="0064757E"/>
    <w:rsid w:val="00651251"/>
    <w:rsid w:val="0065230D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76AA3"/>
    <w:rsid w:val="00677997"/>
    <w:rsid w:val="0068063F"/>
    <w:rsid w:val="00683756"/>
    <w:rsid w:val="006838D7"/>
    <w:rsid w:val="0068580B"/>
    <w:rsid w:val="00687255"/>
    <w:rsid w:val="00687768"/>
    <w:rsid w:val="00690D00"/>
    <w:rsid w:val="00691522"/>
    <w:rsid w:val="00691DA9"/>
    <w:rsid w:val="00692B08"/>
    <w:rsid w:val="0069346E"/>
    <w:rsid w:val="00693E19"/>
    <w:rsid w:val="006948D9"/>
    <w:rsid w:val="006952D5"/>
    <w:rsid w:val="006A1A8A"/>
    <w:rsid w:val="006A25D6"/>
    <w:rsid w:val="006A33C8"/>
    <w:rsid w:val="006A4FEE"/>
    <w:rsid w:val="006A5454"/>
    <w:rsid w:val="006A5AAC"/>
    <w:rsid w:val="006A6462"/>
    <w:rsid w:val="006A6B8F"/>
    <w:rsid w:val="006B02CE"/>
    <w:rsid w:val="006B1756"/>
    <w:rsid w:val="006B4BB8"/>
    <w:rsid w:val="006B53D5"/>
    <w:rsid w:val="006B5D77"/>
    <w:rsid w:val="006B6493"/>
    <w:rsid w:val="006C05F5"/>
    <w:rsid w:val="006C2095"/>
    <w:rsid w:val="006C6C95"/>
    <w:rsid w:val="006D1B62"/>
    <w:rsid w:val="006D5B2B"/>
    <w:rsid w:val="006D6A7C"/>
    <w:rsid w:val="006D7404"/>
    <w:rsid w:val="006D7513"/>
    <w:rsid w:val="006D75A0"/>
    <w:rsid w:val="006E250A"/>
    <w:rsid w:val="006E39F5"/>
    <w:rsid w:val="006E43B2"/>
    <w:rsid w:val="006E7088"/>
    <w:rsid w:val="006E7BEA"/>
    <w:rsid w:val="006F29A3"/>
    <w:rsid w:val="006F2C02"/>
    <w:rsid w:val="006F3699"/>
    <w:rsid w:val="006F6713"/>
    <w:rsid w:val="0070023F"/>
    <w:rsid w:val="00700E55"/>
    <w:rsid w:val="00700E8A"/>
    <w:rsid w:val="007024A2"/>
    <w:rsid w:val="00706A2A"/>
    <w:rsid w:val="00710A33"/>
    <w:rsid w:val="00711474"/>
    <w:rsid w:val="0071337E"/>
    <w:rsid w:val="007133A7"/>
    <w:rsid w:val="00714E73"/>
    <w:rsid w:val="007171CC"/>
    <w:rsid w:val="00722A76"/>
    <w:rsid w:val="007242BB"/>
    <w:rsid w:val="00724850"/>
    <w:rsid w:val="00726B6B"/>
    <w:rsid w:val="00726EF0"/>
    <w:rsid w:val="00726F82"/>
    <w:rsid w:val="00726F8E"/>
    <w:rsid w:val="007275CA"/>
    <w:rsid w:val="00727760"/>
    <w:rsid w:val="007316FC"/>
    <w:rsid w:val="007322A1"/>
    <w:rsid w:val="00733485"/>
    <w:rsid w:val="00734C18"/>
    <w:rsid w:val="00735614"/>
    <w:rsid w:val="00735ED0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298"/>
    <w:rsid w:val="00743A93"/>
    <w:rsid w:val="00744652"/>
    <w:rsid w:val="00746272"/>
    <w:rsid w:val="007501EC"/>
    <w:rsid w:val="00750F83"/>
    <w:rsid w:val="007520C2"/>
    <w:rsid w:val="007541B3"/>
    <w:rsid w:val="00755EFD"/>
    <w:rsid w:val="0075714C"/>
    <w:rsid w:val="007578F4"/>
    <w:rsid w:val="00762988"/>
    <w:rsid w:val="00762DB1"/>
    <w:rsid w:val="007632B0"/>
    <w:rsid w:val="00763ADE"/>
    <w:rsid w:val="00767701"/>
    <w:rsid w:val="00767BF1"/>
    <w:rsid w:val="00770745"/>
    <w:rsid w:val="00770A26"/>
    <w:rsid w:val="007722E9"/>
    <w:rsid w:val="00773E00"/>
    <w:rsid w:val="00773E79"/>
    <w:rsid w:val="00773EA2"/>
    <w:rsid w:val="007757DC"/>
    <w:rsid w:val="00775A8C"/>
    <w:rsid w:val="00776521"/>
    <w:rsid w:val="0077761A"/>
    <w:rsid w:val="0077777B"/>
    <w:rsid w:val="0078321F"/>
    <w:rsid w:val="00783877"/>
    <w:rsid w:val="007859FE"/>
    <w:rsid w:val="007877AE"/>
    <w:rsid w:val="00790E1F"/>
    <w:rsid w:val="00792107"/>
    <w:rsid w:val="00792B37"/>
    <w:rsid w:val="007952CF"/>
    <w:rsid w:val="00796C3E"/>
    <w:rsid w:val="00797823"/>
    <w:rsid w:val="007A010E"/>
    <w:rsid w:val="007A169E"/>
    <w:rsid w:val="007A554A"/>
    <w:rsid w:val="007A6C9E"/>
    <w:rsid w:val="007B02B0"/>
    <w:rsid w:val="007B06F7"/>
    <w:rsid w:val="007B0D96"/>
    <w:rsid w:val="007B17FC"/>
    <w:rsid w:val="007B1C17"/>
    <w:rsid w:val="007B49FA"/>
    <w:rsid w:val="007B7792"/>
    <w:rsid w:val="007C1682"/>
    <w:rsid w:val="007C1E86"/>
    <w:rsid w:val="007C3A8F"/>
    <w:rsid w:val="007C3C5A"/>
    <w:rsid w:val="007C6113"/>
    <w:rsid w:val="007C682D"/>
    <w:rsid w:val="007C6C26"/>
    <w:rsid w:val="007D077E"/>
    <w:rsid w:val="007D2EC6"/>
    <w:rsid w:val="007D3C65"/>
    <w:rsid w:val="007D43B4"/>
    <w:rsid w:val="007D6ED7"/>
    <w:rsid w:val="007D703C"/>
    <w:rsid w:val="007D7863"/>
    <w:rsid w:val="007D79E0"/>
    <w:rsid w:val="007E0A14"/>
    <w:rsid w:val="007E263B"/>
    <w:rsid w:val="007E4ACF"/>
    <w:rsid w:val="007E5A68"/>
    <w:rsid w:val="007E60CC"/>
    <w:rsid w:val="007F322B"/>
    <w:rsid w:val="007F376B"/>
    <w:rsid w:val="007F50FF"/>
    <w:rsid w:val="007F606D"/>
    <w:rsid w:val="007F70A7"/>
    <w:rsid w:val="007F7B76"/>
    <w:rsid w:val="007F7EF4"/>
    <w:rsid w:val="00802AA4"/>
    <w:rsid w:val="00803F32"/>
    <w:rsid w:val="00810E3F"/>
    <w:rsid w:val="0081136E"/>
    <w:rsid w:val="00811C25"/>
    <w:rsid w:val="008149CE"/>
    <w:rsid w:val="00814B55"/>
    <w:rsid w:val="00815892"/>
    <w:rsid w:val="008165F1"/>
    <w:rsid w:val="00821B02"/>
    <w:rsid w:val="0082227F"/>
    <w:rsid w:val="008222CC"/>
    <w:rsid w:val="0082237C"/>
    <w:rsid w:val="00822A96"/>
    <w:rsid w:val="00823C40"/>
    <w:rsid w:val="00823E64"/>
    <w:rsid w:val="008246C9"/>
    <w:rsid w:val="008249AC"/>
    <w:rsid w:val="008250D4"/>
    <w:rsid w:val="00825D3A"/>
    <w:rsid w:val="00830052"/>
    <w:rsid w:val="00832F48"/>
    <w:rsid w:val="0083559D"/>
    <w:rsid w:val="00835714"/>
    <w:rsid w:val="00835C12"/>
    <w:rsid w:val="00837456"/>
    <w:rsid w:val="0083796D"/>
    <w:rsid w:val="0084136D"/>
    <w:rsid w:val="00841442"/>
    <w:rsid w:val="0084151C"/>
    <w:rsid w:val="00841CA7"/>
    <w:rsid w:val="00842C94"/>
    <w:rsid w:val="0084306E"/>
    <w:rsid w:val="00844A77"/>
    <w:rsid w:val="0084513F"/>
    <w:rsid w:val="00846EBB"/>
    <w:rsid w:val="00852774"/>
    <w:rsid w:val="00855713"/>
    <w:rsid w:val="00856957"/>
    <w:rsid w:val="00864A4A"/>
    <w:rsid w:val="00865B65"/>
    <w:rsid w:val="008664E2"/>
    <w:rsid w:val="00866B5C"/>
    <w:rsid w:val="00867E60"/>
    <w:rsid w:val="008755CB"/>
    <w:rsid w:val="00875E4C"/>
    <w:rsid w:val="00882CCE"/>
    <w:rsid w:val="00883443"/>
    <w:rsid w:val="008837C1"/>
    <w:rsid w:val="0088381F"/>
    <w:rsid w:val="00884206"/>
    <w:rsid w:val="00886771"/>
    <w:rsid w:val="00887AC4"/>
    <w:rsid w:val="0089025E"/>
    <w:rsid w:val="008904A9"/>
    <w:rsid w:val="00894694"/>
    <w:rsid w:val="0089509B"/>
    <w:rsid w:val="00897881"/>
    <w:rsid w:val="008B19CC"/>
    <w:rsid w:val="008B227C"/>
    <w:rsid w:val="008B3295"/>
    <w:rsid w:val="008B4E5B"/>
    <w:rsid w:val="008B59EC"/>
    <w:rsid w:val="008C387C"/>
    <w:rsid w:val="008C53FC"/>
    <w:rsid w:val="008C548C"/>
    <w:rsid w:val="008C6BE3"/>
    <w:rsid w:val="008D2A6F"/>
    <w:rsid w:val="008D2AAC"/>
    <w:rsid w:val="008D2E4C"/>
    <w:rsid w:val="008D4A3B"/>
    <w:rsid w:val="008D4C14"/>
    <w:rsid w:val="008D62AB"/>
    <w:rsid w:val="008D6AD0"/>
    <w:rsid w:val="008E0149"/>
    <w:rsid w:val="008E12FE"/>
    <w:rsid w:val="008E1B75"/>
    <w:rsid w:val="008E27BF"/>
    <w:rsid w:val="008E2E75"/>
    <w:rsid w:val="008E4214"/>
    <w:rsid w:val="008E564B"/>
    <w:rsid w:val="008E5971"/>
    <w:rsid w:val="008F109D"/>
    <w:rsid w:val="008F20A0"/>
    <w:rsid w:val="008F2846"/>
    <w:rsid w:val="008F388C"/>
    <w:rsid w:val="008F4374"/>
    <w:rsid w:val="008F4AFB"/>
    <w:rsid w:val="008F4BCA"/>
    <w:rsid w:val="008F6971"/>
    <w:rsid w:val="008F6D2B"/>
    <w:rsid w:val="008F700F"/>
    <w:rsid w:val="008F73E5"/>
    <w:rsid w:val="009012BC"/>
    <w:rsid w:val="00901783"/>
    <w:rsid w:val="00902669"/>
    <w:rsid w:val="00903CCA"/>
    <w:rsid w:val="00904B68"/>
    <w:rsid w:val="0090561E"/>
    <w:rsid w:val="009062F8"/>
    <w:rsid w:val="009105E2"/>
    <w:rsid w:val="00910F27"/>
    <w:rsid w:val="00911E0D"/>
    <w:rsid w:val="009124DE"/>
    <w:rsid w:val="0091319B"/>
    <w:rsid w:val="00913FDC"/>
    <w:rsid w:val="009140DA"/>
    <w:rsid w:val="0091483B"/>
    <w:rsid w:val="009149B3"/>
    <w:rsid w:val="00914C6D"/>
    <w:rsid w:val="00916AE0"/>
    <w:rsid w:val="00923648"/>
    <w:rsid w:val="009251F2"/>
    <w:rsid w:val="00926979"/>
    <w:rsid w:val="00927571"/>
    <w:rsid w:val="00927761"/>
    <w:rsid w:val="00927FDE"/>
    <w:rsid w:val="009311A8"/>
    <w:rsid w:val="009333CB"/>
    <w:rsid w:val="00936D06"/>
    <w:rsid w:val="00937A5E"/>
    <w:rsid w:val="00937FC3"/>
    <w:rsid w:val="00945CD8"/>
    <w:rsid w:val="00950849"/>
    <w:rsid w:val="009544B3"/>
    <w:rsid w:val="00954833"/>
    <w:rsid w:val="00954C63"/>
    <w:rsid w:val="00955D5A"/>
    <w:rsid w:val="0095625E"/>
    <w:rsid w:val="00956405"/>
    <w:rsid w:val="00956E38"/>
    <w:rsid w:val="00957239"/>
    <w:rsid w:val="00961456"/>
    <w:rsid w:val="00961EDA"/>
    <w:rsid w:val="00962997"/>
    <w:rsid w:val="0096429A"/>
    <w:rsid w:val="00965DBD"/>
    <w:rsid w:val="00966A6D"/>
    <w:rsid w:val="00967C17"/>
    <w:rsid w:val="009718B6"/>
    <w:rsid w:val="00974904"/>
    <w:rsid w:val="00974F0C"/>
    <w:rsid w:val="009752BC"/>
    <w:rsid w:val="00975FFE"/>
    <w:rsid w:val="0097632D"/>
    <w:rsid w:val="00984C47"/>
    <w:rsid w:val="00990048"/>
    <w:rsid w:val="00990CC2"/>
    <w:rsid w:val="0099211F"/>
    <w:rsid w:val="00997957"/>
    <w:rsid w:val="009A06D7"/>
    <w:rsid w:val="009A0EC7"/>
    <w:rsid w:val="009A1FDA"/>
    <w:rsid w:val="009A28D0"/>
    <w:rsid w:val="009A2D70"/>
    <w:rsid w:val="009A50E1"/>
    <w:rsid w:val="009A675D"/>
    <w:rsid w:val="009A7441"/>
    <w:rsid w:val="009B0112"/>
    <w:rsid w:val="009B184F"/>
    <w:rsid w:val="009B1BEC"/>
    <w:rsid w:val="009B2096"/>
    <w:rsid w:val="009B2594"/>
    <w:rsid w:val="009B3813"/>
    <w:rsid w:val="009B51ED"/>
    <w:rsid w:val="009B5C46"/>
    <w:rsid w:val="009B6847"/>
    <w:rsid w:val="009C1412"/>
    <w:rsid w:val="009C36EC"/>
    <w:rsid w:val="009C5258"/>
    <w:rsid w:val="009C5485"/>
    <w:rsid w:val="009C5E69"/>
    <w:rsid w:val="009C5FA9"/>
    <w:rsid w:val="009C7CBB"/>
    <w:rsid w:val="009D1CDF"/>
    <w:rsid w:val="009D2282"/>
    <w:rsid w:val="009D36F8"/>
    <w:rsid w:val="009D3938"/>
    <w:rsid w:val="009D3A74"/>
    <w:rsid w:val="009D3CC5"/>
    <w:rsid w:val="009D4ACC"/>
    <w:rsid w:val="009D56F5"/>
    <w:rsid w:val="009D5D3C"/>
    <w:rsid w:val="009D6F4F"/>
    <w:rsid w:val="009E0490"/>
    <w:rsid w:val="009E06BC"/>
    <w:rsid w:val="009E29A8"/>
    <w:rsid w:val="009E2FBF"/>
    <w:rsid w:val="009E4DD6"/>
    <w:rsid w:val="009E5EBA"/>
    <w:rsid w:val="009E61AD"/>
    <w:rsid w:val="009F10D0"/>
    <w:rsid w:val="009F13EB"/>
    <w:rsid w:val="009F2E5C"/>
    <w:rsid w:val="009F38F5"/>
    <w:rsid w:val="009F39BB"/>
    <w:rsid w:val="009F3DB9"/>
    <w:rsid w:val="009F4028"/>
    <w:rsid w:val="009F52BB"/>
    <w:rsid w:val="009F53A2"/>
    <w:rsid w:val="00A01792"/>
    <w:rsid w:val="00A02945"/>
    <w:rsid w:val="00A02BD8"/>
    <w:rsid w:val="00A03C1B"/>
    <w:rsid w:val="00A06379"/>
    <w:rsid w:val="00A06E6E"/>
    <w:rsid w:val="00A10931"/>
    <w:rsid w:val="00A112F4"/>
    <w:rsid w:val="00A11C72"/>
    <w:rsid w:val="00A15968"/>
    <w:rsid w:val="00A164D8"/>
    <w:rsid w:val="00A20758"/>
    <w:rsid w:val="00A22305"/>
    <w:rsid w:val="00A2280F"/>
    <w:rsid w:val="00A22D54"/>
    <w:rsid w:val="00A23E4A"/>
    <w:rsid w:val="00A25A4F"/>
    <w:rsid w:val="00A3052B"/>
    <w:rsid w:val="00A30668"/>
    <w:rsid w:val="00A308FA"/>
    <w:rsid w:val="00A31E5B"/>
    <w:rsid w:val="00A32458"/>
    <w:rsid w:val="00A33440"/>
    <w:rsid w:val="00A335B7"/>
    <w:rsid w:val="00A33ED6"/>
    <w:rsid w:val="00A36B2A"/>
    <w:rsid w:val="00A370F9"/>
    <w:rsid w:val="00A37933"/>
    <w:rsid w:val="00A4014A"/>
    <w:rsid w:val="00A40F10"/>
    <w:rsid w:val="00A43446"/>
    <w:rsid w:val="00A440C2"/>
    <w:rsid w:val="00A44186"/>
    <w:rsid w:val="00A47C9A"/>
    <w:rsid w:val="00A5076D"/>
    <w:rsid w:val="00A50924"/>
    <w:rsid w:val="00A50FD1"/>
    <w:rsid w:val="00A513F3"/>
    <w:rsid w:val="00A52699"/>
    <w:rsid w:val="00A54CFD"/>
    <w:rsid w:val="00A55101"/>
    <w:rsid w:val="00A55403"/>
    <w:rsid w:val="00A571B8"/>
    <w:rsid w:val="00A604DB"/>
    <w:rsid w:val="00A6072F"/>
    <w:rsid w:val="00A6169D"/>
    <w:rsid w:val="00A638C6"/>
    <w:rsid w:val="00A63CA9"/>
    <w:rsid w:val="00A6471E"/>
    <w:rsid w:val="00A653EC"/>
    <w:rsid w:val="00A65C4E"/>
    <w:rsid w:val="00A65CD2"/>
    <w:rsid w:val="00A70D71"/>
    <w:rsid w:val="00A717EE"/>
    <w:rsid w:val="00A72501"/>
    <w:rsid w:val="00A726A0"/>
    <w:rsid w:val="00A73D20"/>
    <w:rsid w:val="00A75872"/>
    <w:rsid w:val="00A76E72"/>
    <w:rsid w:val="00A76F25"/>
    <w:rsid w:val="00A80F6B"/>
    <w:rsid w:val="00A82CB1"/>
    <w:rsid w:val="00A82E5B"/>
    <w:rsid w:val="00A84B30"/>
    <w:rsid w:val="00A85763"/>
    <w:rsid w:val="00A86454"/>
    <w:rsid w:val="00A90392"/>
    <w:rsid w:val="00A90D17"/>
    <w:rsid w:val="00A90E07"/>
    <w:rsid w:val="00A91B83"/>
    <w:rsid w:val="00A9398E"/>
    <w:rsid w:val="00A94FA0"/>
    <w:rsid w:val="00A966E8"/>
    <w:rsid w:val="00A96E26"/>
    <w:rsid w:val="00A97CF8"/>
    <w:rsid w:val="00AA18AB"/>
    <w:rsid w:val="00AA3187"/>
    <w:rsid w:val="00AA40F8"/>
    <w:rsid w:val="00AA4817"/>
    <w:rsid w:val="00AA51D3"/>
    <w:rsid w:val="00AA6DBC"/>
    <w:rsid w:val="00AA76F7"/>
    <w:rsid w:val="00AB0A34"/>
    <w:rsid w:val="00AB0B7D"/>
    <w:rsid w:val="00AB23C3"/>
    <w:rsid w:val="00AB2DF1"/>
    <w:rsid w:val="00AB78A3"/>
    <w:rsid w:val="00AC0FDD"/>
    <w:rsid w:val="00AC10C3"/>
    <w:rsid w:val="00AC1250"/>
    <w:rsid w:val="00AC5355"/>
    <w:rsid w:val="00AC54DE"/>
    <w:rsid w:val="00AC72CB"/>
    <w:rsid w:val="00AD068F"/>
    <w:rsid w:val="00AD15A8"/>
    <w:rsid w:val="00AD398A"/>
    <w:rsid w:val="00AD48CD"/>
    <w:rsid w:val="00AD4C31"/>
    <w:rsid w:val="00AD5BE9"/>
    <w:rsid w:val="00AD5C97"/>
    <w:rsid w:val="00AD6B68"/>
    <w:rsid w:val="00AD72D6"/>
    <w:rsid w:val="00AE0EDB"/>
    <w:rsid w:val="00AE2CFA"/>
    <w:rsid w:val="00AE599B"/>
    <w:rsid w:val="00AF1B94"/>
    <w:rsid w:val="00AF2DA0"/>
    <w:rsid w:val="00AF336C"/>
    <w:rsid w:val="00AF4FA8"/>
    <w:rsid w:val="00AF726F"/>
    <w:rsid w:val="00B028E0"/>
    <w:rsid w:val="00B045BD"/>
    <w:rsid w:val="00B0696B"/>
    <w:rsid w:val="00B1364B"/>
    <w:rsid w:val="00B1411E"/>
    <w:rsid w:val="00B15634"/>
    <w:rsid w:val="00B16770"/>
    <w:rsid w:val="00B16EC2"/>
    <w:rsid w:val="00B242A8"/>
    <w:rsid w:val="00B24775"/>
    <w:rsid w:val="00B26738"/>
    <w:rsid w:val="00B26A1B"/>
    <w:rsid w:val="00B273AC"/>
    <w:rsid w:val="00B27BC0"/>
    <w:rsid w:val="00B304F1"/>
    <w:rsid w:val="00B30AF4"/>
    <w:rsid w:val="00B3158E"/>
    <w:rsid w:val="00B322C4"/>
    <w:rsid w:val="00B326F3"/>
    <w:rsid w:val="00B33ABE"/>
    <w:rsid w:val="00B34EB9"/>
    <w:rsid w:val="00B35504"/>
    <w:rsid w:val="00B35BCB"/>
    <w:rsid w:val="00B362F5"/>
    <w:rsid w:val="00B36F57"/>
    <w:rsid w:val="00B405D7"/>
    <w:rsid w:val="00B40CE0"/>
    <w:rsid w:val="00B41DD4"/>
    <w:rsid w:val="00B424E2"/>
    <w:rsid w:val="00B43A4A"/>
    <w:rsid w:val="00B43D4F"/>
    <w:rsid w:val="00B4651B"/>
    <w:rsid w:val="00B46CEA"/>
    <w:rsid w:val="00B541EA"/>
    <w:rsid w:val="00B57741"/>
    <w:rsid w:val="00B61BB1"/>
    <w:rsid w:val="00B6262F"/>
    <w:rsid w:val="00B630EB"/>
    <w:rsid w:val="00B63358"/>
    <w:rsid w:val="00B66E2C"/>
    <w:rsid w:val="00B6715E"/>
    <w:rsid w:val="00B67532"/>
    <w:rsid w:val="00B73349"/>
    <w:rsid w:val="00B734B3"/>
    <w:rsid w:val="00B7396A"/>
    <w:rsid w:val="00B73F9A"/>
    <w:rsid w:val="00B746A3"/>
    <w:rsid w:val="00B7563B"/>
    <w:rsid w:val="00B77386"/>
    <w:rsid w:val="00B77405"/>
    <w:rsid w:val="00B80123"/>
    <w:rsid w:val="00B80870"/>
    <w:rsid w:val="00B81316"/>
    <w:rsid w:val="00B82C82"/>
    <w:rsid w:val="00B83B6F"/>
    <w:rsid w:val="00B83CD9"/>
    <w:rsid w:val="00B844CB"/>
    <w:rsid w:val="00B84DFB"/>
    <w:rsid w:val="00B85EAE"/>
    <w:rsid w:val="00B864AC"/>
    <w:rsid w:val="00B87AAC"/>
    <w:rsid w:val="00B90404"/>
    <w:rsid w:val="00B93453"/>
    <w:rsid w:val="00B93A53"/>
    <w:rsid w:val="00B94DFE"/>
    <w:rsid w:val="00BA15E5"/>
    <w:rsid w:val="00BA1B22"/>
    <w:rsid w:val="00BA388B"/>
    <w:rsid w:val="00BA4AA0"/>
    <w:rsid w:val="00BA528E"/>
    <w:rsid w:val="00BA55DB"/>
    <w:rsid w:val="00BA653A"/>
    <w:rsid w:val="00BA6CA4"/>
    <w:rsid w:val="00BA7392"/>
    <w:rsid w:val="00BB0D38"/>
    <w:rsid w:val="00BB39D2"/>
    <w:rsid w:val="00BB3EC3"/>
    <w:rsid w:val="00BB4227"/>
    <w:rsid w:val="00BB4E36"/>
    <w:rsid w:val="00BB53D6"/>
    <w:rsid w:val="00BB6AA3"/>
    <w:rsid w:val="00BB6D4F"/>
    <w:rsid w:val="00BB766D"/>
    <w:rsid w:val="00BC0632"/>
    <w:rsid w:val="00BC1047"/>
    <w:rsid w:val="00BC3FCC"/>
    <w:rsid w:val="00BC4D3F"/>
    <w:rsid w:val="00BC4F3D"/>
    <w:rsid w:val="00BC5C5A"/>
    <w:rsid w:val="00BD0224"/>
    <w:rsid w:val="00BD0EA3"/>
    <w:rsid w:val="00BD1A7D"/>
    <w:rsid w:val="00BD3FA5"/>
    <w:rsid w:val="00BD5794"/>
    <w:rsid w:val="00BD5B65"/>
    <w:rsid w:val="00BD5F3E"/>
    <w:rsid w:val="00BD68FE"/>
    <w:rsid w:val="00BE0DC1"/>
    <w:rsid w:val="00BE1FCB"/>
    <w:rsid w:val="00BE40B7"/>
    <w:rsid w:val="00BE634D"/>
    <w:rsid w:val="00BE677E"/>
    <w:rsid w:val="00BF03FB"/>
    <w:rsid w:val="00BF0E03"/>
    <w:rsid w:val="00BF11E8"/>
    <w:rsid w:val="00BF2FBE"/>
    <w:rsid w:val="00BF35A3"/>
    <w:rsid w:val="00BF532F"/>
    <w:rsid w:val="00BF754D"/>
    <w:rsid w:val="00C0077E"/>
    <w:rsid w:val="00C00A34"/>
    <w:rsid w:val="00C012E9"/>
    <w:rsid w:val="00C02706"/>
    <w:rsid w:val="00C044E7"/>
    <w:rsid w:val="00C07498"/>
    <w:rsid w:val="00C1040A"/>
    <w:rsid w:val="00C10C48"/>
    <w:rsid w:val="00C11768"/>
    <w:rsid w:val="00C126D5"/>
    <w:rsid w:val="00C13F4B"/>
    <w:rsid w:val="00C1624A"/>
    <w:rsid w:val="00C17E25"/>
    <w:rsid w:val="00C20D4B"/>
    <w:rsid w:val="00C21C34"/>
    <w:rsid w:val="00C27BD7"/>
    <w:rsid w:val="00C33A17"/>
    <w:rsid w:val="00C33D4D"/>
    <w:rsid w:val="00C35262"/>
    <w:rsid w:val="00C3605C"/>
    <w:rsid w:val="00C36515"/>
    <w:rsid w:val="00C36B78"/>
    <w:rsid w:val="00C433CA"/>
    <w:rsid w:val="00C436C1"/>
    <w:rsid w:val="00C449DC"/>
    <w:rsid w:val="00C456F7"/>
    <w:rsid w:val="00C45756"/>
    <w:rsid w:val="00C5013B"/>
    <w:rsid w:val="00C508EC"/>
    <w:rsid w:val="00C51308"/>
    <w:rsid w:val="00C5188D"/>
    <w:rsid w:val="00C61BF3"/>
    <w:rsid w:val="00C61D9B"/>
    <w:rsid w:val="00C61DDE"/>
    <w:rsid w:val="00C6292B"/>
    <w:rsid w:val="00C63D67"/>
    <w:rsid w:val="00C63FF8"/>
    <w:rsid w:val="00C64322"/>
    <w:rsid w:val="00C651F7"/>
    <w:rsid w:val="00C65B9E"/>
    <w:rsid w:val="00C664AF"/>
    <w:rsid w:val="00C66610"/>
    <w:rsid w:val="00C67F48"/>
    <w:rsid w:val="00C70FE6"/>
    <w:rsid w:val="00C71913"/>
    <w:rsid w:val="00C724C4"/>
    <w:rsid w:val="00C7262D"/>
    <w:rsid w:val="00C73907"/>
    <w:rsid w:val="00C749CF"/>
    <w:rsid w:val="00C74B0E"/>
    <w:rsid w:val="00C754E8"/>
    <w:rsid w:val="00C75821"/>
    <w:rsid w:val="00C90E84"/>
    <w:rsid w:val="00C91DA7"/>
    <w:rsid w:val="00C93787"/>
    <w:rsid w:val="00C9480D"/>
    <w:rsid w:val="00C96B01"/>
    <w:rsid w:val="00C975F8"/>
    <w:rsid w:val="00C97A80"/>
    <w:rsid w:val="00CA079D"/>
    <w:rsid w:val="00CA1F2B"/>
    <w:rsid w:val="00CA27A2"/>
    <w:rsid w:val="00CA3614"/>
    <w:rsid w:val="00CA3FC3"/>
    <w:rsid w:val="00CA549C"/>
    <w:rsid w:val="00CA57E6"/>
    <w:rsid w:val="00CA666F"/>
    <w:rsid w:val="00CA6A47"/>
    <w:rsid w:val="00CA73C9"/>
    <w:rsid w:val="00CA7A9F"/>
    <w:rsid w:val="00CB0979"/>
    <w:rsid w:val="00CB1D82"/>
    <w:rsid w:val="00CB1ED8"/>
    <w:rsid w:val="00CB436B"/>
    <w:rsid w:val="00CB5D1A"/>
    <w:rsid w:val="00CC14BC"/>
    <w:rsid w:val="00CC14E1"/>
    <w:rsid w:val="00CC1A0B"/>
    <w:rsid w:val="00CC1C9D"/>
    <w:rsid w:val="00CC1D94"/>
    <w:rsid w:val="00CC463A"/>
    <w:rsid w:val="00CC57AD"/>
    <w:rsid w:val="00CC6335"/>
    <w:rsid w:val="00CC69A6"/>
    <w:rsid w:val="00CC73AF"/>
    <w:rsid w:val="00CD1312"/>
    <w:rsid w:val="00CD18EB"/>
    <w:rsid w:val="00CD19AA"/>
    <w:rsid w:val="00CD6CC8"/>
    <w:rsid w:val="00CE0574"/>
    <w:rsid w:val="00CE2C44"/>
    <w:rsid w:val="00CE3BAA"/>
    <w:rsid w:val="00CF1253"/>
    <w:rsid w:val="00CF130B"/>
    <w:rsid w:val="00CF135B"/>
    <w:rsid w:val="00CF14F8"/>
    <w:rsid w:val="00CF674D"/>
    <w:rsid w:val="00CF6BDF"/>
    <w:rsid w:val="00CF6D31"/>
    <w:rsid w:val="00CF701B"/>
    <w:rsid w:val="00D02EF6"/>
    <w:rsid w:val="00D04AB3"/>
    <w:rsid w:val="00D04F6E"/>
    <w:rsid w:val="00D05577"/>
    <w:rsid w:val="00D0560E"/>
    <w:rsid w:val="00D067A6"/>
    <w:rsid w:val="00D1035D"/>
    <w:rsid w:val="00D11FCB"/>
    <w:rsid w:val="00D15439"/>
    <w:rsid w:val="00D15BCD"/>
    <w:rsid w:val="00D15D4C"/>
    <w:rsid w:val="00D16A5F"/>
    <w:rsid w:val="00D20837"/>
    <w:rsid w:val="00D215BB"/>
    <w:rsid w:val="00D21737"/>
    <w:rsid w:val="00D25A3A"/>
    <w:rsid w:val="00D27717"/>
    <w:rsid w:val="00D3046E"/>
    <w:rsid w:val="00D307CA"/>
    <w:rsid w:val="00D30A3C"/>
    <w:rsid w:val="00D34F2B"/>
    <w:rsid w:val="00D41FE1"/>
    <w:rsid w:val="00D42235"/>
    <w:rsid w:val="00D42832"/>
    <w:rsid w:val="00D42D62"/>
    <w:rsid w:val="00D433D8"/>
    <w:rsid w:val="00D43E29"/>
    <w:rsid w:val="00D44833"/>
    <w:rsid w:val="00D4483B"/>
    <w:rsid w:val="00D4577D"/>
    <w:rsid w:val="00D45A1E"/>
    <w:rsid w:val="00D4764C"/>
    <w:rsid w:val="00D50267"/>
    <w:rsid w:val="00D52AF6"/>
    <w:rsid w:val="00D54566"/>
    <w:rsid w:val="00D54E1E"/>
    <w:rsid w:val="00D5531D"/>
    <w:rsid w:val="00D5629B"/>
    <w:rsid w:val="00D56EF9"/>
    <w:rsid w:val="00D57D52"/>
    <w:rsid w:val="00D57F78"/>
    <w:rsid w:val="00D60BA6"/>
    <w:rsid w:val="00D6263D"/>
    <w:rsid w:val="00D6369B"/>
    <w:rsid w:val="00D654A4"/>
    <w:rsid w:val="00D659EE"/>
    <w:rsid w:val="00D66BB4"/>
    <w:rsid w:val="00D67CE6"/>
    <w:rsid w:val="00D72403"/>
    <w:rsid w:val="00D73374"/>
    <w:rsid w:val="00D75603"/>
    <w:rsid w:val="00D76157"/>
    <w:rsid w:val="00D76416"/>
    <w:rsid w:val="00D806E9"/>
    <w:rsid w:val="00D82046"/>
    <w:rsid w:val="00D8564F"/>
    <w:rsid w:val="00D85938"/>
    <w:rsid w:val="00D8612E"/>
    <w:rsid w:val="00D8663B"/>
    <w:rsid w:val="00D87189"/>
    <w:rsid w:val="00D87E45"/>
    <w:rsid w:val="00D90635"/>
    <w:rsid w:val="00D91635"/>
    <w:rsid w:val="00D92649"/>
    <w:rsid w:val="00D92758"/>
    <w:rsid w:val="00D92BD9"/>
    <w:rsid w:val="00D92DD9"/>
    <w:rsid w:val="00D94582"/>
    <w:rsid w:val="00D953B0"/>
    <w:rsid w:val="00D957C8"/>
    <w:rsid w:val="00D96063"/>
    <w:rsid w:val="00D97826"/>
    <w:rsid w:val="00DA2EF1"/>
    <w:rsid w:val="00DA3C99"/>
    <w:rsid w:val="00DA3F04"/>
    <w:rsid w:val="00DA4C72"/>
    <w:rsid w:val="00DA5B6F"/>
    <w:rsid w:val="00DA6A07"/>
    <w:rsid w:val="00DA7B0D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C50A8"/>
    <w:rsid w:val="00DC5BAF"/>
    <w:rsid w:val="00DC66B9"/>
    <w:rsid w:val="00DC700D"/>
    <w:rsid w:val="00DD17F8"/>
    <w:rsid w:val="00DD2123"/>
    <w:rsid w:val="00DD41D3"/>
    <w:rsid w:val="00DD520B"/>
    <w:rsid w:val="00DD6AFF"/>
    <w:rsid w:val="00DD7394"/>
    <w:rsid w:val="00DE0446"/>
    <w:rsid w:val="00DE08BF"/>
    <w:rsid w:val="00DE0FE6"/>
    <w:rsid w:val="00DE14A3"/>
    <w:rsid w:val="00DE1E64"/>
    <w:rsid w:val="00DE2BEC"/>
    <w:rsid w:val="00DE324E"/>
    <w:rsid w:val="00DE4199"/>
    <w:rsid w:val="00DE66CA"/>
    <w:rsid w:val="00DE6AE1"/>
    <w:rsid w:val="00DE7A28"/>
    <w:rsid w:val="00DF0558"/>
    <w:rsid w:val="00DF1348"/>
    <w:rsid w:val="00DF2626"/>
    <w:rsid w:val="00DF5AA0"/>
    <w:rsid w:val="00DF6AEE"/>
    <w:rsid w:val="00DF746D"/>
    <w:rsid w:val="00DF7688"/>
    <w:rsid w:val="00E0184A"/>
    <w:rsid w:val="00E01CEB"/>
    <w:rsid w:val="00E02C46"/>
    <w:rsid w:val="00E03171"/>
    <w:rsid w:val="00E04C8C"/>
    <w:rsid w:val="00E0769A"/>
    <w:rsid w:val="00E11534"/>
    <w:rsid w:val="00E1206B"/>
    <w:rsid w:val="00E13145"/>
    <w:rsid w:val="00E13C02"/>
    <w:rsid w:val="00E221F8"/>
    <w:rsid w:val="00E25505"/>
    <w:rsid w:val="00E2555D"/>
    <w:rsid w:val="00E26F35"/>
    <w:rsid w:val="00E31B03"/>
    <w:rsid w:val="00E322B8"/>
    <w:rsid w:val="00E33E78"/>
    <w:rsid w:val="00E42629"/>
    <w:rsid w:val="00E42DF6"/>
    <w:rsid w:val="00E450AF"/>
    <w:rsid w:val="00E45502"/>
    <w:rsid w:val="00E47936"/>
    <w:rsid w:val="00E51992"/>
    <w:rsid w:val="00E51A28"/>
    <w:rsid w:val="00E51DE1"/>
    <w:rsid w:val="00E52A63"/>
    <w:rsid w:val="00E53EA3"/>
    <w:rsid w:val="00E548AB"/>
    <w:rsid w:val="00E55069"/>
    <w:rsid w:val="00E562A0"/>
    <w:rsid w:val="00E56A1E"/>
    <w:rsid w:val="00E57704"/>
    <w:rsid w:val="00E5782B"/>
    <w:rsid w:val="00E625D3"/>
    <w:rsid w:val="00E6270D"/>
    <w:rsid w:val="00E64721"/>
    <w:rsid w:val="00E64886"/>
    <w:rsid w:val="00E66390"/>
    <w:rsid w:val="00E66947"/>
    <w:rsid w:val="00E66DF4"/>
    <w:rsid w:val="00E67738"/>
    <w:rsid w:val="00E700AA"/>
    <w:rsid w:val="00E70A1D"/>
    <w:rsid w:val="00E70D43"/>
    <w:rsid w:val="00E7234A"/>
    <w:rsid w:val="00E72834"/>
    <w:rsid w:val="00E733F2"/>
    <w:rsid w:val="00E77F6E"/>
    <w:rsid w:val="00E8006F"/>
    <w:rsid w:val="00E8029B"/>
    <w:rsid w:val="00E8086C"/>
    <w:rsid w:val="00E80EB1"/>
    <w:rsid w:val="00E81CD0"/>
    <w:rsid w:val="00E83BF9"/>
    <w:rsid w:val="00E840A8"/>
    <w:rsid w:val="00E93128"/>
    <w:rsid w:val="00E94E78"/>
    <w:rsid w:val="00EA03AC"/>
    <w:rsid w:val="00EA2CF0"/>
    <w:rsid w:val="00EA3024"/>
    <w:rsid w:val="00EA306A"/>
    <w:rsid w:val="00EA4CD1"/>
    <w:rsid w:val="00EA5C96"/>
    <w:rsid w:val="00EA7938"/>
    <w:rsid w:val="00EA7CA9"/>
    <w:rsid w:val="00EA7DA8"/>
    <w:rsid w:val="00EB0BC8"/>
    <w:rsid w:val="00EB1166"/>
    <w:rsid w:val="00EB21DE"/>
    <w:rsid w:val="00EB22C0"/>
    <w:rsid w:val="00EB57EC"/>
    <w:rsid w:val="00EB58DC"/>
    <w:rsid w:val="00EB6A62"/>
    <w:rsid w:val="00EB6F54"/>
    <w:rsid w:val="00EB764F"/>
    <w:rsid w:val="00EB7EA4"/>
    <w:rsid w:val="00EC1C90"/>
    <w:rsid w:val="00EC219D"/>
    <w:rsid w:val="00EC2B70"/>
    <w:rsid w:val="00EC560A"/>
    <w:rsid w:val="00EC7564"/>
    <w:rsid w:val="00EC7980"/>
    <w:rsid w:val="00ED002D"/>
    <w:rsid w:val="00ED05AA"/>
    <w:rsid w:val="00ED0B35"/>
    <w:rsid w:val="00ED0B94"/>
    <w:rsid w:val="00ED350B"/>
    <w:rsid w:val="00ED4051"/>
    <w:rsid w:val="00ED5AC3"/>
    <w:rsid w:val="00EE0B0F"/>
    <w:rsid w:val="00EE0F23"/>
    <w:rsid w:val="00EE22FA"/>
    <w:rsid w:val="00EE4226"/>
    <w:rsid w:val="00EE49F9"/>
    <w:rsid w:val="00EE54BD"/>
    <w:rsid w:val="00EE7F58"/>
    <w:rsid w:val="00EF39D4"/>
    <w:rsid w:val="00EF49E5"/>
    <w:rsid w:val="00EF7C8B"/>
    <w:rsid w:val="00EF7D73"/>
    <w:rsid w:val="00F010DE"/>
    <w:rsid w:val="00F01185"/>
    <w:rsid w:val="00F02980"/>
    <w:rsid w:val="00F05F2C"/>
    <w:rsid w:val="00F07084"/>
    <w:rsid w:val="00F07DC6"/>
    <w:rsid w:val="00F10B2F"/>
    <w:rsid w:val="00F119CE"/>
    <w:rsid w:val="00F11BF2"/>
    <w:rsid w:val="00F126DB"/>
    <w:rsid w:val="00F13DCA"/>
    <w:rsid w:val="00F14885"/>
    <w:rsid w:val="00F149DD"/>
    <w:rsid w:val="00F177E3"/>
    <w:rsid w:val="00F20189"/>
    <w:rsid w:val="00F20B3D"/>
    <w:rsid w:val="00F22990"/>
    <w:rsid w:val="00F22DC6"/>
    <w:rsid w:val="00F237FC"/>
    <w:rsid w:val="00F25772"/>
    <w:rsid w:val="00F273E9"/>
    <w:rsid w:val="00F313A4"/>
    <w:rsid w:val="00F31B22"/>
    <w:rsid w:val="00F36B11"/>
    <w:rsid w:val="00F37D15"/>
    <w:rsid w:val="00F40C2E"/>
    <w:rsid w:val="00F411F1"/>
    <w:rsid w:val="00F41F68"/>
    <w:rsid w:val="00F424BF"/>
    <w:rsid w:val="00F4282D"/>
    <w:rsid w:val="00F50024"/>
    <w:rsid w:val="00F50815"/>
    <w:rsid w:val="00F50B9E"/>
    <w:rsid w:val="00F5147A"/>
    <w:rsid w:val="00F5157B"/>
    <w:rsid w:val="00F523EB"/>
    <w:rsid w:val="00F53A27"/>
    <w:rsid w:val="00F54288"/>
    <w:rsid w:val="00F54391"/>
    <w:rsid w:val="00F56FC1"/>
    <w:rsid w:val="00F5725C"/>
    <w:rsid w:val="00F60207"/>
    <w:rsid w:val="00F6109C"/>
    <w:rsid w:val="00F63ACE"/>
    <w:rsid w:val="00F63EFF"/>
    <w:rsid w:val="00F64873"/>
    <w:rsid w:val="00F65E09"/>
    <w:rsid w:val="00F6681B"/>
    <w:rsid w:val="00F66F6A"/>
    <w:rsid w:val="00F66FE9"/>
    <w:rsid w:val="00F71B91"/>
    <w:rsid w:val="00F727ED"/>
    <w:rsid w:val="00F734DC"/>
    <w:rsid w:val="00F73F70"/>
    <w:rsid w:val="00F744EC"/>
    <w:rsid w:val="00F8044E"/>
    <w:rsid w:val="00F80BA6"/>
    <w:rsid w:val="00F80E43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5EB"/>
    <w:rsid w:val="00F92893"/>
    <w:rsid w:val="00F942E6"/>
    <w:rsid w:val="00F94300"/>
    <w:rsid w:val="00F948A9"/>
    <w:rsid w:val="00F957C4"/>
    <w:rsid w:val="00F960DE"/>
    <w:rsid w:val="00F96F0A"/>
    <w:rsid w:val="00FA0A75"/>
    <w:rsid w:val="00FA2043"/>
    <w:rsid w:val="00FA20D8"/>
    <w:rsid w:val="00FA2FDB"/>
    <w:rsid w:val="00FA35E0"/>
    <w:rsid w:val="00FA384F"/>
    <w:rsid w:val="00FA38F1"/>
    <w:rsid w:val="00FA3D2E"/>
    <w:rsid w:val="00FA5700"/>
    <w:rsid w:val="00FA5D73"/>
    <w:rsid w:val="00FA698A"/>
    <w:rsid w:val="00FB176D"/>
    <w:rsid w:val="00FB1DF4"/>
    <w:rsid w:val="00FB1EE2"/>
    <w:rsid w:val="00FB1FFD"/>
    <w:rsid w:val="00FB2E15"/>
    <w:rsid w:val="00FB3169"/>
    <w:rsid w:val="00FB4951"/>
    <w:rsid w:val="00FB5436"/>
    <w:rsid w:val="00FB587F"/>
    <w:rsid w:val="00FB5A62"/>
    <w:rsid w:val="00FB629D"/>
    <w:rsid w:val="00FB6D79"/>
    <w:rsid w:val="00FC0F33"/>
    <w:rsid w:val="00FC1406"/>
    <w:rsid w:val="00FC2247"/>
    <w:rsid w:val="00FC3307"/>
    <w:rsid w:val="00FC35C4"/>
    <w:rsid w:val="00FC3928"/>
    <w:rsid w:val="00FC52D3"/>
    <w:rsid w:val="00FD0054"/>
    <w:rsid w:val="00FD16D1"/>
    <w:rsid w:val="00FD266E"/>
    <w:rsid w:val="00FD5B21"/>
    <w:rsid w:val="00FD667A"/>
    <w:rsid w:val="00FD6DE4"/>
    <w:rsid w:val="00FE2008"/>
    <w:rsid w:val="00FE299D"/>
    <w:rsid w:val="00FE2B86"/>
    <w:rsid w:val="00FE4067"/>
    <w:rsid w:val="00FE425F"/>
    <w:rsid w:val="00FE6F1D"/>
    <w:rsid w:val="00FE7F49"/>
    <w:rsid w:val="00FF3F64"/>
    <w:rsid w:val="00FF606C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F53DA"/>
  <w15:docId w15:val="{B2F87488-2B64-4CA6-B0EE-EBCF529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48E"/>
    <w:rsid w:val="0000571A"/>
    <w:rsid w:val="00013345"/>
    <w:rsid w:val="00014610"/>
    <w:rsid w:val="00023DCB"/>
    <w:rsid w:val="0003427C"/>
    <w:rsid w:val="00034756"/>
    <w:rsid w:val="00037995"/>
    <w:rsid w:val="000403D7"/>
    <w:rsid w:val="000460F9"/>
    <w:rsid w:val="00070975"/>
    <w:rsid w:val="00076530"/>
    <w:rsid w:val="0008569E"/>
    <w:rsid w:val="000B6B15"/>
    <w:rsid w:val="000C10F8"/>
    <w:rsid w:val="000D5F8E"/>
    <w:rsid w:val="000D6CE4"/>
    <w:rsid w:val="000E19F2"/>
    <w:rsid w:val="000F4700"/>
    <w:rsid w:val="000F7E96"/>
    <w:rsid w:val="00172E95"/>
    <w:rsid w:val="00173320"/>
    <w:rsid w:val="00176CA1"/>
    <w:rsid w:val="00184571"/>
    <w:rsid w:val="001F0372"/>
    <w:rsid w:val="0020067A"/>
    <w:rsid w:val="00212C89"/>
    <w:rsid w:val="00213B80"/>
    <w:rsid w:val="00217CDE"/>
    <w:rsid w:val="00241E06"/>
    <w:rsid w:val="002656E1"/>
    <w:rsid w:val="00273CAE"/>
    <w:rsid w:val="0029412B"/>
    <w:rsid w:val="002A072E"/>
    <w:rsid w:val="002B4E79"/>
    <w:rsid w:val="002B6B02"/>
    <w:rsid w:val="002C03EB"/>
    <w:rsid w:val="002C0F6C"/>
    <w:rsid w:val="002C4F59"/>
    <w:rsid w:val="002C7852"/>
    <w:rsid w:val="002D1068"/>
    <w:rsid w:val="002E08E9"/>
    <w:rsid w:val="003074DA"/>
    <w:rsid w:val="0031216F"/>
    <w:rsid w:val="0032219F"/>
    <w:rsid w:val="00334471"/>
    <w:rsid w:val="00370D0E"/>
    <w:rsid w:val="00385644"/>
    <w:rsid w:val="00385A4B"/>
    <w:rsid w:val="003A2EE3"/>
    <w:rsid w:val="003D0E7C"/>
    <w:rsid w:val="003D4C1E"/>
    <w:rsid w:val="003D7140"/>
    <w:rsid w:val="003E390D"/>
    <w:rsid w:val="003E751D"/>
    <w:rsid w:val="003F13A5"/>
    <w:rsid w:val="00410B62"/>
    <w:rsid w:val="00433611"/>
    <w:rsid w:val="00440708"/>
    <w:rsid w:val="00450AF6"/>
    <w:rsid w:val="00451E41"/>
    <w:rsid w:val="00453901"/>
    <w:rsid w:val="00497C3C"/>
    <w:rsid w:val="004C362E"/>
    <w:rsid w:val="004D1EC3"/>
    <w:rsid w:val="004E4D47"/>
    <w:rsid w:val="005052CC"/>
    <w:rsid w:val="005101F6"/>
    <w:rsid w:val="00516090"/>
    <w:rsid w:val="00517596"/>
    <w:rsid w:val="00533DDE"/>
    <w:rsid w:val="00541041"/>
    <w:rsid w:val="00543C53"/>
    <w:rsid w:val="00544845"/>
    <w:rsid w:val="00566DB5"/>
    <w:rsid w:val="00571408"/>
    <w:rsid w:val="0058000A"/>
    <w:rsid w:val="005B031E"/>
    <w:rsid w:val="005C3B39"/>
    <w:rsid w:val="005E1B80"/>
    <w:rsid w:val="005F624C"/>
    <w:rsid w:val="005F7BCB"/>
    <w:rsid w:val="0060044B"/>
    <w:rsid w:val="00605FE3"/>
    <w:rsid w:val="00615B1C"/>
    <w:rsid w:val="00625957"/>
    <w:rsid w:val="00643EB0"/>
    <w:rsid w:val="00656536"/>
    <w:rsid w:val="00660A98"/>
    <w:rsid w:val="006A44F3"/>
    <w:rsid w:val="006B3375"/>
    <w:rsid w:val="006D32F8"/>
    <w:rsid w:val="006F6182"/>
    <w:rsid w:val="007005D8"/>
    <w:rsid w:val="00722752"/>
    <w:rsid w:val="007357FD"/>
    <w:rsid w:val="0073648E"/>
    <w:rsid w:val="00761D38"/>
    <w:rsid w:val="00771C32"/>
    <w:rsid w:val="007E3839"/>
    <w:rsid w:val="007E4F1F"/>
    <w:rsid w:val="007F72C1"/>
    <w:rsid w:val="00811ADA"/>
    <w:rsid w:val="008305C1"/>
    <w:rsid w:val="008375A0"/>
    <w:rsid w:val="008607FC"/>
    <w:rsid w:val="008643D6"/>
    <w:rsid w:val="00887E9B"/>
    <w:rsid w:val="008C7C66"/>
    <w:rsid w:val="008F33D2"/>
    <w:rsid w:val="00903B34"/>
    <w:rsid w:val="00904D5F"/>
    <w:rsid w:val="00911156"/>
    <w:rsid w:val="00933E53"/>
    <w:rsid w:val="00941B2F"/>
    <w:rsid w:val="009435A4"/>
    <w:rsid w:val="009722C1"/>
    <w:rsid w:val="0098517A"/>
    <w:rsid w:val="009929F5"/>
    <w:rsid w:val="00996793"/>
    <w:rsid w:val="009B35E6"/>
    <w:rsid w:val="009C503A"/>
    <w:rsid w:val="009C5EAF"/>
    <w:rsid w:val="009E24AA"/>
    <w:rsid w:val="009F3F05"/>
    <w:rsid w:val="00A0181D"/>
    <w:rsid w:val="00A0632D"/>
    <w:rsid w:val="00A1432D"/>
    <w:rsid w:val="00A24FAC"/>
    <w:rsid w:val="00A33926"/>
    <w:rsid w:val="00A56DF2"/>
    <w:rsid w:val="00A671AE"/>
    <w:rsid w:val="00A868ED"/>
    <w:rsid w:val="00A911EB"/>
    <w:rsid w:val="00AA22BA"/>
    <w:rsid w:val="00AA3057"/>
    <w:rsid w:val="00AA4E74"/>
    <w:rsid w:val="00AB2ADA"/>
    <w:rsid w:val="00AD2E33"/>
    <w:rsid w:val="00B0428B"/>
    <w:rsid w:val="00B05CF5"/>
    <w:rsid w:val="00B24D9F"/>
    <w:rsid w:val="00B36351"/>
    <w:rsid w:val="00B3667C"/>
    <w:rsid w:val="00B624F7"/>
    <w:rsid w:val="00B70E30"/>
    <w:rsid w:val="00B84F6F"/>
    <w:rsid w:val="00BB666F"/>
    <w:rsid w:val="00C231E7"/>
    <w:rsid w:val="00C3508B"/>
    <w:rsid w:val="00C42954"/>
    <w:rsid w:val="00C60B07"/>
    <w:rsid w:val="00C7604B"/>
    <w:rsid w:val="00C86AF1"/>
    <w:rsid w:val="00C91D8A"/>
    <w:rsid w:val="00C92F03"/>
    <w:rsid w:val="00C94132"/>
    <w:rsid w:val="00CB6AD4"/>
    <w:rsid w:val="00CB7E3C"/>
    <w:rsid w:val="00CC3541"/>
    <w:rsid w:val="00CE769D"/>
    <w:rsid w:val="00D20103"/>
    <w:rsid w:val="00D25FF2"/>
    <w:rsid w:val="00D32096"/>
    <w:rsid w:val="00D712EB"/>
    <w:rsid w:val="00D76768"/>
    <w:rsid w:val="00D959FD"/>
    <w:rsid w:val="00DA3B45"/>
    <w:rsid w:val="00DB1911"/>
    <w:rsid w:val="00DE7198"/>
    <w:rsid w:val="00E043D8"/>
    <w:rsid w:val="00E1069A"/>
    <w:rsid w:val="00E11E5A"/>
    <w:rsid w:val="00E157E7"/>
    <w:rsid w:val="00E42566"/>
    <w:rsid w:val="00E54299"/>
    <w:rsid w:val="00E554CE"/>
    <w:rsid w:val="00E6604E"/>
    <w:rsid w:val="00E801F1"/>
    <w:rsid w:val="00E9073C"/>
    <w:rsid w:val="00EF4A41"/>
    <w:rsid w:val="00F1243E"/>
    <w:rsid w:val="00F251EB"/>
    <w:rsid w:val="00F27E7C"/>
    <w:rsid w:val="00F34102"/>
    <w:rsid w:val="00F42418"/>
    <w:rsid w:val="00F5603C"/>
    <w:rsid w:val="00F746EB"/>
    <w:rsid w:val="00F90FDD"/>
    <w:rsid w:val="00F921A6"/>
    <w:rsid w:val="00FC7F0F"/>
    <w:rsid w:val="00FE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F0F"/>
    <w:rPr>
      <w:color w:val="808080"/>
    </w:rPr>
  </w:style>
  <w:style w:type="paragraph" w:customStyle="1" w:styleId="17EC07A64E864870A8FAE3D55615B45A">
    <w:name w:val="17EC07A64E864870A8FAE3D55615B45A"/>
    <w:rsid w:val="00FC7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D070-BCFC-4130-B616-5EC9EC25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24679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7382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180</cp:revision>
  <cp:lastPrinted>2024-07-11T03:14:00Z</cp:lastPrinted>
  <dcterms:created xsi:type="dcterms:W3CDTF">2018-10-02T03:50:00Z</dcterms:created>
  <dcterms:modified xsi:type="dcterms:W3CDTF">2024-08-08T00:17:00Z</dcterms:modified>
</cp:coreProperties>
</file>