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0pt" o:ole="" fillcolor="window">
            <v:imagedata r:id="rId8" o:title="" gain="2.5" grayscale="t"/>
          </v:shape>
          <o:OLEObject Type="Embed" ProgID="Word.Picture.8" ShapeID="_x0000_i1025" DrawAspect="Content" ObjectID="_1784634666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6637ED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B684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08.08.2024</w:t>
      </w:r>
      <w:r w:rsidR="009B6847" w:rsidRPr="00857533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2630-пм</w:t>
      </w:r>
      <w:bookmarkStart w:id="0" w:name="_GoBack"/>
      <w:bookmarkEnd w:id="0"/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42413B" w:rsidRPr="00325E29" w:rsidRDefault="0068113F" w:rsidP="00A76B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мэрии города Магадана от 29.03.2024 № 977-пм «</w:t>
      </w:r>
      <w:r w:rsidR="00ED2FE5">
        <w:rPr>
          <w:b/>
          <w:color w:val="000000"/>
          <w:sz w:val="28"/>
          <w:szCs w:val="28"/>
        </w:rPr>
        <w:t>Об утверждении Плана мероприятий («Дорожной карты»)</w:t>
      </w:r>
      <w:r w:rsidR="00325E29" w:rsidRPr="00325E29">
        <w:rPr>
          <w:b/>
          <w:color w:val="000000"/>
          <w:sz w:val="28"/>
          <w:szCs w:val="28"/>
        </w:rPr>
        <w:t xml:space="preserve"> </w:t>
      </w:r>
      <w:r w:rsidR="00325E29">
        <w:rPr>
          <w:b/>
          <w:color w:val="000000"/>
          <w:sz w:val="28"/>
          <w:szCs w:val="28"/>
        </w:rPr>
        <w:t>по внедрению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«Город Магадан»</w:t>
      </w:r>
    </w:p>
    <w:p w:rsidR="00710C1B" w:rsidRDefault="00710C1B" w:rsidP="00E70D43">
      <w:pPr>
        <w:jc w:val="center"/>
        <w:rPr>
          <w:b/>
          <w:color w:val="000000"/>
          <w:sz w:val="28"/>
          <w:szCs w:val="28"/>
        </w:rPr>
      </w:pPr>
    </w:p>
    <w:p w:rsidR="00E64C8A" w:rsidRDefault="00E64C8A" w:rsidP="00E64C8A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710C1B" w:rsidRPr="00343B23" w:rsidRDefault="00E64C8A" w:rsidP="009053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5E2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М</w:t>
      </w:r>
      <w:r w:rsidR="008D5219">
        <w:rPr>
          <w:sz w:val="28"/>
          <w:szCs w:val="28"/>
        </w:rPr>
        <w:t>агаданской области от 04</w:t>
      </w:r>
      <w:r w:rsidR="00325E29">
        <w:rPr>
          <w:sz w:val="28"/>
          <w:szCs w:val="28"/>
        </w:rPr>
        <w:t>.</w:t>
      </w:r>
      <w:r w:rsidR="008D5219">
        <w:rPr>
          <w:sz w:val="28"/>
          <w:szCs w:val="28"/>
        </w:rPr>
        <w:t>03</w:t>
      </w:r>
      <w:r w:rsidR="00325E29">
        <w:rPr>
          <w:sz w:val="28"/>
          <w:szCs w:val="28"/>
        </w:rPr>
        <w:t>.</w:t>
      </w:r>
      <w:r w:rsidR="008D5219">
        <w:rPr>
          <w:sz w:val="28"/>
          <w:szCs w:val="28"/>
        </w:rPr>
        <w:t>2024</w:t>
      </w:r>
      <w:r w:rsidR="00325E29">
        <w:rPr>
          <w:sz w:val="28"/>
          <w:szCs w:val="28"/>
        </w:rPr>
        <w:t xml:space="preserve"> №</w:t>
      </w:r>
      <w:r w:rsidR="008D5219">
        <w:rPr>
          <w:sz w:val="28"/>
          <w:szCs w:val="28"/>
        </w:rPr>
        <w:t xml:space="preserve"> 38</w:t>
      </w:r>
      <w:r w:rsidR="00325E29">
        <w:rPr>
          <w:sz w:val="28"/>
          <w:szCs w:val="28"/>
        </w:rPr>
        <w:t>-рп «</w:t>
      </w:r>
      <w:r w:rsidR="008D5219">
        <w:rPr>
          <w:sz w:val="28"/>
          <w:szCs w:val="28"/>
        </w:rPr>
        <w:t>О внесении изменения в распоряжение Правительства Магаданской области от 17 июня 2019 г. № 94-рп», статьями 35.1 и 45 Устава муниципального образования «Город Магадан», мэрия города Магадана</w:t>
      </w:r>
      <w:r w:rsidR="008C5CFE" w:rsidRPr="0089262C">
        <w:rPr>
          <w:sz w:val="28"/>
          <w:szCs w:val="28"/>
        </w:rPr>
        <w:t xml:space="preserve"> </w:t>
      </w:r>
      <w:r w:rsidR="008C5CFE" w:rsidRPr="00426AF7">
        <w:rPr>
          <w:b/>
          <w:spacing w:val="40"/>
          <w:sz w:val="28"/>
          <w:szCs w:val="28"/>
        </w:rPr>
        <w:t>постановляет:</w:t>
      </w:r>
      <w:r w:rsidR="00710C1B" w:rsidRPr="0089262C">
        <w:rPr>
          <w:sz w:val="28"/>
          <w:szCs w:val="28"/>
        </w:rPr>
        <w:t xml:space="preserve"> </w:t>
      </w:r>
    </w:p>
    <w:p w:rsidR="00FD4F0B" w:rsidRDefault="00E1683C" w:rsidP="009053EE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262C">
        <w:rPr>
          <w:sz w:val="28"/>
          <w:szCs w:val="28"/>
        </w:rPr>
        <w:t xml:space="preserve">1. </w:t>
      </w:r>
      <w:r w:rsidR="0068113F">
        <w:rPr>
          <w:sz w:val="28"/>
          <w:szCs w:val="28"/>
        </w:rPr>
        <w:t>Внести в приложение к постановлению мэрии города Магадана от 29.03.2024 № 977-пм «</w:t>
      </w:r>
      <w:r w:rsidR="00CA34AE" w:rsidRPr="00CA34AE">
        <w:rPr>
          <w:color w:val="000000"/>
          <w:sz w:val="28"/>
          <w:szCs w:val="28"/>
        </w:rPr>
        <w:t>Об утверждении Плана мероприятий («Дорожной карты») по внедрению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«Город Магадан»</w:t>
      </w:r>
      <w:r w:rsidR="00CA34AE">
        <w:rPr>
          <w:sz w:val="28"/>
          <w:szCs w:val="28"/>
        </w:rPr>
        <w:t xml:space="preserve"> изменение, изложив </w:t>
      </w:r>
      <w:r w:rsidR="00584576">
        <w:rPr>
          <w:sz w:val="28"/>
          <w:szCs w:val="28"/>
        </w:rPr>
        <w:t>раздел</w:t>
      </w:r>
      <w:r w:rsidR="00CA34AE">
        <w:rPr>
          <w:sz w:val="28"/>
          <w:szCs w:val="28"/>
        </w:rPr>
        <w:t xml:space="preserve"> 3 в новой редакции:</w:t>
      </w:r>
    </w:p>
    <w:tbl>
      <w:tblPr>
        <w:tblStyle w:val="a9"/>
        <w:tblW w:w="9466" w:type="dxa"/>
        <w:tblLook w:val="04A0" w:firstRow="1" w:lastRow="0" w:firstColumn="1" w:lastColumn="0" w:noHBand="0" w:noVBand="1"/>
      </w:tblPr>
      <w:tblGrid>
        <w:gridCol w:w="675"/>
        <w:gridCol w:w="3969"/>
        <w:gridCol w:w="1914"/>
        <w:gridCol w:w="1488"/>
        <w:gridCol w:w="1420"/>
      </w:tblGrid>
      <w:tr w:rsidR="00584576" w:rsidTr="003F1214">
        <w:tc>
          <w:tcPr>
            <w:tcW w:w="9466" w:type="dxa"/>
            <w:gridSpan w:val="5"/>
          </w:tcPr>
          <w:p w:rsidR="00584576" w:rsidRDefault="00584576" w:rsidP="0058457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документа стратегического планирования, разрабатываемого на уровне муниципального образования</w:t>
            </w:r>
          </w:p>
        </w:tc>
      </w:tr>
      <w:tr w:rsidR="00584576" w:rsidTr="003F1214">
        <w:trPr>
          <w:trHeight w:val="1432"/>
        </w:trPr>
        <w:tc>
          <w:tcPr>
            <w:tcW w:w="675" w:type="dxa"/>
          </w:tcPr>
          <w:p w:rsidR="00584576" w:rsidRDefault="00584576" w:rsidP="0085580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69" w:type="dxa"/>
          </w:tcPr>
          <w:p w:rsidR="00584576" w:rsidRDefault="00584576" w:rsidP="0085580D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мэрии города Магадана от 29.12.2021 № 4245 «Об утверждении плана (концепции) развития предпринимательской и </w:t>
            </w:r>
            <w:r>
              <w:rPr>
                <w:sz w:val="28"/>
                <w:szCs w:val="28"/>
              </w:rPr>
              <w:lastRenderedPageBreak/>
              <w:t>инвестиционной деятельности на территории муниципального образования «Город Магадан»</w:t>
            </w:r>
          </w:p>
        </w:tc>
        <w:tc>
          <w:tcPr>
            <w:tcW w:w="1914" w:type="dxa"/>
          </w:tcPr>
          <w:p w:rsidR="00584576" w:rsidRDefault="00584576" w:rsidP="0058457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  <w:tc>
          <w:tcPr>
            <w:tcW w:w="1488" w:type="dxa"/>
          </w:tcPr>
          <w:p w:rsidR="00584576" w:rsidRDefault="00584576" w:rsidP="0058457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584576" w:rsidRDefault="00584576" w:rsidP="00584576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КЭР</w:t>
            </w:r>
          </w:p>
        </w:tc>
      </w:tr>
      <w:tr w:rsidR="003F1214" w:rsidTr="003F1214">
        <w:tc>
          <w:tcPr>
            <w:tcW w:w="675" w:type="dxa"/>
          </w:tcPr>
          <w:p w:rsidR="003F1214" w:rsidRDefault="003F1214" w:rsidP="003F121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69" w:type="dxa"/>
          </w:tcPr>
          <w:p w:rsidR="003F1214" w:rsidRDefault="003F1214" w:rsidP="003F121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мэрии города Магадана от 10.02.2023 № 327-пм «Об утверждении плана развития муниципального образования «Город Магадан» до 2030 года</w:t>
            </w:r>
          </w:p>
        </w:tc>
        <w:tc>
          <w:tcPr>
            <w:tcW w:w="1914" w:type="dxa"/>
          </w:tcPr>
          <w:p w:rsidR="003F1214" w:rsidRDefault="003F1214" w:rsidP="003F121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1488" w:type="dxa"/>
          </w:tcPr>
          <w:p w:rsidR="003F1214" w:rsidRDefault="003F1214" w:rsidP="003F121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:rsidR="003F1214" w:rsidRDefault="003F1214" w:rsidP="003F121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КЭР</w:t>
            </w:r>
          </w:p>
        </w:tc>
      </w:tr>
    </w:tbl>
    <w:p w:rsidR="00CA34AE" w:rsidRPr="00CA34AE" w:rsidRDefault="00CA34AE" w:rsidP="009053EE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60180" w:rsidRPr="00B438B8" w:rsidRDefault="00CA34AE" w:rsidP="004601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0180">
        <w:rPr>
          <w:sz w:val="28"/>
          <w:szCs w:val="28"/>
        </w:rPr>
        <w:t xml:space="preserve">. </w:t>
      </w:r>
      <w:r w:rsidR="006B6B44" w:rsidRPr="00790625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460180" w:rsidRPr="00790625" w:rsidRDefault="00460180" w:rsidP="00C87C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909" w:rsidRPr="00790625" w:rsidRDefault="005C5909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CAD" w:rsidRPr="00790625" w:rsidRDefault="007D5CAD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909" w:rsidRPr="00790625" w:rsidRDefault="002D3883" w:rsidP="005C590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90625">
        <w:rPr>
          <w:sz w:val="28"/>
          <w:szCs w:val="28"/>
        </w:rPr>
        <w:t xml:space="preserve"> </w:t>
      </w:r>
      <w:r w:rsidR="005C5909" w:rsidRPr="00790625">
        <w:rPr>
          <w:sz w:val="28"/>
          <w:szCs w:val="28"/>
        </w:rPr>
        <w:t xml:space="preserve">Глава муниципального образования </w:t>
      </w:r>
    </w:p>
    <w:p w:rsidR="004C30BA" w:rsidRPr="00790625" w:rsidRDefault="005C5909" w:rsidP="001F054D">
      <w:pPr>
        <w:tabs>
          <w:tab w:val="left" w:pos="993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790625">
        <w:rPr>
          <w:sz w:val="28"/>
          <w:szCs w:val="28"/>
        </w:rPr>
        <w:t xml:space="preserve">«Город Магадан», мэр города Магадана                                         </w:t>
      </w:r>
      <w:r w:rsidR="007D5CAD" w:rsidRPr="00790625">
        <w:rPr>
          <w:sz w:val="28"/>
          <w:szCs w:val="28"/>
        </w:rPr>
        <w:t xml:space="preserve"> </w:t>
      </w:r>
      <w:r w:rsidRPr="00790625">
        <w:rPr>
          <w:sz w:val="28"/>
          <w:szCs w:val="28"/>
        </w:rPr>
        <w:t xml:space="preserve">   Ю. Гришан</w:t>
      </w:r>
    </w:p>
    <w:sectPr w:rsidR="004C30BA" w:rsidRPr="00790625" w:rsidSect="00A73F81">
      <w:headerReference w:type="default" r:id="rId10"/>
      <w:pgSz w:w="11906" w:h="16838"/>
      <w:pgMar w:top="851" w:right="851" w:bottom="851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F6" w:rsidRDefault="00F272F6">
      <w:r>
        <w:separator/>
      </w:r>
    </w:p>
  </w:endnote>
  <w:endnote w:type="continuationSeparator" w:id="0">
    <w:p w:rsidR="00F272F6" w:rsidRDefault="00F2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F6" w:rsidRDefault="00F272F6">
      <w:r>
        <w:separator/>
      </w:r>
    </w:p>
  </w:footnote>
  <w:footnote w:type="continuationSeparator" w:id="0">
    <w:p w:rsidR="00F272F6" w:rsidRDefault="00F2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7265"/>
      <w:docPartObj>
        <w:docPartGallery w:val="Page Numbers (Top of Page)"/>
        <w:docPartUnique/>
      </w:docPartObj>
    </w:sdtPr>
    <w:sdtEndPr/>
    <w:sdtContent>
      <w:p w:rsidR="006A6A31" w:rsidRDefault="006A6A31" w:rsidP="00790625">
        <w:pPr>
          <w:pStyle w:val="a3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ED">
          <w:rPr>
            <w:noProof/>
          </w:rPr>
          <w:t>2</w:t>
        </w:r>
        <w:r>
          <w:fldChar w:fldCharType="end"/>
        </w:r>
      </w:p>
    </w:sdtContent>
  </w:sdt>
  <w:p w:rsidR="006A6A31" w:rsidRDefault="006A6A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0B"/>
    <w:multiLevelType w:val="hybridMultilevel"/>
    <w:tmpl w:val="491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B2F"/>
    <w:multiLevelType w:val="hybridMultilevel"/>
    <w:tmpl w:val="FA2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3AB714C"/>
    <w:multiLevelType w:val="hybridMultilevel"/>
    <w:tmpl w:val="B3565C62"/>
    <w:lvl w:ilvl="0" w:tplc="F3D253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4027B2"/>
    <w:multiLevelType w:val="hybridMultilevel"/>
    <w:tmpl w:val="7F462EC4"/>
    <w:lvl w:ilvl="0" w:tplc="656E8F1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C1B"/>
    <w:rsid w:val="00001A12"/>
    <w:rsid w:val="00001C3E"/>
    <w:rsid w:val="00002D03"/>
    <w:rsid w:val="00002D5E"/>
    <w:rsid w:val="00003B0A"/>
    <w:rsid w:val="00003D7E"/>
    <w:rsid w:val="00010180"/>
    <w:rsid w:val="000124C8"/>
    <w:rsid w:val="00012E31"/>
    <w:rsid w:val="0001310F"/>
    <w:rsid w:val="000133B2"/>
    <w:rsid w:val="00013A8A"/>
    <w:rsid w:val="000145E9"/>
    <w:rsid w:val="00015735"/>
    <w:rsid w:val="00017EAA"/>
    <w:rsid w:val="0002240E"/>
    <w:rsid w:val="00022668"/>
    <w:rsid w:val="0002278D"/>
    <w:rsid w:val="0002533C"/>
    <w:rsid w:val="00025CBE"/>
    <w:rsid w:val="000272BE"/>
    <w:rsid w:val="000273E8"/>
    <w:rsid w:val="000302B7"/>
    <w:rsid w:val="000302E1"/>
    <w:rsid w:val="0003137E"/>
    <w:rsid w:val="00031A94"/>
    <w:rsid w:val="00032150"/>
    <w:rsid w:val="00033011"/>
    <w:rsid w:val="000331C3"/>
    <w:rsid w:val="000332E9"/>
    <w:rsid w:val="000339C2"/>
    <w:rsid w:val="000339C7"/>
    <w:rsid w:val="00034C81"/>
    <w:rsid w:val="000355DF"/>
    <w:rsid w:val="00036125"/>
    <w:rsid w:val="00036F53"/>
    <w:rsid w:val="00037B22"/>
    <w:rsid w:val="00037E49"/>
    <w:rsid w:val="00037E5E"/>
    <w:rsid w:val="0004086A"/>
    <w:rsid w:val="0004195C"/>
    <w:rsid w:val="0004206E"/>
    <w:rsid w:val="000422C7"/>
    <w:rsid w:val="000447BD"/>
    <w:rsid w:val="00044EC8"/>
    <w:rsid w:val="00045802"/>
    <w:rsid w:val="0004711C"/>
    <w:rsid w:val="000513C1"/>
    <w:rsid w:val="00051B7A"/>
    <w:rsid w:val="00054085"/>
    <w:rsid w:val="00055290"/>
    <w:rsid w:val="0005589D"/>
    <w:rsid w:val="00055B56"/>
    <w:rsid w:val="000570EE"/>
    <w:rsid w:val="000621E3"/>
    <w:rsid w:val="00062ADB"/>
    <w:rsid w:val="00063315"/>
    <w:rsid w:val="00063476"/>
    <w:rsid w:val="00063C0D"/>
    <w:rsid w:val="00064EA4"/>
    <w:rsid w:val="0006734D"/>
    <w:rsid w:val="00067C86"/>
    <w:rsid w:val="000700F4"/>
    <w:rsid w:val="000715A7"/>
    <w:rsid w:val="00071D78"/>
    <w:rsid w:val="00071DE3"/>
    <w:rsid w:val="00072F58"/>
    <w:rsid w:val="00075C06"/>
    <w:rsid w:val="00077A45"/>
    <w:rsid w:val="00081C11"/>
    <w:rsid w:val="00082ACF"/>
    <w:rsid w:val="00082D1B"/>
    <w:rsid w:val="00083119"/>
    <w:rsid w:val="000833C6"/>
    <w:rsid w:val="00087170"/>
    <w:rsid w:val="0008779D"/>
    <w:rsid w:val="0009147A"/>
    <w:rsid w:val="00091C24"/>
    <w:rsid w:val="00091FE9"/>
    <w:rsid w:val="00092D32"/>
    <w:rsid w:val="000938D2"/>
    <w:rsid w:val="000946CB"/>
    <w:rsid w:val="000956B5"/>
    <w:rsid w:val="00095895"/>
    <w:rsid w:val="0009593C"/>
    <w:rsid w:val="000970FB"/>
    <w:rsid w:val="00097DD4"/>
    <w:rsid w:val="000A0624"/>
    <w:rsid w:val="000A5547"/>
    <w:rsid w:val="000A62B4"/>
    <w:rsid w:val="000A7688"/>
    <w:rsid w:val="000A7FBD"/>
    <w:rsid w:val="000B309E"/>
    <w:rsid w:val="000B4D14"/>
    <w:rsid w:val="000B5E7F"/>
    <w:rsid w:val="000B7020"/>
    <w:rsid w:val="000C18E1"/>
    <w:rsid w:val="000C1B11"/>
    <w:rsid w:val="000C25F9"/>
    <w:rsid w:val="000C4D1D"/>
    <w:rsid w:val="000C5AD0"/>
    <w:rsid w:val="000C626E"/>
    <w:rsid w:val="000C6292"/>
    <w:rsid w:val="000D0755"/>
    <w:rsid w:val="000D211C"/>
    <w:rsid w:val="000D26F7"/>
    <w:rsid w:val="000D2F99"/>
    <w:rsid w:val="000D43D9"/>
    <w:rsid w:val="000D5182"/>
    <w:rsid w:val="000D529B"/>
    <w:rsid w:val="000D6004"/>
    <w:rsid w:val="000D6874"/>
    <w:rsid w:val="000E10BB"/>
    <w:rsid w:val="000E193E"/>
    <w:rsid w:val="000E210E"/>
    <w:rsid w:val="000E2823"/>
    <w:rsid w:val="000E32DE"/>
    <w:rsid w:val="000E58CE"/>
    <w:rsid w:val="000E60FF"/>
    <w:rsid w:val="000E63E2"/>
    <w:rsid w:val="000E69EF"/>
    <w:rsid w:val="000F19EF"/>
    <w:rsid w:val="000F3CC7"/>
    <w:rsid w:val="000F6C2E"/>
    <w:rsid w:val="000F7A4D"/>
    <w:rsid w:val="001005FD"/>
    <w:rsid w:val="00101D63"/>
    <w:rsid w:val="00103C8F"/>
    <w:rsid w:val="001047B4"/>
    <w:rsid w:val="001054EE"/>
    <w:rsid w:val="0010636B"/>
    <w:rsid w:val="001078F8"/>
    <w:rsid w:val="001102AB"/>
    <w:rsid w:val="00111ECE"/>
    <w:rsid w:val="001159A5"/>
    <w:rsid w:val="00120248"/>
    <w:rsid w:val="001238B0"/>
    <w:rsid w:val="00124B77"/>
    <w:rsid w:val="001260FE"/>
    <w:rsid w:val="0012611E"/>
    <w:rsid w:val="00131426"/>
    <w:rsid w:val="001329C5"/>
    <w:rsid w:val="001329FF"/>
    <w:rsid w:val="001330F1"/>
    <w:rsid w:val="00133977"/>
    <w:rsid w:val="001344E0"/>
    <w:rsid w:val="00134DD9"/>
    <w:rsid w:val="00136792"/>
    <w:rsid w:val="00136B1D"/>
    <w:rsid w:val="00141C7C"/>
    <w:rsid w:val="00142FDA"/>
    <w:rsid w:val="00145849"/>
    <w:rsid w:val="00153202"/>
    <w:rsid w:val="001537BC"/>
    <w:rsid w:val="00154B9A"/>
    <w:rsid w:val="00154ED2"/>
    <w:rsid w:val="00155242"/>
    <w:rsid w:val="00155CC6"/>
    <w:rsid w:val="00156150"/>
    <w:rsid w:val="00157DCB"/>
    <w:rsid w:val="00161428"/>
    <w:rsid w:val="00162CD1"/>
    <w:rsid w:val="0016535A"/>
    <w:rsid w:val="00165442"/>
    <w:rsid w:val="001667CE"/>
    <w:rsid w:val="0016691C"/>
    <w:rsid w:val="0016699E"/>
    <w:rsid w:val="001673A3"/>
    <w:rsid w:val="00167494"/>
    <w:rsid w:val="00171A56"/>
    <w:rsid w:val="00171DD1"/>
    <w:rsid w:val="00172652"/>
    <w:rsid w:val="001736F6"/>
    <w:rsid w:val="001740ED"/>
    <w:rsid w:val="001745B7"/>
    <w:rsid w:val="001758F3"/>
    <w:rsid w:val="00175FE0"/>
    <w:rsid w:val="00177270"/>
    <w:rsid w:val="001800AA"/>
    <w:rsid w:val="0018079D"/>
    <w:rsid w:val="001807D7"/>
    <w:rsid w:val="001816ED"/>
    <w:rsid w:val="001816FC"/>
    <w:rsid w:val="0018191E"/>
    <w:rsid w:val="00181E23"/>
    <w:rsid w:val="0018298C"/>
    <w:rsid w:val="00182BE7"/>
    <w:rsid w:val="00183CF7"/>
    <w:rsid w:val="001855F8"/>
    <w:rsid w:val="0018756E"/>
    <w:rsid w:val="00191A32"/>
    <w:rsid w:val="00191BD3"/>
    <w:rsid w:val="00192EC9"/>
    <w:rsid w:val="00195332"/>
    <w:rsid w:val="001A0DD8"/>
    <w:rsid w:val="001A0F18"/>
    <w:rsid w:val="001A1F6B"/>
    <w:rsid w:val="001A2A37"/>
    <w:rsid w:val="001B1176"/>
    <w:rsid w:val="001B170D"/>
    <w:rsid w:val="001B63B2"/>
    <w:rsid w:val="001B791A"/>
    <w:rsid w:val="001C2352"/>
    <w:rsid w:val="001C31C0"/>
    <w:rsid w:val="001C5BE4"/>
    <w:rsid w:val="001C661F"/>
    <w:rsid w:val="001C7B5B"/>
    <w:rsid w:val="001D027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D61F9"/>
    <w:rsid w:val="001D7429"/>
    <w:rsid w:val="001E1764"/>
    <w:rsid w:val="001E1D78"/>
    <w:rsid w:val="001E27CB"/>
    <w:rsid w:val="001E5512"/>
    <w:rsid w:val="001E7472"/>
    <w:rsid w:val="001E7B49"/>
    <w:rsid w:val="001F054D"/>
    <w:rsid w:val="001F1188"/>
    <w:rsid w:val="001F29D4"/>
    <w:rsid w:val="001F2C26"/>
    <w:rsid w:val="001F3BB2"/>
    <w:rsid w:val="001F50F9"/>
    <w:rsid w:val="001F600B"/>
    <w:rsid w:val="001F69FE"/>
    <w:rsid w:val="001F7127"/>
    <w:rsid w:val="001F75A0"/>
    <w:rsid w:val="00200C1C"/>
    <w:rsid w:val="00201499"/>
    <w:rsid w:val="002026AD"/>
    <w:rsid w:val="00204131"/>
    <w:rsid w:val="00205F7D"/>
    <w:rsid w:val="00210117"/>
    <w:rsid w:val="00210609"/>
    <w:rsid w:val="00211E08"/>
    <w:rsid w:val="0021425C"/>
    <w:rsid w:val="002164EC"/>
    <w:rsid w:val="00224B65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506"/>
    <w:rsid w:val="00241A8E"/>
    <w:rsid w:val="00244809"/>
    <w:rsid w:val="00245932"/>
    <w:rsid w:val="00245A73"/>
    <w:rsid w:val="002461CF"/>
    <w:rsid w:val="002462E3"/>
    <w:rsid w:val="002475F8"/>
    <w:rsid w:val="0025125F"/>
    <w:rsid w:val="002524A4"/>
    <w:rsid w:val="00253321"/>
    <w:rsid w:val="00254B29"/>
    <w:rsid w:val="00254E55"/>
    <w:rsid w:val="00255E2C"/>
    <w:rsid w:val="002607C5"/>
    <w:rsid w:val="00261579"/>
    <w:rsid w:val="00262702"/>
    <w:rsid w:val="00263D4D"/>
    <w:rsid w:val="00264A89"/>
    <w:rsid w:val="00266601"/>
    <w:rsid w:val="00270291"/>
    <w:rsid w:val="00271E61"/>
    <w:rsid w:val="00272CC5"/>
    <w:rsid w:val="00273D18"/>
    <w:rsid w:val="0027404E"/>
    <w:rsid w:val="00274255"/>
    <w:rsid w:val="002777E7"/>
    <w:rsid w:val="0028197C"/>
    <w:rsid w:val="0028346F"/>
    <w:rsid w:val="00284C10"/>
    <w:rsid w:val="00285427"/>
    <w:rsid w:val="00286CD9"/>
    <w:rsid w:val="0028760E"/>
    <w:rsid w:val="00291499"/>
    <w:rsid w:val="00291590"/>
    <w:rsid w:val="00291ECB"/>
    <w:rsid w:val="00292915"/>
    <w:rsid w:val="002933F6"/>
    <w:rsid w:val="002957C3"/>
    <w:rsid w:val="00296855"/>
    <w:rsid w:val="00296CC5"/>
    <w:rsid w:val="002A0555"/>
    <w:rsid w:val="002A3BCE"/>
    <w:rsid w:val="002A451F"/>
    <w:rsid w:val="002A68A8"/>
    <w:rsid w:val="002A69C5"/>
    <w:rsid w:val="002A7463"/>
    <w:rsid w:val="002A7CC8"/>
    <w:rsid w:val="002B19C7"/>
    <w:rsid w:val="002B1F2F"/>
    <w:rsid w:val="002B30A4"/>
    <w:rsid w:val="002B4A4E"/>
    <w:rsid w:val="002B7541"/>
    <w:rsid w:val="002C1A08"/>
    <w:rsid w:val="002C23CA"/>
    <w:rsid w:val="002C3F2F"/>
    <w:rsid w:val="002C55F9"/>
    <w:rsid w:val="002C62C0"/>
    <w:rsid w:val="002C65A4"/>
    <w:rsid w:val="002C75F1"/>
    <w:rsid w:val="002D09BC"/>
    <w:rsid w:val="002D1A1C"/>
    <w:rsid w:val="002D2823"/>
    <w:rsid w:val="002D3883"/>
    <w:rsid w:val="002D3ACE"/>
    <w:rsid w:val="002D49DE"/>
    <w:rsid w:val="002D58F4"/>
    <w:rsid w:val="002D5C88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5B0E"/>
    <w:rsid w:val="00300C37"/>
    <w:rsid w:val="00302A04"/>
    <w:rsid w:val="0030653D"/>
    <w:rsid w:val="003072FB"/>
    <w:rsid w:val="003112F3"/>
    <w:rsid w:val="0031317B"/>
    <w:rsid w:val="00314D7D"/>
    <w:rsid w:val="00320EFD"/>
    <w:rsid w:val="00322B28"/>
    <w:rsid w:val="00324C2C"/>
    <w:rsid w:val="00325E29"/>
    <w:rsid w:val="00327489"/>
    <w:rsid w:val="0033114D"/>
    <w:rsid w:val="00332414"/>
    <w:rsid w:val="00332BE7"/>
    <w:rsid w:val="003335F8"/>
    <w:rsid w:val="003340D0"/>
    <w:rsid w:val="00335ADE"/>
    <w:rsid w:val="0034101F"/>
    <w:rsid w:val="003414A9"/>
    <w:rsid w:val="00341D82"/>
    <w:rsid w:val="00341F21"/>
    <w:rsid w:val="00343B23"/>
    <w:rsid w:val="003444F8"/>
    <w:rsid w:val="00344BA1"/>
    <w:rsid w:val="00344C14"/>
    <w:rsid w:val="003474C2"/>
    <w:rsid w:val="00351245"/>
    <w:rsid w:val="00351543"/>
    <w:rsid w:val="00353E25"/>
    <w:rsid w:val="00355E5F"/>
    <w:rsid w:val="00356196"/>
    <w:rsid w:val="00356252"/>
    <w:rsid w:val="003577CB"/>
    <w:rsid w:val="00361006"/>
    <w:rsid w:val="003620B2"/>
    <w:rsid w:val="00364C0B"/>
    <w:rsid w:val="00365A55"/>
    <w:rsid w:val="003665C2"/>
    <w:rsid w:val="00366B8E"/>
    <w:rsid w:val="00366B9D"/>
    <w:rsid w:val="00371334"/>
    <w:rsid w:val="003717D3"/>
    <w:rsid w:val="00371EF9"/>
    <w:rsid w:val="00373988"/>
    <w:rsid w:val="00376E85"/>
    <w:rsid w:val="003770DD"/>
    <w:rsid w:val="0038190E"/>
    <w:rsid w:val="00381BD6"/>
    <w:rsid w:val="00385803"/>
    <w:rsid w:val="00385B0A"/>
    <w:rsid w:val="00386178"/>
    <w:rsid w:val="00387BA0"/>
    <w:rsid w:val="00390457"/>
    <w:rsid w:val="0039073D"/>
    <w:rsid w:val="00392B83"/>
    <w:rsid w:val="003931B1"/>
    <w:rsid w:val="0039369C"/>
    <w:rsid w:val="003A0E4A"/>
    <w:rsid w:val="003A1817"/>
    <w:rsid w:val="003A1B88"/>
    <w:rsid w:val="003A20F0"/>
    <w:rsid w:val="003A350C"/>
    <w:rsid w:val="003A38E0"/>
    <w:rsid w:val="003A3D8B"/>
    <w:rsid w:val="003A4130"/>
    <w:rsid w:val="003A7143"/>
    <w:rsid w:val="003A7996"/>
    <w:rsid w:val="003A7F98"/>
    <w:rsid w:val="003B0A46"/>
    <w:rsid w:val="003B0BE2"/>
    <w:rsid w:val="003B0DB7"/>
    <w:rsid w:val="003B2857"/>
    <w:rsid w:val="003B53E6"/>
    <w:rsid w:val="003B5549"/>
    <w:rsid w:val="003B6BFB"/>
    <w:rsid w:val="003B7D17"/>
    <w:rsid w:val="003C0F20"/>
    <w:rsid w:val="003C2B6D"/>
    <w:rsid w:val="003C34EA"/>
    <w:rsid w:val="003C3AED"/>
    <w:rsid w:val="003C47AB"/>
    <w:rsid w:val="003C76AA"/>
    <w:rsid w:val="003C79CC"/>
    <w:rsid w:val="003D022A"/>
    <w:rsid w:val="003D0E9F"/>
    <w:rsid w:val="003D190E"/>
    <w:rsid w:val="003D2292"/>
    <w:rsid w:val="003D281B"/>
    <w:rsid w:val="003D2C67"/>
    <w:rsid w:val="003D2D05"/>
    <w:rsid w:val="003D43D3"/>
    <w:rsid w:val="003D51DD"/>
    <w:rsid w:val="003D5386"/>
    <w:rsid w:val="003D72E9"/>
    <w:rsid w:val="003D7CD4"/>
    <w:rsid w:val="003E06F1"/>
    <w:rsid w:val="003E0968"/>
    <w:rsid w:val="003E3609"/>
    <w:rsid w:val="003E3E75"/>
    <w:rsid w:val="003E4BCD"/>
    <w:rsid w:val="003E5C85"/>
    <w:rsid w:val="003F01A3"/>
    <w:rsid w:val="003F03E8"/>
    <w:rsid w:val="003F1214"/>
    <w:rsid w:val="003F3E6C"/>
    <w:rsid w:val="003F3F2A"/>
    <w:rsid w:val="003F500A"/>
    <w:rsid w:val="003F6A71"/>
    <w:rsid w:val="00400990"/>
    <w:rsid w:val="004011E6"/>
    <w:rsid w:val="00402812"/>
    <w:rsid w:val="00403355"/>
    <w:rsid w:val="004038D3"/>
    <w:rsid w:val="00403A19"/>
    <w:rsid w:val="00404E9C"/>
    <w:rsid w:val="004053D6"/>
    <w:rsid w:val="0041042F"/>
    <w:rsid w:val="00410785"/>
    <w:rsid w:val="00413C67"/>
    <w:rsid w:val="00416CCF"/>
    <w:rsid w:val="00416FF8"/>
    <w:rsid w:val="004210B6"/>
    <w:rsid w:val="00421BCC"/>
    <w:rsid w:val="00421E76"/>
    <w:rsid w:val="0042261D"/>
    <w:rsid w:val="00423683"/>
    <w:rsid w:val="0042413B"/>
    <w:rsid w:val="00425CC6"/>
    <w:rsid w:val="00426498"/>
    <w:rsid w:val="0042671A"/>
    <w:rsid w:val="00426AF7"/>
    <w:rsid w:val="004300A0"/>
    <w:rsid w:val="00431347"/>
    <w:rsid w:val="00431E6B"/>
    <w:rsid w:val="004328BC"/>
    <w:rsid w:val="0043566B"/>
    <w:rsid w:val="00436B35"/>
    <w:rsid w:val="00441898"/>
    <w:rsid w:val="0044281C"/>
    <w:rsid w:val="00442841"/>
    <w:rsid w:val="00444010"/>
    <w:rsid w:val="00446698"/>
    <w:rsid w:val="004475C5"/>
    <w:rsid w:val="00450564"/>
    <w:rsid w:val="004556D9"/>
    <w:rsid w:val="00455A81"/>
    <w:rsid w:val="0045704E"/>
    <w:rsid w:val="00460180"/>
    <w:rsid w:val="00460A43"/>
    <w:rsid w:val="00460E19"/>
    <w:rsid w:val="0046152B"/>
    <w:rsid w:val="00461A5F"/>
    <w:rsid w:val="00465EB3"/>
    <w:rsid w:val="004666AD"/>
    <w:rsid w:val="0046671F"/>
    <w:rsid w:val="0046720A"/>
    <w:rsid w:val="004676A6"/>
    <w:rsid w:val="00470501"/>
    <w:rsid w:val="004705BB"/>
    <w:rsid w:val="004754EE"/>
    <w:rsid w:val="00475E32"/>
    <w:rsid w:val="004763AE"/>
    <w:rsid w:val="0048087D"/>
    <w:rsid w:val="00480E31"/>
    <w:rsid w:val="004844EC"/>
    <w:rsid w:val="0048479B"/>
    <w:rsid w:val="00484BF7"/>
    <w:rsid w:val="004852BB"/>
    <w:rsid w:val="00486D87"/>
    <w:rsid w:val="004871FB"/>
    <w:rsid w:val="004900FF"/>
    <w:rsid w:val="0049193A"/>
    <w:rsid w:val="0049224A"/>
    <w:rsid w:val="0049391A"/>
    <w:rsid w:val="004946DC"/>
    <w:rsid w:val="00494C4C"/>
    <w:rsid w:val="00495AD9"/>
    <w:rsid w:val="004972D0"/>
    <w:rsid w:val="004A1D33"/>
    <w:rsid w:val="004A2069"/>
    <w:rsid w:val="004A469F"/>
    <w:rsid w:val="004A495F"/>
    <w:rsid w:val="004A572E"/>
    <w:rsid w:val="004A73CD"/>
    <w:rsid w:val="004B12CF"/>
    <w:rsid w:val="004B1674"/>
    <w:rsid w:val="004B48E1"/>
    <w:rsid w:val="004B4E21"/>
    <w:rsid w:val="004B558C"/>
    <w:rsid w:val="004B598C"/>
    <w:rsid w:val="004B5EA4"/>
    <w:rsid w:val="004B6DDE"/>
    <w:rsid w:val="004C30BA"/>
    <w:rsid w:val="004C374E"/>
    <w:rsid w:val="004C4498"/>
    <w:rsid w:val="004C5381"/>
    <w:rsid w:val="004C5A42"/>
    <w:rsid w:val="004C728E"/>
    <w:rsid w:val="004C7690"/>
    <w:rsid w:val="004D214A"/>
    <w:rsid w:val="004D2A48"/>
    <w:rsid w:val="004D2FD6"/>
    <w:rsid w:val="004D3F0F"/>
    <w:rsid w:val="004D69AE"/>
    <w:rsid w:val="004D6DE8"/>
    <w:rsid w:val="004D7641"/>
    <w:rsid w:val="004D7911"/>
    <w:rsid w:val="004D7BC3"/>
    <w:rsid w:val="004E1841"/>
    <w:rsid w:val="004E44C8"/>
    <w:rsid w:val="004E5CA5"/>
    <w:rsid w:val="004E5D21"/>
    <w:rsid w:val="004E67A9"/>
    <w:rsid w:val="004E6D87"/>
    <w:rsid w:val="004F07AC"/>
    <w:rsid w:val="004F245C"/>
    <w:rsid w:val="004F25FD"/>
    <w:rsid w:val="004F3A54"/>
    <w:rsid w:val="004F3B78"/>
    <w:rsid w:val="004F3F06"/>
    <w:rsid w:val="004F424F"/>
    <w:rsid w:val="004F477F"/>
    <w:rsid w:val="004F6E08"/>
    <w:rsid w:val="004F7097"/>
    <w:rsid w:val="004F7B73"/>
    <w:rsid w:val="00502940"/>
    <w:rsid w:val="00502FBF"/>
    <w:rsid w:val="00504043"/>
    <w:rsid w:val="00504173"/>
    <w:rsid w:val="00504B6E"/>
    <w:rsid w:val="00504E3B"/>
    <w:rsid w:val="005050FD"/>
    <w:rsid w:val="00505464"/>
    <w:rsid w:val="005060F9"/>
    <w:rsid w:val="005065BD"/>
    <w:rsid w:val="00507001"/>
    <w:rsid w:val="00507D2B"/>
    <w:rsid w:val="00510023"/>
    <w:rsid w:val="005122A0"/>
    <w:rsid w:val="005138C7"/>
    <w:rsid w:val="00513F89"/>
    <w:rsid w:val="00513FB8"/>
    <w:rsid w:val="00514500"/>
    <w:rsid w:val="00514E77"/>
    <w:rsid w:val="00516024"/>
    <w:rsid w:val="005202A9"/>
    <w:rsid w:val="00520D31"/>
    <w:rsid w:val="005228F2"/>
    <w:rsid w:val="00522A58"/>
    <w:rsid w:val="0052528B"/>
    <w:rsid w:val="00525879"/>
    <w:rsid w:val="005263B2"/>
    <w:rsid w:val="0052749C"/>
    <w:rsid w:val="00536176"/>
    <w:rsid w:val="005367D4"/>
    <w:rsid w:val="00536BBF"/>
    <w:rsid w:val="00537FD5"/>
    <w:rsid w:val="00540617"/>
    <w:rsid w:val="005410C1"/>
    <w:rsid w:val="00541976"/>
    <w:rsid w:val="005420E9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37E5"/>
    <w:rsid w:val="005547EB"/>
    <w:rsid w:val="0056007A"/>
    <w:rsid w:val="0056088C"/>
    <w:rsid w:val="00560F3B"/>
    <w:rsid w:val="005630AD"/>
    <w:rsid w:val="00563FDF"/>
    <w:rsid w:val="005642BE"/>
    <w:rsid w:val="00564E1F"/>
    <w:rsid w:val="005661F5"/>
    <w:rsid w:val="00566FDD"/>
    <w:rsid w:val="0056791C"/>
    <w:rsid w:val="0057179D"/>
    <w:rsid w:val="0057285F"/>
    <w:rsid w:val="00572A99"/>
    <w:rsid w:val="00572B8B"/>
    <w:rsid w:val="005730C3"/>
    <w:rsid w:val="00573805"/>
    <w:rsid w:val="0057400B"/>
    <w:rsid w:val="005741FB"/>
    <w:rsid w:val="00574624"/>
    <w:rsid w:val="00574D72"/>
    <w:rsid w:val="00575C3A"/>
    <w:rsid w:val="00576E33"/>
    <w:rsid w:val="00580400"/>
    <w:rsid w:val="00580535"/>
    <w:rsid w:val="005830CA"/>
    <w:rsid w:val="00584576"/>
    <w:rsid w:val="005847B3"/>
    <w:rsid w:val="00586458"/>
    <w:rsid w:val="0058653E"/>
    <w:rsid w:val="00586780"/>
    <w:rsid w:val="00586C5C"/>
    <w:rsid w:val="00593BD4"/>
    <w:rsid w:val="005947B6"/>
    <w:rsid w:val="00595C0D"/>
    <w:rsid w:val="005962B4"/>
    <w:rsid w:val="0059677D"/>
    <w:rsid w:val="00597070"/>
    <w:rsid w:val="005A0073"/>
    <w:rsid w:val="005A3FE4"/>
    <w:rsid w:val="005A75B1"/>
    <w:rsid w:val="005A7B04"/>
    <w:rsid w:val="005B0BE2"/>
    <w:rsid w:val="005B1767"/>
    <w:rsid w:val="005B2748"/>
    <w:rsid w:val="005B35FD"/>
    <w:rsid w:val="005B3A68"/>
    <w:rsid w:val="005B49D1"/>
    <w:rsid w:val="005B7FA0"/>
    <w:rsid w:val="005C1798"/>
    <w:rsid w:val="005C1872"/>
    <w:rsid w:val="005C3464"/>
    <w:rsid w:val="005C3A14"/>
    <w:rsid w:val="005C4285"/>
    <w:rsid w:val="005C577F"/>
    <w:rsid w:val="005C5909"/>
    <w:rsid w:val="005C5E46"/>
    <w:rsid w:val="005D17D9"/>
    <w:rsid w:val="005D2CB5"/>
    <w:rsid w:val="005D675A"/>
    <w:rsid w:val="005D78AF"/>
    <w:rsid w:val="005D78CC"/>
    <w:rsid w:val="005E041D"/>
    <w:rsid w:val="005E0780"/>
    <w:rsid w:val="005E2571"/>
    <w:rsid w:val="005E2F13"/>
    <w:rsid w:val="005E43F3"/>
    <w:rsid w:val="005E4C2B"/>
    <w:rsid w:val="005E6AA6"/>
    <w:rsid w:val="005F1780"/>
    <w:rsid w:val="005F20DA"/>
    <w:rsid w:val="005F2498"/>
    <w:rsid w:val="005F324A"/>
    <w:rsid w:val="005F3CE7"/>
    <w:rsid w:val="005F4DB7"/>
    <w:rsid w:val="005F4DCC"/>
    <w:rsid w:val="005F4E30"/>
    <w:rsid w:val="005F5010"/>
    <w:rsid w:val="005F5488"/>
    <w:rsid w:val="005F5D14"/>
    <w:rsid w:val="005F5DDF"/>
    <w:rsid w:val="005F6165"/>
    <w:rsid w:val="005F66B4"/>
    <w:rsid w:val="00600004"/>
    <w:rsid w:val="0060003D"/>
    <w:rsid w:val="00603DD2"/>
    <w:rsid w:val="0060448F"/>
    <w:rsid w:val="00604ECF"/>
    <w:rsid w:val="00605025"/>
    <w:rsid w:val="0060609A"/>
    <w:rsid w:val="0061091F"/>
    <w:rsid w:val="00611233"/>
    <w:rsid w:val="0061167D"/>
    <w:rsid w:val="00611B87"/>
    <w:rsid w:val="00611DAF"/>
    <w:rsid w:val="006125C8"/>
    <w:rsid w:val="006131AF"/>
    <w:rsid w:val="00615449"/>
    <w:rsid w:val="0061639C"/>
    <w:rsid w:val="00621794"/>
    <w:rsid w:val="00622404"/>
    <w:rsid w:val="006245EE"/>
    <w:rsid w:val="006253EC"/>
    <w:rsid w:val="0062598B"/>
    <w:rsid w:val="006261CD"/>
    <w:rsid w:val="00627572"/>
    <w:rsid w:val="00630386"/>
    <w:rsid w:val="0063095C"/>
    <w:rsid w:val="006320A8"/>
    <w:rsid w:val="00633ADB"/>
    <w:rsid w:val="00637930"/>
    <w:rsid w:val="00640477"/>
    <w:rsid w:val="00640B00"/>
    <w:rsid w:val="006451EB"/>
    <w:rsid w:val="0064757E"/>
    <w:rsid w:val="00650E9C"/>
    <w:rsid w:val="00651251"/>
    <w:rsid w:val="0065236F"/>
    <w:rsid w:val="006524D0"/>
    <w:rsid w:val="00655D66"/>
    <w:rsid w:val="00656B1F"/>
    <w:rsid w:val="006605C0"/>
    <w:rsid w:val="00660F9E"/>
    <w:rsid w:val="00662488"/>
    <w:rsid w:val="00662B14"/>
    <w:rsid w:val="006637ED"/>
    <w:rsid w:val="006666E2"/>
    <w:rsid w:val="0066723A"/>
    <w:rsid w:val="00667EF2"/>
    <w:rsid w:val="00671701"/>
    <w:rsid w:val="006717D9"/>
    <w:rsid w:val="00671AFC"/>
    <w:rsid w:val="00671C8E"/>
    <w:rsid w:val="00671D80"/>
    <w:rsid w:val="00673349"/>
    <w:rsid w:val="006733CB"/>
    <w:rsid w:val="006735B4"/>
    <w:rsid w:val="0067651D"/>
    <w:rsid w:val="00680488"/>
    <w:rsid w:val="0068063F"/>
    <w:rsid w:val="0068113F"/>
    <w:rsid w:val="0068270F"/>
    <w:rsid w:val="00683756"/>
    <w:rsid w:val="006838D7"/>
    <w:rsid w:val="0068580B"/>
    <w:rsid w:val="00685D37"/>
    <w:rsid w:val="00690D00"/>
    <w:rsid w:val="00691522"/>
    <w:rsid w:val="00691DA9"/>
    <w:rsid w:val="00692B08"/>
    <w:rsid w:val="0069346E"/>
    <w:rsid w:val="006948D9"/>
    <w:rsid w:val="006952D5"/>
    <w:rsid w:val="006952E6"/>
    <w:rsid w:val="006A4FEE"/>
    <w:rsid w:val="006A5454"/>
    <w:rsid w:val="006A5AAC"/>
    <w:rsid w:val="006A6462"/>
    <w:rsid w:val="006A6A31"/>
    <w:rsid w:val="006A6B8F"/>
    <w:rsid w:val="006B02CE"/>
    <w:rsid w:val="006B0B1F"/>
    <w:rsid w:val="006B3E21"/>
    <w:rsid w:val="006B4B41"/>
    <w:rsid w:val="006B4BB8"/>
    <w:rsid w:val="006B5D77"/>
    <w:rsid w:val="006B6493"/>
    <w:rsid w:val="006B6B44"/>
    <w:rsid w:val="006C0137"/>
    <w:rsid w:val="006C05F5"/>
    <w:rsid w:val="006C2694"/>
    <w:rsid w:val="006C7B91"/>
    <w:rsid w:val="006D1AEC"/>
    <w:rsid w:val="006D1B62"/>
    <w:rsid w:val="006D3668"/>
    <w:rsid w:val="006D4441"/>
    <w:rsid w:val="006D7404"/>
    <w:rsid w:val="006D74A7"/>
    <w:rsid w:val="006D7F0E"/>
    <w:rsid w:val="006E2F4D"/>
    <w:rsid w:val="006E39F5"/>
    <w:rsid w:val="006E43B2"/>
    <w:rsid w:val="006E7088"/>
    <w:rsid w:val="006F29A3"/>
    <w:rsid w:val="006F2C02"/>
    <w:rsid w:val="006F6713"/>
    <w:rsid w:val="00700E8A"/>
    <w:rsid w:val="00701FE7"/>
    <w:rsid w:val="007024A2"/>
    <w:rsid w:val="00702D85"/>
    <w:rsid w:val="00705E00"/>
    <w:rsid w:val="00706A2A"/>
    <w:rsid w:val="00710C1B"/>
    <w:rsid w:val="00711474"/>
    <w:rsid w:val="00711A78"/>
    <w:rsid w:val="0071291B"/>
    <w:rsid w:val="00712E6E"/>
    <w:rsid w:val="007171CC"/>
    <w:rsid w:val="007171F8"/>
    <w:rsid w:val="00720AFC"/>
    <w:rsid w:val="00721241"/>
    <w:rsid w:val="00722C02"/>
    <w:rsid w:val="00722C4C"/>
    <w:rsid w:val="007240CA"/>
    <w:rsid w:val="00724850"/>
    <w:rsid w:val="00726330"/>
    <w:rsid w:val="007266F1"/>
    <w:rsid w:val="00726B6B"/>
    <w:rsid w:val="00726EF0"/>
    <w:rsid w:val="00726F82"/>
    <w:rsid w:val="00726FE6"/>
    <w:rsid w:val="007275CA"/>
    <w:rsid w:val="007316FC"/>
    <w:rsid w:val="007338A1"/>
    <w:rsid w:val="00734C18"/>
    <w:rsid w:val="007365F7"/>
    <w:rsid w:val="0074076F"/>
    <w:rsid w:val="00740E65"/>
    <w:rsid w:val="0074163B"/>
    <w:rsid w:val="007416EC"/>
    <w:rsid w:val="00741B70"/>
    <w:rsid w:val="00742A3D"/>
    <w:rsid w:val="00742AE1"/>
    <w:rsid w:val="00742CE7"/>
    <w:rsid w:val="00742EFD"/>
    <w:rsid w:val="00743A93"/>
    <w:rsid w:val="00744053"/>
    <w:rsid w:val="00744652"/>
    <w:rsid w:val="00746272"/>
    <w:rsid w:val="00747780"/>
    <w:rsid w:val="00751917"/>
    <w:rsid w:val="007520C2"/>
    <w:rsid w:val="007541B3"/>
    <w:rsid w:val="00754D5F"/>
    <w:rsid w:val="00755EFD"/>
    <w:rsid w:val="00756D79"/>
    <w:rsid w:val="0075714C"/>
    <w:rsid w:val="00757239"/>
    <w:rsid w:val="00757F8A"/>
    <w:rsid w:val="00761F03"/>
    <w:rsid w:val="00762988"/>
    <w:rsid w:val="00762BEC"/>
    <w:rsid w:val="00762E3A"/>
    <w:rsid w:val="00763054"/>
    <w:rsid w:val="007632B0"/>
    <w:rsid w:val="00763EB2"/>
    <w:rsid w:val="007645F9"/>
    <w:rsid w:val="00767701"/>
    <w:rsid w:val="00767BF1"/>
    <w:rsid w:val="00770A26"/>
    <w:rsid w:val="007725E8"/>
    <w:rsid w:val="00772CB7"/>
    <w:rsid w:val="00773E79"/>
    <w:rsid w:val="00774DDC"/>
    <w:rsid w:val="007757DC"/>
    <w:rsid w:val="00776521"/>
    <w:rsid w:val="0077761A"/>
    <w:rsid w:val="00777A53"/>
    <w:rsid w:val="007852EF"/>
    <w:rsid w:val="007859FE"/>
    <w:rsid w:val="007863AA"/>
    <w:rsid w:val="00786648"/>
    <w:rsid w:val="007877AE"/>
    <w:rsid w:val="00790625"/>
    <w:rsid w:val="00790E1F"/>
    <w:rsid w:val="00791385"/>
    <w:rsid w:val="00792597"/>
    <w:rsid w:val="0079339D"/>
    <w:rsid w:val="00794E98"/>
    <w:rsid w:val="007952CF"/>
    <w:rsid w:val="00795C9D"/>
    <w:rsid w:val="00796C3E"/>
    <w:rsid w:val="00797823"/>
    <w:rsid w:val="007A0070"/>
    <w:rsid w:val="007A010E"/>
    <w:rsid w:val="007A2BDC"/>
    <w:rsid w:val="007A554A"/>
    <w:rsid w:val="007A6C9E"/>
    <w:rsid w:val="007A7EFC"/>
    <w:rsid w:val="007B02B0"/>
    <w:rsid w:val="007B0D96"/>
    <w:rsid w:val="007B125D"/>
    <w:rsid w:val="007B17FC"/>
    <w:rsid w:val="007B1C17"/>
    <w:rsid w:val="007B2C3F"/>
    <w:rsid w:val="007B49FA"/>
    <w:rsid w:val="007C0597"/>
    <w:rsid w:val="007C1682"/>
    <w:rsid w:val="007C3C5A"/>
    <w:rsid w:val="007C5575"/>
    <w:rsid w:val="007C6113"/>
    <w:rsid w:val="007C644A"/>
    <w:rsid w:val="007C682D"/>
    <w:rsid w:val="007D077E"/>
    <w:rsid w:val="007D07E3"/>
    <w:rsid w:val="007D2EC6"/>
    <w:rsid w:val="007D43B4"/>
    <w:rsid w:val="007D5CAD"/>
    <w:rsid w:val="007D703C"/>
    <w:rsid w:val="007D7863"/>
    <w:rsid w:val="007E1E33"/>
    <w:rsid w:val="007E263B"/>
    <w:rsid w:val="007E2D2F"/>
    <w:rsid w:val="007E4B5B"/>
    <w:rsid w:val="007E60CC"/>
    <w:rsid w:val="007E79A5"/>
    <w:rsid w:val="007F322B"/>
    <w:rsid w:val="007F376B"/>
    <w:rsid w:val="007F39B6"/>
    <w:rsid w:val="007F50FF"/>
    <w:rsid w:val="007F7559"/>
    <w:rsid w:val="007F7EF4"/>
    <w:rsid w:val="00802AA4"/>
    <w:rsid w:val="00803F32"/>
    <w:rsid w:val="00807F26"/>
    <w:rsid w:val="0081136E"/>
    <w:rsid w:val="008126E2"/>
    <w:rsid w:val="008149CE"/>
    <w:rsid w:val="00814B55"/>
    <w:rsid w:val="00815C8A"/>
    <w:rsid w:val="008160DD"/>
    <w:rsid w:val="0082227F"/>
    <w:rsid w:val="008222CC"/>
    <w:rsid w:val="0082237C"/>
    <w:rsid w:val="00822A96"/>
    <w:rsid w:val="00822CA7"/>
    <w:rsid w:val="008246C9"/>
    <w:rsid w:val="008249AC"/>
    <w:rsid w:val="008250D4"/>
    <w:rsid w:val="00825D3A"/>
    <w:rsid w:val="00827F8F"/>
    <w:rsid w:val="00830052"/>
    <w:rsid w:val="00831D67"/>
    <w:rsid w:val="008336D0"/>
    <w:rsid w:val="00833F00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0EF8"/>
    <w:rsid w:val="0085580D"/>
    <w:rsid w:val="00856957"/>
    <w:rsid w:val="00856B95"/>
    <w:rsid w:val="00856CF4"/>
    <w:rsid w:val="0086268F"/>
    <w:rsid w:val="00862D6E"/>
    <w:rsid w:val="00864A4A"/>
    <w:rsid w:val="008664E2"/>
    <w:rsid w:val="00866B5C"/>
    <w:rsid w:val="00866F5C"/>
    <w:rsid w:val="00875316"/>
    <w:rsid w:val="008755CB"/>
    <w:rsid w:val="00875E4C"/>
    <w:rsid w:val="008769C4"/>
    <w:rsid w:val="00876D82"/>
    <w:rsid w:val="00877C1C"/>
    <w:rsid w:val="00882CCE"/>
    <w:rsid w:val="00884098"/>
    <w:rsid w:val="00884206"/>
    <w:rsid w:val="0088505F"/>
    <w:rsid w:val="00887AC4"/>
    <w:rsid w:val="0089025E"/>
    <w:rsid w:val="0089262C"/>
    <w:rsid w:val="0089509B"/>
    <w:rsid w:val="008951D8"/>
    <w:rsid w:val="0089541B"/>
    <w:rsid w:val="00897094"/>
    <w:rsid w:val="00897881"/>
    <w:rsid w:val="008A6102"/>
    <w:rsid w:val="008A6304"/>
    <w:rsid w:val="008B3295"/>
    <w:rsid w:val="008B4863"/>
    <w:rsid w:val="008B4E5B"/>
    <w:rsid w:val="008B5525"/>
    <w:rsid w:val="008B59EC"/>
    <w:rsid w:val="008C387C"/>
    <w:rsid w:val="008C53FC"/>
    <w:rsid w:val="008C548C"/>
    <w:rsid w:val="008C548F"/>
    <w:rsid w:val="008C5CFE"/>
    <w:rsid w:val="008D0196"/>
    <w:rsid w:val="008D4A3B"/>
    <w:rsid w:val="008D4C14"/>
    <w:rsid w:val="008D5219"/>
    <w:rsid w:val="008D62AB"/>
    <w:rsid w:val="008D6AD0"/>
    <w:rsid w:val="008E12FE"/>
    <w:rsid w:val="008E1B75"/>
    <w:rsid w:val="008E27BF"/>
    <w:rsid w:val="008E2E75"/>
    <w:rsid w:val="008E2F2F"/>
    <w:rsid w:val="008E564B"/>
    <w:rsid w:val="008E5971"/>
    <w:rsid w:val="008F20A0"/>
    <w:rsid w:val="008F2846"/>
    <w:rsid w:val="008F299F"/>
    <w:rsid w:val="008F36A6"/>
    <w:rsid w:val="008F3E19"/>
    <w:rsid w:val="008F4AFB"/>
    <w:rsid w:val="008F4BCA"/>
    <w:rsid w:val="008F6971"/>
    <w:rsid w:val="008F6D2B"/>
    <w:rsid w:val="008F700F"/>
    <w:rsid w:val="008F73E5"/>
    <w:rsid w:val="009012BC"/>
    <w:rsid w:val="00901FE3"/>
    <w:rsid w:val="00902669"/>
    <w:rsid w:val="00902F08"/>
    <w:rsid w:val="00903621"/>
    <w:rsid w:val="00903CCA"/>
    <w:rsid w:val="00904B68"/>
    <w:rsid w:val="009053EE"/>
    <w:rsid w:val="00905513"/>
    <w:rsid w:val="009056F9"/>
    <w:rsid w:val="009062F8"/>
    <w:rsid w:val="00906D81"/>
    <w:rsid w:val="00910F27"/>
    <w:rsid w:val="0091111C"/>
    <w:rsid w:val="00911E0D"/>
    <w:rsid w:val="009147A8"/>
    <w:rsid w:val="009149B3"/>
    <w:rsid w:val="00914C6D"/>
    <w:rsid w:val="00917C53"/>
    <w:rsid w:val="009230EF"/>
    <w:rsid w:val="00923461"/>
    <w:rsid w:val="00923648"/>
    <w:rsid w:val="009251F2"/>
    <w:rsid w:val="00926979"/>
    <w:rsid w:val="00927571"/>
    <w:rsid w:val="00930245"/>
    <w:rsid w:val="00930BF7"/>
    <w:rsid w:val="009333CB"/>
    <w:rsid w:val="00936270"/>
    <w:rsid w:val="009379C3"/>
    <w:rsid w:val="00937A5E"/>
    <w:rsid w:val="00937FC3"/>
    <w:rsid w:val="00940C3C"/>
    <w:rsid w:val="00945CD8"/>
    <w:rsid w:val="009468E2"/>
    <w:rsid w:val="00946EA7"/>
    <w:rsid w:val="00947D53"/>
    <w:rsid w:val="00954C63"/>
    <w:rsid w:val="00955D5A"/>
    <w:rsid w:val="00956E38"/>
    <w:rsid w:val="0096000A"/>
    <w:rsid w:val="00961456"/>
    <w:rsid w:val="00961EDA"/>
    <w:rsid w:val="009620AE"/>
    <w:rsid w:val="009625DC"/>
    <w:rsid w:val="00962997"/>
    <w:rsid w:val="00962C2E"/>
    <w:rsid w:val="0096429A"/>
    <w:rsid w:val="00964345"/>
    <w:rsid w:val="00965DBD"/>
    <w:rsid w:val="00967C17"/>
    <w:rsid w:val="00971014"/>
    <w:rsid w:val="009737F0"/>
    <w:rsid w:val="00974904"/>
    <w:rsid w:val="00974E94"/>
    <w:rsid w:val="009752BC"/>
    <w:rsid w:val="00975FFE"/>
    <w:rsid w:val="00976153"/>
    <w:rsid w:val="00980F31"/>
    <w:rsid w:val="00984C47"/>
    <w:rsid w:val="009858A6"/>
    <w:rsid w:val="00985E10"/>
    <w:rsid w:val="0098699D"/>
    <w:rsid w:val="00991C67"/>
    <w:rsid w:val="0099211F"/>
    <w:rsid w:val="00997957"/>
    <w:rsid w:val="009A28D0"/>
    <w:rsid w:val="009A2D70"/>
    <w:rsid w:val="009A49B6"/>
    <w:rsid w:val="009A675D"/>
    <w:rsid w:val="009A7798"/>
    <w:rsid w:val="009B184F"/>
    <w:rsid w:val="009B1BEC"/>
    <w:rsid w:val="009B2096"/>
    <w:rsid w:val="009B2594"/>
    <w:rsid w:val="009B356C"/>
    <w:rsid w:val="009B6847"/>
    <w:rsid w:val="009B7AE2"/>
    <w:rsid w:val="009C1412"/>
    <w:rsid w:val="009C36EC"/>
    <w:rsid w:val="009C5258"/>
    <w:rsid w:val="009C5485"/>
    <w:rsid w:val="009C560A"/>
    <w:rsid w:val="009C5E69"/>
    <w:rsid w:val="009C5FA9"/>
    <w:rsid w:val="009C6EC5"/>
    <w:rsid w:val="009C7609"/>
    <w:rsid w:val="009D36F8"/>
    <w:rsid w:val="009D3CC5"/>
    <w:rsid w:val="009D4ACC"/>
    <w:rsid w:val="009D56F5"/>
    <w:rsid w:val="009D5D3C"/>
    <w:rsid w:val="009D6F4F"/>
    <w:rsid w:val="009D71FA"/>
    <w:rsid w:val="009E0490"/>
    <w:rsid w:val="009E06BC"/>
    <w:rsid w:val="009E1CDB"/>
    <w:rsid w:val="009E2750"/>
    <w:rsid w:val="009E2FBF"/>
    <w:rsid w:val="009E347A"/>
    <w:rsid w:val="009E6D8B"/>
    <w:rsid w:val="009E71CD"/>
    <w:rsid w:val="009F10D0"/>
    <w:rsid w:val="009F13EB"/>
    <w:rsid w:val="009F195F"/>
    <w:rsid w:val="009F38F5"/>
    <w:rsid w:val="009F52BB"/>
    <w:rsid w:val="009F53A2"/>
    <w:rsid w:val="009F778D"/>
    <w:rsid w:val="009F7DF9"/>
    <w:rsid w:val="00A01792"/>
    <w:rsid w:val="00A01A04"/>
    <w:rsid w:val="00A02945"/>
    <w:rsid w:val="00A02BD8"/>
    <w:rsid w:val="00A02E9A"/>
    <w:rsid w:val="00A03A78"/>
    <w:rsid w:val="00A06379"/>
    <w:rsid w:val="00A06908"/>
    <w:rsid w:val="00A06B0F"/>
    <w:rsid w:val="00A06E6E"/>
    <w:rsid w:val="00A11C72"/>
    <w:rsid w:val="00A133ED"/>
    <w:rsid w:val="00A13983"/>
    <w:rsid w:val="00A16656"/>
    <w:rsid w:val="00A20758"/>
    <w:rsid w:val="00A21A5C"/>
    <w:rsid w:val="00A22305"/>
    <w:rsid w:val="00A22D54"/>
    <w:rsid w:val="00A25A4F"/>
    <w:rsid w:val="00A26F1B"/>
    <w:rsid w:val="00A26F9C"/>
    <w:rsid w:val="00A3052B"/>
    <w:rsid w:val="00A30668"/>
    <w:rsid w:val="00A308FA"/>
    <w:rsid w:val="00A3152D"/>
    <w:rsid w:val="00A32458"/>
    <w:rsid w:val="00A33440"/>
    <w:rsid w:val="00A335B7"/>
    <w:rsid w:val="00A34B09"/>
    <w:rsid w:val="00A36B2A"/>
    <w:rsid w:val="00A3703E"/>
    <w:rsid w:val="00A370F9"/>
    <w:rsid w:val="00A37933"/>
    <w:rsid w:val="00A4014A"/>
    <w:rsid w:val="00A40EE5"/>
    <w:rsid w:val="00A40F10"/>
    <w:rsid w:val="00A43446"/>
    <w:rsid w:val="00A44186"/>
    <w:rsid w:val="00A47AAB"/>
    <w:rsid w:val="00A47C9A"/>
    <w:rsid w:val="00A47FC1"/>
    <w:rsid w:val="00A5076D"/>
    <w:rsid w:val="00A50924"/>
    <w:rsid w:val="00A513F3"/>
    <w:rsid w:val="00A54CFD"/>
    <w:rsid w:val="00A55101"/>
    <w:rsid w:val="00A55AA2"/>
    <w:rsid w:val="00A560E2"/>
    <w:rsid w:val="00A6018E"/>
    <w:rsid w:val="00A6072F"/>
    <w:rsid w:val="00A6169D"/>
    <w:rsid w:val="00A63685"/>
    <w:rsid w:val="00A638C6"/>
    <w:rsid w:val="00A63CA9"/>
    <w:rsid w:val="00A653EC"/>
    <w:rsid w:val="00A65C4E"/>
    <w:rsid w:val="00A65CD2"/>
    <w:rsid w:val="00A70D71"/>
    <w:rsid w:val="00A72501"/>
    <w:rsid w:val="00A73A2D"/>
    <w:rsid w:val="00A73D20"/>
    <w:rsid w:val="00A73F81"/>
    <w:rsid w:val="00A76B93"/>
    <w:rsid w:val="00A76E72"/>
    <w:rsid w:val="00A77CB9"/>
    <w:rsid w:val="00A80F6B"/>
    <w:rsid w:val="00A82CB1"/>
    <w:rsid w:val="00A8401B"/>
    <w:rsid w:val="00A84261"/>
    <w:rsid w:val="00A86350"/>
    <w:rsid w:val="00A86454"/>
    <w:rsid w:val="00A8716F"/>
    <w:rsid w:val="00A87991"/>
    <w:rsid w:val="00A90392"/>
    <w:rsid w:val="00A917EA"/>
    <w:rsid w:val="00A92618"/>
    <w:rsid w:val="00A974B3"/>
    <w:rsid w:val="00A97CF8"/>
    <w:rsid w:val="00AA0FE8"/>
    <w:rsid w:val="00AA18AB"/>
    <w:rsid w:val="00AA29D2"/>
    <w:rsid w:val="00AA3187"/>
    <w:rsid w:val="00AA40F8"/>
    <w:rsid w:val="00AA4817"/>
    <w:rsid w:val="00AA5A4D"/>
    <w:rsid w:val="00AA5D41"/>
    <w:rsid w:val="00AA6E4D"/>
    <w:rsid w:val="00AA76F7"/>
    <w:rsid w:val="00AB0A34"/>
    <w:rsid w:val="00AB23C3"/>
    <w:rsid w:val="00AB2DF1"/>
    <w:rsid w:val="00AB7802"/>
    <w:rsid w:val="00AC0FDD"/>
    <w:rsid w:val="00AC1250"/>
    <w:rsid w:val="00AC609D"/>
    <w:rsid w:val="00AC72CB"/>
    <w:rsid w:val="00AD068F"/>
    <w:rsid w:val="00AD15A8"/>
    <w:rsid w:val="00AD398A"/>
    <w:rsid w:val="00AD48CD"/>
    <w:rsid w:val="00AD4C31"/>
    <w:rsid w:val="00AD5BE9"/>
    <w:rsid w:val="00AD5EB2"/>
    <w:rsid w:val="00AD72D6"/>
    <w:rsid w:val="00AE02FE"/>
    <w:rsid w:val="00AE0C05"/>
    <w:rsid w:val="00AE2347"/>
    <w:rsid w:val="00AE2653"/>
    <w:rsid w:val="00AE2CFA"/>
    <w:rsid w:val="00AE596B"/>
    <w:rsid w:val="00AE599B"/>
    <w:rsid w:val="00AE7A7D"/>
    <w:rsid w:val="00AF1B94"/>
    <w:rsid w:val="00AF2DA0"/>
    <w:rsid w:val="00AF336C"/>
    <w:rsid w:val="00AF4FA8"/>
    <w:rsid w:val="00AF6FA1"/>
    <w:rsid w:val="00B02D02"/>
    <w:rsid w:val="00B045BD"/>
    <w:rsid w:val="00B0696B"/>
    <w:rsid w:val="00B113F3"/>
    <w:rsid w:val="00B15634"/>
    <w:rsid w:val="00B16770"/>
    <w:rsid w:val="00B22526"/>
    <w:rsid w:val="00B242A8"/>
    <w:rsid w:val="00B26738"/>
    <w:rsid w:val="00B27BC0"/>
    <w:rsid w:val="00B304F1"/>
    <w:rsid w:val="00B30AF4"/>
    <w:rsid w:val="00B31BFF"/>
    <w:rsid w:val="00B322C4"/>
    <w:rsid w:val="00B326F3"/>
    <w:rsid w:val="00B33ABE"/>
    <w:rsid w:val="00B33D0B"/>
    <w:rsid w:val="00B33F73"/>
    <w:rsid w:val="00B34EB9"/>
    <w:rsid w:val="00B35504"/>
    <w:rsid w:val="00B362F5"/>
    <w:rsid w:val="00B36F57"/>
    <w:rsid w:val="00B37CAE"/>
    <w:rsid w:val="00B37F49"/>
    <w:rsid w:val="00B405D7"/>
    <w:rsid w:val="00B40B4A"/>
    <w:rsid w:val="00B40CE0"/>
    <w:rsid w:val="00B41841"/>
    <w:rsid w:val="00B41DD4"/>
    <w:rsid w:val="00B424E2"/>
    <w:rsid w:val="00B43A4A"/>
    <w:rsid w:val="00B510BA"/>
    <w:rsid w:val="00B53F02"/>
    <w:rsid w:val="00B541EA"/>
    <w:rsid w:val="00B5422B"/>
    <w:rsid w:val="00B5443B"/>
    <w:rsid w:val="00B57741"/>
    <w:rsid w:val="00B61422"/>
    <w:rsid w:val="00B61BB1"/>
    <w:rsid w:val="00B6262F"/>
    <w:rsid w:val="00B630EB"/>
    <w:rsid w:val="00B6357B"/>
    <w:rsid w:val="00B6363E"/>
    <w:rsid w:val="00B6631D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2D55"/>
    <w:rsid w:val="00B83B6F"/>
    <w:rsid w:val="00B844CB"/>
    <w:rsid w:val="00B84DFB"/>
    <w:rsid w:val="00B84E98"/>
    <w:rsid w:val="00B8581B"/>
    <w:rsid w:val="00B85EAE"/>
    <w:rsid w:val="00B864AC"/>
    <w:rsid w:val="00B87A5E"/>
    <w:rsid w:val="00B87AAC"/>
    <w:rsid w:val="00B87D1B"/>
    <w:rsid w:val="00B90404"/>
    <w:rsid w:val="00B91B62"/>
    <w:rsid w:val="00B93453"/>
    <w:rsid w:val="00B9362E"/>
    <w:rsid w:val="00B9459B"/>
    <w:rsid w:val="00B960CB"/>
    <w:rsid w:val="00BA002A"/>
    <w:rsid w:val="00BA05B2"/>
    <w:rsid w:val="00BA15E5"/>
    <w:rsid w:val="00BA173B"/>
    <w:rsid w:val="00BA32EC"/>
    <w:rsid w:val="00BA4AA0"/>
    <w:rsid w:val="00BA528E"/>
    <w:rsid w:val="00BA55DB"/>
    <w:rsid w:val="00BA6CA4"/>
    <w:rsid w:val="00BA7392"/>
    <w:rsid w:val="00BB0CDC"/>
    <w:rsid w:val="00BB0D38"/>
    <w:rsid w:val="00BB38D4"/>
    <w:rsid w:val="00BB39D2"/>
    <w:rsid w:val="00BB3EC3"/>
    <w:rsid w:val="00BB4227"/>
    <w:rsid w:val="00BB4E36"/>
    <w:rsid w:val="00BB6650"/>
    <w:rsid w:val="00BB6AA3"/>
    <w:rsid w:val="00BB6D4F"/>
    <w:rsid w:val="00BB766D"/>
    <w:rsid w:val="00BB7DF6"/>
    <w:rsid w:val="00BC0DBF"/>
    <w:rsid w:val="00BC4D3F"/>
    <w:rsid w:val="00BC5D90"/>
    <w:rsid w:val="00BC6176"/>
    <w:rsid w:val="00BC65AD"/>
    <w:rsid w:val="00BC6E0E"/>
    <w:rsid w:val="00BC6F2C"/>
    <w:rsid w:val="00BD1A7D"/>
    <w:rsid w:val="00BD3FA5"/>
    <w:rsid w:val="00BD47A2"/>
    <w:rsid w:val="00BD4C03"/>
    <w:rsid w:val="00BD597A"/>
    <w:rsid w:val="00BD5B65"/>
    <w:rsid w:val="00BD68A6"/>
    <w:rsid w:val="00BE0A7F"/>
    <w:rsid w:val="00BE0DC1"/>
    <w:rsid w:val="00BE1FCB"/>
    <w:rsid w:val="00BE2124"/>
    <w:rsid w:val="00BE40B7"/>
    <w:rsid w:val="00BE5BB1"/>
    <w:rsid w:val="00BE634D"/>
    <w:rsid w:val="00BE792B"/>
    <w:rsid w:val="00BF0E03"/>
    <w:rsid w:val="00BF11E8"/>
    <w:rsid w:val="00BF1E11"/>
    <w:rsid w:val="00BF35A3"/>
    <w:rsid w:val="00BF4205"/>
    <w:rsid w:val="00BF532F"/>
    <w:rsid w:val="00C012E9"/>
    <w:rsid w:val="00C02706"/>
    <w:rsid w:val="00C0447F"/>
    <w:rsid w:val="00C044E7"/>
    <w:rsid w:val="00C0704E"/>
    <w:rsid w:val="00C07498"/>
    <w:rsid w:val="00C11768"/>
    <w:rsid w:val="00C126D5"/>
    <w:rsid w:val="00C13559"/>
    <w:rsid w:val="00C13BE6"/>
    <w:rsid w:val="00C13F4B"/>
    <w:rsid w:val="00C14064"/>
    <w:rsid w:val="00C16734"/>
    <w:rsid w:val="00C16CFC"/>
    <w:rsid w:val="00C17E25"/>
    <w:rsid w:val="00C20D4B"/>
    <w:rsid w:val="00C216A6"/>
    <w:rsid w:val="00C21C34"/>
    <w:rsid w:val="00C26ABD"/>
    <w:rsid w:val="00C27BD7"/>
    <w:rsid w:val="00C33A17"/>
    <w:rsid w:val="00C33D4D"/>
    <w:rsid w:val="00C35262"/>
    <w:rsid w:val="00C3605C"/>
    <w:rsid w:val="00C36B78"/>
    <w:rsid w:val="00C42D35"/>
    <w:rsid w:val="00C433CA"/>
    <w:rsid w:val="00C436C1"/>
    <w:rsid w:val="00C449DC"/>
    <w:rsid w:val="00C44EEB"/>
    <w:rsid w:val="00C456F7"/>
    <w:rsid w:val="00C5013B"/>
    <w:rsid w:val="00C5041A"/>
    <w:rsid w:val="00C51308"/>
    <w:rsid w:val="00C5188D"/>
    <w:rsid w:val="00C5322C"/>
    <w:rsid w:val="00C570AF"/>
    <w:rsid w:val="00C607A0"/>
    <w:rsid w:val="00C61BF3"/>
    <w:rsid w:val="00C61DDE"/>
    <w:rsid w:val="00C6388D"/>
    <w:rsid w:val="00C63D67"/>
    <w:rsid w:val="00C64322"/>
    <w:rsid w:val="00C6446E"/>
    <w:rsid w:val="00C651F7"/>
    <w:rsid w:val="00C65B9E"/>
    <w:rsid w:val="00C66610"/>
    <w:rsid w:val="00C71913"/>
    <w:rsid w:val="00C71CC4"/>
    <w:rsid w:val="00C7230A"/>
    <w:rsid w:val="00C7262D"/>
    <w:rsid w:val="00C72A61"/>
    <w:rsid w:val="00C73907"/>
    <w:rsid w:val="00C747DE"/>
    <w:rsid w:val="00C74C42"/>
    <w:rsid w:val="00C754E8"/>
    <w:rsid w:val="00C77D08"/>
    <w:rsid w:val="00C77E05"/>
    <w:rsid w:val="00C81620"/>
    <w:rsid w:val="00C83AF0"/>
    <w:rsid w:val="00C844AB"/>
    <w:rsid w:val="00C868D9"/>
    <w:rsid w:val="00C8739B"/>
    <w:rsid w:val="00C87CBE"/>
    <w:rsid w:val="00C90E84"/>
    <w:rsid w:val="00C90FEF"/>
    <w:rsid w:val="00C91DA7"/>
    <w:rsid w:val="00C92A07"/>
    <w:rsid w:val="00C92C7A"/>
    <w:rsid w:val="00C93787"/>
    <w:rsid w:val="00C97A80"/>
    <w:rsid w:val="00CA0C84"/>
    <w:rsid w:val="00CA34AE"/>
    <w:rsid w:val="00CA3FC3"/>
    <w:rsid w:val="00CA4AF3"/>
    <w:rsid w:val="00CA4F22"/>
    <w:rsid w:val="00CA549C"/>
    <w:rsid w:val="00CA666F"/>
    <w:rsid w:val="00CA6A47"/>
    <w:rsid w:val="00CA73C9"/>
    <w:rsid w:val="00CB12BD"/>
    <w:rsid w:val="00CB1ED8"/>
    <w:rsid w:val="00CB436B"/>
    <w:rsid w:val="00CB5D1A"/>
    <w:rsid w:val="00CB5E50"/>
    <w:rsid w:val="00CB7540"/>
    <w:rsid w:val="00CC0071"/>
    <w:rsid w:val="00CC14E1"/>
    <w:rsid w:val="00CC1A0B"/>
    <w:rsid w:val="00CC1C9D"/>
    <w:rsid w:val="00CC1D94"/>
    <w:rsid w:val="00CC463A"/>
    <w:rsid w:val="00CC57AD"/>
    <w:rsid w:val="00CC6335"/>
    <w:rsid w:val="00CC6375"/>
    <w:rsid w:val="00CC69A6"/>
    <w:rsid w:val="00CC7C9A"/>
    <w:rsid w:val="00CD0462"/>
    <w:rsid w:val="00CD1312"/>
    <w:rsid w:val="00CD19AA"/>
    <w:rsid w:val="00CD1E4F"/>
    <w:rsid w:val="00CD2F24"/>
    <w:rsid w:val="00CD6CC8"/>
    <w:rsid w:val="00CD76B1"/>
    <w:rsid w:val="00CE0574"/>
    <w:rsid w:val="00CE2C44"/>
    <w:rsid w:val="00CE3BAA"/>
    <w:rsid w:val="00CE4427"/>
    <w:rsid w:val="00CF00DC"/>
    <w:rsid w:val="00CF0216"/>
    <w:rsid w:val="00CF130B"/>
    <w:rsid w:val="00CF14F8"/>
    <w:rsid w:val="00CF17F2"/>
    <w:rsid w:val="00CF21EC"/>
    <w:rsid w:val="00CF46D7"/>
    <w:rsid w:val="00CF674D"/>
    <w:rsid w:val="00CF6BDF"/>
    <w:rsid w:val="00CF6D31"/>
    <w:rsid w:val="00CF701B"/>
    <w:rsid w:val="00D039A2"/>
    <w:rsid w:val="00D04AB3"/>
    <w:rsid w:val="00D05577"/>
    <w:rsid w:val="00D05F01"/>
    <w:rsid w:val="00D067A6"/>
    <w:rsid w:val="00D10EB9"/>
    <w:rsid w:val="00D11FCB"/>
    <w:rsid w:val="00D13DF9"/>
    <w:rsid w:val="00D14B21"/>
    <w:rsid w:val="00D15439"/>
    <w:rsid w:val="00D15D4C"/>
    <w:rsid w:val="00D15F2F"/>
    <w:rsid w:val="00D16005"/>
    <w:rsid w:val="00D16A5F"/>
    <w:rsid w:val="00D207C3"/>
    <w:rsid w:val="00D20837"/>
    <w:rsid w:val="00D215BB"/>
    <w:rsid w:val="00D234FB"/>
    <w:rsid w:val="00D23789"/>
    <w:rsid w:val="00D250BF"/>
    <w:rsid w:val="00D25A3A"/>
    <w:rsid w:val="00D25BB9"/>
    <w:rsid w:val="00D27717"/>
    <w:rsid w:val="00D3046E"/>
    <w:rsid w:val="00D307CA"/>
    <w:rsid w:val="00D30A3C"/>
    <w:rsid w:val="00D34332"/>
    <w:rsid w:val="00D34F2B"/>
    <w:rsid w:val="00D40114"/>
    <w:rsid w:val="00D419DD"/>
    <w:rsid w:val="00D41FE1"/>
    <w:rsid w:val="00D42FC1"/>
    <w:rsid w:val="00D433D8"/>
    <w:rsid w:val="00D45B77"/>
    <w:rsid w:val="00D463A6"/>
    <w:rsid w:val="00D4762D"/>
    <w:rsid w:val="00D50267"/>
    <w:rsid w:val="00D52AF6"/>
    <w:rsid w:val="00D52B51"/>
    <w:rsid w:val="00D53059"/>
    <w:rsid w:val="00D53B12"/>
    <w:rsid w:val="00D54566"/>
    <w:rsid w:val="00D5531D"/>
    <w:rsid w:val="00D56221"/>
    <w:rsid w:val="00D5629B"/>
    <w:rsid w:val="00D56EF9"/>
    <w:rsid w:val="00D57745"/>
    <w:rsid w:val="00D57D52"/>
    <w:rsid w:val="00D57DA1"/>
    <w:rsid w:val="00D61859"/>
    <w:rsid w:val="00D6369B"/>
    <w:rsid w:val="00D63D7D"/>
    <w:rsid w:val="00D64984"/>
    <w:rsid w:val="00D64EA2"/>
    <w:rsid w:val="00D651E1"/>
    <w:rsid w:val="00D654A4"/>
    <w:rsid w:val="00D66BB4"/>
    <w:rsid w:val="00D66F86"/>
    <w:rsid w:val="00D67CE6"/>
    <w:rsid w:val="00D709E9"/>
    <w:rsid w:val="00D72127"/>
    <w:rsid w:val="00D76157"/>
    <w:rsid w:val="00D76416"/>
    <w:rsid w:val="00D77A81"/>
    <w:rsid w:val="00D801CA"/>
    <w:rsid w:val="00D81B5C"/>
    <w:rsid w:val="00D82046"/>
    <w:rsid w:val="00D8612E"/>
    <w:rsid w:val="00D8663B"/>
    <w:rsid w:val="00D87A3F"/>
    <w:rsid w:val="00D90635"/>
    <w:rsid w:val="00D92649"/>
    <w:rsid w:val="00D92758"/>
    <w:rsid w:val="00D92BD9"/>
    <w:rsid w:val="00D92DD9"/>
    <w:rsid w:val="00D94582"/>
    <w:rsid w:val="00D94BE4"/>
    <w:rsid w:val="00D957C8"/>
    <w:rsid w:val="00D958A3"/>
    <w:rsid w:val="00D96063"/>
    <w:rsid w:val="00D96FA3"/>
    <w:rsid w:val="00D97826"/>
    <w:rsid w:val="00DA0235"/>
    <w:rsid w:val="00DA1B57"/>
    <w:rsid w:val="00DA1ECB"/>
    <w:rsid w:val="00DA2EF1"/>
    <w:rsid w:val="00DA3C99"/>
    <w:rsid w:val="00DA4C72"/>
    <w:rsid w:val="00DA57BC"/>
    <w:rsid w:val="00DA6A07"/>
    <w:rsid w:val="00DB0259"/>
    <w:rsid w:val="00DB05D6"/>
    <w:rsid w:val="00DB05EA"/>
    <w:rsid w:val="00DB1033"/>
    <w:rsid w:val="00DB1FA7"/>
    <w:rsid w:val="00DB26BF"/>
    <w:rsid w:val="00DB33ED"/>
    <w:rsid w:val="00DB38B3"/>
    <w:rsid w:val="00DB4549"/>
    <w:rsid w:val="00DB53AF"/>
    <w:rsid w:val="00DB5A1D"/>
    <w:rsid w:val="00DB651B"/>
    <w:rsid w:val="00DB6EFF"/>
    <w:rsid w:val="00DB7084"/>
    <w:rsid w:val="00DC09C9"/>
    <w:rsid w:val="00DC3F9A"/>
    <w:rsid w:val="00DC46E6"/>
    <w:rsid w:val="00DC514A"/>
    <w:rsid w:val="00DC6CE3"/>
    <w:rsid w:val="00DC6EC0"/>
    <w:rsid w:val="00DD0E0A"/>
    <w:rsid w:val="00DD1400"/>
    <w:rsid w:val="00DD17F8"/>
    <w:rsid w:val="00DD21F8"/>
    <w:rsid w:val="00DD3DBA"/>
    <w:rsid w:val="00DD41D3"/>
    <w:rsid w:val="00DD4758"/>
    <w:rsid w:val="00DD4DA4"/>
    <w:rsid w:val="00DD69A2"/>
    <w:rsid w:val="00DD7394"/>
    <w:rsid w:val="00DE0446"/>
    <w:rsid w:val="00DE08BF"/>
    <w:rsid w:val="00DE14A3"/>
    <w:rsid w:val="00DE1E64"/>
    <w:rsid w:val="00DE2BEC"/>
    <w:rsid w:val="00DE2C31"/>
    <w:rsid w:val="00DE324E"/>
    <w:rsid w:val="00DE4199"/>
    <w:rsid w:val="00DE5848"/>
    <w:rsid w:val="00DE6AE1"/>
    <w:rsid w:val="00DF01D2"/>
    <w:rsid w:val="00DF0471"/>
    <w:rsid w:val="00DF0558"/>
    <w:rsid w:val="00DF1348"/>
    <w:rsid w:val="00DF14C2"/>
    <w:rsid w:val="00DF2626"/>
    <w:rsid w:val="00DF5700"/>
    <w:rsid w:val="00DF746D"/>
    <w:rsid w:val="00DF7688"/>
    <w:rsid w:val="00E0184A"/>
    <w:rsid w:val="00E01CEB"/>
    <w:rsid w:val="00E01F54"/>
    <w:rsid w:val="00E02A4C"/>
    <w:rsid w:val="00E02C46"/>
    <w:rsid w:val="00E03171"/>
    <w:rsid w:val="00E03CAF"/>
    <w:rsid w:val="00E06FF6"/>
    <w:rsid w:val="00E114B5"/>
    <w:rsid w:val="00E11534"/>
    <w:rsid w:val="00E13C02"/>
    <w:rsid w:val="00E1412F"/>
    <w:rsid w:val="00E1683C"/>
    <w:rsid w:val="00E1693E"/>
    <w:rsid w:val="00E221F8"/>
    <w:rsid w:val="00E25505"/>
    <w:rsid w:val="00E2555D"/>
    <w:rsid w:val="00E25918"/>
    <w:rsid w:val="00E26F35"/>
    <w:rsid w:val="00E31820"/>
    <w:rsid w:val="00E35017"/>
    <w:rsid w:val="00E357A7"/>
    <w:rsid w:val="00E35F43"/>
    <w:rsid w:val="00E36C0B"/>
    <w:rsid w:val="00E42DF6"/>
    <w:rsid w:val="00E450AF"/>
    <w:rsid w:val="00E4533B"/>
    <w:rsid w:val="00E47936"/>
    <w:rsid w:val="00E50ACB"/>
    <w:rsid w:val="00E518E3"/>
    <w:rsid w:val="00E51A28"/>
    <w:rsid w:val="00E51A45"/>
    <w:rsid w:val="00E51DE1"/>
    <w:rsid w:val="00E51E61"/>
    <w:rsid w:val="00E51FE6"/>
    <w:rsid w:val="00E53EA3"/>
    <w:rsid w:val="00E548AB"/>
    <w:rsid w:val="00E55069"/>
    <w:rsid w:val="00E562A0"/>
    <w:rsid w:val="00E564AE"/>
    <w:rsid w:val="00E57704"/>
    <w:rsid w:val="00E606F5"/>
    <w:rsid w:val="00E625D3"/>
    <w:rsid w:val="00E6270D"/>
    <w:rsid w:val="00E64886"/>
    <w:rsid w:val="00E64C8A"/>
    <w:rsid w:val="00E65FF1"/>
    <w:rsid w:val="00E660C4"/>
    <w:rsid w:val="00E6612C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878AD"/>
    <w:rsid w:val="00E91FA9"/>
    <w:rsid w:val="00E93128"/>
    <w:rsid w:val="00E94D33"/>
    <w:rsid w:val="00E94E78"/>
    <w:rsid w:val="00E94EFF"/>
    <w:rsid w:val="00EA1BDD"/>
    <w:rsid w:val="00EA3024"/>
    <w:rsid w:val="00EA306A"/>
    <w:rsid w:val="00EA4584"/>
    <w:rsid w:val="00EA4CD1"/>
    <w:rsid w:val="00EA55FD"/>
    <w:rsid w:val="00EA5C96"/>
    <w:rsid w:val="00EA7938"/>
    <w:rsid w:val="00EB0B18"/>
    <w:rsid w:val="00EB1166"/>
    <w:rsid w:val="00EB21DE"/>
    <w:rsid w:val="00EB57EC"/>
    <w:rsid w:val="00EB58DC"/>
    <w:rsid w:val="00EB6F54"/>
    <w:rsid w:val="00EB7EA4"/>
    <w:rsid w:val="00EC1C90"/>
    <w:rsid w:val="00EC2B70"/>
    <w:rsid w:val="00EC38C2"/>
    <w:rsid w:val="00EC3B32"/>
    <w:rsid w:val="00EC47F2"/>
    <w:rsid w:val="00EC560A"/>
    <w:rsid w:val="00EC6AA4"/>
    <w:rsid w:val="00EC7564"/>
    <w:rsid w:val="00EC796E"/>
    <w:rsid w:val="00EC7980"/>
    <w:rsid w:val="00ED002D"/>
    <w:rsid w:val="00ED05AA"/>
    <w:rsid w:val="00ED13D2"/>
    <w:rsid w:val="00ED2FE5"/>
    <w:rsid w:val="00ED4051"/>
    <w:rsid w:val="00ED6014"/>
    <w:rsid w:val="00EE0D94"/>
    <w:rsid w:val="00EE0F23"/>
    <w:rsid w:val="00EE3840"/>
    <w:rsid w:val="00EE4226"/>
    <w:rsid w:val="00EE49F9"/>
    <w:rsid w:val="00EE54BD"/>
    <w:rsid w:val="00EF2753"/>
    <w:rsid w:val="00EF387D"/>
    <w:rsid w:val="00EF39D4"/>
    <w:rsid w:val="00EF49D1"/>
    <w:rsid w:val="00EF49E5"/>
    <w:rsid w:val="00EF551D"/>
    <w:rsid w:val="00EF7C8B"/>
    <w:rsid w:val="00F01185"/>
    <w:rsid w:val="00F020FA"/>
    <w:rsid w:val="00F02980"/>
    <w:rsid w:val="00F02C16"/>
    <w:rsid w:val="00F030F0"/>
    <w:rsid w:val="00F048AC"/>
    <w:rsid w:val="00F07084"/>
    <w:rsid w:val="00F07DC6"/>
    <w:rsid w:val="00F1050F"/>
    <w:rsid w:val="00F10B2F"/>
    <w:rsid w:val="00F112CD"/>
    <w:rsid w:val="00F119CE"/>
    <w:rsid w:val="00F11BF2"/>
    <w:rsid w:val="00F126DB"/>
    <w:rsid w:val="00F12C2F"/>
    <w:rsid w:val="00F22990"/>
    <w:rsid w:val="00F22DC6"/>
    <w:rsid w:val="00F237FC"/>
    <w:rsid w:val="00F25772"/>
    <w:rsid w:val="00F272F6"/>
    <w:rsid w:val="00F30AEE"/>
    <w:rsid w:val="00F313A4"/>
    <w:rsid w:val="00F31B22"/>
    <w:rsid w:val="00F31D33"/>
    <w:rsid w:val="00F35862"/>
    <w:rsid w:val="00F36B11"/>
    <w:rsid w:val="00F40C2E"/>
    <w:rsid w:val="00F411F1"/>
    <w:rsid w:val="00F41CB4"/>
    <w:rsid w:val="00F41F68"/>
    <w:rsid w:val="00F4282D"/>
    <w:rsid w:val="00F44BBE"/>
    <w:rsid w:val="00F50024"/>
    <w:rsid w:val="00F50B9E"/>
    <w:rsid w:val="00F523EB"/>
    <w:rsid w:val="00F52515"/>
    <w:rsid w:val="00F53A27"/>
    <w:rsid w:val="00F546DC"/>
    <w:rsid w:val="00F55EEE"/>
    <w:rsid w:val="00F56FC1"/>
    <w:rsid w:val="00F5725C"/>
    <w:rsid w:val="00F60207"/>
    <w:rsid w:val="00F6109C"/>
    <w:rsid w:val="00F6128D"/>
    <w:rsid w:val="00F6369C"/>
    <w:rsid w:val="00F63ACE"/>
    <w:rsid w:val="00F64873"/>
    <w:rsid w:val="00F65D72"/>
    <w:rsid w:val="00F66C4B"/>
    <w:rsid w:val="00F66F6A"/>
    <w:rsid w:val="00F66FE9"/>
    <w:rsid w:val="00F713CD"/>
    <w:rsid w:val="00F727ED"/>
    <w:rsid w:val="00F73F70"/>
    <w:rsid w:val="00F744EC"/>
    <w:rsid w:val="00F75258"/>
    <w:rsid w:val="00F8044E"/>
    <w:rsid w:val="00F807BE"/>
    <w:rsid w:val="00F80BA6"/>
    <w:rsid w:val="00F82948"/>
    <w:rsid w:val="00F832EF"/>
    <w:rsid w:val="00F837E8"/>
    <w:rsid w:val="00F83941"/>
    <w:rsid w:val="00F83FA9"/>
    <w:rsid w:val="00F8461B"/>
    <w:rsid w:val="00F84773"/>
    <w:rsid w:val="00F84F04"/>
    <w:rsid w:val="00F853E4"/>
    <w:rsid w:val="00F8543B"/>
    <w:rsid w:val="00F8558B"/>
    <w:rsid w:val="00F86872"/>
    <w:rsid w:val="00F90967"/>
    <w:rsid w:val="00F91230"/>
    <w:rsid w:val="00F91A95"/>
    <w:rsid w:val="00F92893"/>
    <w:rsid w:val="00F9572F"/>
    <w:rsid w:val="00F95994"/>
    <w:rsid w:val="00F95FE7"/>
    <w:rsid w:val="00F96B38"/>
    <w:rsid w:val="00F96F0A"/>
    <w:rsid w:val="00FA2033"/>
    <w:rsid w:val="00FA2043"/>
    <w:rsid w:val="00FA20D8"/>
    <w:rsid w:val="00FA2FDB"/>
    <w:rsid w:val="00FA35E0"/>
    <w:rsid w:val="00FA38F1"/>
    <w:rsid w:val="00FA39E0"/>
    <w:rsid w:val="00FA3D2E"/>
    <w:rsid w:val="00FA3FAC"/>
    <w:rsid w:val="00FA56DD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1DC7"/>
    <w:rsid w:val="00FC2247"/>
    <w:rsid w:val="00FC3307"/>
    <w:rsid w:val="00FC35C4"/>
    <w:rsid w:val="00FC3928"/>
    <w:rsid w:val="00FC3E49"/>
    <w:rsid w:val="00FC4F27"/>
    <w:rsid w:val="00FC52D3"/>
    <w:rsid w:val="00FC563A"/>
    <w:rsid w:val="00FC6923"/>
    <w:rsid w:val="00FC7A1C"/>
    <w:rsid w:val="00FD16D1"/>
    <w:rsid w:val="00FD4F0B"/>
    <w:rsid w:val="00FD5B21"/>
    <w:rsid w:val="00FD667A"/>
    <w:rsid w:val="00FE06D9"/>
    <w:rsid w:val="00FE2008"/>
    <w:rsid w:val="00FE2B86"/>
    <w:rsid w:val="00FE3645"/>
    <w:rsid w:val="00FE425F"/>
    <w:rsid w:val="00FE498B"/>
    <w:rsid w:val="00FE5214"/>
    <w:rsid w:val="00FE6F1D"/>
    <w:rsid w:val="00FE72D9"/>
    <w:rsid w:val="00FF12D7"/>
    <w:rsid w:val="00FF3F57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B1008"/>
  <w15:docId w15:val="{0DD2B253-31C7-4C79-BE0A-571BBA07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3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E36C0B"/>
    <w:pPr>
      <w:ind w:left="720"/>
      <w:contextualSpacing/>
    </w:pPr>
  </w:style>
  <w:style w:type="paragraph" w:customStyle="1" w:styleId="af">
    <w:name w:val="Стильный"/>
    <w:basedOn w:val="a"/>
    <w:link w:val="af0"/>
    <w:qFormat/>
    <w:rsid w:val="0066723A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f0">
    <w:name w:val="Стильный Знак"/>
    <w:basedOn w:val="a0"/>
    <w:link w:val="af"/>
    <w:rsid w:val="0066723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326"/>
    <w:rsid w:val="0000370D"/>
    <w:rsid w:val="00003CE5"/>
    <w:rsid w:val="0005528F"/>
    <w:rsid w:val="00084F3B"/>
    <w:rsid w:val="00090326"/>
    <w:rsid w:val="00096B29"/>
    <w:rsid w:val="000C08E6"/>
    <w:rsid w:val="00120A23"/>
    <w:rsid w:val="0012649C"/>
    <w:rsid w:val="001B47EE"/>
    <w:rsid w:val="001E11C9"/>
    <w:rsid w:val="001E6630"/>
    <w:rsid w:val="002403A7"/>
    <w:rsid w:val="00291B8F"/>
    <w:rsid w:val="002A651C"/>
    <w:rsid w:val="002E592A"/>
    <w:rsid w:val="003255BE"/>
    <w:rsid w:val="00342E06"/>
    <w:rsid w:val="00363BD9"/>
    <w:rsid w:val="00367E7A"/>
    <w:rsid w:val="003716AF"/>
    <w:rsid w:val="00380834"/>
    <w:rsid w:val="00386D9B"/>
    <w:rsid w:val="0039662D"/>
    <w:rsid w:val="003C5342"/>
    <w:rsid w:val="003F3570"/>
    <w:rsid w:val="00435EDE"/>
    <w:rsid w:val="0049210E"/>
    <w:rsid w:val="004977D8"/>
    <w:rsid w:val="004C21B0"/>
    <w:rsid w:val="004C5510"/>
    <w:rsid w:val="005441EF"/>
    <w:rsid w:val="005560BC"/>
    <w:rsid w:val="005920E8"/>
    <w:rsid w:val="00605B1E"/>
    <w:rsid w:val="00606527"/>
    <w:rsid w:val="0060762C"/>
    <w:rsid w:val="0064201F"/>
    <w:rsid w:val="00647140"/>
    <w:rsid w:val="00666BE4"/>
    <w:rsid w:val="006923E5"/>
    <w:rsid w:val="00692AF5"/>
    <w:rsid w:val="006A323D"/>
    <w:rsid w:val="006C58CF"/>
    <w:rsid w:val="00700BE2"/>
    <w:rsid w:val="00736101"/>
    <w:rsid w:val="00752D47"/>
    <w:rsid w:val="00795D4C"/>
    <w:rsid w:val="007A778D"/>
    <w:rsid w:val="007C2B2C"/>
    <w:rsid w:val="007F4816"/>
    <w:rsid w:val="00814533"/>
    <w:rsid w:val="0083449A"/>
    <w:rsid w:val="008920F1"/>
    <w:rsid w:val="008B0D3F"/>
    <w:rsid w:val="008C6201"/>
    <w:rsid w:val="008D4792"/>
    <w:rsid w:val="0094193B"/>
    <w:rsid w:val="009732CF"/>
    <w:rsid w:val="009C7012"/>
    <w:rsid w:val="009E28DA"/>
    <w:rsid w:val="009F2F85"/>
    <w:rsid w:val="00A14564"/>
    <w:rsid w:val="00A162F4"/>
    <w:rsid w:val="00A20136"/>
    <w:rsid w:val="00A21B41"/>
    <w:rsid w:val="00A2625F"/>
    <w:rsid w:val="00A559F2"/>
    <w:rsid w:val="00A56FFE"/>
    <w:rsid w:val="00A6762B"/>
    <w:rsid w:val="00A97ABD"/>
    <w:rsid w:val="00AB4937"/>
    <w:rsid w:val="00AE4B31"/>
    <w:rsid w:val="00B31CCF"/>
    <w:rsid w:val="00B3441D"/>
    <w:rsid w:val="00B535A7"/>
    <w:rsid w:val="00B55165"/>
    <w:rsid w:val="00B813B0"/>
    <w:rsid w:val="00BC1D2E"/>
    <w:rsid w:val="00BE6016"/>
    <w:rsid w:val="00C03115"/>
    <w:rsid w:val="00C04AD1"/>
    <w:rsid w:val="00C07C85"/>
    <w:rsid w:val="00C56DFD"/>
    <w:rsid w:val="00C7011A"/>
    <w:rsid w:val="00C72AFE"/>
    <w:rsid w:val="00CF4027"/>
    <w:rsid w:val="00CF4B22"/>
    <w:rsid w:val="00D812B2"/>
    <w:rsid w:val="00D92D11"/>
    <w:rsid w:val="00DB676D"/>
    <w:rsid w:val="00DD10F9"/>
    <w:rsid w:val="00E8120B"/>
    <w:rsid w:val="00E8482D"/>
    <w:rsid w:val="00E848EE"/>
    <w:rsid w:val="00E949F2"/>
    <w:rsid w:val="00EA1A28"/>
    <w:rsid w:val="00EE5F0E"/>
    <w:rsid w:val="00F01844"/>
    <w:rsid w:val="00F23FD4"/>
    <w:rsid w:val="00F3480C"/>
    <w:rsid w:val="00F94BCC"/>
    <w:rsid w:val="00F9739D"/>
    <w:rsid w:val="00FA0870"/>
    <w:rsid w:val="00FB6658"/>
    <w:rsid w:val="00FC39FC"/>
    <w:rsid w:val="00FD578F"/>
    <w:rsid w:val="00FE2F65"/>
    <w:rsid w:val="00FE422C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441D"/>
    <w:rPr>
      <w:color w:val="808080"/>
    </w:rPr>
  </w:style>
  <w:style w:type="paragraph" w:customStyle="1" w:styleId="1692E66C53F14DDFBA3F4C77F8BC6405">
    <w:name w:val="1692E66C53F14DDFBA3F4C77F8BC6405"/>
    <w:rsid w:val="00B34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19A2-3044-40DD-9844-C41A25F8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4022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1911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Пазюра Инна Геннадьевна</cp:lastModifiedBy>
  <cp:revision>517</cp:revision>
  <cp:lastPrinted>2024-03-27T05:22:00Z</cp:lastPrinted>
  <dcterms:created xsi:type="dcterms:W3CDTF">2016-11-11T00:43:00Z</dcterms:created>
  <dcterms:modified xsi:type="dcterms:W3CDTF">2024-08-08T04:05:00Z</dcterms:modified>
</cp:coreProperties>
</file>