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C7" w:rsidRPr="000E4BF8" w:rsidRDefault="004D03C7" w:rsidP="004D03C7">
      <w:pPr>
        <w:jc w:val="center"/>
        <w:rPr>
          <w:color w:val="000000" w:themeColor="text1"/>
        </w:rPr>
      </w:pPr>
      <w:r w:rsidRPr="000E4BF8">
        <w:rPr>
          <w:color w:val="000000" w:themeColor="text1"/>
        </w:rP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8.8pt" o:ole="" fillcolor="window">
            <v:imagedata r:id="rId8" o:title="" gain="2.5" grayscale="t"/>
          </v:shape>
          <o:OLEObject Type="Embed" ProgID="Word.Picture.8" ShapeID="_x0000_i1025" DrawAspect="Content" ObjectID="_1788008209" r:id="rId9"/>
        </w:object>
      </w:r>
    </w:p>
    <w:p w:rsidR="004D03C7" w:rsidRPr="000E4BF8" w:rsidRDefault="004D03C7" w:rsidP="004D03C7">
      <w:pPr>
        <w:jc w:val="center"/>
        <w:rPr>
          <w:color w:val="000000" w:themeColor="text1"/>
          <w:sz w:val="10"/>
          <w:szCs w:val="10"/>
        </w:rPr>
      </w:pPr>
    </w:p>
    <w:p w:rsidR="004D03C7" w:rsidRPr="000E4BF8" w:rsidRDefault="004D03C7" w:rsidP="004D03C7">
      <w:pPr>
        <w:jc w:val="center"/>
        <w:rPr>
          <w:b/>
          <w:color w:val="000000" w:themeColor="text1"/>
          <w:sz w:val="34"/>
          <w:szCs w:val="34"/>
        </w:rPr>
      </w:pPr>
      <w:r w:rsidRPr="000E4BF8">
        <w:rPr>
          <w:b/>
          <w:color w:val="000000" w:themeColor="text1"/>
          <w:sz w:val="34"/>
          <w:szCs w:val="34"/>
        </w:rPr>
        <w:t>МЭРИЯ ГОРОДА МАГАДАНА</w:t>
      </w:r>
    </w:p>
    <w:p w:rsidR="004D03C7" w:rsidRPr="000E4BF8" w:rsidRDefault="004D03C7" w:rsidP="004D03C7">
      <w:pPr>
        <w:pStyle w:val="1"/>
        <w:rPr>
          <w:color w:val="000000" w:themeColor="text1"/>
          <w:sz w:val="28"/>
          <w:szCs w:val="28"/>
        </w:rPr>
      </w:pPr>
    </w:p>
    <w:p w:rsidR="004D03C7" w:rsidRPr="000E4BF8" w:rsidRDefault="00417633" w:rsidP="004D03C7">
      <w:pPr>
        <w:pStyle w:val="1"/>
        <w:rPr>
          <w:b w:val="0"/>
          <w:color w:val="000000" w:themeColor="text1"/>
          <w:sz w:val="32"/>
          <w:szCs w:val="32"/>
        </w:rPr>
      </w:pPr>
      <w:r w:rsidRPr="000E4BF8">
        <w:rPr>
          <w:color w:val="000000" w:themeColor="text1"/>
          <w:sz w:val="32"/>
          <w:szCs w:val="32"/>
        </w:rPr>
        <w:t>П О С Т А Н О В Л Е Н И Е</w:t>
      </w:r>
    </w:p>
    <w:p w:rsidR="004D03C7" w:rsidRPr="000E4BF8" w:rsidRDefault="004D03C7" w:rsidP="004D03C7">
      <w:pPr>
        <w:jc w:val="center"/>
        <w:rPr>
          <w:color w:val="000000" w:themeColor="text1"/>
          <w:sz w:val="28"/>
          <w:szCs w:val="28"/>
        </w:rPr>
      </w:pPr>
    </w:p>
    <w:p w:rsidR="004D03C7" w:rsidRPr="000E4BF8" w:rsidRDefault="004D03C7" w:rsidP="004D03C7">
      <w:pPr>
        <w:jc w:val="center"/>
        <w:rPr>
          <w:color w:val="000000" w:themeColor="text1"/>
          <w:sz w:val="28"/>
          <w:szCs w:val="28"/>
        </w:rPr>
      </w:pPr>
      <w:r w:rsidRPr="000E4BF8">
        <w:rPr>
          <w:color w:val="000000" w:themeColor="text1"/>
          <w:sz w:val="28"/>
          <w:szCs w:val="28"/>
        </w:rPr>
        <w:t xml:space="preserve">от </w:t>
      </w:r>
      <w:r w:rsidR="00DA5FB7">
        <w:rPr>
          <w:color w:val="000000" w:themeColor="text1"/>
          <w:sz w:val="28"/>
          <w:szCs w:val="28"/>
        </w:rPr>
        <w:t>16.09.2024</w:t>
      </w:r>
      <w:r w:rsidRPr="000E4BF8">
        <w:rPr>
          <w:color w:val="000000" w:themeColor="text1"/>
          <w:sz w:val="28"/>
          <w:szCs w:val="28"/>
        </w:rPr>
        <w:t xml:space="preserve">  № </w:t>
      </w:r>
      <w:r w:rsidR="00DA5FB7">
        <w:rPr>
          <w:color w:val="000000" w:themeColor="text1"/>
          <w:sz w:val="28"/>
          <w:szCs w:val="28"/>
        </w:rPr>
        <w:t>3140-пм</w:t>
      </w:r>
      <w:bookmarkStart w:id="0" w:name="_GoBack"/>
      <w:bookmarkEnd w:id="0"/>
    </w:p>
    <w:p w:rsidR="004D03C7" w:rsidRPr="000E4BF8" w:rsidRDefault="004D03C7" w:rsidP="004D03C7">
      <w:pPr>
        <w:jc w:val="center"/>
        <w:rPr>
          <w:color w:val="000000" w:themeColor="text1"/>
          <w:sz w:val="28"/>
          <w:szCs w:val="28"/>
        </w:rPr>
      </w:pPr>
    </w:p>
    <w:p w:rsidR="004D03C7" w:rsidRPr="000E4BF8" w:rsidRDefault="004D03C7" w:rsidP="004D03C7">
      <w:pPr>
        <w:jc w:val="center"/>
        <w:rPr>
          <w:color w:val="000000" w:themeColor="text1"/>
          <w:sz w:val="28"/>
          <w:szCs w:val="28"/>
        </w:rPr>
      </w:pPr>
      <w:r w:rsidRPr="000E4BF8">
        <w:rPr>
          <w:color w:val="000000" w:themeColor="text1"/>
          <w:sz w:val="28"/>
          <w:szCs w:val="28"/>
        </w:rPr>
        <w:t>г. Магадан</w:t>
      </w:r>
    </w:p>
    <w:p w:rsidR="004D03C7" w:rsidRPr="000E4BF8" w:rsidRDefault="004D03C7" w:rsidP="004D03C7">
      <w:pPr>
        <w:pStyle w:val="a3"/>
        <w:tabs>
          <w:tab w:val="clear" w:pos="4153"/>
        </w:tabs>
        <w:jc w:val="center"/>
        <w:rPr>
          <w:color w:val="000000" w:themeColor="text1"/>
          <w:sz w:val="28"/>
          <w:szCs w:val="28"/>
        </w:rPr>
      </w:pPr>
    </w:p>
    <w:p w:rsidR="00C05A51" w:rsidRDefault="00CD27D9" w:rsidP="006C6D0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</w:t>
      </w:r>
      <w:r w:rsidR="0019450E">
        <w:rPr>
          <w:b/>
          <w:color w:val="000000" w:themeColor="text1"/>
          <w:sz w:val="28"/>
          <w:szCs w:val="28"/>
        </w:rPr>
        <w:t xml:space="preserve">в </w:t>
      </w:r>
      <w:r w:rsidR="00810012" w:rsidRPr="00810012">
        <w:rPr>
          <w:b/>
          <w:color w:val="000000" w:themeColor="text1"/>
          <w:sz w:val="28"/>
          <w:szCs w:val="28"/>
        </w:rPr>
        <w:t>Реестр муниципальных ус</w:t>
      </w:r>
      <w:r w:rsidR="00C05A51">
        <w:rPr>
          <w:b/>
          <w:color w:val="000000" w:themeColor="text1"/>
          <w:sz w:val="28"/>
          <w:szCs w:val="28"/>
        </w:rPr>
        <w:t>луг</w:t>
      </w:r>
    </w:p>
    <w:p w:rsidR="00484D31" w:rsidRPr="000E4BF8" w:rsidRDefault="00810012" w:rsidP="006C6D0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«</w:t>
      </w:r>
      <w:r w:rsidRPr="00810012">
        <w:rPr>
          <w:b/>
          <w:color w:val="000000" w:themeColor="text1"/>
          <w:sz w:val="28"/>
          <w:szCs w:val="28"/>
        </w:rPr>
        <w:t>Город Магадан</w:t>
      </w:r>
      <w:r w:rsidR="006C6D0D">
        <w:rPr>
          <w:b/>
          <w:color w:val="000000" w:themeColor="text1"/>
          <w:sz w:val="28"/>
          <w:szCs w:val="28"/>
        </w:rPr>
        <w:t>»</w:t>
      </w:r>
    </w:p>
    <w:p w:rsidR="008667AB" w:rsidRPr="000E4BF8" w:rsidRDefault="008667AB" w:rsidP="00F240FE">
      <w:pPr>
        <w:jc w:val="center"/>
        <w:rPr>
          <w:b/>
          <w:color w:val="000000" w:themeColor="text1"/>
          <w:sz w:val="28"/>
          <w:szCs w:val="28"/>
        </w:rPr>
      </w:pPr>
    </w:p>
    <w:p w:rsidR="00F32511" w:rsidRPr="00BE44BA" w:rsidRDefault="00F32511" w:rsidP="00240E1E">
      <w:pPr>
        <w:spacing w:line="360" w:lineRule="auto"/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F444C3" w:rsidRPr="00D34789" w:rsidRDefault="00BE44BA" w:rsidP="00A134B6">
      <w:pPr>
        <w:pStyle w:val="af"/>
        <w:spacing w:line="360" w:lineRule="auto"/>
        <w:ind w:left="0"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>В целях</w:t>
      </w:r>
      <w:r w:rsidR="003E658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актуализации</w:t>
      </w:r>
      <w:r w:rsidR="00451922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D34789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>Реестра муниципальных услуг муниципального образования «Город Магадан»,</w:t>
      </w:r>
      <w:r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исполнения </w:t>
      </w:r>
      <w:r w:rsidR="004852F6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Федерального закона </w:t>
      </w:r>
      <w:r w:rsidR="00B05460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от 27 июля </w:t>
      </w:r>
      <w:r w:rsidR="004852F6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2010 </w:t>
      </w:r>
      <w:r w:rsidR="00C05A51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г. </w:t>
      </w:r>
      <w:r w:rsidR="004852F6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>№ 210-ФЗ «Об организации предоставления государственных и муниципальных услуг», н</w:t>
      </w:r>
      <w:r w:rsidR="008F54BF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а основании </w:t>
      </w:r>
      <w:r w:rsidR="00240E1E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>распоряжения Правительства Р</w:t>
      </w:r>
      <w:r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оссийской </w:t>
      </w:r>
      <w:r w:rsidR="00240E1E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>Ф</w:t>
      </w:r>
      <w:r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>едерации</w:t>
      </w:r>
      <w:r w:rsidR="0089643D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240E1E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>от 18 сентября 2019 г. № 2113-р «</w:t>
      </w:r>
      <w:r w:rsidR="00572C65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 </w:t>
      </w:r>
      <w:r w:rsidR="0009707B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>Перечн</w:t>
      </w:r>
      <w:r w:rsidR="00572C65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="0009707B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240E1E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</w:t>
      </w:r>
      <w:r w:rsidR="00240E1E"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t>самоуправления</w:t>
      </w:r>
      <w:r w:rsidR="00572C65"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», </w:t>
      </w:r>
      <w:r w:rsidR="00D34789"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распоряжения Правительства Российской Федерации от 25 апреля 2011 г.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</w:t>
      </w:r>
      <w:r w:rsidR="00F240FE" w:rsidRPr="00A134B6">
        <w:rPr>
          <w:bCs/>
          <w:color w:val="000000" w:themeColor="text1"/>
          <w:sz w:val="28"/>
          <w:szCs w:val="28"/>
        </w:rPr>
        <w:t xml:space="preserve">руководствуясь статьями 35.1, 45 Устава муниципального </w:t>
      </w:r>
      <w:r w:rsidR="00F240FE"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t>образования «Город Магадан», мэрия</w:t>
      </w:r>
      <w:r w:rsidR="00F240FE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города Магадана</w:t>
      </w:r>
      <w:r w:rsidR="0089643D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  </w:t>
      </w:r>
      <w:r w:rsidR="004D26EA" w:rsidRPr="00D3478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F240FE" w:rsidRPr="00D34789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п о с т а н о в л я е т</w:t>
      </w:r>
      <w:r w:rsidR="00F444C3" w:rsidRPr="00D34789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:</w:t>
      </w:r>
    </w:p>
    <w:p w:rsidR="00451922" w:rsidRPr="00A134B6" w:rsidRDefault="006E62BB" w:rsidP="00A134B6">
      <w:pPr>
        <w:pStyle w:val="af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Внести </w:t>
      </w:r>
      <w:r w:rsidR="00D853B4"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t>в Реестр муниципальных услуг муниципального образования «Город Магадан»</w:t>
      </w:r>
      <w:r w:rsidR="0019450E"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451922"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(далее – Реестр) </w:t>
      </w:r>
      <w:r w:rsidR="0019450E"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t>мэрии города Магадана</w:t>
      </w:r>
      <w:r w:rsidR="00D853B4"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D853B4"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утвержденный постановлением мэрии города Магадана </w:t>
      </w:r>
      <w:r w:rsidR="0019450E"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от 10 июня 2022 г. </w:t>
      </w:r>
      <w:r w:rsidR="00451922"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</w:t>
      </w:r>
      <w:r w:rsidR="0019450E"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№ 1844-пм </w:t>
      </w:r>
      <w:r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="0014383F" w:rsidRPr="00A134B6">
        <w:rPr>
          <w:color w:val="000000" w:themeColor="text1"/>
          <w:spacing w:val="2"/>
          <w:sz w:val="28"/>
          <w:szCs w:val="28"/>
          <w:shd w:val="clear" w:color="auto" w:fill="FFFFFF"/>
        </w:rPr>
        <w:t>Об утверждении Реестра муниципальных услуг муниципального образования</w:t>
      </w:r>
      <w:r w:rsidR="00FE6B76" w:rsidRPr="00A134B6">
        <w:rPr>
          <w:color w:val="000000" w:themeColor="text1"/>
          <w:sz w:val="28"/>
          <w:szCs w:val="28"/>
        </w:rPr>
        <w:t xml:space="preserve"> «</w:t>
      </w:r>
      <w:r w:rsidR="0014383F" w:rsidRPr="00A134B6">
        <w:rPr>
          <w:color w:val="000000" w:themeColor="text1"/>
          <w:sz w:val="28"/>
          <w:szCs w:val="28"/>
        </w:rPr>
        <w:t xml:space="preserve">Город </w:t>
      </w:r>
      <w:r w:rsidR="0014383F" w:rsidRPr="00A134B6">
        <w:rPr>
          <w:sz w:val="28"/>
          <w:szCs w:val="28"/>
        </w:rPr>
        <w:t>Магадан»</w:t>
      </w:r>
      <w:r w:rsidR="0089643D" w:rsidRPr="00A134B6">
        <w:rPr>
          <w:sz w:val="28"/>
          <w:szCs w:val="28"/>
        </w:rPr>
        <w:t>,</w:t>
      </w:r>
      <w:r w:rsidR="0014383F" w:rsidRPr="00A134B6">
        <w:rPr>
          <w:sz w:val="28"/>
          <w:szCs w:val="28"/>
        </w:rPr>
        <w:t xml:space="preserve"> </w:t>
      </w:r>
      <w:r w:rsidR="00451922" w:rsidRPr="00A134B6">
        <w:rPr>
          <w:sz w:val="28"/>
          <w:szCs w:val="28"/>
        </w:rPr>
        <w:t xml:space="preserve">следующие </w:t>
      </w:r>
      <w:r w:rsidR="003F5822" w:rsidRPr="00A134B6">
        <w:rPr>
          <w:sz w:val="28"/>
          <w:szCs w:val="28"/>
        </w:rPr>
        <w:t>изменени</w:t>
      </w:r>
      <w:r w:rsidR="00451922" w:rsidRPr="00A134B6">
        <w:rPr>
          <w:sz w:val="28"/>
          <w:szCs w:val="28"/>
        </w:rPr>
        <w:t>я:</w:t>
      </w:r>
      <w:r w:rsidR="00C05A51" w:rsidRPr="00A134B6">
        <w:rPr>
          <w:sz w:val="28"/>
          <w:szCs w:val="28"/>
        </w:rPr>
        <w:t xml:space="preserve"> </w:t>
      </w:r>
    </w:p>
    <w:p w:rsidR="00C05A51" w:rsidRPr="00A134B6" w:rsidRDefault="00451922" w:rsidP="00A134B6">
      <w:pPr>
        <w:pStyle w:val="af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34B6">
        <w:rPr>
          <w:sz w:val="28"/>
          <w:szCs w:val="28"/>
        </w:rPr>
        <w:t>И</w:t>
      </w:r>
      <w:r w:rsidR="008F54BF" w:rsidRPr="00A134B6">
        <w:rPr>
          <w:sz w:val="28"/>
          <w:szCs w:val="28"/>
        </w:rPr>
        <w:t>сключи</w:t>
      </w:r>
      <w:r w:rsidRPr="00A134B6">
        <w:rPr>
          <w:sz w:val="28"/>
          <w:szCs w:val="28"/>
        </w:rPr>
        <w:t>ть</w:t>
      </w:r>
      <w:r w:rsidR="008F54BF" w:rsidRPr="00A134B6">
        <w:rPr>
          <w:sz w:val="28"/>
          <w:szCs w:val="28"/>
        </w:rPr>
        <w:t xml:space="preserve"> пункт 1.5</w:t>
      </w:r>
      <w:r w:rsidRPr="00A134B6">
        <w:rPr>
          <w:sz w:val="28"/>
          <w:szCs w:val="28"/>
        </w:rPr>
        <w:t>0 Реестра:</w:t>
      </w:r>
    </w:p>
    <w:p w:rsidR="00C05A51" w:rsidRDefault="00C05A51" w:rsidP="00C05A51">
      <w:pPr>
        <w:pStyle w:val="af"/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C05A51" w:rsidRPr="00C05A51" w:rsidTr="00C05A51">
        <w:tc>
          <w:tcPr>
            <w:tcW w:w="846" w:type="dxa"/>
          </w:tcPr>
          <w:p w:rsidR="00C05A51" w:rsidRPr="00C05A51" w:rsidRDefault="00451922" w:rsidP="00C05A51">
            <w:pPr>
              <w:pStyle w:val="af"/>
              <w:ind w:left="57" w:right="57"/>
              <w:contextualSpacing w:val="0"/>
              <w:jc w:val="both"/>
              <w:rPr>
                <w:szCs w:val="24"/>
              </w:rPr>
            </w:pPr>
            <w:r>
              <w:rPr>
                <w:szCs w:val="24"/>
              </w:rPr>
              <w:t>1.50</w:t>
            </w:r>
            <w:r w:rsidR="00C05A51">
              <w:rPr>
                <w:szCs w:val="24"/>
              </w:rPr>
              <w:t>.</w:t>
            </w:r>
          </w:p>
        </w:tc>
        <w:tc>
          <w:tcPr>
            <w:tcW w:w="3969" w:type="dxa"/>
          </w:tcPr>
          <w:p w:rsidR="00C05A51" w:rsidRPr="00C05A51" w:rsidRDefault="00C05A51" w:rsidP="00451922">
            <w:pPr>
              <w:jc w:val="both"/>
              <w:rPr>
                <w:szCs w:val="24"/>
              </w:rPr>
            </w:pPr>
            <w:r w:rsidRPr="00C05A51">
              <w:rPr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находящихся на хранении в архивн</w:t>
            </w:r>
            <w:r w:rsidR="00A134B6">
              <w:rPr>
                <w:szCs w:val="24"/>
              </w:rPr>
              <w:t>ом отделе мэрии города Магадана;</w:t>
            </w:r>
            <w:r w:rsidR="00451922" w:rsidRPr="00451922">
              <w:rPr>
                <w:szCs w:val="24"/>
              </w:rPr>
              <w:t xml:space="preserve"> предоставление архивных справок,</w:t>
            </w:r>
            <w:r w:rsidR="00451922">
              <w:rPr>
                <w:szCs w:val="24"/>
              </w:rPr>
              <w:t xml:space="preserve"> </w:t>
            </w:r>
            <w:r w:rsidR="00451922" w:rsidRPr="00451922">
              <w:rPr>
                <w:szCs w:val="24"/>
              </w:rPr>
              <w:t xml:space="preserve">архивных </w:t>
            </w:r>
            <w:r w:rsidR="00451922" w:rsidRPr="00A134B6">
              <w:rPr>
                <w:szCs w:val="24"/>
              </w:rPr>
              <w:t>выписок и копий архивных документов</w:t>
            </w:r>
          </w:p>
        </w:tc>
        <w:tc>
          <w:tcPr>
            <w:tcW w:w="4530" w:type="dxa"/>
          </w:tcPr>
          <w:p w:rsidR="00C05A51" w:rsidRPr="00C05A51" w:rsidRDefault="00C05A51" w:rsidP="00C05A51">
            <w:pPr>
              <w:pStyle w:val="af"/>
              <w:ind w:left="57" w:right="57"/>
              <w:contextualSpacing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Архивный отдел </w:t>
            </w:r>
            <w:r w:rsidRPr="00C05A51">
              <w:rPr>
                <w:szCs w:val="24"/>
              </w:rPr>
              <w:t>мэрии города Магадана</w:t>
            </w:r>
          </w:p>
        </w:tc>
      </w:tr>
    </w:tbl>
    <w:p w:rsidR="00451922" w:rsidRDefault="00451922" w:rsidP="00451922">
      <w:pPr>
        <w:pStyle w:val="af"/>
        <w:autoSpaceDE w:val="0"/>
        <w:autoSpaceDN w:val="0"/>
        <w:adjustRightInd w:val="0"/>
        <w:spacing w:before="120" w:line="360" w:lineRule="auto"/>
        <w:ind w:left="1429"/>
        <w:jc w:val="both"/>
        <w:rPr>
          <w:sz w:val="28"/>
          <w:szCs w:val="28"/>
        </w:rPr>
      </w:pPr>
    </w:p>
    <w:p w:rsidR="00C05A51" w:rsidRPr="00C05A51" w:rsidRDefault="00451922" w:rsidP="00A134B6">
      <w:pPr>
        <w:pStyle w:val="af"/>
        <w:numPr>
          <w:ilvl w:val="1"/>
          <w:numId w:val="10"/>
        </w:numPr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1.51–1.61 считать пунктами 1.50–1.60.</w:t>
      </w:r>
    </w:p>
    <w:p w:rsidR="00DB4D8C" w:rsidRPr="0089643D" w:rsidRDefault="00DB4D8C" w:rsidP="0089643D">
      <w:pPr>
        <w:pStyle w:val="af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sz w:val="28"/>
          <w:szCs w:val="28"/>
        </w:rPr>
      </w:pPr>
      <w:r w:rsidRPr="0089643D">
        <w:rPr>
          <w:color w:val="000000" w:themeColor="text1"/>
          <w:sz w:val="28"/>
          <w:szCs w:val="28"/>
        </w:rPr>
        <w:t xml:space="preserve">Опубликовать настоящее постановление в средствах массовой </w:t>
      </w:r>
      <w:r w:rsidRPr="0089643D">
        <w:rPr>
          <w:sz w:val="28"/>
          <w:szCs w:val="28"/>
        </w:rPr>
        <w:t>информации, разместить на официальном сайте мэрии города Магадана в сети Интернет.</w:t>
      </w:r>
    </w:p>
    <w:p w:rsidR="00D93F1F" w:rsidRPr="007D2CDC" w:rsidRDefault="00D93F1F" w:rsidP="00B46CCC">
      <w:pPr>
        <w:jc w:val="both"/>
        <w:rPr>
          <w:sz w:val="28"/>
          <w:szCs w:val="28"/>
        </w:rPr>
      </w:pPr>
    </w:p>
    <w:p w:rsidR="00AE105B" w:rsidRPr="007D2CDC" w:rsidRDefault="00AE105B" w:rsidP="00B46CCC">
      <w:pPr>
        <w:jc w:val="both"/>
        <w:rPr>
          <w:sz w:val="28"/>
          <w:szCs w:val="28"/>
        </w:rPr>
      </w:pPr>
    </w:p>
    <w:tbl>
      <w:tblPr>
        <w:tblStyle w:val="a9"/>
        <w:tblW w:w="9487" w:type="dxa"/>
        <w:tblLook w:val="04A0" w:firstRow="1" w:lastRow="0" w:firstColumn="1" w:lastColumn="0" w:noHBand="0" w:noVBand="1"/>
      </w:tblPr>
      <w:tblGrid>
        <w:gridCol w:w="5103"/>
        <w:gridCol w:w="4384"/>
      </w:tblGrid>
      <w:tr w:rsidR="009657B7" w:rsidRPr="009657B7" w:rsidTr="008867C6">
        <w:trPr>
          <w:trHeight w:val="6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46CCC" w:rsidRPr="009657B7" w:rsidRDefault="00625659" w:rsidP="00625659">
            <w:pPr>
              <w:ind w:left="-24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B46CCC" w:rsidRPr="009657B7">
              <w:rPr>
                <w:color w:val="000000" w:themeColor="text1"/>
                <w:sz w:val="28"/>
                <w:szCs w:val="28"/>
              </w:rPr>
              <w:t>лав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B46CCC" w:rsidRPr="009657B7">
              <w:rPr>
                <w:color w:val="000000" w:themeColor="text1"/>
                <w:sz w:val="28"/>
                <w:szCs w:val="28"/>
              </w:rPr>
              <w:t xml:space="preserve"> муниципального образования «Город Магадан», мэр города Магадана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:rsidR="00B46CCC" w:rsidRPr="009657B7" w:rsidRDefault="00B46CCC" w:rsidP="00B46CC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46CCC" w:rsidRPr="0038407C" w:rsidRDefault="00625659" w:rsidP="00447898">
            <w:pPr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Ю.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Гришан</w:t>
            </w:r>
            <w:proofErr w:type="spellEnd"/>
          </w:p>
        </w:tc>
      </w:tr>
    </w:tbl>
    <w:p w:rsidR="005E6C91" w:rsidRPr="000E4BF8" w:rsidRDefault="005E6C91" w:rsidP="00031395">
      <w:pPr>
        <w:jc w:val="center"/>
        <w:rPr>
          <w:color w:val="000000" w:themeColor="text1"/>
          <w:sz w:val="28"/>
          <w:szCs w:val="28"/>
        </w:rPr>
      </w:pPr>
    </w:p>
    <w:sectPr w:rsidR="005E6C91" w:rsidRPr="000E4BF8" w:rsidSect="005E6C91">
      <w:headerReference w:type="default" r:id="rId10"/>
      <w:headerReference w:type="first" r:id="rId11"/>
      <w:pgSz w:w="11907" w:h="16840" w:code="9"/>
      <w:pgMar w:top="851" w:right="851" w:bottom="851" w:left="1701" w:header="51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70" w:rsidRDefault="00C80070">
      <w:r>
        <w:separator/>
      </w:r>
    </w:p>
  </w:endnote>
  <w:endnote w:type="continuationSeparator" w:id="0">
    <w:p w:rsidR="00C80070" w:rsidRDefault="00C8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70" w:rsidRDefault="00C80070">
      <w:r>
        <w:separator/>
      </w:r>
    </w:p>
  </w:footnote>
  <w:footnote w:type="continuationSeparator" w:id="0">
    <w:p w:rsidR="00C80070" w:rsidRDefault="00C8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1013"/>
      <w:docPartObj>
        <w:docPartGallery w:val="Page Numbers (Top of Page)"/>
        <w:docPartUnique/>
      </w:docPartObj>
    </w:sdtPr>
    <w:sdtEndPr/>
    <w:sdtContent>
      <w:p w:rsidR="009B67E0" w:rsidRDefault="004E67A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F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7E0" w:rsidRDefault="009B67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E0" w:rsidRDefault="009B67E0">
    <w:pPr>
      <w:pStyle w:val="a3"/>
      <w:jc w:val="center"/>
    </w:pPr>
  </w:p>
  <w:p w:rsidR="009B67E0" w:rsidRPr="00C5383C" w:rsidRDefault="009B67E0" w:rsidP="00C5383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446"/>
    <w:multiLevelType w:val="hybridMultilevel"/>
    <w:tmpl w:val="7D1CFA84"/>
    <w:lvl w:ilvl="0" w:tplc="0419000F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5D94F7D"/>
    <w:multiLevelType w:val="hybridMultilevel"/>
    <w:tmpl w:val="661E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1460C"/>
    <w:multiLevelType w:val="multilevel"/>
    <w:tmpl w:val="D51641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1630253"/>
    <w:multiLevelType w:val="multilevel"/>
    <w:tmpl w:val="C73012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51847B04"/>
    <w:multiLevelType w:val="multilevel"/>
    <w:tmpl w:val="5D2E0DF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1E753A5"/>
    <w:multiLevelType w:val="hybridMultilevel"/>
    <w:tmpl w:val="7D5A7434"/>
    <w:lvl w:ilvl="0" w:tplc="9D402D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FA6AA3"/>
    <w:multiLevelType w:val="hybridMultilevel"/>
    <w:tmpl w:val="E0CED372"/>
    <w:lvl w:ilvl="0" w:tplc="88046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6008"/>
    <w:multiLevelType w:val="multilevel"/>
    <w:tmpl w:val="A8CE8A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2D2D2D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2D2D2D"/>
      </w:rPr>
    </w:lvl>
  </w:abstractNum>
  <w:abstractNum w:abstractNumId="9" w15:restartNumberingAfterBreak="0">
    <w:nsid w:val="79CD0570"/>
    <w:multiLevelType w:val="hybridMultilevel"/>
    <w:tmpl w:val="F368801E"/>
    <w:lvl w:ilvl="0" w:tplc="46E41D5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1C4218"/>
    <w:multiLevelType w:val="hybridMultilevel"/>
    <w:tmpl w:val="27483D4A"/>
    <w:lvl w:ilvl="0" w:tplc="727A5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CE"/>
    <w:rsid w:val="00001A26"/>
    <w:rsid w:val="0000290E"/>
    <w:rsid w:val="00002D03"/>
    <w:rsid w:val="00002D5E"/>
    <w:rsid w:val="00003023"/>
    <w:rsid w:val="00003D7E"/>
    <w:rsid w:val="0000688D"/>
    <w:rsid w:val="00010180"/>
    <w:rsid w:val="00011D9D"/>
    <w:rsid w:val="00011E3E"/>
    <w:rsid w:val="000124C8"/>
    <w:rsid w:val="00012B9B"/>
    <w:rsid w:val="00015735"/>
    <w:rsid w:val="00017EAA"/>
    <w:rsid w:val="000215A1"/>
    <w:rsid w:val="0002240E"/>
    <w:rsid w:val="0002278D"/>
    <w:rsid w:val="00022B86"/>
    <w:rsid w:val="000248FA"/>
    <w:rsid w:val="0002533C"/>
    <w:rsid w:val="00025751"/>
    <w:rsid w:val="000272BE"/>
    <w:rsid w:val="000273E8"/>
    <w:rsid w:val="000302E1"/>
    <w:rsid w:val="0003137E"/>
    <w:rsid w:val="00031395"/>
    <w:rsid w:val="00031A94"/>
    <w:rsid w:val="000326EA"/>
    <w:rsid w:val="00033011"/>
    <w:rsid w:val="000331C3"/>
    <w:rsid w:val="000332E9"/>
    <w:rsid w:val="000334A0"/>
    <w:rsid w:val="00034C81"/>
    <w:rsid w:val="00034EE4"/>
    <w:rsid w:val="000351A5"/>
    <w:rsid w:val="00035533"/>
    <w:rsid w:val="000355DF"/>
    <w:rsid w:val="00035EA4"/>
    <w:rsid w:val="00036125"/>
    <w:rsid w:val="00036A13"/>
    <w:rsid w:val="00036A9A"/>
    <w:rsid w:val="000375FE"/>
    <w:rsid w:val="00037B22"/>
    <w:rsid w:val="0004195C"/>
    <w:rsid w:val="0004206E"/>
    <w:rsid w:val="00042297"/>
    <w:rsid w:val="000422C7"/>
    <w:rsid w:val="00044136"/>
    <w:rsid w:val="000447BD"/>
    <w:rsid w:val="0004488A"/>
    <w:rsid w:val="00044CF5"/>
    <w:rsid w:val="00044EC8"/>
    <w:rsid w:val="00046A79"/>
    <w:rsid w:val="000512C9"/>
    <w:rsid w:val="000513C1"/>
    <w:rsid w:val="00051B7A"/>
    <w:rsid w:val="000533D5"/>
    <w:rsid w:val="0005589D"/>
    <w:rsid w:val="000561D0"/>
    <w:rsid w:val="000570EE"/>
    <w:rsid w:val="000621E3"/>
    <w:rsid w:val="00063476"/>
    <w:rsid w:val="000636ED"/>
    <w:rsid w:val="00063C0D"/>
    <w:rsid w:val="00064577"/>
    <w:rsid w:val="00064C93"/>
    <w:rsid w:val="00067AC4"/>
    <w:rsid w:val="00067C86"/>
    <w:rsid w:val="000700F4"/>
    <w:rsid w:val="00071813"/>
    <w:rsid w:val="00071DE3"/>
    <w:rsid w:val="00072F58"/>
    <w:rsid w:val="00074ECF"/>
    <w:rsid w:val="000759C9"/>
    <w:rsid w:val="00075C06"/>
    <w:rsid w:val="00076070"/>
    <w:rsid w:val="00077A45"/>
    <w:rsid w:val="000819BF"/>
    <w:rsid w:val="00082ACF"/>
    <w:rsid w:val="00083119"/>
    <w:rsid w:val="000833C6"/>
    <w:rsid w:val="0008779D"/>
    <w:rsid w:val="00090C5E"/>
    <w:rsid w:val="0009147A"/>
    <w:rsid w:val="00091A9A"/>
    <w:rsid w:val="00091C24"/>
    <w:rsid w:val="000926CF"/>
    <w:rsid w:val="0009278C"/>
    <w:rsid w:val="000938D2"/>
    <w:rsid w:val="000946CB"/>
    <w:rsid w:val="00095895"/>
    <w:rsid w:val="00096F6F"/>
    <w:rsid w:val="0009707B"/>
    <w:rsid w:val="000A0624"/>
    <w:rsid w:val="000A0BFA"/>
    <w:rsid w:val="000A5968"/>
    <w:rsid w:val="000A5CFF"/>
    <w:rsid w:val="000A62B4"/>
    <w:rsid w:val="000A7688"/>
    <w:rsid w:val="000A7ECE"/>
    <w:rsid w:val="000A7FBD"/>
    <w:rsid w:val="000B1580"/>
    <w:rsid w:val="000B1B50"/>
    <w:rsid w:val="000B2EFB"/>
    <w:rsid w:val="000B41A5"/>
    <w:rsid w:val="000B5252"/>
    <w:rsid w:val="000B60BF"/>
    <w:rsid w:val="000B7020"/>
    <w:rsid w:val="000B7156"/>
    <w:rsid w:val="000C18E1"/>
    <w:rsid w:val="000C1B11"/>
    <w:rsid w:val="000C238D"/>
    <w:rsid w:val="000C25F9"/>
    <w:rsid w:val="000C403D"/>
    <w:rsid w:val="000C4316"/>
    <w:rsid w:val="000C504F"/>
    <w:rsid w:val="000C5AD0"/>
    <w:rsid w:val="000C7B74"/>
    <w:rsid w:val="000C7C09"/>
    <w:rsid w:val="000D1D0A"/>
    <w:rsid w:val="000D211C"/>
    <w:rsid w:val="000D26F7"/>
    <w:rsid w:val="000D3F06"/>
    <w:rsid w:val="000D43D9"/>
    <w:rsid w:val="000D5182"/>
    <w:rsid w:val="000D529B"/>
    <w:rsid w:val="000D5C62"/>
    <w:rsid w:val="000D643F"/>
    <w:rsid w:val="000D6874"/>
    <w:rsid w:val="000E10BB"/>
    <w:rsid w:val="000E193E"/>
    <w:rsid w:val="000E3248"/>
    <w:rsid w:val="000E32DE"/>
    <w:rsid w:val="000E3D02"/>
    <w:rsid w:val="000E46FD"/>
    <w:rsid w:val="000E4BF8"/>
    <w:rsid w:val="000E5140"/>
    <w:rsid w:val="000E58CE"/>
    <w:rsid w:val="000E606A"/>
    <w:rsid w:val="000E63E2"/>
    <w:rsid w:val="000E69EF"/>
    <w:rsid w:val="000E6EF4"/>
    <w:rsid w:val="000F15FB"/>
    <w:rsid w:val="000F19EF"/>
    <w:rsid w:val="000F2A8A"/>
    <w:rsid w:val="000F3714"/>
    <w:rsid w:val="000F3CC7"/>
    <w:rsid w:val="000F454B"/>
    <w:rsid w:val="000F4841"/>
    <w:rsid w:val="000F7A4D"/>
    <w:rsid w:val="00100163"/>
    <w:rsid w:val="001005FD"/>
    <w:rsid w:val="0010092D"/>
    <w:rsid w:val="00103336"/>
    <w:rsid w:val="001047DE"/>
    <w:rsid w:val="001054EE"/>
    <w:rsid w:val="00106039"/>
    <w:rsid w:val="0010636B"/>
    <w:rsid w:val="001102AB"/>
    <w:rsid w:val="0011060D"/>
    <w:rsid w:val="00111ECE"/>
    <w:rsid w:val="001140FC"/>
    <w:rsid w:val="001159A5"/>
    <w:rsid w:val="00115B4E"/>
    <w:rsid w:val="00116FD4"/>
    <w:rsid w:val="001174ED"/>
    <w:rsid w:val="0011797B"/>
    <w:rsid w:val="00120E96"/>
    <w:rsid w:val="00124C3A"/>
    <w:rsid w:val="001260FE"/>
    <w:rsid w:val="00126125"/>
    <w:rsid w:val="0013018E"/>
    <w:rsid w:val="001311F9"/>
    <w:rsid w:val="00131770"/>
    <w:rsid w:val="001329C5"/>
    <w:rsid w:val="00133977"/>
    <w:rsid w:val="001344E0"/>
    <w:rsid w:val="00137EAD"/>
    <w:rsid w:val="00141C7C"/>
    <w:rsid w:val="001428A8"/>
    <w:rsid w:val="0014383F"/>
    <w:rsid w:val="00143CB8"/>
    <w:rsid w:val="00145849"/>
    <w:rsid w:val="001510D5"/>
    <w:rsid w:val="0015165D"/>
    <w:rsid w:val="00151E60"/>
    <w:rsid w:val="00153202"/>
    <w:rsid w:val="001537BC"/>
    <w:rsid w:val="00154B9A"/>
    <w:rsid w:val="00154ED2"/>
    <w:rsid w:val="00155CC6"/>
    <w:rsid w:val="00156150"/>
    <w:rsid w:val="00156D60"/>
    <w:rsid w:val="001608B2"/>
    <w:rsid w:val="00161428"/>
    <w:rsid w:val="00161F81"/>
    <w:rsid w:val="001621ED"/>
    <w:rsid w:val="00162CD1"/>
    <w:rsid w:val="00162ECA"/>
    <w:rsid w:val="0016535A"/>
    <w:rsid w:val="001667CE"/>
    <w:rsid w:val="001668DC"/>
    <w:rsid w:val="0016691C"/>
    <w:rsid w:val="00166D39"/>
    <w:rsid w:val="00167494"/>
    <w:rsid w:val="00170644"/>
    <w:rsid w:val="00171309"/>
    <w:rsid w:val="00171DD1"/>
    <w:rsid w:val="001720E2"/>
    <w:rsid w:val="00172652"/>
    <w:rsid w:val="001736F6"/>
    <w:rsid w:val="001739F7"/>
    <w:rsid w:val="00173C87"/>
    <w:rsid w:val="00173E0C"/>
    <w:rsid w:val="00173ED4"/>
    <w:rsid w:val="001740ED"/>
    <w:rsid w:val="00175360"/>
    <w:rsid w:val="001758F3"/>
    <w:rsid w:val="00175FE0"/>
    <w:rsid w:val="00176254"/>
    <w:rsid w:val="00177562"/>
    <w:rsid w:val="00177674"/>
    <w:rsid w:val="001807D7"/>
    <w:rsid w:val="001816ED"/>
    <w:rsid w:val="0018191E"/>
    <w:rsid w:val="0018298C"/>
    <w:rsid w:val="00182B25"/>
    <w:rsid w:val="00182BE7"/>
    <w:rsid w:val="0018342F"/>
    <w:rsid w:val="00183CF7"/>
    <w:rsid w:val="00184525"/>
    <w:rsid w:val="001863AB"/>
    <w:rsid w:val="001871C2"/>
    <w:rsid w:val="00192190"/>
    <w:rsid w:val="00192EC9"/>
    <w:rsid w:val="00194014"/>
    <w:rsid w:val="0019450E"/>
    <w:rsid w:val="001952BE"/>
    <w:rsid w:val="00195CCB"/>
    <w:rsid w:val="00196F40"/>
    <w:rsid w:val="00197E0C"/>
    <w:rsid w:val="001A0F18"/>
    <w:rsid w:val="001A1F6B"/>
    <w:rsid w:val="001A23E6"/>
    <w:rsid w:val="001A2A37"/>
    <w:rsid w:val="001A51B2"/>
    <w:rsid w:val="001A52E1"/>
    <w:rsid w:val="001A628E"/>
    <w:rsid w:val="001B1176"/>
    <w:rsid w:val="001B51FA"/>
    <w:rsid w:val="001B5F19"/>
    <w:rsid w:val="001B6F09"/>
    <w:rsid w:val="001B791A"/>
    <w:rsid w:val="001C1055"/>
    <w:rsid w:val="001C2352"/>
    <w:rsid w:val="001C2DD6"/>
    <w:rsid w:val="001C31C0"/>
    <w:rsid w:val="001C5BE4"/>
    <w:rsid w:val="001C661F"/>
    <w:rsid w:val="001C7190"/>
    <w:rsid w:val="001C7527"/>
    <w:rsid w:val="001C7597"/>
    <w:rsid w:val="001C7B5B"/>
    <w:rsid w:val="001D047B"/>
    <w:rsid w:val="001D0BCC"/>
    <w:rsid w:val="001D0EE6"/>
    <w:rsid w:val="001D10DD"/>
    <w:rsid w:val="001D1C73"/>
    <w:rsid w:val="001D1E96"/>
    <w:rsid w:val="001D20A8"/>
    <w:rsid w:val="001D24CC"/>
    <w:rsid w:val="001D2583"/>
    <w:rsid w:val="001D2BA2"/>
    <w:rsid w:val="001D2D43"/>
    <w:rsid w:val="001D3B17"/>
    <w:rsid w:val="001D3BA6"/>
    <w:rsid w:val="001D508C"/>
    <w:rsid w:val="001D560A"/>
    <w:rsid w:val="001D61AD"/>
    <w:rsid w:val="001D6439"/>
    <w:rsid w:val="001E1764"/>
    <w:rsid w:val="001E187B"/>
    <w:rsid w:val="001E188A"/>
    <w:rsid w:val="001E1D78"/>
    <w:rsid w:val="001E33D4"/>
    <w:rsid w:val="001E370D"/>
    <w:rsid w:val="001E5512"/>
    <w:rsid w:val="001E5E4B"/>
    <w:rsid w:val="001E7472"/>
    <w:rsid w:val="001E7B49"/>
    <w:rsid w:val="001F11EE"/>
    <w:rsid w:val="00200C1C"/>
    <w:rsid w:val="00200E2D"/>
    <w:rsid w:val="00201499"/>
    <w:rsid w:val="002026AD"/>
    <w:rsid w:val="00204131"/>
    <w:rsid w:val="00204E09"/>
    <w:rsid w:val="00205F7D"/>
    <w:rsid w:val="00211689"/>
    <w:rsid w:val="00211E08"/>
    <w:rsid w:val="0021425C"/>
    <w:rsid w:val="002164EC"/>
    <w:rsid w:val="00216A0A"/>
    <w:rsid w:val="0022012A"/>
    <w:rsid w:val="002221CB"/>
    <w:rsid w:val="00224B8D"/>
    <w:rsid w:val="002254F4"/>
    <w:rsid w:val="002261ED"/>
    <w:rsid w:val="00227E40"/>
    <w:rsid w:val="00231FDA"/>
    <w:rsid w:val="002323B3"/>
    <w:rsid w:val="00234193"/>
    <w:rsid w:val="0023455A"/>
    <w:rsid w:val="00234859"/>
    <w:rsid w:val="00234C55"/>
    <w:rsid w:val="0023506A"/>
    <w:rsid w:val="00235A5D"/>
    <w:rsid w:val="00236BB2"/>
    <w:rsid w:val="00236EA9"/>
    <w:rsid w:val="00237489"/>
    <w:rsid w:val="002404C0"/>
    <w:rsid w:val="00240E1E"/>
    <w:rsid w:val="00241274"/>
    <w:rsid w:val="00241A8E"/>
    <w:rsid w:val="00244809"/>
    <w:rsid w:val="002461CF"/>
    <w:rsid w:val="002462E3"/>
    <w:rsid w:val="002475F8"/>
    <w:rsid w:val="00250345"/>
    <w:rsid w:val="00250D10"/>
    <w:rsid w:val="002524A4"/>
    <w:rsid w:val="002527A0"/>
    <w:rsid w:val="00254B29"/>
    <w:rsid w:val="00254E55"/>
    <w:rsid w:val="0025544D"/>
    <w:rsid w:val="002607C5"/>
    <w:rsid w:val="00262289"/>
    <w:rsid w:val="00262702"/>
    <w:rsid w:val="00264A89"/>
    <w:rsid w:val="00270291"/>
    <w:rsid w:val="00271F93"/>
    <w:rsid w:val="00272CC5"/>
    <w:rsid w:val="00272EEA"/>
    <w:rsid w:val="002735F7"/>
    <w:rsid w:val="00273D18"/>
    <w:rsid w:val="0027404E"/>
    <w:rsid w:val="00274255"/>
    <w:rsid w:val="0027532E"/>
    <w:rsid w:val="0027716D"/>
    <w:rsid w:val="002777E7"/>
    <w:rsid w:val="00284423"/>
    <w:rsid w:val="00284B35"/>
    <w:rsid w:val="00284B92"/>
    <w:rsid w:val="00285427"/>
    <w:rsid w:val="00286CD9"/>
    <w:rsid w:val="00290024"/>
    <w:rsid w:val="00292915"/>
    <w:rsid w:val="002933F6"/>
    <w:rsid w:val="002934DE"/>
    <w:rsid w:val="0029367F"/>
    <w:rsid w:val="00293C2D"/>
    <w:rsid w:val="002958A8"/>
    <w:rsid w:val="00296855"/>
    <w:rsid w:val="00296ADD"/>
    <w:rsid w:val="00296CC5"/>
    <w:rsid w:val="00296FA3"/>
    <w:rsid w:val="002A0555"/>
    <w:rsid w:val="002A2068"/>
    <w:rsid w:val="002A2EF9"/>
    <w:rsid w:val="002A3BCE"/>
    <w:rsid w:val="002A451F"/>
    <w:rsid w:val="002A51CA"/>
    <w:rsid w:val="002A68A8"/>
    <w:rsid w:val="002A6BB9"/>
    <w:rsid w:val="002A7CC8"/>
    <w:rsid w:val="002B0F93"/>
    <w:rsid w:val="002B1163"/>
    <w:rsid w:val="002B13F4"/>
    <w:rsid w:val="002B30A4"/>
    <w:rsid w:val="002B3ED6"/>
    <w:rsid w:val="002B5B1F"/>
    <w:rsid w:val="002B5C7D"/>
    <w:rsid w:val="002B7EA8"/>
    <w:rsid w:val="002C0E93"/>
    <w:rsid w:val="002C1A08"/>
    <w:rsid w:val="002C23CA"/>
    <w:rsid w:val="002C3F2F"/>
    <w:rsid w:val="002C546E"/>
    <w:rsid w:val="002C55F9"/>
    <w:rsid w:val="002C5765"/>
    <w:rsid w:val="002C5C74"/>
    <w:rsid w:val="002C65A4"/>
    <w:rsid w:val="002D1A1C"/>
    <w:rsid w:val="002D2823"/>
    <w:rsid w:val="002D365B"/>
    <w:rsid w:val="002D49DE"/>
    <w:rsid w:val="002D5B78"/>
    <w:rsid w:val="002D66E1"/>
    <w:rsid w:val="002D6A7C"/>
    <w:rsid w:val="002D6BAB"/>
    <w:rsid w:val="002D70F0"/>
    <w:rsid w:val="002D71AE"/>
    <w:rsid w:val="002D772B"/>
    <w:rsid w:val="002D7B8C"/>
    <w:rsid w:val="002D7DF1"/>
    <w:rsid w:val="002E059C"/>
    <w:rsid w:val="002E40EB"/>
    <w:rsid w:val="002E42D9"/>
    <w:rsid w:val="002E43E6"/>
    <w:rsid w:val="002E4CF7"/>
    <w:rsid w:val="002E4D82"/>
    <w:rsid w:val="002E56D4"/>
    <w:rsid w:val="002E58D7"/>
    <w:rsid w:val="002E5A79"/>
    <w:rsid w:val="002E5D54"/>
    <w:rsid w:val="002E683E"/>
    <w:rsid w:val="002F03A2"/>
    <w:rsid w:val="002F2902"/>
    <w:rsid w:val="002F2B21"/>
    <w:rsid w:val="002F4483"/>
    <w:rsid w:val="002F4F4F"/>
    <w:rsid w:val="002F5E50"/>
    <w:rsid w:val="00300C37"/>
    <w:rsid w:val="00301799"/>
    <w:rsid w:val="00302A04"/>
    <w:rsid w:val="0030444C"/>
    <w:rsid w:val="003056EC"/>
    <w:rsid w:val="0030653D"/>
    <w:rsid w:val="00306605"/>
    <w:rsid w:val="003071D6"/>
    <w:rsid w:val="00310C59"/>
    <w:rsid w:val="003112F3"/>
    <w:rsid w:val="00311787"/>
    <w:rsid w:val="00314D7D"/>
    <w:rsid w:val="00316F5F"/>
    <w:rsid w:val="0032157B"/>
    <w:rsid w:val="003220E5"/>
    <w:rsid w:val="00322B28"/>
    <w:rsid w:val="00324C2C"/>
    <w:rsid w:val="00326B3E"/>
    <w:rsid w:val="003302DF"/>
    <w:rsid w:val="00330314"/>
    <w:rsid w:val="003312A7"/>
    <w:rsid w:val="00332BE7"/>
    <w:rsid w:val="003335F8"/>
    <w:rsid w:val="003340D0"/>
    <w:rsid w:val="003341A8"/>
    <w:rsid w:val="00335ADE"/>
    <w:rsid w:val="00337A1E"/>
    <w:rsid w:val="00340687"/>
    <w:rsid w:val="0034101F"/>
    <w:rsid w:val="00341231"/>
    <w:rsid w:val="00341D82"/>
    <w:rsid w:val="00344BA1"/>
    <w:rsid w:val="00344C14"/>
    <w:rsid w:val="003474C2"/>
    <w:rsid w:val="0034759E"/>
    <w:rsid w:val="003478E6"/>
    <w:rsid w:val="00350F1F"/>
    <w:rsid w:val="0035123C"/>
    <w:rsid w:val="00351543"/>
    <w:rsid w:val="00351B29"/>
    <w:rsid w:val="00351B52"/>
    <w:rsid w:val="0035299C"/>
    <w:rsid w:val="00354293"/>
    <w:rsid w:val="003542F8"/>
    <w:rsid w:val="00355E5F"/>
    <w:rsid w:val="00356196"/>
    <w:rsid w:val="00356252"/>
    <w:rsid w:val="00356ADE"/>
    <w:rsid w:val="00357952"/>
    <w:rsid w:val="00361006"/>
    <w:rsid w:val="003619CE"/>
    <w:rsid w:val="003620B2"/>
    <w:rsid w:val="0036261D"/>
    <w:rsid w:val="00364C0B"/>
    <w:rsid w:val="00365A55"/>
    <w:rsid w:val="003665C2"/>
    <w:rsid w:val="0036699A"/>
    <w:rsid w:val="003675D2"/>
    <w:rsid w:val="003703B5"/>
    <w:rsid w:val="0037086D"/>
    <w:rsid w:val="00371334"/>
    <w:rsid w:val="00371561"/>
    <w:rsid w:val="003717D3"/>
    <w:rsid w:val="00373988"/>
    <w:rsid w:val="00377071"/>
    <w:rsid w:val="0038097A"/>
    <w:rsid w:val="00381663"/>
    <w:rsid w:val="0038190E"/>
    <w:rsid w:val="0038407C"/>
    <w:rsid w:val="00385803"/>
    <w:rsid w:val="00385B0A"/>
    <w:rsid w:val="00386178"/>
    <w:rsid w:val="003871C4"/>
    <w:rsid w:val="00387BA0"/>
    <w:rsid w:val="00390457"/>
    <w:rsid w:val="0039073D"/>
    <w:rsid w:val="0039177B"/>
    <w:rsid w:val="00391BBA"/>
    <w:rsid w:val="003931B1"/>
    <w:rsid w:val="0039369C"/>
    <w:rsid w:val="00394D66"/>
    <w:rsid w:val="00395A65"/>
    <w:rsid w:val="003961DB"/>
    <w:rsid w:val="00397E14"/>
    <w:rsid w:val="003A056E"/>
    <w:rsid w:val="003A1B88"/>
    <w:rsid w:val="003A2928"/>
    <w:rsid w:val="003A350C"/>
    <w:rsid w:val="003A38E0"/>
    <w:rsid w:val="003A3A42"/>
    <w:rsid w:val="003A3D8B"/>
    <w:rsid w:val="003A4130"/>
    <w:rsid w:val="003A7143"/>
    <w:rsid w:val="003A7310"/>
    <w:rsid w:val="003B0A46"/>
    <w:rsid w:val="003B0DB7"/>
    <w:rsid w:val="003B1507"/>
    <w:rsid w:val="003B1FA1"/>
    <w:rsid w:val="003B291C"/>
    <w:rsid w:val="003B47D8"/>
    <w:rsid w:val="003B5245"/>
    <w:rsid w:val="003B53E6"/>
    <w:rsid w:val="003B5549"/>
    <w:rsid w:val="003B6BFB"/>
    <w:rsid w:val="003B7D17"/>
    <w:rsid w:val="003C0430"/>
    <w:rsid w:val="003C075A"/>
    <w:rsid w:val="003C0F20"/>
    <w:rsid w:val="003C1A52"/>
    <w:rsid w:val="003C2B6D"/>
    <w:rsid w:val="003C3379"/>
    <w:rsid w:val="003C34EA"/>
    <w:rsid w:val="003C375A"/>
    <w:rsid w:val="003C3AED"/>
    <w:rsid w:val="003C79CC"/>
    <w:rsid w:val="003D022A"/>
    <w:rsid w:val="003D17F8"/>
    <w:rsid w:val="003D2D05"/>
    <w:rsid w:val="003D4150"/>
    <w:rsid w:val="003D425A"/>
    <w:rsid w:val="003D51DD"/>
    <w:rsid w:val="003D5386"/>
    <w:rsid w:val="003D7115"/>
    <w:rsid w:val="003D72E9"/>
    <w:rsid w:val="003D7CD4"/>
    <w:rsid w:val="003E06F1"/>
    <w:rsid w:val="003E0968"/>
    <w:rsid w:val="003E27A5"/>
    <w:rsid w:val="003E2D37"/>
    <w:rsid w:val="003E4BCD"/>
    <w:rsid w:val="003E6297"/>
    <w:rsid w:val="003E6587"/>
    <w:rsid w:val="003E75A0"/>
    <w:rsid w:val="003E7CF0"/>
    <w:rsid w:val="003F01A3"/>
    <w:rsid w:val="003F03E8"/>
    <w:rsid w:val="003F06B4"/>
    <w:rsid w:val="003F33D6"/>
    <w:rsid w:val="003F3E6C"/>
    <w:rsid w:val="003F500A"/>
    <w:rsid w:val="003F5822"/>
    <w:rsid w:val="003F678A"/>
    <w:rsid w:val="003F6A71"/>
    <w:rsid w:val="003F7744"/>
    <w:rsid w:val="003F7A1A"/>
    <w:rsid w:val="003F7BFD"/>
    <w:rsid w:val="00400990"/>
    <w:rsid w:val="004009E0"/>
    <w:rsid w:val="004011E6"/>
    <w:rsid w:val="00401778"/>
    <w:rsid w:val="00402812"/>
    <w:rsid w:val="00402D61"/>
    <w:rsid w:val="00403355"/>
    <w:rsid w:val="00403985"/>
    <w:rsid w:val="00403A19"/>
    <w:rsid w:val="00404E9C"/>
    <w:rsid w:val="004053D6"/>
    <w:rsid w:val="00407A71"/>
    <w:rsid w:val="00407C38"/>
    <w:rsid w:val="004102C2"/>
    <w:rsid w:val="0041042F"/>
    <w:rsid w:val="00410785"/>
    <w:rsid w:val="00412576"/>
    <w:rsid w:val="00412937"/>
    <w:rsid w:val="00412DE9"/>
    <w:rsid w:val="00413C67"/>
    <w:rsid w:val="00413DB7"/>
    <w:rsid w:val="00416FF8"/>
    <w:rsid w:val="00417633"/>
    <w:rsid w:val="0041775D"/>
    <w:rsid w:val="004177D3"/>
    <w:rsid w:val="004178F8"/>
    <w:rsid w:val="00420542"/>
    <w:rsid w:val="004210B6"/>
    <w:rsid w:val="00421BCC"/>
    <w:rsid w:val="0042242E"/>
    <w:rsid w:val="0042261D"/>
    <w:rsid w:val="004235F9"/>
    <w:rsid w:val="00423683"/>
    <w:rsid w:val="0042413B"/>
    <w:rsid w:val="00424C73"/>
    <w:rsid w:val="0042671A"/>
    <w:rsid w:val="00431347"/>
    <w:rsid w:val="00431E6B"/>
    <w:rsid w:val="004328BC"/>
    <w:rsid w:val="0043370E"/>
    <w:rsid w:val="004373C2"/>
    <w:rsid w:val="00440212"/>
    <w:rsid w:val="00440432"/>
    <w:rsid w:val="0044281C"/>
    <w:rsid w:val="00442841"/>
    <w:rsid w:val="004428A3"/>
    <w:rsid w:val="00443C9D"/>
    <w:rsid w:val="00444010"/>
    <w:rsid w:val="004459EF"/>
    <w:rsid w:val="0044625D"/>
    <w:rsid w:val="00446698"/>
    <w:rsid w:val="00446EA9"/>
    <w:rsid w:val="004475C5"/>
    <w:rsid w:val="00447898"/>
    <w:rsid w:val="00450564"/>
    <w:rsid w:val="00450F85"/>
    <w:rsid w:val="00451922"/>
    <w:rsid w:val="00453A9C"/>
    <w:rsid w:val="00455343"/>
    <w:rsid w:val="00455624"/>
    <w:rsid w:val="004558F9"/>
    <w:rsid w:val="0045704E"/>
    <w:rsid w:val="00460E19"/>
    <w:rsid w:val="00461A5F"/>
    <w:rsid w:val="004648FB"/>
    <w:rsid w:val="00465C44"/>
    <w:rsid w:val="00465EB3"/>
    <w:rsid w:val="004663A2"/>
    <w:rsid w:val="00466999"/>
    <w:rsid w:val="0046720A"/>
    <w:rsid w:val="0046727F"/>
    <w:rsid w:val="004679FA"/>
    <w:rsid w:val="00472B48"/>
    <w:rsid w:val="00474E2E"/>
    <w:rsid w:val="004754EE"/>
    <w:rsid w:val="00475E32"/>
    <w:rsid w:val="004763AE"/>
    <w:rsid w:val="00476C2B"/>
    <w:rsid w:val="00477E8B"/>
    <w:rsid w:val="00480235"/>
    <w:rsid w:val="00480E1F"/>
    <w:rsid w:val="004821DC"/>
    <w:rsid w:val="004827AA"/>
    <w:rsid w:val="0048459B"/>
    <w:rsid w:val="0048479B"/>
    <w:rsid w:val="0048486D"/>
    <w:rsid w:val="00484944"/>
    <w:rsid w:val="00484BF7"/>
    <w:rsid w:val="00484D31"/>
    <w:rsid w:val="004852BB"/>
    <w:rsid w:val="004852F6"/>
    <w:rsid w:val="0048779A"/>
    <w:rsid w:val="00490087"/>
    <w:rsid w:val="00491177"/>
    <w:rsid w:val="004916F0"/>
    <w:rsid w:val="0049193A"/>
    <w:rsid w:val="0049224A"/>
    <w:rsid w:val="0049391A"/>
    <w:rsid w:val="00493EEE"/>
    <w:rsid w:val="004946DC"/>
    <w:rsid w:val="00494C4C"/>
    <w:rsid w:val="0049536B"/>
    <w:rsid w:val="004957D3"/>
    <w:rsid w:val="00495AD9"/>
    <w:rsid w:val="0049625F"/>
    <w:rsid w:val="004962DB"/>
    <w:rsid w:val="00496BA8"/>
    <w:rsid w:val="00496E75"/>
    <w:rsid w:val="004972D0"/>
    <w:rsid w:val="004979FF"/>
    <w:rsid w:val="00497CE2"/>
    <w:rsid w:val="004A1E26"/>
    <w:rsid w:val="004A2069"/>
    <w:rsid w:val="004A469F"/>
    <w:rsid w:val="004A495F"/>
    <w:rsid w:val="004A572E"/>
    <w:rsid w:val="004A575D"/>
    <w:rsid w:val="004A63A4"/>
    <w:rsid w:val="004A64AB"/>
    <w:rsid w:val="004A6C95"/>
    <w:rsid w:val="004B0286"/>
    <w:rsid w:val="004B12CF"/>
    <w:rsid w:val="004B139F"/>
    <w:rsid w:val="004B1674"/>
    <w:rsid w:val="004B1E8A"/>
    <w:rsid w:val="004B48E1"/>
    <w:rsid w:val="004B558C"/>
    <w:rsid w:val="004B598C"/>
    <w:rsid w:val="004B5BFC"/>
    <w:rsid w:val="004B5EA4"/>
    <w:rsid w:val="004B7623"/>
    <w:rsid w:val="004C1536"/>
    <w:rsid w:val="004C48B3"/>
    <w:rsid w:val="004C5A42"/>
    <w:rsid w:val="004C728E"/>
    <w:rsid w:val="004C7690"/>
    <w:rsid w:val="004D03C7"/>
    <w:rsid w:val="004D1A57"/>
    <w:rsid w:val="004D214A"/>
    <w:rsid w:val="004D26EA"/>
    <w:rsid w:val="004D434F"/>
    <w:rsid w:val="004D69AE"/>
    <w:rsid w:val="004D6DE8"/>
    <w:rsid w:val="004D7641"/>
    <w:rsid w:val="004D7BC3"/>
    <w:rsid w:val="004E240A"/>
    <w:rsid w:val="004E5488"/>
    <w:rsid w:val="004E56E4"/>
    <w:rsid w:val="004E5CA5"/>
    <w:rsid w:val="004E5D21"/>
    <w:rsid w:val="004E67A4"/>
    <w:rsid w:val="004E67A9"/>
    <w:rsid w:val="004E7867"/>
    <w:rsid w:val="004F00FD"/>
    <w:rsid w:val="004F16A5"/>
    <w:rsid w:val="004F25FD"/>
    <w:rsid w:val="004F2DDA"/>
    <w:rsid w:val="004F3F06"/>
    <w:rsid w:val="004F40F7"/>
    <w:rsid w:val="004F424F"/>
    <w:rsid w:val="004F477F"/>
    <w:rsid w:val="004F4B9C"/>
    <w:rsid w:val="004F59C8"/>
    <w:rsid w:val="004F6C2B"/>
    <w:rsid w:val="004F6E08"/>
    <w:rsid w:val="004F7B73"/>
    <w:rsid w:val="00500CDD"/>
    <w:rsid w:val="005017E0"/>
    <w:rsid w:val="005026A1"/>
    <w:rsid w:val="00502940"/>
    <w:rsid w:val="00503292"/>
    <w:rsid w:val="00504173"/>
    <w:rsid w:val="005048F0"/>
    <w:rsid w:val="00504E3B"/>
    <w:rsid w:val="005050FD"/>
    <w:rsid w:val="00505464"/>
    <w:rsid w:val="005065BD"/>
    <w:rsid w:val="0050712E"/>
    <w:rsid w:val="00510023"/>
    <w:rsid w:val="005122A0"/>
    <w:rsid w:val="00512317"/>
    <w:rsid w:val="00513FB8"/>
    <w:rsid w:val="005148FF"/>
    <w:rsid w:val="00514E77"/>
    <w:rsid w:val="00514F60"/>
    <w:rsid w:val="005155BA"/>
    <w:rsid w:val="00516024"/>
    <w:rsid w:val="005160EE"/>
    <w:rsid w:val="005162F2"/>
    <w:rsid w:val="00521451"/>
    <w:rsid w:val="005225F2"/>
    <w:rsid w:val="005228F2"/>
    <w:rsid w:val="0052528B"/>
    <w:rsid w:val="00525879"/>
    <w:rsid w:val="005263B2"/>
    <w:rsid w:val="00526A9C"/>
    <w:rsid w:val="0052749C"/>
    <w:rsid w:val="00530F20"/>
    <w:rsid w:val="00531111"/>
    <w:rsid w:val="005319D1"/>
    <w:rsid w:val="005322DC"/>
    <w:rsid w:val="00536176"/>
    <w:rsid w:val="00537FD5"/>
    <w:rsid w:val="00540617"/>
    <w:rsid w:val="00541976"/>
    <w:rsid w:val="005423B2"/>
    <w:rsid w:val="00542D1D"/>
    <w:rsid w:val="00542EB4"/>
    <w:rsid w:val="00543413"/>
    <w:rsid w:val="00544534"/>
    <w:rsid w:val="00544DB7"/>
    <w:rsid w:val="00545230"/>
    <w:rsid w:val="00545375"/>
    <w:rsid w:val="00546A8D"/>
    <w:rsid w:val="00547BCB"/>
    <w:rsid w:val="00547E28"/>
    <w:rsid w:val="00550ADB"/>
    <w:rsid w:val="00550B20"/>
    <w:rsid w:val="00550F74"/>
    <w:rsid w:val="005518ED"/>
    <w:rsid w:val="005525BE"/>
    <w:rsid w:val="00552974"/>
    <w:rsid w:val="005529E7"/>
    <w:rsid w:val="00552FB5"/>
    <w:rsid w:val="00555C3B"/>
    <w:rsid w:val="005563C0"/>
    <w:rsid w:val="00556C28"/>
    <w:rsid w:val="0056086F"/>
    <w:rsid w:val="00560A2C"/>
    <w:rsid w:val="00561953"/>
    <w:rsid w:val="005630AD"/>
    <w:rsid w:val="00563AB3"/>
    <w:rsid w:val="00563FDF"/>
    <w:rsid w:val="005642BE"/>
    <w:rsid w:val="00566D3B"/>
    <w:rsid w:val="00566FDD"/>
    <w:rsid w:val="00567980"/>
    <w:rsid w:val="00570C71"/>
    <w:rsid w:val="0057174F"/>
    <w:rsid w:val="00571DFF"/>
    <w:rsid w:val="00572A99"/>
    <w:rsid w:val="00572B8B"/>
    <w:rsid w:val="00572C44"/>
    <w:rsid w:val="00572C65"/>
    <w:rsid w:val="005730C3"/>
    <w:rsid w:val="00573ED8"/>
    <w:rsid w:val="005741FB"/>
    <w:rsid w:val="00574624"/>
    <w:rsid w:val="00574B14"/>
    <w:rsid w:val="00575C3A"/>
    <w:rsid w:val="0057655C"/>
    <w:rsid w:val="00576E33"/>
    <w:rsid w:val="00577CAC"/>
    <w:rsid w:val="00580535"/>
    <w:rsid w:val="00580C60"/>
    <w:rsid w:val="005847B3"/>
    <w:rsid w:val="00586780"/>
    <w:rsid w:val="00586C5C"/>
    <w:rsid w:val="00586E5D"/>
    <w:rsid w:val="00587673"/>
    <w:rsid w:val="00587977"/>
    <w:rsid w:val="00592C6A"/>
    <w:rsid w:val="00593BD4"/>
    <w:rsid w:val="005947B6"/>
    <w:rsid w:val="00594CF7"/>
    <w:rsid w:val="005962B4"/>
    <w:rsid w:val="0059677D"/>
    <w:rsid w:val="00596D11"/>
    <w:rsid w:val="00597070"/>
    <w:rsid w:val="005979D1"/>
    <w:rsid w:val="005A2696"/>
    <w:rsid w:val="005A34ED"/>
    <w:rsid w:val="005A3B48"/>
    <w:rsid w:val="005A3FE4"/>
    <w:rsid w:val="005A674C"/>
    <w:rsid w:val="005A75B1"/>
    <w:rsid w:val="005B2748"/>
    <w:rsid w:val="005B28ED"/>
    <w:rsid w:val="005B3059"/>
    <w:rsid w:val="005B35FD"/>
    <w:rsid w:val="005B49D1"/>
    <w:rsid w:val="005B58AE"/>
    <w:rsid w:val="005B5ED6"/>
    <w:rsid w:val="005B7FA0"/>
    <w:rsid w:val="005C1798"/>
    <w:rsid w:val="005C1872"/>
    <w:rsid w:val="005C26DF"/>
    <w:rsid w:val="005C2791"/>
    <w:rsid w:val="005C2AD6"/>
    <w:rsid w:val="005C3A14"/>
    <w:rsid w:val="005C4285"/>
    <w:rsid w:val="005C577F"/>
    <w:rsid w:val="005C5DA3"/>
    <w:rsid w:val="005D17D9"/>
    <w:rsid w:val="005D1E38"/>
    <w:rsid w:val="005D1E61"/>
    <w:rsid w:val="005D1EBE"/>
    <w:rsid w:val="005D6BC5"/>
    <w:rsid w:val="005D78AF"/>
    <w:rsid w:val="005D78CC"/>
    <w:rsid w:val="005E041D"/>
    <w:rsid w:val="005E0780"/>
    <w:rsid w:val="005E1083"/>
    <w:rsid w:val="005E1441"/>
    <w:rsid w:val="005E2571"/>
    <w:rsid w:val="005E2F13"/>
    <w:rsid w:val="005E33FF"/>
    <w:rsid w:val="005E4C2B"/>
    <w:rsid w:val="005E6AA6"/>
    <w:rsid w:val="005E6C91"/>
    <w:rsid w:val="005F1780"/>
    <w:rsid w:val="005F1A6B"/>
    <w:rsid w:val="005F20DA"/>
    <w:rsid w:val="005F2498"/>
    <w:rsid w:val="005F3CE7"/>
    <w:rsid w:val="005F487B"/>
    <w:rsid w:val="005F4DB7"/>
    <w:rsid w:val="005F4DCC"/>
    <w:rsid w:val="005F4DED"/>
    <w:rsid w:val="005F4E30"/>
    <w:rsid w:val="005F5010"/>
    <w:rsid w:val="005F5CC6"/>
    <w:rsid w:val="005F5D14"/>
    <w:rsid w:val="005F6165"/>
    <w:rsid w:val="005F67CB"/>
    <w:rsid w:val="005F76D5"/>
    <w:rsid w:val="00601AEA"/>
    <w:rsid w:val="00603068"/>
    <w:rsid w:val="006033CA"/>
    <w:rsid w:val="00603DD2"/>
    <w:rsid w:val="0060448F"/>
    <w:rsid w:val="00604ECF"/>
    <w:rsid w:val="00605002"/>
    <w:rsid w:val="00605025"/>
    <w:rsid w:val="00606E76"/>
    <w:rsid w:val="0061167D"/>
    <w:rsid w:val="006125C8"/>
    <w:rsid w:val="006131AF"/>
    <w:rsid w:val="006151DD"/>
    <w:rsid w:val="00615449"/>
    <w:rsid w:val="0062061D"/>
    <w:rsid w:val="0062120A"/>
    <w:rsid w:val="00621794"/>
    <w:rsid w:val="00622404"/>
    <w:rsid w:val="00622979"/>
    <w:rsid w:val="00623261"/>
    <w:rsid w:val="006245D4"/>
    <w:rsid w:val="006245EE"/>
    <w:rsid w:val="006253EC"/>
    <w:rsid w:val="00625659"/>
    <w:rsid w:val="0062598B"/>
    <w:rsid w:val="006261CD"/>
    <w:rsid w:val="006264D6"/>
    <w:rsid w:val="00627CC9"/>
    <w:rsid w:val="00630386"/>
    <w:rsid w:val="0063095C"/>
    <w:rsid w:val="00632292"/>
    <w:rsid w:val="0063376F"/>
    <w:rsid w:val="00633ADB"/>
    <w:rsid w:val="00633EDC"/>
    <w:rsid w:val="0063602A"/>
    <w:rsid w:val="00637930"/>
    <w:rsid w:val="00637A68"/>
    <w:rsid w:val="00640B00"/>
    <w:rsid w:val="00641696"/>
    <w:rsid w:val="006417C6"/>
    <w:rsid w:val="00642141"/>
    <w:rsid w:val="006451EB"/>
    <w:rsid w:val="0064757E"/>
    <w:rsid w:val="00651251"/>
    <w:rsid w:val="0065236F"/>
    <w:rsid w:val="0065252B"/>
    <w:rsid w:val="00655D66"/>
    <w:rsid w:val="00656B1F"/>
    <w:rsid w:val="006570BF"/>
    <w:rsid w:val="006605C0"/>
    <w:rsid w:val="00660F9E"/>
    <w:rsid w:val="00662B14"/>
    <w:rsid w:val="00663093"/>
    <w:rsid w:val="00665436"/>
    <w:rsid w:val="006666D5"/>
    <w:rsid w:val="00667EF2"/>
    <w:rsid w:val="00670214"/>
    <w:rsid w:val="00670799"/>
    <w:rsid w:val="00670F81"/>
    <w:rsid w:val="00671701"/>
    <w:rsid w:val="00671AFC"/>
    <w:rsid w:val="00671BBF"/>
    <w:rsid w:val="006733CB"/>
    <w:rsid w:val="00674923"/>
    <w:rsid w:val="006759D4"/>
    <w:rsid w:val="0068063F"/>
    <w:rsid w:val="00682C5C"/>
    <w:rsid w:val="00683756"/>
    <w:rsid w:val="006838D7"/>
    <w:rsid w:val="00685304"/>
    <w:rsid w:val="006857C7"/>
    <w:rsid w:val="0068580B"/>
    <w:rsid w:val="00685B58"/>
    <w:rsid w:val="006863B2"/>
    <w:rsid w:val="00690BB4"/>
    <w:rsid w:val="00690D00"/>
    <w:rsid w:val="00691522"/>
    <w:rsid w:val="00691ADF"/>
    <w:rsid w:val="00692164"/>
    <w:rsid w:val="00692B08"/>
    <w:rsid w:val="00693244"/>
    <w:rsid w:val="0069346E"/>
    <w:rsid w:val="00694492"/>
    <w:rsid w:val="006948D9"/>
    <w:rsid w:val="006948FE"/>
    <w:rsid w:val="00694FBE"/>
    <w:rsid w:val="006952D5"/>
    <w:rsid w:val="00696382"/>
    <w:rsid w:val="0069678D"/>
    <w:rsid w:val="006A223B"/>
    <w:rsid w:val="006A4FEE"/>
    <w:rsid w:val="006A5454"/>
    <w:rsid w:val="006A5A19"/>
    <w:rsid w:val="006A5AAC"/>
    <w:rsid w:val="006A6462"/>
    <w:rsid w:val="006A6B3F"/>
    <w:rsid w:val="006A6B8F"/>
    <w:rsid w:val="006A79DD"/>
    <w:rsid w:val="006B02CE"/>
    <w:rsid w:val="006B321F"/>
    <w:rsid w:val="006B4BB8"/>
    <w:rsid w:val="006B5D77"/>
    <w:rsid w:val="006B6493"/>
    <w:rsid w:val="006B6D04"/>
    <w:rsid w:val="006C05F5"/>
    <w:rsid w:val="006C4A1E"/>
    <w:rsid w:val="006C6A50"/>
    <w:rsid w:val="006C6D0D"/>
    <w:rsid w:val="006C7884"/>
    <w:rsid w:val="006D0455"/>
    <w:rsid w:val="006D1139"/>
    <w:rsid w:val="006D13F2"/>
    <w:rsid w:val="006D1B62"/>
    <w:rsid w:val="006D50C2"/>
    <w:rsid w:val="006D7404"/>
    <w:rsid w:val="006E134F"/>
    <w:rsid w:val="006E2246"/>
    <w:rsid w:val="006E3409"/>
    <w:rsid w:val="006E39F5"/>
    <w:rsid w:val="006E43B2"/>
    <w:rsid w:val="006E62BB"/>
    <w:rsid w:val="006E6624"/>
    <w:rsid w:val="006E7088"/>
    <w:rsid w:val="006F10DF"/>
    <w:rsid w:val="006F29A3"/>
    <w:rsid w:val="006F2C02"/>
    <w:rsid w:val="006F4FB9"/>
    <w:rsid w:val="006F6713"/>
    <w:rsid w:val="00700E8A"/>
    <w:rsid w:val="00700F55"/>
    <w:rsid w:val="00701865"/>
    <w:rsid w:val="007024A2"/>
    <w:rsid w:val="00702ED6"/>
    <w:rsid w:val="00704D79"/>
    <w:rsid w:val="007050B0"/>
    <w:rsid w:val="007068F4"/>
    <w:rsid w:val="00706A2A"/>
    <w:rsid w:val="0071061C"/>
    <w:rsid w:val="00711474"/>
    <w:rsid w:val="00715E56"/>
    <w:rsid w:val="0071651B"/>
    <w:rsid w:val="00716A68"/>
    <w:rsid w:val="007171CC"/>
    <w:rsid w:val="00722597"/>
    <w:rsid w:val="0072316B"/>
    <w:rsid w:val="007233D8"/>
    <w:rsid w:val="0072368C"/>
    <w:rsid w:val="00724850"/>
    <w:rsid w:val="007254B7"/>
    <w:rsid w:val="00725C8B"/>
    <w:rsid w:val="00726167"/>
    <w:rsid w:val="00726B6B"/>
    <w:rsid w:val="00726EF0"/>
    <w:rsid w:val="00726F82"/>
    <w:rsid w:val="00727324"/>
    <w:rsid w:val="007275CA"/>
    <w:rsid w:val="007307A9"/>
    <w:rsid w:val="007316FC"/>
    <w:rsid w:val="007336E5"/>
    <w:rsid w:val="00734C18"/>
    <w:rsid w:val="00735E8A"/>
    <w:rsid w:val="007365F7"/>
    <w:rsid w:val="0074076F"/>
    <w:rsid w:val="00740CC3"/>
    <w:rsid w:val="00740E65"/>
    <w:rsid w:val="0074163B"/>
    <w:rsid w:val="00741690"/>
    <w:rsid w:val="007416EC"/>
    <w:rsid w:val="00741B70"/>
    <w:rsid w:val="00742AE1"/>
    <w:rsid w:val="00742CE7"/>
    <w:rsid w:val="00742EFD"/>
    <w:rsid w:val="00743A93"/>
    <w:rsid w:val="00743EBA"/>
    <w:rsid w:val="00744652"/>
    <w:rsid w:val="00744F67"/>
    <w:rsid w:val="007451BC"/>
    <w:rsid w:val="0074541E"/>
    <w:rsid w:val="00746272"/>
    <w:rsid w:val="007515A8"/>
    <w:rsid w:val="007520C2"/>
    <w:rsid w:val="007541B3"/>
    <w:rsid w:val="007547EB"/>
    <w:rsid w:val="00755EFD"/>
    <w:rsid w:val="0075714C"/>
    <w:rsid w:val="00760DAE"/>
    <w:rsid w:val="00762988"/>
    <w:rsid w:val="00762DCB"/>
    <w:rsid w:val="007632B0"/>
    <w:rsid w:val="00766EC6"/>
    <w:rsid w:val="00767701"/>
    <w:rsid w:val="00767BF1"/>
    <w:rsid w:val="00770A26"/>
    <w:rsid w:val="00773E79"/>
    <w:rsid w:val="007743A7"/>
    <w:rsid w:val="007757DC"/>
    <w:rsid w:val="00775888"/>
    <w:rsid w:val="00776445"/>
    <w:rsid w:val="00776521"/>
    <w:rsid w:val="00777522"/>
    <w:rsid w:val="0077761A"/>
    <w:rsid w:val="00784C5A"/>
    <w:rsid w:val="0078504C"/>
    <w:rsid w:val="007859FE"/>
    <w:rsid w:val="007877AE"/>
    <w:rsid w:val="00790E1F"/>
    <w:rsid w:val="00791A3F"/>
    <w:rsid w:val="007952CF"/>
    <w:rsid w:val="00796C3E"/>
    <w:rsid w:val="00797823"/>
    <w:rsid w:val="007A010E"/>
    <w:rsid w:val="007A2E63"/>
    <w:rsid w:val="007A4A8B"/>
    <w:rsid w:val="007A4AE7"/>
    <w:rsid w:val="007A554A"/>
    <w:rsid w:val="007A675E"/>
    <w:rsid w:val="007A6C9E"/>
    <w:rsid w:val="007B02B0"/>
    <w:rsid w:val="007B0D96"/>
    <w:rsid w:val="007B14E2"/>
    <w:rsid w:val="007B17FC"/>
    <w:rsid w:val="007B1C17"/>
    <w:rsid w:val="007B296B"/>
    <w:rsid w:val="007B2AF8"/>
    <w:rsid w:val="007B49FA"/>
    <w:rsid w:val="007B4AAE"/>
    <w:rsid w:val="007B6132"/>
    <w:rsid w:val="007C1682"/>
    <w:rsid w:val="007C1A5A"/>
    <w:rsid w:val="007C1B77"/>
    <w:rsid w:val="007C3C5A"/>
    <w:rsid w:val="007C4156"/>
    <w:rsid w:val="007C6113"/>
    <w:rsid w:val="007C64BC"/>
    <w:rsid w:val="007C682D"/>
    <w:rsid w:val="007C71F1"/>
    <w:rsid w:val="007D077E"/>
    <w:rsid w:val="007D2CDC"/>
    <w:rsid w:val="007D2EC6"/>
    <w:rsid w:val="007D43B4"/>
    <w:rsid w:val="007D534A"/>
    <w:rsid w:val="007D5D08"/>
    <w:rsid w:val="007D703C"/>
    <w:rsid w:val="007D7863"/>
    <w:rsid w:val="007E263B"/>
    <w:rsid w:val="007E314C"/>
    <w:rsid w:val="007E5E51"/>
    <w:rsid w:val="007E60CC"/>
    <w:rsid w:val="007E7557"/>
    <w:rsid w:val="007F1680"/>
    <w:rsid w:val="007F1FB9"/>
    <w:rsid w:val="007F322B"/>
    <w:rsid w:val="007F3450"/>
    <w:rsid w:val="007F376B"/>
    <w:rsid w:val="007F4135"/>
    <w:rsid w:val="007F50FF"/>
    <w:rsid w:val="007F67F5"/>
    <w:rsid w:val="007F6960"/>
    <w:rsid w:val="007F752C"/>
    <w:rsid w:val="007F7EF4"/>
    <w:rsid w:val="008009BA"/>
    <w:rsid w:val="00802AA4"/>
    <w:rsid w:val="00803102"/>
    <w:rsid w:val="00803F32"/>
    <w:rsid w:val="00807CE2"/>
    <w:rsid w:val="00810012"/>
    <w:rsid w:val="008107C8"/>
    <w:rsid w:val="008109EC"/>
    <w:rsid w:val="0081136E"/>
    <w:rsid w:val="008139DD"/>
    <w:rsid w:val="008149CE"/>
    <w:rsid w:val="00814B55"/>
    <w:rsid w:val="008161CB"/>
    <w:rsid w:val="0081669A"/>
    <w:rsid w:val="00817704"/>
    <w:rsid w:val="0082227F"/>
    <w:rsid w:val="008222CC"/>
    <w:rsid w:val="0082237C"/>
    <w:rsid w:val="0082281D"/>
    <w:rsid w:val="00822A96"/>
    <w:rsid w:val="0082404D"/>
    <w:rsid w:val="008246C9"/>
    <w:rsid w:val="008249AC"/>
    <w:rsid w:val="008250AD"/>
    <w:rsid w:val="008250D4"/>
    <w:rsid w:val="008252BA"/>
    <w:rsid w:val="00825B5A"/>
    <w:rsid w:val="00825D3A"/>
    <w:rsid w:val="00827C8A"/>
    <w:rsid w:val="00830052"/>
    <w:rsid w:val="00830F5D"/>
    <w:rsid w:val="00833C9A"/>
    <w:rsid w:val="00834794"/>
    <w:rsid w:val="00834A67"/>
    <w:rsid w:val="00834D0A"/>
    <w:rsid w:val="0083559D"/>
    <w:rsid w:val="00835714"/>
    <w:rsid w:val="00835C12"/>
    <w:rsid w:val="008361CF"/>
    <w:rsid w:val="00836800"/>
    <w:rsid w:val="00836941"/>
    <w:rsid w:val="00837456"/>
    <w:rsid w:val="00837620"/>
    <w:rsid w:val="00840341"/>
    <w:rsid w:val="0084136D"/>
    <w:rsid w:val="00841442"/>
    <w:rsid w:val="00842C94"/>
    <w:rsid w:val="0084306E"/>
    <w:rsid w:val="008439C8"/>
    <w:rsid w:val="008444E2"/>
    <w:rsid w:val="00844A77"/>
    <w:rsid w:val="00844DBB"/>
    <w:rsid w:val="0084513F"/>
    <w:rsid w:val="008457AC"/>
    <w:rsid w:val="00845F26"/>
    <w:rsid w:val="008460A7"/>
    <w:rsid w:val="00846EBB"/>
    <w:rsid w:val="00851C54"/>
    <w:rsid w:val="008535C8"/>
    <w:rsid w:val="008538AF"/>
    <w:rsid w:val="00854D6A"/>
    <w:rsid w:val="008556AE"/>
    <w:rsid w:val="00856957"/>
    <w:rsid w:val="00856EB0"/>
    <w:rsid w:val="00860BF0"/>
    <w:rsid w:val="00860DD1"/>
    <w:rsid w:val="0086141E"/>
    <w:rsid w:val="00862AD0"/>
    <w:rsid w:val="00864A4A"/>
    <w:rsid w:val="008654B0"/>
    <w:rsid w:val="008664E2"/>
    <w:rsid w:val="008667AB"/>
    <w:rsid w:val="00866B5C"/>
    <w:rsid w:val="00871918"/>
    <w:rsid w:val="00871A9B"/>
    <w:rsid w:val="00872424"/>
    <w:rsid w:val="008732AB"/>
    <w:rsid w:val="008755CB"/>
    <w:rsid w:val="00875E4C"/>
    <w:rsid w:val="008822EB"/>
    <w:rsid w:val="00882CCE"/>
    <w:rsid w:val="00884206"/>
    <w:rsid w:val="008860D0"/>
    <w:rsid w:val="008867C6"/>
    <w:rsid w:val="00886A28"/>
    <w:rsid w:val="00887623"/>
    <w:rsid w:val="00887AC4"/>
    <w:rsid w:val="0089025E"/>
    <w:rsid w:val="00894533"/>
    <w:rsid w:val="0089509B"/>
    <w:rsid w:val="00895437"/>
    <w:rsid w:val="00895AA4"/>
    <w:rsid w:val="0089643D"/>
    <w:rsid w:val="00897881"/>
    <w:rsid w:val="008A0AA5"/>
    <w:rsid w:val="008A2377"/>
    <w:rsid w:val="008A3F79"/>
    <w:rsid w:val="008A4EA5"/>
    <w:rsid w:val="008B27FE"/>
    <w:rsid w:val="008B3295"/>
    <w:rsid w:val="008B41F0"/>
    <w:rsid w:val="008B4E5B"/>
    <w:rsid w:val="008B59EC"/>
    <w:rsid w:val="008C1A40"/>
    <w:rsid w:val="008C2C55"/>
    <w:rsid w:val="008C2F5D"/>
    <w:rsid w:val="008C387C"/>
    <w:rsid w:val="008C53FC"/>
    <w:rsid w:val="008C548C"/>
    <w:rsid w:val="008C708C"/>
    <w:rsid w:val="008C7A76"/>
    <w:rsid w:val="008C7B5E"/>
    <w:rsid w:val="008C7DD9"/>
    <w:rsid w:val="008D04DC"/>
    <w:rsid w:val="008D4033"/>
    <w:rsid w:val="008D4A3B"/>
    <w:rsid w:val="008D4C14"/>
    <w:rsid w:val="008D55AF"/>
    <w:rsid w:val="008D62AB"/>
    <w:rsid w:val="008D6AD0"/>
    <w:rsid w:val="008E06E2"/>
    <w:rsid w:val="008E07E9"/>
    <w:rsid w:val="008E115A"/>
    <w:rsid w:val="008E12FE"/>
    <w:rsid w:val="008E1B75"/>
    <w:rsid w:val="008E1B8A"/>
    <w:rsid w:val="008E25FA"/>
    <w:rsid w:val="008E27BF"/>
    <w:rsid w:val="008E2E75"/>
    <w:rsid w:val="008E3E83"/>
    <w:rsid w:val="008E564B"/>
    <w:rsid w:val="008E5971"/>
    <w:rsid w:val="008E60B8"/>
    <w:rsid w:val="008E79FE"/>
    <w:rsid w:val="008F04CE"/>
    <w:rsid w:val="008F0893"/>
    <w:rsid w:val="008F1B82"/>
    <w:rsid w:val="008F20A0"/>
    <w:rsid w:val="008F2846"/>
    <w:rsid w:val="008F4AFB"/>
    <w:rsid w:val="008F4BCA"/>
    <w:rsid w:val="008F54BF"/>
    <w:rsid w:val="008F6971"/>
    <w:rsid w:val="008F6D2B"/>
    <w:rsid w:val="008F700F"/>
    <w:rsid w:val="008F73E5"/>
    <w:rsid w:val="009012BC"/>
    <w:rsid w:val="00902669"/>
    <w:rsid w:val="00902E6B"/>
    <w:rsid w:val="00903174"/>
    <w:rsid w:val="009031DA"/>
    <w:rsid w:val="00903A21"/>
    <w:rsid w:val="00903CCA"/>
    <w:rsid w:val="0090423B"/>
    <w:rsid w:val="00904B68"/>
    <w:rsid w:val="00905996"/>
    <w:rsid w:val="00905A60"/>
    <w:rsid w:val="00905D0C"/>
    <w:rsid w:val="009062F8"/>
    <w:rsid w:val="00906A6E"/>
    <w:rsid w:val="00906E6C"/>
    <w:rsid w:val="00907025"/>
    <w:rsid w:val="00907F54"/>
    <w:rsid w:val="00910F27"/>
    <w:rsid w:val="00911E0D"/>
    <w:rsid w:val="0091277D"/>
    <w:rsid w:val="0091324C"/>
    <w:rsid w:val="0091344C"/>
    <w:rsid w:val="009134A6"/>
    <w:rsid w:val="00914576"/>
    <w:rsid w:val="009145FB"/>
    <w:rsid w:val="009149B3"/>
    <w:rsid w:val="00914C6D"/>
    <w:rsid w:val="00917025"/>
    <w:rsid w:val="00923648"/>
    <w:rsid w:val="00923B9D"/>
    <w:rsid w:val="00924865"/>
    <w:rsid w:val="00925120"/>
    <w:rsid w:val="009251F2"/>
    <w:rsid w:val="00925C6D"/>
    <w:rsid w:val="00926979"/>
    <w:rsid w:val="00927571"/>
    <w:rsid w:val="009276C4"/>
    <w:rsid w:val="00927791"/>
    <w:rsid w:val="0093105A"/>
    <w:rsid w:val="00931BDE"/>
    <w:rsid w:val="009333CB"/>
    <w:rsid w:val="00937165"/>
    <w:rsid w:val="00937A5E"/>
    <w:rsid w:val="00937FC3"/>
    <w:rsid w:val="009400DE"/>
    <w:rsid w:val="00942711"/>
    <w:rsid w:val="00945CD8"/>
    <w:rsid w:val="00946B43"/>
    <w:rsid w:val="00951715"/>
    <w:rsid w:val="0095195B"/>
    <w:rsid w:val="00951966"/>
    <w:rsid w:val="00952D50"/>
    <w:rsid w:val="00953C9F"/>
    <w:rsid w:val="00954C63"/>
    <w:rsid w:val="00955D5A"/>
    <w:rsid w:val="00956745"/>
    <w:rsid w:val="00956E38"/>
    <w:rsid w:val="00961456"/>
    <w:rsid w:val="00961EDA"/>
    <w:rsid w:val="00962997"/>
    <w:rsid w:val="00963830"/>
    <w:rsid w:val="0096429A"/>
    <w:rsid w:val="00965066"/>
    <w:rsid w:val="009657B7"/>
    <w:rsid w:val="00965DBD"/>
    <w:rsid w:val="00966B52"/>
    <w:rsid w:val="00966E78"/>
    <w:rsid w:val="00967476"/>
    <w:rsid w:val="009674DD"/>
    <w:rsid w:val="00967C17"/>
    <w:rsid w:val="00971546"/>
    <w:rsid w:val="00972861"/>
    <w:rsid w:val="00973847"/>
    <w:rsid w:val="00974904"/>
    <w:rsid w:val="00974D57"/>
    <w:rsid w:val="009752BC"/>
    <w:rsid w:val="00975FFE"/>
    <w:rsid w:val="009776B1"/>
    <w:rsid w:val="0098131F"/>
    <w:rsid w:val="00981FD9"/>
    <w:rsid w:val="00983127"/>
    <w:rsid w:val="00984C47"/>
    <w:rsid w:val="00984F75"/>
    <w:rsid w:val="00986007"/>
    <w:rsid w:val="0099066D"/>
    <w:rsid w:val="0099211F"/>
    <w:rsid w:val="00996231"/>
    <w:rsid w:val="00997957"/>
    <w:rsid w:val="009A0504"/>
    <w:rsid w:val="009A16A4"/>
    <w:rsid w:val="009A28D0"/>
    <w:rsid w:val="009A2D70"/>
    <w:rsid w:val="009A4221"/>
    <w:rsid w:val="009A5422"/>
    <w:rsid w:val="009A675D"/>
    <w:rsid w:val="009A6923"/>
    <w:rsid w:val="009B184F"/>
    <w:rsid w:val="009B1BEC"/>
    <w:rsid w:val="009B2096"/>
    <w:rsid w:val="009B2594"/>
    <w:rsid w:val="009B36C4"/>
    <w:rsid w:val="009B67E0"/>
    <w:rsid w:val="009B686A"/>
    <w:rsid w:val="009B7085"/>
    <w:rsid w:val="009C1412"/>
    <w:rsid w:val="009C1D40"/>
    <w:rsid w:val="009C22F1"/>
    <w:rsid w:val="009C36EC"/>
    <w:rsid w:val="009C3D4C"/>
    <w:rsid w:val="009C5258"/>
    <w:rsid w:val="009C5485"/>
    <w:rsid w:val="009C597A"/>
    <w:rsid w:val="009C5E69"/>
    <w:rsid w:val="009C5FA9"/>
    <w:rsid w:val="009D0829"/>
    <w:rsid w:val="009D1B10"/>
    <w:rsid w:val="009D36F8"/>
    <w:rsid w:val="009D3CC5"/>
    <w:rsid w:val="009D3FF7"/>
    <w:rsid w:val="009D4628"/>
    <w:rsid w:val="009D4ACC"/>
    <w:rsid w:val="009D56F5"/>
    <w:rsid w:val="009D5D3C"/>
    <w:rsid w:val="009D6F4F"/>
    <w:rsid w:val="009E0490"/>
    <w:rsid w:val="009E06BC"/>
    <w:rsid w:val="009E088D"/>
    <w:rsid w:val="009E0F2E"/>
    <w:rsid w:val="009E1C3C"/>
    <w:rsid w:val="009E2079"/>
    <w:rsid w:val="009E2FBF"/>
    <w:rsid w:val="009E3594"/>
    <w:rsid w:val="009E4BCF"/>
    <w:rsid w:val="009E65C1"/>
    <w:rsid w:val="009E7530"/>
    <w:rsid w:val="009F10D0"/>
    <w:rsid w:val="009F13EB"/>
    <w:rsid w:val="009F38F5"/>
    <w:rsid w:val="009F4C5F"/>
    <w:rsid w:val="009F52BB"/>
    <w:rsid w:val="009F53A2"/>
    <w:rsid w:val="009F5BEB"/>
    <w:rsid w:val="00A00F44"/>
    <w:rsid w:val="00A011C5"/>
    <w:rsid w:val="00A01792"/>
    <w:rsid w:val="00A01D65"/>
    <w:rsid w:val="00A0258B"/>
    <w:rsid w:val="00A02945"/>
    <w:rsid w:val="00A02BD8"/>
    <w:rsid w:val="00A053A2"/>
    <w:rsid w:val="00A06379"/>
    <w:rsid w:val="00A06E6E"/>
    <w:rsid w:val="00A11915"/>
    <w:rsid w:val="00A11C72"/>
    <w:rsid w:val="00A134B6"/>
    <w:rsid w:val="00A15300"/>
    <w:rsid w:val="00A15BD8"/>
    <w:rsid w:val="00A16105"/>
    <w:rsid w:val="00A20758"/>
    <w:rsid w:val="00A20FC3"/>
    <w:rsid w:val="00A22305"/>
    <w:rsid w:val="00A226E5"/>
    <w:rsid w:val="00A22D54"/>
    <w:rsid w:val="00A25A4F"/>
    <w:rsid w:val="00A270DD"/>
    <w:rsid w:val="00A3052B"/>
    <w:rsid w:val="00A30668"/>
    <w:rsid w:val="00A308FA"/>
    <w:rsid w:val="00A32458"/>
    <w:rsid w:val="00A3316E"/>
    <w:rsid w:val="00A33440"/>
    <w:rsid w:val="00A335B7"/>
    <w:rsid w:val="00A35E4D"/>
    <w:rsid w:val="00A36B2A"/>
    <w:rsid w:val="00A3706D"/>
    <w:rsid w:val="00A370F9"/>
    <w:rsid w:val="00A37933"/>
    <w:rsid w:val="00A4014A"/>
    <w:rsid w:val="00A401CF"/>
    <w:rsid w:val="00A4031D"/>
    <w:rsid w:val="00A40F10"/>
    <w:rsid w:val="00A43446"/>
    <w:rsid w:val="00A44186"/>
    <w:rsid w:val="00A460DA"/>
    <w:rsid w:val="00A468B6"/>
    <w:rsid w:val="00A47C4F"/>
    <w:rsid w:val="00A47C9A"/>
    <w:rsid w:val="00A47E50"/>
    <w:rsid w:val="00A5076D"/>
    <w:rsid w:val="00A50924"/>
    <w:rsid w:val="00A50990"/>
    <w:rsid w:val="00A50A9E"/>
    <w:rsid w:val="00A513F3"/>
    <w:rsid w:val="00A526B0"/>
    <w:rsid w:val="00A536BC"/>
    <w:rsid w:val="00A54511"/>
    <w:rsid w:val="00A54CFD"/>
    <w:rsid w:val="00A55101"/>
    <w:rsid w:val="00A5745C"/>
    <w:rsid w:val="00A574CB"/>
    <w:rsid w:val="00A57779"/>
    <w:rsid w:val="00A57A60"/>
    <w:rsid w:val="00A6072F"/>
    <w:rsid w:val="00A6073B"/>
    <w:rsid w:val="00A608E1"/>
    <w:rsid w:val="00A6169D"/>
    <w:rsid w:val="00A6284B"/>
    <w:rsid w:val="00A63028"/>
    <w:rsid w:val="00A63643"/>
    <w:rsid w:val="00A638C6"/>
    <w:rsid w:val="00A63CA9"/>
    <w:rsid w:val="00A6437E"/>
    <w:rsid w:val="00A653EC"/>
    <w:rsid w:val="00A65C4E"/>
    <w:rsid w:val="00A65CD2"/>
    <w:rsid w:val="00A66BBF"/>
    <w:rsid w:val="00A70D71"/>
    <w:rsid w:val="00A71052"/>
    <w:rsid w:val="00A72501"/>
    <w:rsid w:val="00A725F0"/>
    <w:rsid w:val="00A73D20"/>
    <w:rsid w:val="00A7560D"/>
    <w:rsid w:val="00A76E72"/>
    <w:rsid w:val="00A7770F"/>
    <w:rsid w:val="00A80F6B"/>
    <w:rsid w:val="00A814F3"/>
    <w:rsid w:val="00A82CB1"/>
    <w:rsid w:val="00A8398B"/>
    <w:rsid w:val="00A86454"/>
    <w:rsid w:val="00A87E2C"/>
    <w:rsid w:val="00A90392"/>
    <w:rsid w:val="00A90C9C"/>
    <w:rsid w:val="00A9255E"/>
    <w:rsid w:val="00A92B5D"/>
    <w:rsid w:val="00A93799"/>
    <w:rsid w:val="00A93D51"/>
    <w:rsid w:val="00A9617B"/>
    <w:rsid w:val="00A97CF8"/>
    <w:rsid w:val="00AA05B9"/>
    <w:rsid w:val="00AA18AB"/>
    <w:rsid w:val="00AA3187"/>
    <w:rsid w:val="00AA31DE"/>
    <w:rsid w:val="00AA3221"/>
    <w:rsid w:val="00AA40F8"/>
    <w:rsid w:val="00AA4817"/>
    <w:rsid w:val="00AA4A44"/>
    <w:rsid w:val="00AA4FEC"/>
    <w:rsid w:val="00AA60A3"/>
    <w:rsid w:val="00AA76F7"/>
    <w:rsid w:val="00AB0189"/>
    <w:rsid w:val="00AB0A34"/>
    <w:rsid w:val="00AB1850"/>
    <w:rsid w:val="00AB1F90"/>
    <w:rsid w:val="00AB23C3"/>
    <w:rsid w:val="00AB2DF1"/>
    <w:rsid w:val="00AB3B8E"/>
    <w:rsid w:val="00AB3F10"/>
    <w:rsid w:val="00AB4CE9"/>
    <w:rsid w:val="00AB522B"/>
    <w:rsid w:val="00AB5D8D"/>
    <w:rsid w:val="00AC0BBF"/>
    <w:rsid w:val="00AC0FDD"/>
    <w:rsid w:val="00AC118B"/>
    <w:rsid w:val="00AC1250"/>
    <w:rsid w:val="00AC29F6"/>
    <w:rsid w:val="00AC43BC"/>
    <w:rsid w:val="00AC72CB"/>
    <w:rsid w:val="00AC7AA5"/>
    <w:rsid w:val="00AD068F"/>
    <w:rsid w:val="00AD0B1E"/>
    <w:rsid w:val="00AD15A8"/>
    <w:rsid w:val="00AD32C7"/>
    <w:rsid w:val="00AD398A"/>
    <w:rsid w:val="00AD3AB9"/>
    <w:rsid w:val="00AD48CD"/>
    <w:rsid w:val="00AD4C31"/>
    <w:rsid w:val="00AD5BE9"/>
    <w:rsid w:val="00AD694E"/>
    <w:rsid w:val="00AD72D6"/>
    <w:rsid w:val="00AD7FE1"/>
    <w:rsid w:val="00AE0F42"/>
    <w:rsid w:val="00AE0F7E"/>
    <w:rsid w:val="00AE105B"/>
    <w:rsid w:val="00AE2CFA"/>
    <w:rsid w:val="00AE323C"/>
    <w:rsid w:val="00AE3FA6"/>
    <w:rsid w:val="00AE407D"/>
    <w:rsid w:val="00AE544E"/>
    <w:rsid w:val="00AE599B"/>
    <w:rsid w:val="00AF1B94"/>
    <w:rsid w:val="00AF29EA"/>
    <w:rsid w:val="00AF2DA0"/>
    <w:rsid w:val="00AF336C"/>
    <w:rsid w:val="00AF4FA8"/>
    <w:rsid w:val="00B00152"/>
    <w:rsid w:val="00B01DB0"/>
    <w:rsid w:val="00B045BD"/>
    <w:rsid w:val="00B0480B"/>
    <w:rsid w:val="00B05460"/>
    <w:rsid w:val="00B0696B"/>
    <w:rsid w:val="00B139E0"/>
    <w:rsid w:val="00B14B75"/>
    <w:rsid w:val="00B15634"/>
    <w:rsid w:val="00B15B93"/>
    <w:rsid w:val="00B16770"/>
    <w:rsid w:val="00B16C10"/>
    <w:rsid w:val="00B17B4F"/>
    <w:rsid w:val="00B2140F"/>
    <w:rsid w:val="00B227DD"/>
    <w:rsid w:val="00B242A8"/>
    <w:rsid w:val="00B2464E"/>
    <w:rsid w:val="00B26738"/>
    <w:rsid w:val="00B27448"/>
    <w:rsid w:val="00B27BC0"/>
    <w:rsid w:val="00B304F1"/>
    <w:rsid w:val="00B30AF4"/>
    <w:rsid w:val="00B314F7"/>
    <w:rsid w:val="00B322C4"/>
    <w:rsid w:val="00B326F3"/>
    <w:rsid w:val="00B33ABE"/>
    <w:rsid w:val="00B33FA1"/>
    <w:rsid w:val="00B33FAC"/>
    <w:rsid w:val="00B34EB9"/>
    <w:rsid w:val="00B35237"/>
    <w:rsid w:val="00B35485"/>
    <w:rsid w:val="00B35504"/>
    <w:rsid w:val="00B362F5"/>
    <w:rsid w:val="00B36F57"/>
    <w:rsid w:val="00B37565"/>
    <w:rsid w:val="00B405D7"/>
    <w:rsid w:val="00B40CE0"/>
    <w:rsid w:val="00B416CD"/>
    <w:rsid w:val="00B41DD4"/>
    <w:rsid w:val="00B424E2"/>
    <w:rsid w:val="00B42A81"/>
    <w:rsid w:val="00B43A4A"/>
    <w:rsid w:val="00B442A0"/>
    <w:rsid w:val="00B45E04"/>
    <w:rsid w:val="00B46CCC"/>
    <w:rsid w:val="00B47A3A"/>
    <w:rsid w:val="00B53108"/>
    <w:rsid w:val="00B53C98"/>
    <w:rsid w:val="00B541EA"/>
    <w:rsid w:val="00B546F5"/>
    <w:rsid w:val="00B56081"/>
    <w:rsid w:val="00B57741"/>
    <w:rsid w:val="00B61BB1"/>
    <w:rsid w:val="00B6262F"/>
    <w:rsid w:val="00B630EB"/>
    <w:rsid w:val="00B63F68"/>
    <w:rsid w:val="00B660CA"/>
    <w:rsid w:val="00B6715E"/>
    <w:rsid w:val="00B6735E"/>
    <w:rsid w:val="00B67532"/>
    <w:rsid w:val="00B71261"/>
    <w:rsid w:val="00B724BD"/>
    <w:rsid w:val="00B730E0"/>
    <w:rsid w:val="00B734B3"/>
    <w:rsid w:val="00B7396A"/>
    <w:rsid w:val="00B73F9A"/>
    <w:rsid w:val="00B74261"/>
    <w:rsid w:val="00B746A3"/>
    <w:rsid w:val="00B754B3"/>
    <w:rsid w:val="00B7563B"/>
    <w:rsid w:val="00B75698"/>
    <w:rsid w:val="00B7628D"/>
    <w:rsid w:val="00B76BCE"/>
    <w:rsid w:val="00B7731A"/>
    <w:rsid w:val="00B77914"/>
    <w:rsid w:val="00B80870"/>
    <w:rsid w:val="00B81316"/>
    <w:rsid w:val="00B83B6F"/>
    <w:rsid w:val="00B844CB"/>
    <w:rsid w:val="00B84DFB"/>
    <w:rsid w:val="00B854A8"/>
    <w:rsid w:val="00B85EAE"/>
    <w:rsid w:val="00B8609B"/>
    <w:rsid w:val="00B864AC"/>
    <w:rsid w:val="00B87AAC"/>
    <w:rsid w:val="00B90404"/>
    <w:rsid w:val="00B908B7"/>
    <w:rsid w:val="00B93453"/>
    <w:rsid w:val="00B9437F"/>
    <w:rsid w:val="00B950E7"/>
    <w:rsid w:val="00B956BD"/>
    <w:rsid w:val="00B96122"/>
    <w:rsid w:val="00B96B3C"/>
    <w:rsid w:val="00BA15E5"/>
    <w:rsid w:val="00BA528E"/>
    <w:rsid w:val="00BA55DB"/>
    <w:rsid w:val="00BA6145"/>
    <w:rsid w:val="00BA69F3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B76AE"/>
    <w:rsid w:val="00BB7E33"/>
    <w:rsid w:val="00BC12BB"/>
    <w:rsid w:val="00BC2D03"/>
    <w:rsid w:val="00BC4D3F"/>
    <w:rsid w:val="00BC62E4"/>
    <w:rsid w:val="00BC745E"/>
    <w:rsid w:val="00BD0726"/>
    <w:rsid w:val="00BD1A7D"/>
    <w:rsid w:val="00BD211F"/>
    <w:rsid w:val="00BD3FA5"/>
    <w:rsid w:val="00BD510D"/>
    <w:rsid w:val="00BD5B65"/>
    <w:rsid w:val="00BD5EF6"/>
    <w:rsid w:val="00BE093D"/>
    <w:rsid w:val="00BE0C09"/>
    <w:rsid w:val="00BE0DC1"/>
    <w:rsid w:val="00BE1FCB"/>
    <w:rsid w:val="00BE40B7"/>
    <w:rsid w:val="00BE425D"/>
    <w:rsid w:val="00BE44BA"/>
    <w:rsid w:val="00BE6299"/>
    <w:rsid w:val="00BE634D"/>
    <w:rsid w:val="00BF0E03"/>
    <w:rsid w:val="00BF11E8"/>
    <w:rsid w:val="00BF35A3"/>
    <w:rsid w:val="00BF532F"/>
    <w:rsid w:val="00BF76EB"/>
    <w:rsid w:val="00C012E9"/>
    <w:rsid w:val="00C018F1"/>
    <w:rsid w:val="00C01D29"/>
    <w:rsid w:val="00C02706"/>
    <w:rsid w:val="00C0381C"/>
    <w:rsid w:val="00C044E7"/>
    <w:rsid w:val="00C04BF8"/>
    <w:rsid w:val="00C05A51"/>
    <w:rsid w:val="00C07498"/>
    <w:rsid w:val="00C07E9C"/>
    <w:rsid w:val="00C11768"/>
    <w:rsid w:val="00C126D5"/>
    <w:rsid w:val="00C13F4B"/>
    <w:rsid w:val="00C14EA2"/>
    <w:rsid w:val="00C17E25"/>
    <w:rsid w:val="00C20710"/>
    <w:rsid w:val="00C20D4B"/>
    <w:rsid w:val="00C21C34"/>
    <w:rsid w:val="00C25EDE"/>
    <w:rsid w:val="00C26380"/>
    <w:rsid w:val="00C26AEE"/>
    <w:rsid w:val="00C27BD7"/>
    <w:rsid w:val="00C31599"/>
    <w:rsid w:val="00C33A17"/>
    <w:rsid w:val="00C33D4D"/>
    <w:rsid w:val="00C35262"/>
    <w:rsid w:val="00C3605C"/>
    <w:rsid w:val="00C36B78"/>
    <w:rsid w:val="00C372CF"/>
    <w:rsid w:val="00C37710"/>
    <w:rsid w:val="00C40007"/>
    <w:rsid w:val="00C433CA"/>
    <w:rsid w:val="00C436C1"/>
    <w:rsid w:val="00C4466C"/>
    <w:rsid w:val="00C449DC"/>
    <w:rsid w:val="00C454CE"/>
    <w:rsid w:val="00C456F7"/>
    <w:rsid w:val="00C4589C"/>
    <w:rsid w:val="00C47D95"/>
    <w:rsid w:val="00C5013B"/>
    <w:rsid w:val="00C512D4"/>
    <w:rsid w:val="00C51308"/>
    <w:rsid w:val="00C5188D"/>
    <w:rsid w:val="00C5383C"/>
    <w:rsid w:val="00C554F5"/>
    <w:rsid w:val="00C57FA4"/>
    <w:rsid w:val="00C600F5"/>
    <w:rsid w:val="00C601C3"/>
    <w:rsid w:val="00C615B6"/>
    <w:rsid w:val="00C61BF3"/>
    <w:rsid w:val="00C61DDE"/>
    <w:rsid w:val="00C61E4A"/>
    <w:rsid w:val="00C62633"/>
    <w:rsid w:val="00C63D67"/>
    <w:rsid w:val="00C6406C"/>
    <w:rsid w:val="00C6415D"/>
    <w:rsid w:val="00C64322"/>
    <w:rsid w:val="00C64743"/>
    <w:rsid w:val="00C651F7"/>
    <w:rsid w:val="00C659C1"/>
    <w:rsid w:val="00C65B9E"/>
    <w:rsid w:val="00C65FB5"/>
    <w:rsid w:val="00C66610"/>
    <w:rsid w:val="00C70389"/>
    <w:rsid w:val="00C7062F"/>
    <w:rsid w:val="00C71913"/>
    <w:rsid w:val="00C7262D"/>
    <w:rsid w:val="00C72BAA"/>
    <w:rsid w:val="00C73907"/>
    <w:rsid w:val="00C73CB5"/>
    <w:rsid w:val="00C754E8"/>
    <w:rsid w:val="00C775B4"/>
    <w:rsid w:val="00C80070"/>
    <w:rsid w:val="00C807ED"/>
    <w:rsid w:val="00C840C0"/>
    <w:rsid w:val="00C84120"/>
    <w:rsid w:val="00C86993"/>
    <w:rsid w:val="00C90E84"/>
    <w:rsid w:val="00C91DA7"/>
    <w:rsid w:val="00C923AE"/>
    <w:rsid w:val="00C92556"/>
    <w:rsid w:val="00C927A9"/>
    <w:rsid w:val="00C92831"/>
    <w:rsid w:val="00C93787"/>
    <w:rsid w:val="00C93802"/>
    <w:rsid w:val="00C97A80"/>
    <w:rsid w:val="00CA01F8"/>
    <w:rsid w:val="00CA0FB4"/>
    <w:rsid w:val="00CA14CC"/>
    <w:rsid w:val="00CA1B5C"/>
    <w:rsid w:val="00CA2074"/>
    <w:rsid w:val="00CA3FC3"/>
    <w:rsid w:val="00CA549C"/>
    <w:rsid w:val="00CA666F"/>
    <w:rsid w:val="00CA6A47"/>
    <w:rsid w:val="00CA73C9"/>
    <w:rsid w:val="00CA7D55"/>
    <w:rsid w:val="00CB0A6F"/>
    <w:rsid w:val="00CB1ED8"/>
    <w:rsid w:val="00CB2BF7"/>
    <w:rsid w:val="00CB2D28"/>
    <w:rsid w:val="00CB4338"/>
    <w:rsid w:val="00CB436B"/>
    <w:rsid w:val="00CB5D1A"/>
    <w:rsid w:val="00CC14E1"/>
    <w:rsid w:val="00CC1A0B"/>
    <w:rsid w:val="00CC1C9D"/>
    <w:rsid w:val="00CC1D94"/>
    <w:rsid w:val="00CC3F48"/>
    <w:rsid w:val="00CC463A"/>
    <w:rsid w:val="00CC46C1"/>
    <w:rsid w:val="00CC57AD"/>
    <w:rsid w:val="00CC6335"/>
    <w:rsid w:val="00CC69A6"/>
    <w:rsid w:val="00CC7AAC"/>
    <w:rsid w:val="00CD1312"/>
    <w:rsid w:val="00CD19AA"/>
    <w:rsid w:val="00CD27D9"/>
    <w:rsid w:val="00CD4041"/>
    <w:rsid w:val="00CD6CC8"/>
    <w:rsid w:val="00CE0574"/>
    <w:rsid w:val="00CE2C44"/>
    <w:rsid w:val="00CE3BAA"/>
    <w:rsid w:val="00CE46E9"/>
    <w:rsid w:val="00CE535A"/>
    <w:rsid w:val="00CF05CE"/>
    <w:rsid w:val="00CF10F9"/>
    <w:rsid w:val="00CF130B"/>
    <w:rsid w:val="00CF14F8"/>
    <w:rsid w:val="00CF1B2D"/>
    <w:rsid w:val="00CF44D6"/>
    <w:rsid w:val="00CF674D"/>
    <w:rsid w:val="00CF6BDF"/>
    <w:rsid w:val="00CF6D31"/>
    <w:rsid w:val="00CF701B"/>
    <w:rsid w:val="00CF7A46"/>
    <w:rsid w:val="00D008A8"/>
    <w:rsid w:val="00D01BCE"/>
    <w:rsid w:val="00D01FC9"/>
    <w:rsid w:val="00D0488C"/>
    <w:rsid w:val="00D04AB3"/>
    <w:rsid w:val="00D05577"/>
    <w:rsid w:val="00D067A6"/>
    <w:rsid w:val="00D06E9E"/>
    <w:rsid w:val="00D11008"/>
    <w:rsid w:val="00D11FCB"/>
    <w:rsid w:val="00D15439"/>
    <w:rsid w:val="00D15D4C"/>
    <w:rsid w:val="00D16A5F"/>
    <w:rsid w:val="00D2003C"/>
    <w:rsid w:val="00D20837"/>
    <w:rsid w:val="00D20E76"/>
    <w:rsid w:val="00D212C5"/>
    <w:rsid w:val="00D215BB"/>
    <w:rsid w:val="00D25267"/>
    <w:rsid w:val="00D25A3A"/>
    <w:rsid w:val="00D27717"/>
    <w:rsid w:val="00D3046E"/>
    <w:rsid w:val="00D307CA"/>
    <w:rsid w:val="00D30A3C"/>
    <w:rsid w:val="00D31932"/>
    <w:rsid w:val="00D322BA"/>
    <w:rsid w:val="00D34425"/>
    <w:rsid w:val="00D34789"/>
    <w:rsid w:val="00D34F2B"/>
    <w:rsid w:val="00D34FBB"/>
    <w:rsid w:val="00D37561"/>
    <w:rsid w:val="00D40EFA"/>
    <w:rsid w:val="00D41FE1"/>
    <w:rsid w:val="00D433D8"/>
    <w:rsid w:val="00D438AE"/>
    <w:rsid w:val="00D447DE"/>
    <w:rsid w:val="00D4508C"/>
    <w:rsid w:val="00D46259"/>
    <w:rsid w:val="00D50267"/>
    <w:rsid w:val="00D50A35"/>
    <w:rsid w:val="00D516F2"/>
    <w:rsid w:val="00D5284A"/>
    <w:rsid w:val="00D52AF6"/>
    <w:rsid w:val="00D54566"/>
    <w:rsid w:val="00D55143"/>
    <w:rsid w:val="00D5531D"/>
    <w:rsid w:val="00D5629B"/>
    <w:rsid w:val="00D56EF9"/>
    <w:rsid w:val="00D57D52"/>
    <w:rsid w:val="00D6369B"/>
    <w:rsid w:val="00D6480C"/>
    <w:rsid w:val="00D649F8"/>
    <w:rsid w:val="00D654A4"/>
    <w:rsid w:val="00D657EA"/>
    <w:rsid w:val="00D66BB4"/>
    <w:rsid w:val="00D66FFC"/>
    <w:rsid w:val="00D67CE6"/>
    <w:rsid w:val="00D7512E"/>
    <w:rsid w:val="00D76157"/>
    <w:rsid w:val="00D76416"/>
    <w:rsid w:val="00D77122"/>
    <w:rsid w:val="00D773DA"/>
    <w:rsid w:val="00D82046"/>
    <w:rsid w:val="00D84D61"/>
    <w:rsid w:val="00D853B4"/>
    <w:rsid w:val="00D8612E"/>
    <w:rsid w:val="00D8663B"/>
    <w:rsid w:val="00D9044B"/>
    <w:rsid w:val="00D90635"/>
    <w:rsid w:val="00D90EA7"/>
    <w:rsid w:val="00D913F6"/>
    <w:rsid w:val="00D92649"/>
    <w:rsid w:val="00D92758"/>
    <w:rsid w:val="00D92BD9"/>
    <w:rsid w:val="00D92DD9"/>
    <w:rsid w:val="00D9306B"/>
    <w:rsid w:val="00D93F1F"/>
    <w:rsid w:val="00D94582"/>
    <w:rsid w:val="00D957C8"/>
    <w:rsid w:val="00D96063"/>
    <w:rsid w:val="00D96288"/>
    <w:rsid w:val="00D97365"/>
    <w:rsid w:val="00D9774D"/>
    <w:rsid w:val="00D97826"/>
    <w:rsid w:val="00D97B22"/>
    <w:rsid w:val="00D97FCE"/>
    <w:rsid w:val="00DA0880"/>
    <w:rsid w:val="00DA0890"/>
    <w:rsid w:val="00DA0A4C"/>
    <w:rsid w:val="00DA1A00"/>
    <w:rsid w:val="00DA2EF1"/>
    <w:rsid w:val="00DA34BE"/>
    <w:rsid w:val="00DA3C99"/>
    <w:rsid w:val="00DA4C72"/>
    <w:rsid w:val="00DA5D20"/>
    <w:rsid w:val="00DA5D33"/>
    <w:rsid w:val="00DA5FB7"/>
    <w:rsid w:val="00DA5FF2"/>
    <w:rsid w:val="00DA68D7"/>
    <w:rsid w:val="00DA6A07"/>
    <w:rsid w:val="00DB05EA"/>
    <w:rsid w:val="00DB0C78"/>
    <w:rsid w:val="00DB1033"/>
    <w:rsid w:val="00DB15B8"/>
    <w:rsid w:val="00DB1FA7"/>
    <w:rsid w:val="00DB26BF"/>
    <w:rsid w:val="00DB3286"/>
    <w:rsid w:val="00DB33ED"/>
    <w:rsid w:val="00DB4549"/>
    <w:rsid w:val="00DB4D8C"/>
    <w:rsid w:val="00DB651B"/>
    <w:rsid w:val="00DB6EFF"/>
    <w:rsid w:val="00DB7A1B"/>
    <w:rsid w:val="00DC09C9"/>
    <w:rsid w:val="00DC3AB8"/>
    <w:rsid w:val="00DC3F9A"/>
    <w:rsid w:val="00DC46E6"/>
    <w:rsid w:val="00DD17F8"/>
    <w:rsid w:val="00DD207E"/>
    <w:rsid w:val="00DD38D5"/>
    <w:rsid w:val="00DD3FEE"/>
    <w:rsid w:val="00DD41D3"/>
    <w:rsid w:val="00DD47BB"/>
    <w:rsid w:val="00DD560F"/>
    <w:rsid w:val="00DD7394"/>
    <w:rsid w:val="00DE0446"/>
    <w:rsid w:val="00DE08BF"/>
    <w:rsid w:val="00DE0FCC"/>
    <w:rsid w:val="00DE14A3"/>
    <w:rsid w:val="00DE1E64"/>
    <w:rsid w:val="00DE2BEC"/>
    <w:rsid w:val="00DE324E"/>
    <w:rsid w:val="00DE3944"/>
    <w:rsid w:val="00DE3B1D"/>
    <w:rsid w:val="00DE3CD5"/>
    <w:rsid w:val="00DE4199"/>
    <w:rsid w:val="00DE50E8"/>
    <w:rsid w:val="00DE54AE"/>
    <w:rsid w:val="00DE5C6B"/>
    <w:rsid w:val="00DE6AE1"/>
    <w:rsid w:val="00DE6EB7"/>
    <w:rsid w:val="00DE7187"/>
    <w:rsid w:val="00DF0558"/>
    <w:rsid w:val="00DF08C2"/>
    <w:rsid w:val="00DF0AB7"/>
    <w:rsid w:val="00DF0AD1"/>
    <w:rsid w:val="00DF0F79"/>
    <w:rsid w:val="00DF1348"/>
    <w:rsid w:val="00DF1387"/>
    <w:rsid w:val="00DF2626"/>
    <w:rsid w:val="00DF4C36"/>
    <w:rsid w:val="00DF746D"/>
    <w:rsid w:val="00DF7688"/>
    <w:rsid w:val="00E015DC"/>
    <w:rsid w:val="00E0184A"/>
    <w:rsid w:val="00E01CEB"/>
    <w:rsid w:val="00E02C46"/>
    <w:rsid w:val="00E03171"/>
    <w:rsid w:val="00E05D47"/>
    <w:rsid w:val="00E06043"/>
    <w:rsid w:val="00E11534"/>
    <w:rsid w:val="00E1196F"/>
    <w:rsid w:val="00E13C02"/>
    <w:rsid w:val="00E16454"/>
    <w:rsid w:val="00E17B28"/>
    <w:rsid w:val="00E221F8"/>
    <w:rsid w:val="00E230BD"/>
    <w:rsid w:val="00E2400E"/>
    <w:rsid w:val="00E24467"/>
    <w:rsid w:val="00E247D2"/>
    <w:rsid w:val="00E254CF"/>
    <w:rsid w:val="00E25505"/>
    <w:rsid w:val="00E2555D"/>
    <w:rsid w:val="00E26F35"/>
    <w:rsid w:val="00E2778E"/>
    <w:rsid w:val="00E30756"/>
    <w:rsid w:val="00E31EB0"/>
    <w:rsid w:val="00E3229A"/>
    <w:rsid w:val="00E341A7"/>
    <w:rsid w:val="00E34CF2"/>
    <w:rsid w:val="00E34D10"/>
    <w:rsid w:val="00E364D8"/>
    <w:rsid w:val="00E36D71"/>
    <w:rsid w:val="00E42DF6"/>
    <w:rsid w:val="00E432FB"/>
    <w:rsid w:val="00E450AF"/>
    <w:rsid w:val="00E46FDC"/>
    <w:rsid w:val="00E47936"/>
    <w:rsid w:val="00E51A28"/>
    <w:rsid w:val="00E51D61"/>
    <w:rsid w:val="00E51DE1"/>
    <w:rsid w:val="00E523A1"/>
    <w:rsid w:val="00E528C4"/>
    <w:rsid w:val="00E53EA3"/>
    <w:rsid w:val="00E5420E"/>
    <w:rsid w:val="00E5484C"/>
    <w:rsid w:val="00E548AB"/>
    <w:rsid w:val="00E55069"/>
    <w:rsid w:val="00E55202"/>
    <w:rsid w:val="00E562A0"/>
    <w:rsid w:val="00E57189"/>
    <w:rsid w:val="00E57704"/>
    <w:rsid w:val="00E61CFF"/>
    <w:rsid w:val="00E624AC"/>
    <w:rsid w:val="00E625D3"/>
    <w:rsid w:val="00E6270D"/>
    <w:rsid w:val="00E64886"/>
    <w:rsid w:val="00E64CCF"/>
    <w:rsid w:val="00E65D3E"/>
    <w:rsid w:val="00E66390"/>
    <w:rsid w:val="00E66693"/>
    <w:rsid w:val="00E66947"/>
    <w:rsid w:val="00E6715B"/>
    <w:rsid w:val="00E67738"/>
    <w:rsid w:val="00E700AA"/>
    <w:rsid w:val="00E70A1D"/>
    <w:rsid w:val="00E70CE9"/>
    <w:rsid w:val="00E70D43"/>
    <w:rsid w:val="00E71FF9"/>
    <w:rsid w:val="00E7234A"/>
    <w:rsid w:val="00E72D9B"/>
    <w:rsid w:val="00E733F2"/>
    <w:rsid w:val="00E73591"/>
    <w:rsid w:val="00E747F5"/>
    <w:rsid w:val="00E762D6"/>
    <w:rsid w:val="00E7708A"/>
    <w:rsid w:val="00E77A46"/>
    <w:rsid w:val="00E77F6E"/>
    <w:rsid w:val="00E8006F"/>
    <w:rsid w:val="00E8086C"/>
    <w:rsid w:val="00E80EB1"/>
    <w:rsid w:val="00E814BE"/>
    <w:rsid w:val="00E81CD0"/>
    <w:rsid w:val="00E832ED"/>
    <w:rsid w:val="00E83BF9"/>
    <w:rsid w:val="00E840A8"/>
    <w:rsid w:val="00E842BC"/>
    <w:rsid w:val="00E84952"/>
    <w:rsid w:val="00E867A1"/>
    <w:rsid w:val="00E87D74"/>
    <w:rsid w:val="00E87F12"/>
    <w:rsid w:val="00E92D7C"/>
    <w:rsid w:val="00E93128"/>
    <w:rsid w:val="00E93199"/>
    <w:rsid w:val="00E93B60"/>
    <w:rsid w:val="00E94E78"/>
    <w:rsid w:val="00E97CCE"/>
    <w:rsid w:val="00EA0925"/>
    <w:rsid w:val="00EA2109"/>
    <w:rsid w:val="00EA3024"/>
    <w:rsid w:val="00EA306A"/>
    <w:rsid w:val="00EA3E1C"/>
    <w:rsid w:val="00EA4CD1"/>
    <w:rsid w:val="00EA4D5B"/>
    <w:rsid w:val="00EA5C96"/>
    <w:rsid w:val="00EA6AF7"/>
    <w:rsid w:val="00EA7938"/>
    <w:rsid w:val="00EA7E17"/>
    <w:rsid w:val="00EB0351"/>
    <w:rsid w:val="00EB1166"/>
    <w:rsid w:val="00EB18C2"/>
    <w:rsid w:val="00EB2023"/>
    <w:rsid w:val="00EB21DE"/>
    <w:rsid w:val="00EB266A"/>
    <w:rsid w:val="00EB3135"/>
    <w:rsid w:val="00EB3432"/>
    <w:rsid w:val="00EB44B1"/>
    <w:rsid w:val="00EB57EC"/>
    <w:rsid w:val="00EB58DC"/>
    <w:rsid w:val="00EB6D65"/>
    <w:rsid w:val="00EB6F54"/>
    <w:rsid w:val="00EB7EA4"/>
    <w:rsid w:val="00EC1C90"/>
    <w:rsid w:val="00EC2A97"/>
    <w:rsid w:val="00EC2B70"/>
    <w:rsid w:val="00EC31B2"/>
    <w:rsid w:val="00EC4A18"/>
    <w:rsid w:val="00EC560A"/>
    <w:rsid w:val="00EC7564"/>
    <w:rsid w:val="00EC7980"/>
    <w:rsid w:val="00ED002D"/>
    <w:rsid w:val="00ED050C"/>
    <w:rsid w:val="00ED05AA"/>
    <w:rsid w:val="00ED2613"/>
    <w:rsid w:val="00ED4051"/>
    <w:rsid w:val="00ED5C4B"/>
    <w:rsid w:val="00ED7373"/>
    <w:rsid w:val="00ED7E47"/>
    <w:rsid w:val="00EE0B19"/>
    <w:rsid w:val="00EE0F23"/>
    <w:rsid w:val="00EE1137"/>
    <w:rsid w:val="00EE165B"/>
    <w:rsid w:val="00EE29F5"/>
    <w:rsid w:val="00EE3201"/>
    <w:rsid w:val="00EE4226"/>
    <w:rsid w:val="00EE474D"/>
    <w:rsid w:val="00EE49F9"/>
    <w:rsid w:val="00EE4D74"/>
    <w:rsid w:val="00EE54BD"/>
    <w:rsid w:val="00EE6DF2"/>
    <w:rsid w:val="00EF39D4"/>
    <w:rsid w:val="00EF44C0"/>
    <w:rsid w:val="00EF450E"/>
    <w:rsid w:val="00EF49E5"/>
    <w:rsid w:val="00EF7C8B"/>
    <w:rsid w:val="00F01185"/>
    <w:rsid w:val="00F02517"/>
    <w:rsid w:val="00F02980"/>
    <w:rsid w:val="00F030F6"/>
    <w:rsid w:val="00F03ED6"/>
    <w:rsid w:val="00F040AE"/>
    <w:rsid w:val="00F045B5"/>
    <w:rsid w:val="00F0686A"/>
    <w:rsid w:val="00F068BA"/>
    <w:rsid w:val="00F07084"/>
    <w:rsid w:val="00F07DC6"/>
    <w:rsid w:val="00F107DB"/>
    <w:rsid w:val="00F10B2F"/>
    <w:rsid w:val="00F119CE"/>
    <w:rsid w:val="00F11BF2"/>
    <w:rsid w:val="00F126DB"/>
    <w:rsid w:val="00F12ED4"/>
    <w:rsid w:val="00F145AD"/>
    <w:rsid w:val="00F15EE7"/>
    <w:rsid w:val="00F165CA"/>
    <w:rsid w:val="00F22292"/>
    <w:rsid w:val="00F22990"/>
    <w:rsid w:val="00F22A73"/>
    <w:rsid w:val="00F22DC6"/>
    <w:rsid w:val="00F234B9"/>
    <w:rsid w:val="00F237FC"/>
    <w:rsid w:val="00F23A44"/>
    <w:rsid w:val="00F24014"/>
    <w:rsid w:val="00F240FE"/>
    <w:rsid w:val="00F24922"/>
    <w:rsid w:val="00F25772"/>
    <w:rsid w:val="00F309BA"/>
    <w:rsid w:val="00F313A4"/>
    <w:rsid w:val="00F31B22"/>
    <w:rsid w:val="00F32511"/>
    <w:rsid w:val="00F32738"/>
    <w:rsid w:val="00F36128"/>
    <w:rsid w:val="00F36B11"/>
    <w:rsid w:val="00F36C58"/>
    <w:rsid w:val="00F37884"/>
    <w:rsid w:val="00F37AD0"/>
    <w:rsid w:val="00F40C2E"/>
    <w:rsid w:val="00F411F1"/>
    <w:rsid w:val="00F41F68"/>
    <w:rsid w:val="00F4282D"/>
    <w:rsid w:val="00F42DF0"/>
    <w:rsid w:val="00F44005"/>
    <w:rsid w:val="00F444C3"/>
    <w:rsid w:val="00F44F68"/>
    <w:rsid w:val="00F4666C"/>
    <w:rsid w:val="00F46BB6"/>
    <w:rsid w:val="00F47AC3"/>
    <w:rsid w:val="00F47CC4"/>
    <w:rsid w:val="00F50024"/>
    <w:rsid w:val="00F50B9E"/>
    <w:rsid w:val="00F51200"/>
    <w:rsid w:val="00F51552"/>
    <w:rsid w:val="00F51CD8"/>
    <w:rsid w:val="00F523EB"/>
    <w:rsid w:val="00F52659"/>
    <w:rsid w:val="00F53A27"/>
    <w:rsid w:val="00F540E4"/>
    <w:rsid w:val="00F548E7"/>
    <w:rsid w:val="00F55B27"/>
    <w:rsid w:val="00F56FC1"/>
    <w:rsid w:val="00F5725C"/>
    <w:rsid w:val="00F60207"/>
    <w:rsid w:val="00F6109C"/>
    <w:rsid w:val="00F62EF8"/>
    <w:rsid w:val="00F63A98"/>
    <w:rsid w:val="00F63ACE"/>
    <w:rsid w:val="00F63EF6"/>
    <w:rsid w:val="00F64873"/>
    <w:rsid w:val="00F64D8D"/>
    <w:rsid w:val="00F64E4D"/>
    <w:rsid w:val="00F64F2D"/>
    <w:rsid w:val="00F66499"/>
    <w:rsid w:val="00F669E6"/>
    <w:rsid w:val="00F66F6A"/>
    <w:rsid w:val="00F66FE9"/>
    <w:rsid w:val="00F717FD"/>
    <w:rsid w:val="00F727ED"/>
    <w:rsid w:val="00F733B3"/>
    <w:rsid w:val="00F73F70"/>
    <w:rsid w:val="00F744EC"/>
    <w:rsid w:val="00F7519D"/>
    <w:rsid w:val="00F7603E"/>
    <w:rsid w:val="00F77232"/>
    <w:rsid w:val="00F77F6D"/>
    <w:rsid w:val="00F8044E"/>
    <w:rsid w:val="00F80729"/>
    <w:rsid w:val="00F80BA6"/>
    <w:rsid w:val="00F81165"/>
    <w:rsid w:val="00F81E7E"/>
    <w:rsid w:val="00F82948"/>
    <w:rsid w:val="00F83719"/>
    <w:rsid w:val="00F837E8"/>
    <w:rsid w:val="00F83941"/>
    <w:rsid w:val="00F83FA9"/>
    <w:rsid w:val="00F8461B"/>
    <w:rsid w:val="00F84F04"/>
    <w:rsid w:val="00F8543B"/>
    <w:rsid w:val="00F86872"/>
    <w:rsid w:val="00F90447"/>
    <w:rsid w:val="00F90967"/>
    <w:rsid w:val="00F91230"/>
    <w:rsid w:val="00F913D3"/>
    <w:rsid w:val="00F915EF"/>
    <w:rsid w:val="00F91A95"/>
    <w:rsid w:val="00F9252C"/>
    <w:rsid w:val="00F92893"/>
    <w:rsid w:val="00F96F0A"/>
    <w:rsid w:val="00FA15F0"/>
    <w:rsid w:val="00FA2043"/>
    <w:rsid w:val="00FA20D8"/>
    <w:rsid w:val="00FA254A"/>
    <w:rsid w:val="00FA2FDB"/>
    <w:rsid w:val="00FA35E0"/>
    <w:rsid w:val="00FA38F1"/>
    <w:rsid w:val="00FA3D2E"/>
    <w:rsid w:val="00FA3D59"/>
    <w:rsid w:val="00FA4262"/>
    <w:rsid w:val="00FA5208"/>
    <w:rsid w:val="00FA5700"/>
    <w:rsid w:val="00FA5D73"/>
    <w:rsid w:val="00FA698A"/>
    <w:rsid w:val="00FA758D"/>
    <w:rsid w:val="00FB1FFD"/>
    <w:rsid w:val="00FB3169"/>
    <w:rsid w:val="00FB4951"/>
    <w:rsid w:val="00FB5436"/>
    <w:rsid w:val="00FB5A62"/>
    <w:rsid w:val="00FB6F0A"/>
    <w:rsid w:val="00FC0686"/>
    <w:rsid w:val="00FC0B95"/>
    <w:rsid w:val="00FC0F33"/>
    <w:rsid w:val="00FC1406"/>
    <w:rsid w:val="00FC2247"/>
    <w:rsid w:val="00FC3307"/>
    <w:rsid w:val="00FC35C4"/>
    <w:rsid w:val="00FC3928"/>
    <w:rsid w:val="00FC3BF4"/>
    <w:rsid w:val="00FC4B40"/>
    <w:rsid w:val="00FC52D3"/>
    <w:rsid w:val="00FD16D1"/>
    <w:rsid w:val="00FD2600"/>
    <w:rsid w:val="00FD3068"/>
    <w:rsid w:val="00FD31B5"/>
    <w:rsid w:val="00FD514B"/>
    <w:rsid w:val="00FD5B21"/>
    <w:rsid w:val="00FD667A"/>
    <w:rsid w:val="00FD6D03"/>
    <w:rsid w:val="00FE0266"/>
    <w:rsid w:val="00FE0AEF"/>
    <w:rsid w:val="00FE168F"/>
    <w:rsid w:val="00FE2008"/>
    <w:rsid w:val="00FE2B86"/>
    <w:rsid w:val="00FE425F"/>
    <w:rsid w:val="00FE4FC2"/>
    <w:rsid w:val="00FE6B76"/>
    <w:rsid w:val="00FE6F1D"/>
    <w:rsid w:val="00FE7979"/>
    <w:rsid w:val="00FF2305"/>
    <w:rsid w:val="00FF360C"/>
    <w:rsid w:val="00FF4C2C"/>
    <w:rsid w:val="00FF606C"/>
    <w:rsid w:val="00FF6112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B19CF"/>
  <w15:docId w15:val="{F1574291-4FED-4B56-BE24-704A0F1F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link w:val="22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4D03C7"/>
    <w:rPr>
      <w:color w:val="808080"/>
    </w:rPr>
  </w:style>
  <w:style w:type="paragraph" w:styleId="ae">
    <w:name w:val="Normal (Web)"/>
    <w:basedOn w:val="a"/>
    <w:rsid w:val="006D50C2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F63A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2D6BAB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F24014"/>
    <w:rPr>
      <w:sz w:val="24"/>
    </w:rPr>
  </w:style>
  <w:style w:type="paragraph" w:customStyle="1" w:styleId="ConsPlusNormal">
    <w:name w:val="ConsPlusNormal"/>
    <w:rsid w:val="00682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Emphasis"/>
    <w:basedOn w:val="a0"/>
    <w:uiPriority w:val="20"/>
    <w:qFormat/>
    <w:rsid w:val="00BE44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se\Desktop\&#1055;&#1088;&#1086;&#1077;&#1082;&#1090;%20&#1048;&#1085;&#1089;&#1090;&#1088;&#1091;&#1082;&#1094;&#1080;&#1080;%20&#1087;&#1086;%20&#1044;&#1054;&#1059;%20&#1084;&#1101;&#1088;&#1080;&#1080;\&#1043;&#1086;&#1090;&#1086;&#1074;&#1099;&#1077;%20&#1073;&#1083;&#1072;&#1085;&#1082;&#1080;%20&#1084;&#1101;&#1088;&#1080;&#1080;%20&#1076;&#1083;&#1103;%20&#1080;&#1089;&#1087;&#1086;&#1083;&#1100;&#1079;&#1086;&#1074;&#1072;&#1085;&#1080;&#1103;%20&#1074;%20&#1088;&#1072;&#1073;&#1086;&#1090;&#1077;\&#1069;&#1083;&#1077;&#1082;&#1090;&#1088;&#1086;&#1085;&#1085;&#1099;&#1077;%20&#1096;&#1072;&#1073;&#1083;&#1086;&#1085;&#1099;%20&#1073;&#1083;&#1072;&#1085;&#1082;&#1086;&#1074;%20&#1084;&#1101;&#1088;&#1080;&#1080;%20&#1075;&#1077;&#1088;&#1073;&#1086;&#1074;&#1099;&#1077;\&#1064;&#1072;&#1073;&#1083;&#1086;&#1085;%20&#1073;&#1083;&#1072;&#1085;&#1082;&#1072;%20&#1088;&#1072;&#1089;&#1087;&#1086;&#1088;&#1103;&#1078;&#1077;&#1085;&#1080;&#1103;%20&#1084;&#1101;&#1088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D935-5797-4F6A-9664-FBB892A0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распоряжения мэрии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2270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chuse</dc:creator>
  <cp:lastModifiedBy>Пазюра Инна Геннадьевна</cp:lastModifiedBy>
  <cp:revision>4</cp:revision>
  <cp:lastPrinted>2024-09-11T22:16:00Z</cp:lastPrinted>
  <dcterms:created xsi:type="dcterms:W3CDTF">2024-09-11T22:46:00Z</dcterms:created>
  <dcterms:modified xsi:type="dcterms:W3CDTF">2024-09-16T05:10:00Z</dcterms:modified>
</cp:coreProperties>
</file>