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C7" w:rsidRPr="000E4BF8" w:rsidRDefault="004D03C7" w:rsidP="004D03C7">
      <w:pPr>
        <w:jc w:val="center"/>
        <w:rPr>
          <w:color w:val="000000" w:themeColor="text1"/>
        </w:rPr>
      </w:pPr>
      <w:r w:rsidRPr="000E4BF8">
        <w:rPr>
          <w:color w:val="000000" w:themeColor="text1"/>
        </w:rP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8.5pt" o:ole="" fillcolor="window">
            <v:imagedata r:id="rId8" o:title="" gain="2.5" grayscale="t"/>
          </v:shape>
          <o:OLEObject Type="Embed" ProgID="Word.Picture.8" ShapeID="_x0000_i1025" DrawAspect="Content" ObjectID="_1788069443" r:id="rId9"/>
        </w:object>
      </w:r>
    </w:p>
    <w:p w:rsidR="004D03C7" w:rsidRPr="000E4BF8" w:rsidRDefault="004D03C7" w:rsidP="004D03C7">
      <w:pPr>
        <w:jc w:val="center"/>
        <w:rPr>
          <w:color w:val="000000" w:themeColor="text1"/>
          <w:sz w:val="10"/>
          <w:szCs w:val="10"/>
        </w:rPr>
      </w:pPr>
    </w:p>
    <w:p w:rsidR="004D03C7" w:rsidRPr="000E4BF8" w:rsidRDefault="004D03C7" w:rsidP="004D03C7">
      <w:pPr>
        <w:jc w:val="center"/>
        <w:rPr>
          <w:b/>
          <w:color w:val="000000" w:themeColor="text1"/>
          <w:sz w:val="34"/>
          <w:szCs w:val="34"/>
        </w:rPr>
      </w:pPr>
      <w:r w:rsidRPr="000E4BF8">
        <w:rPr>
          <w:b/>
          <w:color w:val="000000" w:themeColor="text1"/>
          <w:sz w:val="34"/>
          <w:szCs w:val="34"/>
        </w:rPr>
        <w:t>МЭРИЯ ГОРОДА МАГАДАНА</w:t>
      </w:r>
    </w:p>
    <w:p w:rsidR="004D03C7" w:rsidRPr="000E4BF8" w:rsidRDefault="004D03C7" w:rsidP="004D03C7">
      <w:pPr>
        <w:pStyle w:val="1"/>
        <w:rPr>
          <w:color w:val="000000" w:themeColor="text1"/>
          <w:sz w:val="28"/>
          <w:szCs w:val="28"/>
        </w:rPr>
      </w:pPr>
    </w:p>
    <w:p w:rsidR="004D03C7" w:rsidRPr="000E4BF8" w:rsidRDefault="00417633" w:rsidP="004D03C7">
      <w:pPr>
        <w:pStyle w:val="1"/>
        <w:rPr>
          <w:b w:val="0"/>
          <w:color w:val="000000" w:themeColor="text1"/>
          <w:sz w:val="32"/>
          <w:szCs w:val="32"/>
        </w:rPr>
      </w:pPr>
      <w:r w:rsidRPr="000E4BF8">
        <w:rPr>
          <w:color w:val="000000" w:themeColor="text1"/>
          <w:sz w:val="32"/>
          <w:szCs w:val="32"/>
        </w:rPr>
        <w:t>П О С Т А Н О В Л Е Н И Е</w:t>
      </w:r>
    </w:p>
    <w:p w:rsidR="004D03C7" w:rsidRPr="000E4BF8" w:rsidRDefault="004D03C7" w:rsidP="004D03C7">
      <w:pPr>
        <w:jc w:val="center"/>
        <w:rPr>
          <w:color w:val="000000" w:themeColor="text1"/>
          <w:sz w:val="28"/>
          <w:szCs w:val="28"/>
        </w:rPr>
      </w:pPr>
    </w:p>
    <w:p w:rsidR="004D03C7" w:rsidRPr="000E4BF8" w:rsidRDefault="004D03C7" w:rsidP="004D03C7">
      <w:pPr>
        <w:jc w:val="center"/>
        <w:rPr>
          <w:color w:val="000000" w:themeColor="text1"/>
          <w:sz w:val="28"/>
          <w:szCs w:val="28"/>
        </w:rPr>
      </w:pPr>
      <w:r w:rsidRPr="000E4BF8">
        <w:rPr>
          <w:color w:val="000000" w:themeColor="text1"/>
          <w:sz w:val="28"/>
          <w:szCs w:val="28"/>
        </w:rPr>
        <w:t xml:space="preserve">от </w:t>
      </w:r>
      <w:r w:rsidR="000D5A62">
        <w:rPr>
          <w:color w:val="000000" w:themeColor="text1"/>
          <w:sz w:val="28"/>
          <w:szCs w:val="28"/>
        </w:rPr>
        <w:t>16.09.2024</w:t>
      </w:r>
      <w:bookmarkStart w:id="0" w:name="_GoBack"/>
      <w:bookmarkEnd w:id="0"/>
      <w:r w:rsidRPr="000E4BF8">
        <w:rPr>
          <w:color w:val="000000" w:themeColor="text1"/>
          <w:sz w:val="28"/>
          <w:szCs w:val="28"/>
        </w:rPr>
        <w:t xml:space="preserve">  № </w:t>
      </w:r>
      <w:r w:rsidR="000D5A62">
        <w:rPr>
          <w:color w:val="000000" w:themeColor="text1"/>
          <w:sz w:val="28"/>
          <w:szCs w:val="28"/>
        </w:rPr>
        <w:t>3143-пм</w:t>
      </w:r>
    </w:p>
    <w:p w:rsidR="004D03C7" w:rsidRPr="000E4BF8" w:rsidRDefault="004D03C7" w:rsidP="004D03C7">
      <w:pPr>
        <w:jc w:val="center"/>
        <w:rPr>
          <w:color w:val="000000" w:themeColor="text1"/>
          <w:sz w:val="28"/>
          <w:szCs w:val="28"/>
        </w:rPr>
      </w:pPr>
    </w:p>
    <w:p w:rsidR="004D03C7" w:rsidRPr="000E4BF8" w:rsidRDefault="004D03C7" w:rsidP="004D03C7">
      <w:pPr>
        <w:jc w:val="center"/>
        <w:rPr>
          <w:color w:val="000000" w:themeColor="text1"/>
          <w:sz w:val="28"/>
          <w:szCs w:val="28"/>
        </w:rPr>
      </w:pPr>
      <w:r w:rsidRPr="000E4BF8">
        <w:rPr>
          <w:color w:val="000000" w:themeColor="text1"/>
          <w:sz w:val="28"/>
          <w:szCs w:val="28"/>
        </w:rPr>
        <w:t>г. Магадан</w:t>
      </w:r>
    </w:p>
    <w:p w:rsidR="004D03C7" w:rsidRPr="000E4BF8" w:rsidRDefault="004D03C7" w:rsidP="004D03C7">
      <w:pPr>
        <w:pStyle w:val="a3"/>
        <w:tabs>
          <w:tab w:val="clear" w:pos="4153"/>
        </w:tabs>
        <w:jc w:val="center"/>
        <w:rPr>
          <w:color w:val="000000" w:themeColor="text1"/>
          <w:sz w:val="28"/>
          <w:szCs w:val="28"/>
        </w:rPr>
      </w:pPr>
    </w:p>
    <w:p w:rsidR="001D20A3" w:rsidRDefault="00CD27D9" w:rsidP="00A5611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="00A5611D">
        <w:rPr>
          <w:b/>
          <w:color w:val="000000" w:themeColor="text1"/>
          <w:sz w:val="28"/>
          <w:szCs w:val="28"/>
        </w:rPr>
        <w:t>б</w:t>
      </w:r>
      <w:r>
        <w:rPr>
          <w:b/>
          <w:color w:val="000000" w:themeColor="text1"/>
          <w:sz w:val="28"/>
          <w:szCs w:val="28"/>
        </w:rPr>
        <w:t xml:space="preserve"> </w:t>
      </w:r>
      <w:r w:rsidR="00757FA8">
        <w:rPr>
          <w:b/>
          <w:color w:val="000000" w:themeColor="text1"/>
          <w:sz w:val="28"/>
          <w:szCs w:val="28"/>
        </w:rPr>
        <w:t>отмене</w:t>
      </w:r>
      <w:r>
        <w:rPr>
          <w:b/>
          <w:color w:val="000000" w:themeColor="text1"/>
          <w:sz w:val="28"/>
          <w:szCs w:val="28"/>
        </w:rPr>
        <w:t xml:space="preserve"> </w:t>
      </w:r>
      <w:r w:rsidR="00757FA8" w:rsidRPr="00757FA8">
        <w:rPr>
          <w:b/>
          <w:color w:val="000000" w:themeColor="text1"/>
          <w:sz w:val="28"/>
          <w:szCs w:val="28"/>
        </w:rPr>
        <w:t>пост</w:t>
      </w:r>
      <w:r w:rsidR="001D20A3">
        <w:rPr>
          <w:b/>
          <w:color w:val="000000" w:themeColor="text1"/>
          <w:sz w:val="28"/>
          <w:szCs w:val="28"/>
        </w:rPr>
        <w:t>ановления мэрии города Магадана</w:t>
      </w:r>
    </w:p>
    <w:p w:rsidR="00BE3209" w:rsidRDefault="00757FA8" w:rsidP="00A5611D">
      <w:pPr>
        <w:jc w:val="center"/>
        <w:rPr>
          <w:b/>
          <w:color w:val="000000" w:themeColor="text1"/>
          <w:sz w:val="28"/>
          <w:szCs w:val="28"/>
        </w:rPr>
      </w:pPr>
      <w:r w:rsidRPr="00757FA8">
        <w:rPr>
          <w:b/>
          <w:color w:val="000000" w:themeColor="text1"/>
          <w:sz w:val="28"/>
          <w:szCs w:val="28"/>
        </w:rPr>
        <w:t xml:space="preserve">от </w:t>
      </w:r>
      <w:r w:rsidR="00A5611D" w:rsidRPr="00A5611D">
        <w:rPr>
          <w:b/>
          <w:color w:val="000000" w:themeColor="text1"/>
          <w:sz w:val="28"/>
          <w:szCs w:val="28"/>
        </w:rPr>
        <w:t xml:space="preserve">23 августа 2021 г. </w:t>
      </w:r>
      <w:r w:rsidR="001D20A3">
        <w:rPr>
          <w:b/>
          <w:color w:val="000000" w:themeColor="text1"/>
          <w:sz w:val="28"/>
          <w:szCs w:val="28"/>
        </w:rPr>
        <w:t xml:space="preserve">№ 2815 </w:t>
      </w:r>
      <w:r w:rsidR="00A5611D" w:rsidRPr="00A5611D">
        <w:rPr>
          <w:b/>
          <w:color w:val="000000" w:themeColor="text1"/>
          <w:sz w:val="28"/>
          <w:szCs w:val="28"/>
        </w:rPr>
        <w:t xml:space="preserve">«Об утверждении </w:t>
      </w:r>
      <w:r w:rsidRPr="00757FA8">
        <w:rPr>
          <w:b/>
          <w:color w:val="000000" w:themeColor="text1"/>
          <w:sz w:val="28"/>
          <w:szCs w:val="28"/>
        </w:rPr>
        <w:t>Административного регламента предоставления муниципальной услуги «Информационное обеспечение физических</w:t>
      </w:r>
      <w:r w:rsidR="00A5611D">
        <w:rPr>
          <w:b/>
          <w:color w:val="000000" w:themeColor="text1"/>
          <w:sz w:val="28"/>
          <w:szCs w:val="28"/>
        </w:rPr>
        <w:t xml:space="preserve"> </w:t>
      </w:r>
      <w:r w:rsidRPr="00757FA8">
        <w:rPr>
          <w:b/>
          <w:color w:val="000000" w:themeColor="text1"/>
          <w:sz w:val="28"/>
          <w:szCs w:val="28"/>
        </w:rPr>
        <w:t>и юридических лиц на основе документов Архивного фонда Российской Федерации и других архивных документов, находящихся на хранении</w:t>
      </w:r>
      <w:r w:rsidR="00A5611D">
        <w:rPr>
          <w:b/>
          <w:color w:val="000000" w:themeColor="text1"/>
          <w:sz w:val="28"/>
          <w:szCs w:val="28"/>
        </w:rPr>
        <w:t xml:space="preserve"> </w:t>
      </w:r>
      <w:r w:rsidR="00BE3209">
        <w:rPr>
          <w:b/>
          <w:color w:val="000000" w:themeColor="text1"/>
          <w:sz w:val="28"/>
          <w:szCs w:val="28"/>
        </w:rPr>
        <w:t>в архивном отделе</w:t>
      </w:r>
    </w:p>
    <w:p w:rsidR="00BE3209" w:rsidRDefault="00757FA8" w:rsidP="00A5611D">
      <w:pPr>
        <w:jc w:val="center"/>
        <w:rPr>
          <w:b/>
          <w:color w:val="000000" w:themeColor="text1"/>
          <w:sz w:val="28"/>
          <w:szCs w:val="28"/>
        </w:rPr>
      </w:pPr>
      <w:r w:rsidRPr="00757FA8">
        <w:rPr>
          <w:b/>
          <w:color w:val="000000" w:themeColor="text1"/>
          <w:sz w:val="28"/>
          <w:szCs w:val="28"/>
        </w:rPr>
        <w:t>мэрии города Магадана; п</w:t>
      </w:r>
      <w:r w:rsidR="00BE3209">
        <w:rPr>
          <w:b/>
          <w:color w:val="000000" w:themeColor="text1"/>
          <w:sz w:val="28"/>
          <w:szCs w:val="28"/>
        </w:rPr>
        <w:t>редоставление архивных справок,</w:t>
      </w:r>
    </w:p>
    <w:p w:rsidR="00484D31" w:rsidRPr="000E4BF8" w:rsidRDefault="00757FA8" w:rsidP="00A5611D">
      <w:pPr>
        <w:jc w:val="center"/>
        <w:rPr>
          <w:b/>
          <w:color w:val="000000" w:themeColor="text1"/>
          <w:sz w:val="28"/>
          <w:szCs w:val="28"/>
        </w:rPr>
      </w:pPr>
      <w:r w:rsidRPr="00757FA8">
        <w:rPr>
          <w:b/>
          <w:color w:val="000000" w:themeColor="text1"/>
          <w:sz w:val="28"/>
          <w:szCs w:val="28"/>
        </w:rPr>
        <w:t>архивных выпи</w:t>
      </w:r>
      <w:r>
        <w:rPr>
          <w:b/>
          <w:color w:val="000000" w:themeColor="text1"/>
          <w:sz w:val="28"/>
          <w:szCs w:val="28"/>
        </w:rPr>
        <w:t>сок и копий архивных документов»</w:t>
      </w:r>
    </w:p>
    <w:p w:rsidR="008667AB" w:rsidRPr="000E4BF8" w:rsidRDefault="008667AB" w:rsidP="00F240FE">
      <w:pPr>
        <w:jc w:val="center"/>
        <w:rPr>
          <w:b/>
          <w:color w:val="000000" w:themeColor="text1"/>
          <w:sz w:val="28"/>
          <w:szCs w:val="28"/>
        </w:rPr>
      </w:pPr>
    </w:p>
    <w:p w:rsidR="00F32511" w:rsidRPr="00BE44BA" w:rsidRDefault="00F32511" w:rsidP="00240E1E">
      <w:pPr>
        <w:spacing w:line="360" w:lineRule="auto"/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:rsidR="00F444C3" w:rsidRPr="0019450E" w:rsidRDefault="00B90E21" w:rsidP="009E088D">
      <w:pPr>
        <w:spacing w:line="360" w:lineRule="auto"/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>В целях исполнения</w:t>
      </w:r>
      <w:r w:rsidR="00423437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Фед</w:t>
      </w:r>
      <w:r w:rsidR="004852F6" w:rsidRPr="00240E1E">
        <w:rPr>
          <w:color w:val="000000" w:themeColor="text1"/>
          <w:spacing w:val="2"/>
          <w:sz w:val="28"/>
          <w:szCs w:val="28"/>
          <w:shd w:val="clear" w:color="auto" w:fill="FFFFFF"/>
        </w:rPr>
        <w:t>еральн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ого</w:t>
      </w:r>
      <w:r w:rsidR="004852F6" w:rsidRPr="00240E1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="004852F6" w:rsidRPr="00C923AE">
        <w:rPr>
          <w:color w:val="000000" w:themeColor="text1"/>
          <w:spacing w:val="2"/>
          <w:sz w:val="28"/>
          <w:szCs w:val="28"/>
        </w:rPr>
        <w:t xml:space="preserve"> </w:t>
      </w:r>
      <w:r w:rsidR="00A5611D">
        <w:rPr>
          <w:color w:val="000000" w:themeColor="text1"/>
          <w:spacing w:val="2"/>
          <w:sz w:val="28"/>
          <w:szCs w:val="28"/>
        </w:rPr>
        <w:t xml:space="preserve">от 27 июля </w:t>
      </w:r>
      <w:r w:rsidR="004852F6">
        <w:rPr>
          <w:color w:val="000000" w:themeColor="text1"/>
          <w:spacing w:val="2"/>
          <w:sz w:val="28"/>
          <w:szCs w:val="28"/>
        </w:rPr>
        <w:t xml:space="preserve">2010 </w:t>
      </w:r>
      <w:r w:rsidR="001D20A3">
        <w:rPr>
          <w:color w:val="000000" w:themeColor="text1"/>
          <w:spacing w:val="2"/>
          <w:sz w:val="28"/>
          <w:szCs w:val="28"/>
        </w:rPr>
        <w:t xml:space="preserve">г. </w:t>
      </w:r>
      <w:r w:rsidR="004852F6">
        <w:rPr>
          <w:color w:val="000000" w:themeColor="text1"/>
          <w:spacing w:val="2"/>
          <w:sz w:val="28"/>
          <w:szCs w:val="28"/>
        </w:rPr>
        <w:t>№ 210-ФЗ «</w:t>
      </w:r>
      <w:r w:rsidR="004852F6" w:rsidRPr="004852F6">
        <w:rPr>
          <w:color w:val="000000" w:themeColor="text1"/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4852F6">
        <w:rPr>
          <w:color w:val="000000" w:themeColor="text1"/>
          <w:spacing w:val="2"/>
          <w:sz w:val="28"/>
          <w:szCs w:val="28"/>
        </w:rPr>
        <w:t>»</w:t>
      </w:r>
      <w:r w:rsidR="004852F6">
        <w:rPr>
          <w:color w:val="000000" w:themeColor="text1"/>
          <w:spacing w:val="2"/>
          <w:sz w:val="28"/>
          <w:szCs w:val="28"/>
          <w:shd w:val="clear" w:color="auto" w:fill="FFFFFF"/>
        </w:rPr>
        <w:t>, н</w:t>
      </w:r>
      <w:r w:rsidR="008F54BF" w:rsidRPr="00240E1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а основании </w:t>
      </w:r>
      <w:r w:rsidR="00240E1E">
        <w:rPr>
          <w:color w:val="000000" w:themeColor="text1"/>
          <w:spacing w:val="2"/>
          <w:sz w:val="28"/>
          <w:szCs w:val="28"/>
          <w:shd w:val="clear" w:color="auto" w:fill="FFFFFF"/>
        </w:rPr>
        <w:t>р</w:t>
      </w:r>
      <w:r w:rsidR="00240E1E" w:rsidRPr="00240E1E">
        <w:rPr>
          <w:color w:val="000000" w:themeColor="text1"/>
          <w:spacing w:val="2"/>
          <w:sz w:val="28"/>
          <w:szCs w:val="28"/>
          <w:shd w:val="clear" w:color="auto" w:fill="FFFFFF"/>
        </w:rPr>
        <w:t>аспоряжени</w:t>
      </w:r>
      <w:r w:rsidR="00240E1E">
        <w:rPr>
          <w:color w:val="000000" w:themeColor="text1"/>
          <w:spacing w:val="2"/>
          <w:sz w:val="28"/>
          <w:szCs w:val="28"/>
          <w:shd w:val="clear" w:color="auto" w:fill="FFFFFF"/>
        </w:rPr>
        <w:t>я Правительства Р</w:t>
      </w:r>
      <w:r w:rsidR="00BE44B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оссийской </w:t>
      </w:r>
      <w:r w:rsidR="00240E1E">
        <w:rPr>
          <w:color w:val="000000" w:themeColor="text1"/>
          <w:spacing w:val="2"/>
          <w:sz w:val="28"/>
          <w:szCs w:val="28"/>
          <w:shd w:val="clear" w:color="auto" w:fill="FFFFFF"/>
        </w:rPr>
        <w:t>Ф</w:t>
      </w:r>
      <w:r w:rsidR="00BE44BA">
        <w:rPr>
          <w:color w:val="000000" w:themeColor="text1"/>
          <w:spacing w:val="2"/>
          <w:sz w:val="28"/>
          <w:szCs w:val="28"/>
          <w:shd w:val="clear" w:color="auto" w:fill="FFFFFF"/>
        </w:rPr>
        <w:t>едерации</w:t>
      </w:r>
      <w:r w:rsidR="00240E1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BE320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              </w:t>
      </w:r>
      <w:r w:rsidR="00240E1E">
        <w:rPr>
          <w:color w:val="000000" w:themeColor="text1"/>
          <w:spacing w:val="2"/>
          <w:sz w:val="28"/>
          <w:szCs w:val="28"/>
          <w:shd w:val="clear" w:color="auto" w:fill="FFFFFF"/>
        </w:rPr>
        <w:t>от</w:t>
      </w:r>
      <w:r w:rsidR="001D20A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240E1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18 сентября </w:t>
      </w:r>
      <w:r w:rsidR="00240E1E" w:rsidRPr="00240E1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2019 </w:t>
      </w:r>
      <w:r w:rsidR="00240E1E">
        <w:rPr>
          <w:color w:val="000000" w:themeColor="text1"/>
          <w:spacing w:val="2"/>
          <w:sz w:val="28"/>
          <w:szCs w:val="28"/>
          <w:shd w:val="clear" w:color="auto" w:fill="FFFFFF"/>
        </w:rPr>
        <w:t>г. №</w:t>
      </w:r>
      <w:r w:rsidR="00240E1E" w:rsidRPr="00240E1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2113-р </w:t>
      </w:r>
      <w:r w:rsidR="00240E1E">
        <w:rPr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="00572C65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 </w:t>
      </w:r>
      <w:r w:rsidR="0009707B" w:rsidRPr="00240E1E">
        <w:rPr>
          <w:color w:val="000000" w:themeColor="text1"/>
          <w:spacing w:val="2"/>
          <w:sz w:val="28"/>
          <w:szCs w:val="28"/>
          <w:shd w:val="clear" w:color="auto" w:fill="FFFFFF"/>
        </w:rPr>
        <w:t>Перечн</w:t>
      </w:r>
      <w:r w:rsidR="00572C65">
        <w:rPr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="0009707B" w:rsidRPr="00240E1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240E1E" w:rsidRPr="00240E1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типовых </w:t>
      </w:r>
      <w:r w:rsidR="00240E1E" w:rsidRPr="00B90E21">
        <w:rPr>
          <w:color w:val="000000" w:themeColor="text1"/>
          <w:spacing w:val="2"/>
          <w:sz w:val="28"/>
          <w:szCs w:val="28"/>
        </w:rPr>
        <w:t xml:space="preserve">государственных </w:t>
      </w:r>
      <w:r w:rsidR="002254F4" w:rsidRPr="00B90E21">
        <w:rPr>
          <w:color w:val="000000" w:themeColor="text1"/>
          <w:spacing w:val="2"/>
          <w:sz w:val="28"/>
          <w:szCs w:val="28"/>
        </w:rPr>
        <w:t xml:space="preserve">                          </w:t>
      </w:r>
      <w:r w:rsidR="00240E1E" w:rsidRPr="00B90E21">
        <w:rPr>
          <w:color w:val="000000" w:themeColor="text1"/>
          <w:spacing w:val="2"/>
          <w:sz w:val="28"/>
          <w:szCs w:val="28"/>
        </w:rPr>
        <w:t xml:space="preserve">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</w:t>
      </w:r>
      <w:r w:rsidR="00BE3209" w:rsidRPr="00B90E21">
        <w:rPr>
          <w:color w:val="000000" w:themeColor="text1"/>
          <w:spacing w:val="2"/>
          <w:sz w:val="28"/>
          <w:szCs w:val="28"/>
        </w:rPr>
        <w:t xml:space="preserve">                </w:t>
      </w:r>
      <w:r w:rsidR="00240E1E" w:rsidRPr="00B90E21">
        <w:rPr>
          <w:color w:val="000000" w:themeColor="text1"/>
          <w:spacing w:val="2"/>
          <w:sz w:val="28"/>
          <w:szCs w:val="28"/>
        </w:rPr>
        <w:t>а также органами местного самоуправления</w:t>
      </w:r>
      <w:r w:rsidR="00572C65" w:rsidRPr="00B90E21">
        <w:rPr>
          <w:color w:val="000000" w:themeColor="text1"/>
          <w:spacing w:val="2"/>
          <w:sz w:val="28"/>
          <w:szCs w:val="28"/>
        </w:rPr>
        <w:t xml:space="preserve">», </w:t>
      </w:r>
      <w:r w:rsidR="00FA3D41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>распоряжения Правительства Российской Федерации</w:t>
      </w:r>
      <w:r w:rsidR="00FA3D4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от 25 апреля 2011 г. №</w:t>
      </w:r>
      <w:r w:rsidR="00FA3D41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729-</w:t>
      </w:r>
      <w:r w:rsidR="00FA3D41" w:rsidRPr="006834C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</w:t>
      </w:r>
      <w:r w:rsidR="00FA3D41" w:rsidRPr="006834C2">
        <w:rPr>
          <w:color w:val="000000" w:themeColor="text1"/>
          <w:spacing w:val="2"/>
          <w:sz w:val="28"/>
          <w:szCs w:val="28"/>
        </w:rPr>
        <w:t>постановления</w:t>
      </w:r>
      <w:r w:rsidR="00FA3D41">
        <w:rPr>
          <w:color w:val="000000" w:themeColor="text1"/>
          <w:spacing w:val="2"/>
          <w:sz w:val="28"/>
          <w:szCs w:val="28"/>
        </w:rPr>
        <w:t xml:space="preserve"> мэрии города Магадана от 26 октября </w:t>
      </w:r>
      <w:r w:rsidR="00FA3D41" w:rsidRPr="00FA3D41">
        <w:rPr>
          <w:color w:val="000000" w:themeColor="text1"/>
          <w:spacing w:val="2"/>
          <w:sz w:val="28"/>
          <w:szCs w:val="28"/>
        </w:rPr>
        <w:t>2010 г. № 3258 «</w:t>
      </w:r>
      <w:r w:rsidRPr="00B90E21">
        <w:rPr>
          <w:color w:val="000000" w:themeColor="text1"/>
          <w:spacing w:val="2"/>
          <w:sz w:val="28"/>
          <w:szCs w:val="28"/>
        </w:rPr>
        <w:t xml:space="preserve">Об утверждении порядка разработки и утверждения административных регламентов оказания </w:t>
      </w:r>
      <w:r w:rsidRPr="00B90E21">
        <w:rPr>
          <w:color w:val="000000" w:themeColor="text1"/>
          <w:spacing w:val="2"/>
          <w:sz w:val="28"/>
          <w:szCs w:val="28"/>
        </w:rPr>
        <w:lastRenderedPageBreak/>
        <w:t>муниципальных услуг на территории муниципального образования «Город Магадан»</w:t>
      </w:r>
      <w:r w:rsidR="00FA3D41">
        <w:rPr>
          <w:color w:val="000000" w:themeColor="text1"/>
          <w:spacing w:val="2"/>
          <w:sz w:val="28"/>
          <w:szCs w:val="28"/>
        </w:rPr>
        <w:t xml:space="preserve">, </w:t>
      </w:r>
      <w:r w:rsidR="00F240FE" w:rsidRPr="00B90E21">
        <w:rPr>
          <w:color w:val="000000" w:themeColor="text1"/>
          <w:spacing w:val="2"/>
          <w:sz w:val="28"/>
          <w:szCs w:val="28"/>
        </w:rPr>
        <w:t>руководствуясь статьями 35.1, 45 Устава муниципального образования «Город Магадан», мэрия города Магадана</w:t>
      </w:r>
      <w:r w:rsidR="00BE3209" w:rsidRPr="00B90E21">
        <w:rPr>
          <w:color w:val="000000" w:themeColor="text1"/>
          <w:spacing w:val="2"/>
          <w:sz w:val="28"/>
          <w:szCs w:val="28"/>
        </w:rPr>
        <w:t xml:space="preserve"> </w:t>
      </w:r>
      <w:r w:rsidR="00F240FE" w:rsidRPr="00FA3D41">
        <w:rPr>
          <w:b/>
          <w:color w:val="000000" w:themeColor="text1"/>
          <w:spacing w:val="2"/>
          <w:sz w:val="28"/>
          <w:szCs w:val="28"/>
        </w:rPr>
        <w:t>п о с т а н</w:t>
      </w:r>
      <w:r w:rsidR="00F240FE" w:rsidRPr="00FA3D41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о в л я е т</w:t>
      </w:r>
      <w:r w:rsidR="00F444C3" w:rsidRPr="00FA3D41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:</w:t>
      </w:r>
      <w:r w:rsidR="00FA3D41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6E62BB" w:rsidRPr="00757FA8" w:rsidRDefault="00757FA8" w:rsidP="00A5611D">
      <w:pPr>
        <w:pStyle w:val="af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>Признать</w:t>
      </w:r>
      <w:r w:rsidR="00A5611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утратившим силу постановление мэрии города Магадана от 23 августа 2021 г. </w:t>
      </w:r>
      <w:r w:rsidR="00EC3214">
        <w:rPr>
          <w:color w:val="000000" w:themeColor="text1"/>
          <w:spacing w:val="2"/>
          <w:sz w:val="28"/>
          <w:szCs w:val="28"/>
          <w:shd w:val="clear" w:color="auto" w:fill="FFFFFF"/>
        </w:rPr>
        <w:t>№</w:t>
      </w:r>
      <w:r w:rsidR="00B90E2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2815</w:t>
      </w:r>
      <w:r w:rsidR="00423437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A5611D">
        <w:rPr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="00A5611D" w:rsidRPr="00A5611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Об утверждении </w:t>
      </w:r>
      <w:r w:rsidRPr="00757FA8">
        <w:rPr>
          <w:color w:val="000000" w:themeColor="text1"/>
          <w:spacing w:val="2"/>
          <w:sz w:val="28"/>
          <w:szCs w:val="28"/>
          <w:shd w:val="clear" w:color="auto" w:fill="FFFFFF"/>
        </w:rPr>
        <w:t>Административного регламента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находящихся на хранении в архивном отделе мэрии города Магадана; предоставление архивных справок, архивных выписок и копий архивных докуме</w:t>
      </w:r>
      <w:r w:rsidR="00A5611D">
        <w:rPr>
          <w:color w:val="000000" w:themeColor="text1"/>
          <w:spacing w:val="2"/>
          <w:sz w:val="28"/>
          <w:szCs w:val="28"/>
          <w:shd w:val="clear" w:color="auto" w:fill="FFFFFF"/>
        </w:rPr>
        <w:t>нтов»</w:t>
      </w:r>
      <w:r w:rsidR="001D20A3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DB4D8C" w:rsidRPr="007D2CDC" w:rsidRDefault="00DB4D8C" w:rsidP="00A5611D">
      <w:pPr>
        <w:pStyle w:val="af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0" w:firstLine="709"/>
        <w:jc w:val="both"/>
        <w:rPr>
          <w:sz w:val="28"/>
          <w:szCs w:val="28"/>
        </w:rPr>
      </w:pPr>
      <w:r w:rsidRPr="003C375A">
        <w:rPr>
          <w:color w:val="000000" w:themeColor="text1"/>
          <w:sz w:val="28"/>
          <w:szCs w:val="28"/>
        </w:rPr>
        <w:t xml:space="preserve">Опубликовать настоящее постановление в средствах массовой </w:t>
      </w:r>
      <w:r w:rsidRPr="008009BA">
        <w:rPr>
          <w:sz w:val="28"/>
          <w:szCs w:val="28"/>
        </w:rPr>
        <w:t>информации, разместить на официальном сайте мэрии города Магадана в сети Интернет.</w:t>
      </w:r>
    </w:p>
    <w:p w:rsidR="00D93F1F" w:rsidRPr="007D2CDC" w:rsidRDefault="00D93F1F" w:rsidP="00B46CCC">
      <w:pPr>
        <w:jc w:val="both"/>
        <w:rPr>
          <w:sz w:val="28"/>
          <w:szCs w:val="28"/>
        </w:rPr>
      </w:pPr>
    </w:p>
    <w:p w:rsidR="00AE105B" w:rsidRPr="007D2CDC" w:rsidRDefault="00AE105B" w:rsidP="00B46CCC">
      <w:pPr>
        <w:jc w:val="both"/>
        <w:rPr>
          <w:sz w:val="28"/>
          <w:szCs w:val="28"/>
        </w:rPr>
      </w:pPr>
    </w:p>
    <w:tbl>
      <w:tblPr>
        <w:tblStyle w:val="a9"/>
        <w:tblW w:w="9487" w:type="dxa"/>
        <w:tblLook w:val="04A0" w:firstRow="1" w:lastRow="0" w:firstColumn="1" w:lastColumn="0" w:noHBand="0" w:noVBand="1"/>
      </w:tblPr>
      <w:tblGrid>
        <w:gridCol w:w="5103"/>
        <w:gridCol w:w="4384"/>
      </w:tblGrid>
      <w:tr w:rsidR="009657B7" w:rsidRPr="009657B7" w:rsidTr="008867C6">
        <w:trPr>
          <w:trHeight w:val="6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46CCC" w:rsidRPr="009657B7" w:rsidRDefault="00625659" w:rsidP="00625659">
            <w:pPr>
              <w:ind w:left="-24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="00B46CCC" w:rsidRPr="009657B7">
              <w:rPr>
                <w:color w:val="000000" w:themeColor="text1"/>
                <w:sz w:val="28"/>
                <w:szCs w:val="28"/>
              </w:rPr>
              <w:t>лав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B46CCC" w:rsidRPr="009657B7">
              <w:rPr>
                <w:color w:val="000000" w:themeColor="text1"/>
                <w:sz w:val="28"/>
                <w:szCs w:val="28"/>
              </w:rPr>
              <w:t xml:space="preserve"> муниципального образования «Город Магадан», мэр города Магадана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:rsidR="00B46CCC" w:rsidRPr="009657B7" w:rsidRDefault="00B46CCC" w:rsidP="00B46CC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46CCC" w:rsidRPr="0038407C" w:rsidRDefault="00625659" w:rsidP="00447898">
            <w:pPr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Ю.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Гришан</w:t>
            </w:r>
            <w:proofErr w:type="spellEnd"/>
          </w:p>
        </w:tc>
      </w:tr>
    </w:tbl>
    <w:p w:rsidR="005E6C91" w:rsidRPr="000E4BF8" w:rsidRDefault="005E6C91" w:rsidP="00031395">
      <w:pPr>
        <w:jc w:val="center"/>
        <w:rPr>
          <w:color w:val="000000" w:themeColor="text1"/>
          <w:sz w:val="28"/>
          <w:szCs w:val="28"/>
        </w:rPr>
      </w:pPr>
    </w:p>
    <w:sectPr w:rsidR="005E6C91" w:rsidRPr="000E4BF8" w:rsidSect="005E6C91">
      <w:headerReference w:type="default" r:id="rId10"/>
      <w:headerReference w:type="first" r:id="rId11"/>
      <w:pgSz w:w="11907" w:h="16840" w:code="9"/>
      <w:pgMar w:top="851" w:right="851" w:bottom="851" w:left="1701" w:header="510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F90" w:rsidRDefault="00C44F90">
      <w:r>
        <w:separator/>
      </w:r>
    </w:p>
  </w:endnote>
  <w:endnote w:type="continuationSeparator" w:id="0">
    <w:p w:rsidR="00C44F90" w:rsidRDefault="00C4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F90" w:rsidRDefault="00C44F90">
      <w:r>
        <w:separator/>
      </w:r>
    </w:p>
  </w:footnote>
  <w:footnote w:type="continuationSeparator" w:id="0">
    <w:p w:rsidR="00C44F90" w:rsidRDefault="00C4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1013"/>
      <w:docPartObj>
        <w:docPartGallery w:val="Page Numbers (Top of Page)"/>
        <w:docPartUnique/>
      </w:docPartObj>
    </w:sdtPr>
    <w:sdtEndPr/>
    <w:sdtContent>
      <w:p w:rsidR="009B67E0" w:rsidRDefault="004E67A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A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67E0" w:rsidRDefault="009B67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E0" w:rsidRDefault="009B67E0">
    <w:pPr>
      <w:pStyle w:val="a3"/>
      <w:jc w:val="center"/>
    </w:pPr>
  </w:p>
  <w:p w:rsidR="009B67E0" w:rsidRPr="00C5383C" w:rsidRDefault="009B67E0" w:rsidP="00C5383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446"/>
    <w:multiLevelType w:val="hybridMultilevel"/>
    <w:tmpl w:val="7D1CFA84"/>
    <w:lvl w:ilvl="0" w:tplc="0419000F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7E1460C"/>
    <w:multiLevelType w:val="multilevel"/>
    <w:tmpl w:val="D51641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1630253"/>
    <w:multiLevelType w:val="multilevel"/>
    <w:tmpl w:val="C73012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1E753A5"/>
    <w:multiLevelType w:val="hybridMultilevel"/>
    <w:tmpl w:val="7D5A7434"/>
    <w:lvl w:ilvl="0" w:tplc="9D402D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D66008"/>
    <w:multiLevelType w:val="multilevel"/>
    <w:tmpl w:val="A8CE8A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2D2D2D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2D2D2D"/>
      </w:rPr>
    </w:lvl>
  </w:abstractNum>
  <w:abstractNum w:abstractNumId="6" w15:restartNumberingAfterBreak="0">
    <w:nsid w:val="79CD0570"/>
    <w:multiLevelType w:val="hybridMultilevel"/>
    <w:tmpl w:val="F368801E"/>
    <w:lvl w:ilvl="0" w:tplc="46E41D5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1C4218"/>
    <w:multiLevelType w:val="hybridMultilevel"/>
    <w:tmpl w:val="27483D4A"/>
    <w:lvl w:ilvl="0" w:tplc="727A5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CE"/>
    <w:rsid w:val="00001A26"/>
    <w:rsid w:val="0000290E"/>
    <w:rsid w:val="00002D03"/>
    <w:rsid w:val="00002D5E"/>
    <w:rsid w:val="00003023"/>
    <w:rsid w:val="00003D7E"/>
    <w:rsid w:val="0000688D"/>
    <w:rsid w:val="00010180"/>
    <w:rsid w:val="00011D9D"/>
    <w:rsid w:val="00011E3E"/>
    <w:rsid w:val="000124C8"/>
    <w:rsid w:val="00012B9B"/>
    <w:rsid w:val="00015735"/>
    <w:rsid w:val="00017EAA"/>
    <w:rsid w:val="000215A1"/>
    <w:rsid w:val="0002240E"/>
    <w:rsid w:val="0002278D"/>
    <w:rsid w:val="00022B86"/>
    <w:rsid w:val="000248FA"/>
    <w:rsid w:val="0002533C"/>
    <w:rsid w:val="00025751"/>
    <w:rsid w:val="000272BE"/>
    <w:rsid w:val="000273E8"/>
    <w:rsid w:val="000302E1"/>
    <w:rsid w:val="0003137E"/>
    <w:rsid w:val="00031395"/>
    <w:rsid w:val="00031A94"/>
    <w:rsid w:val="000326EA"/>
    <w:rsid w:val="00033011"/>
    <w:rsid w:val="000331C3"/>
    <w:rsid w:val="000332E9"/>
    <w:rsid w:val="000334A0"/>
    <w:rsid w:val="00034C81"/>
    <w:rsid w:val="00034EE4"/>
    <w:rsid w:val="000351A5"/>
    <w:rsid w:val="00035533"/>
    <w:rsid w:val="000355DF"/>
    <w:rsid w:val="00035EA4"/>
    <w:rsid w:val="00036125"/>
    <w:rsid w:val="00036A13"/>
    <w:rsid w:val="00036A9A"/>
    <w:rsid w:val="000375FE"/>
    <w:rsid w:val="00037B22"/>
    <w:rsid w:val="0004195C"/>
    <w:rsid w:val="0004206E"/>
    <w:rsid w:val="00042297"/>
    <w:rsid w:val="000422C7"/>
    <w:rsid w:val="00044136"/>
    <w:rsid w:val="000447BD"/>
    <w:rsid w:val="0004488A"/>
    <w:rsid w:val="00044CF5"/>
    <w:rsid w:val="00044EC8"/>
    <w:rsid w:val="00046A79"/>
    <w:rsid w:val="000512C9"/>
    <w:rsid w:val="000513C1"/>
    <w:rsid w:val="00051B7A"/>
    <w:rsid w:val="000533D5"/>
    <w:rsid w:val="0005589D"/>
    <w:rsid w:val="000561D0"/>
    <w:rsid w:val="000570EE"/>
    <w:rsid w:val="000621E3"/>
    <w:rsid w:val="00063476"/>
    <w:rsid w:val="000636ED"/>
    <w:rsid w:val="00063C0D"/>
    <w:rsid w:val="00064577"/>
    <w:rsid w:val="00064C93"/>
    <w:rsid w:val="00067AC4"/>
    <w:rsid w:val="00067C86"/>
    <w:rsid w:val="000700F4"/>
    <w:rsid w:val="00071813"/>
    <w:rsid w:val="00071DE3"/>
    <w:rsid w:val="00072F58"/>
    <w:rsid w:val="00074ECF"/>
    <w:rsid w:val="000759C9"/>
    <w:rsid w:val="00075C06"/>
    <w:rsid w:val="00076070"/>
    <w:rsid w:val="00077A45"/>
    <w:rsid w:val="000819BF"/>
    <w:rsid w:val="00082ACF"/>
    <w:rsid w:val="00083119"/>
    <w:rsid w:val="000833C6"/>
    <w:rsid w:val="0008779D"/>
    <w:rsid w:val="00090C5E"/>
    <w:rsid w:val="0009147A"/>
    <w:rsid w:val="00091A9A"/>
    <w:rsid w:val="00091C24"/>
    <w:rsid w:val="000926CF"/>
    <w:rsid w:val="0009278C"/>
    <w:rsid w:val="000938D2"/>
    <w:rsid w:val="000946CB"/>
    <w:rsid w:val="00095895"/>
    <w:rsid w:val="00096F6F"/>
    <w:rsid w:val="0009707B"/>
    <w:rsid w:val="000A0624"/>
    <w:rsid w:val="000A0BFA"/>
    <w:rsid w:val="000A5968"/>
    <w:rsid w:val="000A5CFF"/>
    <w:rsid w:val="000A62B4"/>
    <w:rsid w:val="000A7688"/>
    <w:rsid w:val="000A7ECE"/>
    <w:rsid w:val="000A7FBD"/>
    <w:rsid w:val="000B1580"/>
    <w:rsid w:val="000B1B50"/>
    <w:rsid w:val="000B2EFB"/>
    <w:rsid w:val="000B41A5"/>
    <w:rsid w:val="000B5252"/>
    <w:rsid w:val="000B60BF"/>
    <w:rsid w:val="000B7020"/>
    <w:rsid w:val="000B7156"/>
    <w:rsid w:val="000C18E1"/>
    <w:rsid w:val="000C1B11"/>
    <w:rsid w:val="000C238D"/>
    <w:rsid w:val="000C25F9"/>
    <w:rsid w:val="000C403D"/>
    <w:rsid w:val="000C4316"/>
    <w:rsid w:val="000C504F"/>
    <w:rsid w:val="000C5AD0"/>
    <w:rsid w:val="000C7B74"/>
    <w:rsid w:val="000C7C09"/>
    <w:rsid w:val="000D1D0A"/>
    <w:rsid w:val="000D211C"/>
    <w:rsid w:val="000D26F7"/>
    <w:rsid w:val="000D3F06"/>
    <w:rsid w:val="000D43D9"/>
    <w:rsid w:val="000D5182"/>
    <w:rsid w:val="000D529B"/>
    <w:rsid w:val="000D5A62"/>
    <w:rsid w:val="000D5C62"/>
    <w:rsid w:val="000D643F"/>
    <w:rsid w:val="000D6874"/>
    <w:rsid w:val="000E10BB"/>
    <w:rsid w:val="000E193E"/>
    <w:rsid w:val="000E3248"/>
    <w:rsid w:val="000E32DE"/>
    <w:rsid w:val="000E3D02"/>
    <w:rsid w:val="000E46FD"/>
    <w:rsid w:val="000E4BF8"/>
    <w:rsid w:val="000E5140"/>
    <w:rsid w:val="000E58CE"/>
    <w:rsid w:val="000E606A"/>
    <w:rsid w:val="000E63E2"/>
    <w:rsid w:val="000E69EF"/>
    <w:rsid w:val="000E6EF4"/>
    <w:rsid w:val="000F15FB"/>
    <w:rsid w:val="000F19EF"/>
    <w:rsid w:val="000F2A8A"/>
    <w:rsid w:val="000F3714"/>
    <w:rsid w:val="000F3CC7"/>
    <w:rsid w:val="000F454B"/>
    <w:rsid w:val="000F4841"/>
    <w:rsid w:val="000F7A4D"/>
    <w:rsid w:val="00100163"/>
    <w:rsid w:val="001005FD"/>
    <w:rsid w:val="0010092D"/>
    <w:rsid w:val="00103336"/>
    <w:rsid w:val="001047DE"/>
    <w:rsid w:val="001054EE"/>
    <w:rsid w:val="00106039"/>
    <w:rsid w:val="0010636B"/>
    <w:rsid w:val="001102AB"/>
    <w:rsid w:val="0011060D"/>
    <w:rsid w:val="00111ECE"/>
    <w:rsid w:val="001140FC"/>
    <w:rsid w:val="001159A5"/>
    <w:rsid w:val="00115B4E"/>
    <w:rsid w:val="00116FD4"/>
    <w:rsid w:val="001174ED"/>
    <w:rsid w:val="0011797B"/>
    <w:rsid w:val="00120E96"/>
    <w:rsid w:val="00124C3A"/>
    <w:rsid w:val="001260FE"/>
    <w:rsid w:val="00126125"/>
    <w:rsid w:val="0013018E"/>
    <w:rsid w:val="001311F9"/>
    <w:rsid w:val="00131770"/>
    <w:rsid w:val="001329C5"/>
    <w:rsid w:val="00133977"/>
    <w:rsid w:val="001344E0"/>
    <w:rsid w:val="00137EAD"/>
    <w:rsid w:val="00141C7C"/>
    <w:rsid w:val="001428A8"/>
    <w:rsid w:val="0014383F"/>
    <w:rsid w:val="00143CB8"/>
    <w:rsid w:val="00145849"/>
    <w:rsid w:val="001510D5"/>
    <w:rsid w:val="0015165D"/>
    <w:rsid w:val="00151E60"/>
    <w:rsid w:val="00153202"/>
    <w:rsid w:val="001537BC"/>
    <w:rsid w:val="00154B9A"/>
    <w:rsid w:val="00154ED2"/>
    <w:rsid w:val="00155CC6"/>
    <w:rsid w:val="00156150"/>
    <w:rsid w:val="00156D60"/>
    <w:rsid w:val="001608B2"/>
    <w:rsid w:val="00161428"/>
    <w:rsid w:val="00161F81"/>
    <w:rsid w:val="001621ED"/>
    <w:rsid w:val="00162CD1"/>
    <w:rsid w:val="00162ECA"/>
    <w:rsid w:val="0016535A"/>
    <w:rsid w:val="001667CE"/>
    <w:rsid w:val="001668DC"/>
    <w:rsid w:val="0016691C"/>
    <w:rsid w:val="00166D39"/>
    <w:rsid w:val="00167494"/>
    <w:rsid w:val="00170644"/>
    <w:rsid w:val="00171309"/>
    <w:rsid w:val="00171DD1"/>
    <w:rsid w:val="001720E2"/>
    <w:rsid w:val="00172652"/>
    <w:rsid w:val="001736F6"/>
    <w:rsid w:val="001739F7"/>
    <w:rsid w:val="00173C87"/>
    <w:rsid w:val="00173E0C"/>
    <w:rsid w:val="00173ED4"/>
    <w:rsid w:val="001740ED"/>
    <w:rsid w:val="00175360"/>
    <w:rsid w:val="001758F3"/>
    <w:rsid w:val="00175FE0"/>
    <w:rsid w:val="00176254"/>
    <w:rsid w:val="00177562"/>
    <w:rsid w:val="00177674"/>
    <w:rsid w:val="001807D7"/>
    <w:rsid w:val="001816ED"/>
    <w:rsid w:val="0018191E"/>
    <w:rsid w:val="0018298C"/>
    <w:rsid w:val="00182B25"/>
    <w:rsid w:val="00182BE7"/>
    <w:rsid w:val="0018342F"/>
    <w:rsid w:val="00183CF7"/>
    <w:rsid w:val="00184525"/>
    <w:rsid w:val="001863AB"/>
    <w:rsid w:val="001871C2"/>
    <w:rsid w:val="00192190"/>
    <w:rsid w:val="00192EC9"/>
    <w:rsid w:val="00194014"/>
    <w:rsid w:val="0019450E"/>
    <w:rsid w:val="001952BE"/>
    <w:rsid w:val="00195CCB"/>
    <w:rsid w:val="00196F40"/>
    <w:rsid w:val="00197E0C"/>
    <w:rsid w:val="001A0F18"/>
    <w:rsid w:val="001A1F6B"/>
    <w:rsid w:val="001A23E6"/>
    <w:rsid w:val="001A2A37"/>
    <w:rsid w:val="001A51B2"/>
    <w:rsid w:val="001A52E1"/>
    <w:rsid w:val="001A628E"/>
    <w:rsid w:val="001B1176"/>
    <w:rsid w:val="001B51FA"/>
    <w:rsid w:val="001B5F19"/>
    <w:rsid w:val="001B6F09"/>
    <w:rsid w:val="001B791A"/>
    <w:rsid w:val="001C1055"/>
    <w:rsid w:val="001C2352"/>
    <w:rsid w:val="001C2DD6"/>
    <w:rsid w:val="001C31C0"/>
    <w:rsid w:val="001C5BE4"/>
    <w:rsid w:val="001C661F"/>
    <w:rsid w:val="001C7190"/>
    <w:rsid w:val="001C7527"/>
    <w:rsid w:val="001C7597"/>
    <w:rsid w:val="001C7B5B"/>
    <w:rsid w:val="001D047B"/>
    <w:rsid w:val="001D0BCC"/>
    <w:rsid w:val="001D0EE6"/>
    <w:rsid w:val="001D10DD"/>
    <w:rsid w:val="001D1C73"/>
    <w:rsid w:val="001D1E96"/>
    <w:rsid w:val="001D20A3"/>
    <w:rsid w:val="001D20A8"/>
    <w:rsid w:val="001D24CC"/>
    <w:rsid w:val="001D2583"/>
    <w:rsid w:val="001D2BA2"/>
    <w:rsid w:val="001D2D43"/>
    <w:rsid w:val="001D3B17"/>
    <w:rsid w:val="001D3BA6"/>
    <w:rsid w:val="001D508C"/>
    <w:rsid w:val="001D5469"/>
    <w:rsid w:val="001D560A"/>
    <w:rsid w:val="001D61AD"/>
    <w:rsid w:val="001D6439"/>
    <w:rsid w:val="001E1764"/>
    <w:rsid w:val="001E187B"/>
    <w:rsid w:val="001E188A"/>
    <w:rsid w:val="001E1D78"/>
    <w:rsid w:val="001E33D4"/>
    <w:rsid w:val="001E370D"/>
    <w:rsid w:val="001E5512"/>
    <w:rsid w:val="001E5E4B"/>
    <w:rsid w:val="001E7472"/>
    <w:rsid w:val="001E7B49"/>
    <w:rsid w:val="001F11EE"/>
    <w:rsid w:val="00200C1C"/>
    <w:rsid w:val="00200E2D"/>
    <w:rsid w:val="00201499"/>
    <w:rsid w:val="002026AD"/>
    <w:rsid w:val="00204131"/>
    <w:rsid w:val="00204E09"/>
    <w:rsid w:val="00205F7D"/>
    <w:rsid w:val="00211689"/>
    <w:rsid w:val="00211E08"/>
    <w:rsid w:val="0021425C"/>
    <w:rsid w:val="002164EC"/>
    <w:rsid w:val="00216A0A"/>
    <w:rsid w:val="0022012A"/>
    <w:rsid w:val="002221CB"/>
    <w:rsid w:val="00224B8D"/>
    <w:rsid w:val="002254F4"/>
    <w:rsid w:val="002261ED"/>
    <w:rsid w:val="00227E40"/>
    <w:rsid w:val="00231FDA"/>
    <w:rsid w:val="002323B3"/>
    <w:rsid w:val="00234193"/>
    <w:rsid w:val="0023455A"/>
    <w:rsid w:val="00234859"/>
    <w:rsid w:val="00234C55"/>
    <w:rsid w:val="0023506A"/>
    <w:rsid w:val="00235A5D"/>
    <w:rsid w:val="00236BB2"/>
    <w:rsid w:val="00236EA9"/>
    <w:rsid w:val="00237489"/>
    <w:rsid w:val="002404C0"/>
    <w:rsid w:val="00240E1E"/>
    <w:rsid w:val="00241274"/>
    <w:rsid w:val="00241A8E"/>
    <w:rsid w:val="00244809"/>
    <w:rsid w:val="002461CF"/>
    <w:rsid w:val="002462E3"/>
    <w:rsid w:val="002475F8"/>
    <w:rsid w:val="00250345"/>
    <w:rsid w:val="00250D10"/>
    <w:rsid w:val="002524A4"/>
    <w:rsid w:val="002527A0"/>
    <w:rsid w:val="00254B29"/>
    <w:rsid w:val="00254E55"/>
    <w:rsid w:val="0025544D"/>
    <w:rsid w:val="002607C5"/>
    <w:rsid w:val="00262289"/>
    <w:rsid w:val="00262702"/>
    <w:rsid w:val="00264A89"/>
    <w:rsid w:val="00270291"/>
    <w:rsid w:val="00271F93"/>
    <w:rsid w:val="00272CC5"/>
    <w:rsid w:val="00272EEA"/>
    <w:rsid w:val="002735F7"/>
    <w:rsid w:val="00273D18"/>
    <w:rsid w:val="0027404E"/>
    <w:rsid w:val="00274255"/>
    <w:rsid w:val="0027532E"/>
    <w:rsid w:val="0027716D"/>
    <w:rsid w:val="002777E7"/>
    <w:rsid w:val="00284423"/>
    <w:rsid w:val="00284B35"/>
    <w:rsid w:val="00284B92"/>
    <w:rsid w:val="00285427"/>
    <w:rsid w:val="00286CD9"/>
    <w:rsid w:val="00290024"/>
    <w:rsid w:val="00292915"/>
    <w:rsid w:val="002933F6"/>
    <w:rsid w:val="002934DE"/>
    <w:rsid w:val="0029367F"/>
    <w:rsid w:val="00293C2D"/>
    <w:rsid w:val="002958A8"/>
    <w:rsid w:val="00296855"/>
    <w:rsid w:val="00296ADD"/>
    <w:rsid w:val="00296CC5"/>
    <w:rsid w:val="00296FA3"/>
    <w:rsid w:val="002A0555"/>
    <w:rsid w:val="002A2068"/>
    <w:rsid w:val="002A2EF9"/>
    <w:rsid w:val="002A3BCE"/>
    <w:rsid w:val="002A451F"/>
    <w:rsid w:val="002A51CA"/>
    <w:rsid w:val="002A68A8"/>
    <w:rsid w:val="002A6BB9"/>
    <w:rsid w:val="002A7CC8"/>
    <w:rsid w:val="002B0F93"/>
    <w:rsid w:val="002B1163"/>
    <w:rsid w:val="002B13F4"/>
    <w:rsid w:val="002B30A4"/>
    <w:rsid w:val="002B3ED6"/>
    <w:rsid w:val="002B5B1F"/>
    <w:rsid w:val="002B5C7D"/>
    <w:rsid w:val="002B7EA8"/>
    <w:rsid w:val="002C0E93"/>
    <w:rsid w:val="002C1A08"/>
    <w:rsid w:val="002C23CA"/>
    <w:rsid w:val="002C3F2F"/>
    <w:rsid w:val="002C546E"/>
    <w:rsid w:val="002C55F9"/>
    <w:rsid w:val="002C5765"/>
    <w:rsid w:val="002C5C74"/>
    <w:rsid w:val="002C65A4"/>
    <w:rsid w:val="002D1A1C"/>
    <w:rsid w:val="002D2823"/>
    <w:rsid w:val="002D365B"/>
    <w:rsid w:val="002D49DE"/>
    <w:rsid w:val="002D5B78"/>
    <w:rsid w:val="002D66E1"/>
    <w:rsid w:val="002D6A7C"/>
    <w:rsid w:val="002D6BAB"/>
    <w:rsid w:val="002D70F0"/>
    <w:rsid w:val="002D71AE"/>
    <w:rsid w:val="002D772B"/>
    <w:rsid w:val="002D7B8C"/>
    <w:rsid w:val="002D7DF1"/>
    <w:rsid w:val="002E059C"/>
    <w:rsid w:val="002E40EB"/>
    <w:rsid w:val="002E42D9"/>
    <w:rsid w:val="002E43E6"/>
    <w:rsid w:val="002E4CF7"/>
    <w:rsid w:val="002E4D82"/>
    <w:rsid w:val="002E56D4"/>
    <w:rsid w:val="002E58D7"/>
    <w:rsid w:val="002E5A79"/>
    <w:rsid w:val="002E5D54"/>
    <w:rsid w:val="002E683E"/>
    <w:rsid w:val="002F03A2"/>
    <w:rsid w:val="002F2902"/>
    <w:rsid w:val="002F2B21"/>
    <w:rsid w:val="002F4483"/>
    <w:rsid w:val="002F4F4F"/>
    <w:rsid w:val="002F5E50"/>
    <w:rsid w:val="00300C37"/>
    <w:rsid w:val="00301799"/>
    <w:rsid w:val="00302A04"/>
    <w:rsid w:val="0030444C"/>
    <w:rsid w:val="003056EC"/>
    <w:rsid w:val="0030653D"/>
    <w:rsid w:val="00306605"/>
    <w:rsid w:val="003071D6"/>
    <w:rsid w:val="00310C59"/>
    <w:rsid w:val="003112F3"/>
    <w:rsid w:val="00311787"/>
    <w:rsid w:val="00314D7D"/>
    <w:rsid w:val="00316F5F"/>
    <w:rsid w:val="0032157B"/>
    <w:rsid w:val="003220E5"/>
    <w:rsid w:val="00322B28"/>
    <w:rsid w:val="00324C2C"/>
    <w:rsid w:val="00326B3E"/>
    <w:rsid w:val="003302DF"/>
    <w:rsid w:val="00330314"/>
    <w:rsid w:val="003312A7"/>
    <w:rsid w:val="00332BE7"/>
    <w:rsid w:val="003335F8"/>
    <w:rsid w:val="003340D0"/>
    <w:rsid w:val="003341A8"/>
    <w:rsid w:val="00335ADE"/>
    <w:rsid w:val="00337A1E"/>
    <w:rsid w:val="00340687"/>
    <w:rsid w:val="0034101F"/>
    <w:rsid w:val="00341231"/>
    <w:rsid w:val="00341D82"/>
    <w:rsid w:val="00344BA1"/>
    <w:rsid w:val="00344C14"/>
    <w:rsid w:val="003474C2"/>
    <w:rsid w:val="0034759E"/>
    <w:rsid w:val="003478E6"/>
    <w:rsid w:val="00350F1F"/>
    <w:rsid w:val="0035123C"/>
    <w:rsid w:val="00351543"/>
    <w:rsid w:val="00351B29"/>
    <w:rsid w:val="00351B52"/>
    <w:rsid w:val="0035299C"/>
    <w:rsid w:val="00354293"/>
    <w:rsid w:val="003542F8"/>
    <w:rsid w:val="00355E5F"/>
    <w:rsid w:val="00356196"/>
    <w:rsid w:val="00356252"/>
    <w:rsid w:val="00356ADE"/>
    <w:rsid w:val="00357952"/>
    <w:rsid w:val="00361006"/>
    <w:rsid w:val="003619CE"/>
    <w:rsid w:val="003620B2"/>
    <w:rsid w:val="0036261D"/>
    <w:rsid w:val="00364C0B"/>
    <w:rsid w:val="00365A55"/>
    <w:rsid w:val="003665C2"/>
    <w:rsid w:val="0036699A"/>
    <w:rsid w:val="003675D2"/>
    <w:rsid w:val="003703B5"/>
    <w:rsid w:val="0037086D"/>
    <w:rsid w:val="00371334"/>
    <w:rsid w:val="00371561"/>
    <w:rsid w:val="003717D3"/>
    <w:rsid w:val="00373988"/>
    <w:rsid w:val="00377071"/>
    <w:rsid w:val="0038097A"/>
    <w:rsid w:val="00381663"/>
    <w:rsid w:val="0038190E"/>
    <w:rsid w:val="0038407C"/>
    <w:rsid w:val="00385803"/>
    <w:rsid w:val="00385B0A"/>
    <w:rsid w:val="00386178"/>
    <w:rsid w:val="003871C4"/>
    <w:rsid w:val="00387BA0"/>
    <w:rsid w:val="00390457"/>
    <w:rsid w:val="0039073D"/>
    <w:rsid w:val="0039177B"/>
    <w:rsid w:val="003931B1"/>
    <w:rsid w:val="0039369C"/>
    <w:rsid w:val="00394D66"/>
    <w:rsid w:val="00395A65"/>
    <w:rsid w:val="003961DB"/>
    <w:rsid w:val="00397E14"/>
    <w:rsid w:val="003A056E"/>
    <w:rsid w:val="003A1B88"/>
    <w:rsid w:val="003A2928"/>
    <w:rsid w:val="003A350C"/>
    <w:rsid w:val="003A38E0"/>
    <w:rsid w:val="003A3A42"/>
    <w:rsid w:val="003A3D8B"/>
    <w:rsid w:val="003A4130"/>
    <w:rsid w:val="003A7143"/>
    <w:rsid w:val="003A7310"/>
    <w:rsid w:val="003B0A46"/>
    <w:rsid w:val="003B0DB7"/>
    <w:rsid w:val="003B1507"/>
    <w:rsid w:val="003B291C"/>
    <w:rsid w:val="003B47D8"/>
    <w:rsid w:val="003B5245"/>
    <w:rsid w:val="003B53E6"/>
    <w:rsid w:val="003B5549"/>
    <w:rsid w:val="003B6BFB"/>
    <w:rsid w:val="003B7D17"/>
    <w:rsid w:val="003C0430"/>
    <w:rsid w:val="003C075A"/>
    <w:rsid w:val="003C0F20"/>
    <w:rsid w:val="003C1A52"/>
    <w:rsid w:val="003C2B6D"/>
    <w:rsid w:val="003C3379"/>
    <w:rsid w:val="003C34EA"/>
    <w:rsid w:val="003C375A"/>
    <w:rsid w:val="003C3AED"/>
    <w:rsid w:val="003C79CC"/>
    <w:rsid w:val="003D022A"/>
    <w:rsid w:val="003D17F8"/>
    <w:rsid w:val="003D2D05"/>
    <w:rsid w:val="003D4150"/>
    <w:rsid w:val="003D425A"/>
    <w:rsid w:val="003D51DD"/>
    <w:rsid w:val="003D5386"/>
    <w:rsid w:val="003D7115"/>
    <w:rsid w:val="003D72E9"/>
    <w:rsid w:val="003D7CD4"/>
    <w:rsid w:val="003E06F1"/>
    <w:rsid w:val="003E0968"/>
    <w:rsid w:val="003E27A5"/>
    <w:rsid w:val="003E2D37"/>
    <w:rsid w:val="003E4BCD"/>
    <w:rsid w:val="003E6297"/>
    <w:rsid w:val="003E75A0"/>
    <w:rsid w:val="003E7CF0"/>
    <w:rsid w:val="003F01A3"/>
    <w:rsid w:val="003F03E8"/>
    <w:rsid w:val="003F06B4"/>
    <w:rsid w:val="003F33D6"/>
    <w:rsid w:val="003F3E6C"/>
    <w:rsid w:val="003F500A"/>
    <w:rsid w:val="003F5822"/>
    <w:rsid w:val="003F678A"/>
    <w:rsid w:val="003F6A71"/>
    <w:rsid w:val="003F7744"/>
    <w:rsid w:val="003F7A1A"/>
    <w:rsid w:val="003F7BFD"/>
    <w:rsid w:val="00400990"/>
    <w:rsid w:val="004009E0"/>
    <w:rsid w:val="004011E6"/>
    <w:rsid w:val="00401778"/>
    <w:rsid w:val="00402812"/>
    <w:rsid w:val="00402D61"/>
    <w:rsid w:val="00403355"/>
    <w:rsid w:val="00403985"/>
    <w:rsid w:val="00403A19"/>
    <w:rsid w:val="00404E9C"/>
    <w:rsid w:val="004053D6"/>
    <w:rsid w:val="00407A71"/>
    <w:rsid w:val="00407C38"/>
    <w:rsid w:val="004102C2"/>
    <w:rsid w:val="0041042F"/>
    <w:rsid w:val="00410785"/>
    <w:rsid w:val="00412576"/>
    <w:rsid w:val="00412937"/>
    <w:rsid w:val="00412DE9"/>
    <w:rsid w:val="00413C67"/>
    <w:rsid w:val="00413DB7"/>
    <w:rsid w:val="00416FF8"/>
    <w:rsid w:val="00417633"/>
    <w:rsid w:val="0041775D"/>
    <w:rsid w:val="004177D3"/>
    <w:rsid w:val="004178F8"/>
    <w:rsid w:val="00420542"/>
    <w:rsid w:val="004210B6"/>
    <w:rsid w:val="00421BCC"/>
    <w:rsid w:val="0042242E"/>
    <w:rsid w:val="0042261D"/>
    <w:rsid w:val="00423437"/>
    <w:rsid w:val="004235F9"/>
    <w:rsid w:val="00423683"/>
    <w:rsid w:val="0042413B"/>
    <w:rsid w:val="00424C73"/>
    <w:rsid w:val="0042671A"/>
    <w:rsid w:val="00431347"/>
    <w:rsid w:val="00431E6B"/>
    <w:rsid w:val="004328BC"/>
    <w:rsid w:val="0043370E"/>
    <w:rsid w:val="004373C2"/>
    <w:rsid w:val="00440432"/>
    <w:rsid w:val="0044281C"/>
    <w:rsid w:val="00442841"/>
    <w:rsid w:val="004428A3"/>
    <w:rsid w:val="00443C9D"/>
    <w:rsid w:val="00444010"/>
    <w:rsid w:val="004459EF"/>
    <w:rsid w:val="0044625D"/>
    <w:rsid w:val="00446698"/>
    <w:rsid w:val="00446EA9"/>
    <w:rsid w:val="004475C5"/>
    <w:rsid w:val="00447898"/>
    <w:rsid w:val="00450564"/>
    <w:rsid w:val="00450F85"/>
    <w:rsid w:val="00453A9C"/>
    <w:rsid w:val="00455343"/>
    <w:rsid w:val="00455624"/>
    <w:rsid w:val="004558F9"/>
    <w:rsid w:val="0045704E"/>
    <w:rsid w:val="00460E19"/>
    <w:rsid w:val="00461A5F"/>
    <w:rsid w:val="004648FB"/>
    <w:rsid w:val="00465C44"/>
    <w:rsid w:val="00465EB3"/>
    <w:rsid w:val="004663A2"/>
    <w:rsid w:val="00466999"/>
    <w:rsid w:val="0046720A"/>
    <w:rsid w:val="0046727F"/>
    <w:rsid w:val="004679FA"/>
    <w:rsid w:val="00472B48"/>
    <w:rsid w:val="00474E2E"/>
    <w:rsid w:val="004754EE"/>
    <w:rsid w:val="00475E32"/>
    <w:rsid w:val="004763AE"/>
    <w:rsid w:val="00476C2B"/>
    <w:rsid w:val="00477E8B"/>
    <w:rsid w:val="00480235"/>
    <w:rsid w:val="00480E1F"/>
    <w:rsid w:val="004821DC"/>
    <w:rsid w:val="004827AA"/>
    <w:rsid w:val="0048459B"/>
    <w:rsid w:val="0048479B"/>
    <w:rsid w:val="0048486D"/>
    <w:rsid w:val="00484944"/>
    <w:rsid w:val="00484BF7"/>
    <w:rsid w:val="00484D31"/>
    <w:rsid w:val="004852BB"/>
    <w:rsid w:val="004852F6"/>
    <w:rsid w:val="0048779A"/>
    <w:rsid w:val="00490087"/>
    <w:rsid w:val="00491177"/>
    <w:rsid w:val="004916F0"/>
    <w:rsid w:val="0049193A"/>
    <w:rsid w:val="0049224A"/>
    <w:rsid w:val="0049391A"/>
    <w:rsid w:val="00493EEE"/>
    <w:rsid w:val="004946DC"/>
    <w:rsid w:val="00494C4C"/>
    <w:rsid w:val="0049536B"/>
    <w:rsid w:val="004957D3"/>
    <w:rsid w:val="00495AD9"/>
    <w:rsid w:val="0049625F"/>
    <w:rsid w:val="004962DB"/>
    <w:rsid w:val="00496BA8"/>
    <w:rsid w:val="00496E75"/>
    <w:rsid w:val="004972D0"/>
    <w:rsid w:val="004979FF"/>
    <w:rsid w:val="00497CE2"/>
    <w:rsid w:val="004A1E26"/>
    <w:rsid w:val="004A2069"/>
    <w:rsid w:val="004A469F"/>
    <w:rsid w:val="004A495F"/>
    <w:rsid w:val="004A572E"/>
    <w:rsid w:val="004A575D"/>
    <w:rsid w:val="004A63A4"/>
    <w:rsid w:val="004A64AB"/>
    <w:rsid w:val="004A6C95"/>
    <w:rsid w:val="004B0286"/>
    <w:rsid w:val="004B12CF"/>
    <w:rsid w:val="004B139F"/>
    <w:rsid w:val="004B1674"/>
    <w:rsid w:val="004B48E1"/>
    <w:rsid w:val="004B558C"/>
    <w:rsid w:val="004B598C"/>
    <w:rsid w:val="004B5BFC"/>
    <w:rsid w:val="004B5EA4"/>
    <w:rsid w:val="004B7623"/>
    <w:rsid w:val="004C1536"/>
    <w:rsid w:val="004C48B3"/>
    <w:rsid w:val="004C5A42"/>
    <w:rsid w:val="004C728E"/>
    <w:rsid w:val="004C7690"/>
    <w:rsid w:val="004D03C7"/>
    <w:rsid w:val="004D1A57"/>
    <w:rsid w:val="004D214A"/>
    <w:rsid w:val="004D26EA"/>
    <w:rsid w:val="004D434F"/>
    <w:rsid w:val="004D69AE"/>
    <w:rsid w:val="004D6DE8"/>
    <w:rsid w:val="004D7641"/>
    <w:rsid w:val="004D7BC3"/>
    <w:rsid w:val="004E240A"/>
    <w:rsid w:val="004E56E4"/>
    <w:rsid w:val="004E5CA5"/>
    <w:rsid w:val="004E5D21"/>
    <w:rsid w:val="004E67A4"/>
    <w:rsid w:val="004E67A9"/>
    <w:rsid w:val="004E7867"/>
    <w:rsid w:val="004F00FD"/>
    <w:rsid w:val="004F16A5"/>
    <w:rsid w:val="004F25FD"/>
    <w:rsid w:val="004F2DDA"/>
    <w:rsid w:val="004F3F06"/>
    <w:rsid w:val="004F40F7"/>
    <w:rsid w:val="004F424F"/>
    <w:rsid w:val="004F477F"/>
    <w:rsid w:val="004F4B9C"/>
    <w:rsid w:val="004F59C8"/>
    <w:rsid w:val="004F6C2B"/>
    <w:rsid w:val="004F6E08"/>
    <w:rsid w:val="004F7B73"/>
    <w:rsid w:val="00500CDD"/>
    <w:rsid w:val="005017E0"/>
    <w:rsid w:val="005026A1"/>
    <w:rsid w:val="00502940"/>
    <w:rsid w:val="00503292"/>
    <w:rsid w:val="00504173"/>
    <w:rsid w:val="005048F0"/>
    <w:rsid w:val="00504E3B"/>
    <w:rsid w:val="005050FD"/>
    <w:rsid w:val="00505464"/>
    <w:rsid w:val="005065BD"/>
    <w:rsid w:val="0050712E"/>
    <w:rsid w:val="00510023"/>
    <w:rsid w:val="005122A0"/>
    <w:rsid w:val="00512317"/>
    <w:rsid w:val="00513FB8"/>
    <w:rsid w:val="005148FF"/>
    <w:rsid w:val="00514E77"/>
    <w:rsid w:val="00514F60"/>
    <w:rsid w:val="005155BA"/>
    <w:rsid w:val="00516024"/>
    <w:rsid w:val="005160EE"/>
    <w:rsid w:val="005162F2"/>
    <w:rsid w:val="00521451"/>
    <w:rsid w:val="005225F2"/>
    <w:rsid w:val="005228F2"/>
    <w:rsid w:val="0052528B"/>
    <w:rsid w:val="00525879"/>
    <w:rsid w:val="005263B2"/>
    <w:rsid w:val="00526A9C"/>
    <w:rsid w:val="0052749C"/>
    <w:rsid w:val="00530681"/>
    <w:rsid w:val="00530F20"/>
    <w:rsid w:val="00531111"/>
    <w:rsid w:val="005319D1"/>
    <w:rsid w:val="005322DC"/>
    <w:rsid w:val="00536176"/>
    <w:rsid w:val="00537FD5"/>
    <w:rsid w:val="00540617"/>
    <w:rsid w:val="00541976"/>
    <w:rsid w:val="005423B2"/>
    <w:rsid w:val="00542D1D"/>
    <w:rsid w:val="00542EB4"/>
    <w:rsid w:val="00543413"/>
    <w:rsid w:val="00544534"/>
    <w:rsid w:val="00544DB7"/>
    <w:rsid w:val="00545230"/>
    <w:rsid w:val="00545375"/>
    <w:rsid w:val="00546A8D"/>
    <w:rsid w:val="00547BCB"/>
    <w:rsid w:val="00547E28"/>
    <w:rsid w:val="00550ADB"/>
    <w:rsid w:val="00550B20"/>
    <w:rsid w:val="00550F74"/>
    <w:rsid w:val="005518ED"/>
    <w:rsid w:val="005525BE"/>
    <w:rsid w:val="00552974"/>
    <w:rsid w:val="005529E7"/>
    <w:rsid w:val="00552FB5"/>
    <w:rsid w:val="00555C3B"/>
    <w:rsid w:val="005563C0"/>
    <w:rsid w:val="00556C28"/>
    <w:rsid w:val="0056086F"/>
    <w:rsid w:val="00560A2C"/>
    <w:rsid w:val="00561953"/>
    <w:rsid w:val="005630AD"/>
    <w:rsid w:val="00563AB3"/>
    <w:rsid w:val="00563FDF"/>
    <w:rsid w:val="005642BE"/>
    <w:rsid w:val="00566D3B"/>
    <w:rsid w:val="00566FDD"/>
    <w:rsid w:val="00567980"/>
    <w:rsid w:val="00570C71"/>
    <w:rsid w:val="0057174F"/>
    <w:rsid w:val="00571DFF"/>
    <w:rsid w:val="00572A99"/>
    <w:rsid w:val="00572B8B"/>
    <w:rsid w:val="00572C44"/>
    <w:rsid w:val="00572C65"/>
    <w:rsid w:val="005730C3"/>
    <w:rsid w:val="00573ED8"/>
    <w:rsid w:val="005741FB"/>
    <w:rsid w:val="00574624"/>
    <w:rsid w:val="00574B14"/>
    <w:rsid w:val="00575C3A"/>
    <w:rsid w:val="0057655C"/>
    <w:rsid w:val="00576E33"/>
    <w:rsid w:val="00577CAC"/>
    <w:rsid w:val="00580535"/>
    <w:rsid w:val="00580C60"/>
    <w:rsid w:val="005847B3"/>
    <w:rsid w:val="00586780"/>
    <w:rsid w:val="00586C5C"/>
    <w:rsid w:val="00586E5D"/>
    <w:rsid w:val="00587673"/>
    <w:rsid w:val="00587977"/>
    <w:rsid w:val="00592C6A"/>
    <w:rsid w:val="00593BD4"/>
    <w:rsid w:val="005947B6"/>
    <w:rsid w:val="00594CF7"/>
    <w:rsid w:val="005962B4"/>
    <w:rsid w:val="0059677D"/>
    <w:rsid w:val="00596D11"/>
    <w:rsid w:val="00597070"/>
    <w:rsid w:val="005979D1"/>
    <w:rsid w:val="005A2696"/>
    <w:rsid w:val="005A34ED"/>
    <w:rsid w:val="005A3B48"/>
    <w:rsid w:val="005A3FE4"/>
    <w:rsid w:val="005A674C"/>
    <w:rsid w:val="005A75B1"/>
    <w:rsid w:val="005B2748"/>
    <w:rsid w:val="005B28ED"/>
    <w:rsid w:val="005B3059"/>
    <w:rsid w:val="005B35FD"/>
    <w:rsid w:val="005B49D1"/>
    <w:rsid w:val="005B58AE"/>
    <w:rsid w:val="005B5ED6"/>
    <w:rsid w:val="005B7FA0"/>
    <w:rsid w:val="005C1798"/>
    <w:rsid w:val="005C1872"/>
    <w:rsid w:val="005C26DF"/>
    <w:rsid w:val="005C2791"/>
    <w:rsid w:val="005C2AD6"/>
    <w:rsid w:val="005C3A14"/>
    <w:rsid w:val="005C4285"/>
    <w:rsid w:val="005C577F"/>
    <w:rsid w:val="005C5DA3"/>
    <w:rsid w:val="005D17D9"/>
    <w:rsid w:val="005D1E38"/>
    <w:rsid w:val="005D1E61"/>
    <w:rsid w:val="005D1EBE"/>
    <w:rsid w:val="005D6BC5"/>
    <w:rsid w:val="005D78AF"/>
    <w:rsid w:val="005D78CC"/>
    <w:rsid w:val="005E041D"/>
    <w:rsid w:val="005E0780"/>
    <w:rsid w:val="005E1083"/>
    <w:rsid w:val="005E1441"/>
    <w:rsid w:val="005E2571"/>
    <w:rsid w:val="005E2F13"/>
    <w:rsid w:val="005E33FF"/>
    <w:rsid w:val="005E4C2B"/>
    <w:rsid w:val="005E6AA6"/>
    <w:rsid w:val="005E6C91"/>
    <w:rsid w:val="005F1780"/>
    <w:rsid w:val="005F1A6B"/>
    <w:rsid w:val="005F20DA"/>
    <w:rsid w:val="005F2498"/>
    <w:rsid w:val="005F3CE7"/>
    <w:rsid w:val="005F487B"/>
    <w:rsid w:val="005F4DB7"/>
    <w:rsid w:val="005F4DCC"/>
    <w:rsid w:val="005F4DED"/>
    <w:rsid w:val="005F4E30"/>
    <w:rsid w:val="005F5010"/>
    <w:rsid w:val="005F5CC6"/>
    <w:rsid w:val="005F5D14"/>
    <w:rsid w:val="005F6165"/>
    <w:rsid w:val="005F67CB"/>
    <w:rsid w:val="005F76D5"/>
    <w:rsid w:val="00601AEA"/>
    <w:rsid w:val="00603068"/>
    <w:rsid w:val="006033CA"/>
    <w:rsid w:val="00603DD2"/>
    <w:rsid w:val="0060448F"/>
    <w:rsid w:val="00604ECF"/>
    <w:rsid w:val="00605002"/>
    <w:rsid w:val="00605025"/>
    <w:rsid w:val="00606E76"/>
    <w:rsid w:val="0061167D"/>
    <w:rsid w:val="006125C8"/>
    <w:rsid w:val="006131AF"/>
    <w:rsid w:val="006151DD"/>
    <w:rsid w:val="00615449"/>
    <w:rsid w:val="0062061D"/>
    <w:rsid w:val="0062120A"/>
    <w:rsid w:val="00621794"/>
    <w:rsid w:val="00622404"/>
    <w:rsid w:val="00622979"/>
    <w:rsid w:val="00623261"/>
    <w:rsid w:val="006245D4"/>
    <w:rsid w:val="006245EE"/>
    <w:rsid w:val="006253EC"/>
    <w:rsid w:val="00625659"/>
    <w:rsid w:val="0062598B"/>
    <w:rsid w:val="006261CD"/>
    <w:rsid w:val="006264D6"/>
    <w:rsid w:val="00627CC9"/>
    <w:rsid w:val="00630386"/>
    <w:rsid w:val="0063095C"/>
    <w:rsid w:val="00632292"/>
    <w:rsid w:val="0063376F"/>
    <w:rsid w:val="00633ADB"/>
    <w:rsid w:val="00633EDC"/>
    <w:rsid w:val="0063602A"/>
    <w:rsid w:val="00637930"/>
    <w:rsid w:val="00637A68"/>
    <w:rsid w:val="00640B00"/>
    <w:rsid w:val="00641696"/>
    <w:rsid w:val="006417C6"/>
    <w:rsid w:val="00642141"/>
    <w:rsid w:val="006451EB"/>
    <w:rsid w:val="0064757E"/>
    <w:rsid w:val="00651251"/>
    <w:rsid w:val="0065236F"/>
    <w:rsid w:val="0065252B"/>
    <w:rsid w:val="00655D66"/>
    <w:rsid w:val="00656B1F"/>
    <w:rsid w:val="006570BF"/>
    <w:rsid w:val="006605C0"/>
    <w:rsid w:val="00660F9E"/>
    <w:rsid w:val="00662B14"/>
    <w:rsid w:val="00663093"/>
    <w:rsid w:val="00665436"/>
    <w:rsid w:val="006666D5"/>
    <w:rsid w:val="00667EF2"/>
    <w:rsid w:val="00670214"/>
    <w:rsid w:val="00670799"/>
    <w:rsid w:val="00670F81"/>
    <w:rsid w:val="00671701"/>
    <w:rsid w:val="00671AFC"/>
    <w:rsid w:val="00671BBF"/>
    <w:rsid w:val="006733CB"/>
    <w:rsid w:val="00674923"/>
    <w:rsid w:val="006759D4"/>
    <w:rsid w:val="0068063F"/>
    <w:rsid w:val="00682C5C"/>
    <w:rsid w:val="006834C2"/>
    <w:rsid w:val="00683756"/>
    <w:rsid w:val="006838D7"/>
    <w:rsid w:val="00685304"/>
    <w:rsid w:val="006857C7"/>
    <w:rsid w:val="0068580B"/>
    <w:rsid w:val="00685B58"/>
    <w:rsid w:val="006863B2"/>
    <w:rsid w:val="00690BB4"/>
    <w:rsid w:val="00690D00"/>
    <w:rsid w:val="00691522"/>
    <w:rsid w:val="00691ADF"/>
    <w:rsid w:val="00692164"/>
    <w:rsid w:val="00692B08"/>
    <w:rsid w:val="00693244"/>
    <w:rsid w:val="0069346E"/>
    <w:rsid w:val="00694492"/>
    <w:rsid w:val="006948D9"/>
    <w:rsid w:val="00694FBE"/>
    <w:rsid w:val="006952D5"/>
    <w:rsid w:val="00696382"/>
    <w:rsid w:val="0069678D"/>
    <w:rsid w:val="006A223B"/>
    <w:rsid w:val="006A4FEE"/>
    <w:rsid w:val="006A5454"/>
    <w:rsid w:val="006A5A19"/>
    <w:rsid w:val="006A5AAC"/>
    <w:rsid w:val="006A6462"/>
    <w:rsid w:val="006A6B3F"/>
    <w:rsid w:val="006A6B8F"/>
    <w:rsid w:val="006A79DD"/>
    <w:rsid w:val="006B02CE"/>
    <w:rsid w:val="006B321F"/>
    <w:rsid w:val="006B4BB8"/>
    <w:rsid w:val="006B5D77"/>
    <w:rsid w:val="006B6493"/>
    <w:rsid w:val="006B6D04"/>
    <w:rsid w:val="006C05F5"/>
    <w:rsid w:val="006C4A1E"/>
    <w:rsid w:val="006C6A50"/>
    <w:rsid w:val="006C6D0D"/>
    <w:rsid w:val="006C7884"/>
    <w:rsid w:val="006D0455"/>
    <w:rsid w:val="006D1139"/>
    <w:rsid w:val="006D13F2"/>
    <w:rsid w:val="006D1B62"/>
    <w:rsid w:val="006D50C2"/>
    <w:rsid w:val="006D7404"/>
    <w:rsid w:val="006E134F"/>
    <w:rsid w:val="006E2246"/>
    <w:rsid w:val="006E3409"/>
    <w:rsid w:val="006E39F5"/>
    <w:rsid w:val="006E43B2"/>
    <w:rsid w:val="006E62BB"/>
    <w:rsid w:val="006E6624"/>
    <w:rsid w:val="006E7088"/>
    <w:rsid w:val="006F10DF"/>
    <w:rsid w:val="006F29A3"/>
    <w:rsid w:val="006F2C02"/>
    <w:rsid w:val="006F4FB9"/>
    <w:rsid w:val="006F6713"/>
    <w:rsid w:val="00700E8A"/>
    <w:rsid w:val="00700F55"/>
    <w:rsid w:val="00701865"/>
    <w:rsid w:val="007024A2"/>
    <w:rsid w:val="00702ED6"/>
    <w:rsid w:val="00704D79"/>
    <w:rsid w:val="007050B0"/>
    <w:rsid w:val="007068F4"/>
    <w:rsid w:val="00706A2A"/>
    <w:rsid w:val="0071061C"/>
    <w:rsid w:val="00711474"/>
    <w:rsid w:val="00715E56"/>
    <w:rsid w:val="0071651B"/>
    <w:rsid w:val="00716A68"/>
    <w:rsid w:val="007171CC"/>
    <w:rsid w:val="00722597"/>
    <w:rsid w:val="0072316B"/>
    <w:rsid w:val="007233D8"/>
    <w:rsid w:val="0072368C"/>
    <w:rsid w:val="00724850"/>
    <w:rsid w:val="007254B7"/>
    <w:rsid w:val="00725C8B"/>
    <w:rsid w:val="00726167"/>
    <w:rsid w:val="00726B6B"/>
    <w:rsid w:val="00726EF0"/>
    <w:rsid w:val="00726F82"/>
    <w:rsid w:val="00727324"/>
    <w:rsid w:val="007275CA"/>
    <w:rsid w:val="007307A9"/>
    <w:rsid w:val="007316FC"/>
    <w:rsid w:val="007336E5"/>
    <w:rsid w:val="00734C18"/>
    <w:rsid w:val="00735E8A"/>
    <w:rsid w:val="007365F7"/>
    <w:rsid w:val="0074076F"/>
    <w:rsid w:val="00740CC3"/>
    <w:rsid w:val="00740E65"/>
    <w:rsid w:val="0074163B"/>
    <w:rsid w:val="00741690"/>
    <w:rsid w:val="007416EC"/>
    <w:rsid w:val="00741B70"/>
    <w:rsid w:val="00742AE1"/>
    <w:rsid w:val="00742CE7"/>
    <w:rsid w:val="00742EFD"/>
    <w:rsid w:val="00743A93"/>
    <w:rsid w:val="00743EBA"/>
    <w:rsid w:val="00744652"/>
    <w:rsid w:val="00744F67"/>
    <w:rsid w:val="007451BC"/>
    <w:rsid w:val="0074541E"/>
    <w:rsid w:val="00746272"/>
    <w:rsid w:val="007515A8"/>
    <w:rsid w:val="007520C2"/>
    <w:rsid w:val="007541B3"/>
    <w:rsid w:val="007547EB"/>
    <w:rsid w:val="00755EFD"/>
    <w:rsid w:val="0075714C"/>
    <w:rsid w:val="00757FA8"/>
    <w:rsid w:val="00760DAE"/>
    <w:rsid w:val="00762988"/>
    <w:rsid w:val="00762DCB"/>
    <w:rsid w:val="007632B0"/>
    <w:rsid w:val="00766EC6"/>
    <w:rsid w:val="00767701"/>
    <w:rsid w:val="00767BF1"/>
    <w:rsid w:val="00770A26"/>
    <w:rsid w:val="00773E79"/>
    <w:rsid w:val="007743A7"/>
    <w:rsid w:val="007757DC"/>
    <w:rsid w:val="00775888"/>
    <w:rsid w:val="00776445"/>
    <w:rsid w:val="00776521"/>
    <w:rsid w:val="00777522"/>
    <w:rsid w:val="0077761A"/>
    <w:rsid w:val="00784C5A"/>
    <w:rsid w:val="0078504C"/>
    <w:rsid w:val="007859FE"/>
    <w:rsid w:val="007877AE"/>
    <w:rsid w:val="00790E1F"/>
    <w:rsid w:val="00791A3F"/>
    <w:rsid w:val="007952CF"/>
    <w:rsid w:val="00796C3E"/>
    <w:rsid w:val="00797823"/>
    <w:rsid w:val="007A010E"/>
    <w:rsid w:val="007A2E63"/>
    <w:rsid w:val="007A4A8B"/>
    <w:rsid w:val="007A4AE7"/>
    <w:rsid w:val="007A554A"/>
    <w:rsid w:val="007A675E"/>
    <w:rsid w:val="007A6C9E"/>
    <w:rsid w:val="007B02B0"/>
    <w:rsid w:val="007B0D96"/>
    <w:rsid w:val="007B14E2"/>
    <w:rsid w:val="007B17FC"/>
    <w:rsid w:val="007B1C17"/>
    <w:rsid w:val="007B296B"/>
    <w:rsid w:val="007B2AF8"/>
    <w:rsid w:val="007B49FA"/>
    <w:rsid w:val="007B4AAE"/>
    <w:rsid w:val="007B6132"/>
    <w:rsid w:val="007C1682"/>
    <w:rsid w:val="007C1A5A"/>
    <w:rsid w:val="007C1B77"/>
    <w:rsid w:val="007C3C5A"/>
    <w:rsid w:val="007C4156"/>
    <w:rsid w:val="007C6113"/>
    <w:rsid w:val="007C64BC"/>
    <w:rsid w:val="007C682D"/>
    <w:rsid w:val="007C71F1"/>
    <w:rsid w:val="007D077E"/>
    <w:rsid w:val="007D2CDC"/>
    <w:rsid w:val="007D2EC6"/>
    <w:rsid w:val="007D43B4"/>
    <w:rsid w:val="007D534A"/>
    <w:rsid w:val="007D5D08"/>
    <w:rsid w:val="007D703C"/>
    <w:rsid w:val="007D7863"/>
    <w:rsid w:val="007E263B"/>
    <w:rsid w:val="007E314C"/>
    <w:rsid w:val="007E5E51"/>
    <w:rsid w:val="007E60CC"/>
    <w:rsid w:val="007E7557"/>
    <w:rsid w:val="007F1680"/>
    <w:rsid w:val="007F1FB9"/>
    <w:rsid w:val="007F322B"/>
    <w:rsid w:val="007F3450"/>
    <w:rsid w:val="007F376B"/>
    <w:rsid w:val="007F4135"/>
    <w:rsid w:val="007F50FF"/>
    <w:rsid w:val="007F67F5"/>
    <w:rsid w:val="007F6960"/>
    <w:rsid w:val="007F752C"/>
    <w:rsid w:val="007F7EF4"/>
    <w:rsid w:val="008009BA"/>
    <w:rsid w:val="00802AA4"/>
    <w:rsid w:val="00803102"/>
    <w:rsid w:val="00803F32"/>
    <w:rsid w:val="00807CE2"/>
    <w:rsid w:val="00810012"/>
    <w:rsid w:val="008107C8"/>
    <w:rsid w:val="008109EC"/>
    <w:rsid w:val="0081136E"/>
    <w:rsid w:val="008139DD"/>
    <w:rsid w:val="008149CE"/>
    <w:rsid w:val="00814B55"/>
    <w:rsid w:val="008161CB"/>
    <w:rsid w:val="0081669A"/>
    <w:rsid w:val="00817704"/>
    <w:rsid w:val="00820A6E"/>
    <w:rsid w:val="0082227F"/>
    <w:rsid w:val="008222CC"/>
    <w:rsid w:val="0082237C"/>
    <w:rsid w:val="0082281D"/>
    <w:rsid w:val="00822A96"/>
    <w:rsid w:val="0082404D"/>
    <w:rsid w:val="008246C9"/>
    <w:rsid w:val="008249AC"/>
    <w:rsid w:val="008250AD"/>
    <w:rsid w:val="008250D4"/>
    <w:rsid w:val="008252BA"/>
    <w:rsid w:val="00825B5A"/>
    <w:rsid w:val="00825D3A"/>
    <w:rsid w:val="00826317"/>
    <w:rsid w:val="00827C8A"/>
    <w:rsid w:val="00830052"/>
    <w:rsid w:val="00830F5D"/>
    <w:rsid w:val="008316DC"/>
    <w:rsid w:val="00833C9A"/>
    <w:rsid w:val="00834794"/>
    <w:rsid w:val="00834A67"/>
    <w:rsid w:val="00834D0A"/>
    <w:rsid w:val="0083559D"/>
    <w:rsid w:val="00835714"/>
    <w:rsid w:val="00835C12"/>
    <w:rsid w:val="008361CF"/>
    <w:rsid w:val="00836800"/>
    <w:rsid w:val="00836941"/>
    <w:rsid w:val="00837456"/>
    <w:rsid w:val="00837620"/>
    <w:rsid w:val="00840341"/>
    <w:rsid w:val="0084136D"/>
    <w:rsid w:val="00841442"/>
    <w:rsid w:val="00842C94"/>
    <w:rsid w:val="0084306E"/>
    <w:rsid w:val="008439C8"/>
    <w:rsid w:val="008444E2"/>
    <w:rsid w:val="00844A77"/>
    <w:rsid w:val="00844DBB"/>
    <w:rsid w:val="0084513F"/>
    <w:rsid w:val="008457AC"/>
    <w:rsid w:val="00845F26"/>
    <w:rsid w:val="008460A7"/>
    <w:rsid w:val="00846EBB"/>
    <w:rsid w:val="00851C54"/>
    <w:rsid w:val="008535C8"/>
    <w:rsid w:val="008538AF"/>
    <w:rsid w:val="00854D6A"/>
    <w:rsid w:val="008556AE"/>
    <w:rsid w:val="00856957"/>
    <w:rsid w:val="00856EB0"/>
    <w:rsid w:val="00860BF0"/>
    <w:rsid w:val="00860DD1"/>
    <w:rsid w:val="0086141E"/>
    <w:rsid w:val="00862AD0"/>
    <w:rsid w:val="00864A4A"/>
    <w:rsid w:val="008654B0"/>
    <w:rsid w:val="008664E2"/>
    <w:rsid w:val="008667AB"/>
    <w:rsid w:val="00866B5C"/>
    <w:rsid w:val="00871918"/>
    <w:rsid w:val="00871A9B"/>
    <w:rsid w:val="00872424"/>
    <w:rsid w:val="008732AB"/>
    <w:rsid w:val="008755CB"/>
    <w:rsid w:val="00875E4C"/>
    <w:rsid w:val="008822EB"/>
    <w:rsid w:val="00882CCE"/>
    <w:rsid w:val="00884206"/>
    <w:rsid w:val="008860D0"/>
    <w:rsid w:val="008867C6"/>
    <w:rsid w:val="00886A28"/>
    <w:rsid w:val="00887623"/>
    <w:rsid w:val="00887AC4"/>
    <w:rsid w:val="0089025E"/>
    <w:rsid w:val="00894533"/>
    <w:rsid w:val="0089509B"/>
    <w:rsid w:val="00895437"/>
    <w:rsid w:val="00895AA4"/>
    <w:rsid w:val="00897881"/>
    <w:rsid w:val="008A0AA5"/>
    <w:rsid w:val="008A2377"/>
    <w:rsid w:val="008A3F79"/>
    <w:rsid w:val="008A4EA5"/>
    <w:rsid w:val="008B27FE"/>
    <w:rsid w:val="008B3295"/>
    <w:rsid w:val="008B41F0"/>
    <w:rsid w:val="008B4E5B"/>
    <w:rsid w:val="008B59EC"/>
    <w:rsid w:val="008C1A40"/>
    <w:rsid w:val="008C2C55"/>
    <w:rsid w:val="008C2F5D"/>
    <w:rsid w:val="008C387C"/>
    <w:rsid w:val="008C53FC"/>
    <w:rsid w:val="008C548C"/>
    <w:rsid w:val="008C708C"/>
    <w:rsid w:val="008C7A76"/>
    <w:rsid w:val="008C7B5E"/>
    <w:rsid w:val="008C7DD9"/>
    <w:rsid w:val="008D04DC"/>
    <w:rsid w:val="008D4033"/>
    <w:rsid w:val="008D4A3B"/>
    <w:rsid w:val="008D4C14"/>
    <w:rsid w:val="008D55AF"/>
    <w:rsid w:val="008D62AB"/>
    <w:rsid w:val="008D6AD0"/>
    <w:rsid w:val="008E06E2"/>
    <w:rsid w:val="008E07E9"/>
    <w:rsid w:val="008E115A"/>
    <w:rsid w:val="008E12FE"/>
    <w:rsid w:val="008E1B75"/>
    <w:rsid w:val="008E1B8A"/>
    <w:rsid w:val="008E25FA"/>
    <w:rsid w:val="008E27BF"/>
    <w:rsid w:val="008E2E75"/>
    <w:rsid w:val="008E3E83"/>
    <w:rsid w:val="008E564B"/>
    <w:rsid w:val="008E5971"/>
    <w:rsid w:val="008E60B8"/>
    <w:rsid w:val="008E79FE"/>
    <w:rsid w:val="008F04CE"/>
    <w:rsid w:val="008F0893"/>
    <w:rsid w:val="008F1B82"/>
    <w:rsid w:val="008F20A0"/>
    <w:rsid w:val="008F2846"/>
    <w:rsid w:val="008F4AFB"/>
    <w:rsid w:val="008F4BCA"/>
    <w:rsid w:val="008F54BF"/>
    <w:rsid w:val="008F6971"/>
    <w:rsid w:val="008F6D2B"/>
    <w:rsid w:val="008F700F"/>
    <w:rsid w:val="008F73E5"/>
    <w:rsid w:val="009012BC"/>
    <w:rsid w:val="00902669"/>
    <w:rsid w:val="00902E6B"/>
    <w:rsid w:val="00903174"/>
    <w:rsid w:val="009031DA"/>
    <w:rsid w:val="00903A21"/>
    <w:rsid w:val="00903CCA"/>
    <w:rsid w:val="0090423B"/>
    <w:rsid w:val="00904B68"/>
    <w:rsid w:val="00905996"/>
    <w:rsid w:val="00905A60"/>
    <w:rsid w:val="00905D0C"/>
    <w:rsid w:val="009062F8"/>
    <w:rsid w:val="00906A6E"/>
    <w:rsid w:val="00906E6C"/>
    <w:rsid w:val="00907025"/>
    <w:rsid w:val="00907F54"/>
    <w:rsid w:val="00910F27"/>
    <w:rsid w:val="00911E0D"/>
    <w:rsid w:val="0091277D"/>
    <w:rsid w:val="0091324C"/>
    <w:rsid w:val="0091344C"/>
    <w:rsid w:val="009134A6"/>
    <w:rsid w:val="00914576"/>
    <w:rsid w:val="009145FB"/>
    <w:rsid w:val="009149B3"/>
    <w:rsid w:val="00914C6D"/>
    <w:rsid w:val="00917025"/>
    <w:rsid w:val="00923648"/>
    <w:rsid w:val="00923B9D"/>
    <w:rsid w:val="00924865"/>
    <w:rsid w:val="00925120"/>
    <w:rsid w:val="009251F2"/>
    <w:rsid w:val="00925C6D"/>
    <w:rsid w:val="00926979"/>
    <w:rsid w:val="00927571"/>
    <w:rsid w:val="009276C4"/>
    <w:rsid w:val="00927791"/>
    <w:rsid w:val="0093105A"/>
    <w:rsid w:val="00931BDE"/>
    <w:rsid w:val="009333CB"/>
    <w:rsid w:val="00937165"/>
    <w:rsid w:val="00937A5E"/>
    <w:rsid w:val="00937FC3"/>
    <w:rsid w:val="009400DE"/>
    <w:rsid w:val="00942711"/>
    <w:rsid w:val="00945CD8"/>
    <w:rsid w:val="00946B43"/>
    <w:rsid w:val="00951715"/>
    <w:rsid w:val="0095195B"/>
    <w:rsid w:val="00951966"/>
    <w:rsid w:val="00952D50"/>
    <w:rsid w:val="00953C9F"/>
    <w:rsid w:val="00954C63"/>
    <w:rsid w:val="00955D5A"/>
    <w:rsid w:val="00956745"/>
    <w:rsid w:val="00956E38"/>
    <w:rsid w:val="00961456"/>
    <w:rsid w:val="00961EDA"/>
    <w:rsid w:val="00962997"/>
    <w:rsid w:val="00963830"/>
    <w:rsid w:val="0096429A"/>
    <w:rsid w:val="00965066"/>
    <w:rsid w:val="009657B7"/>
    <w:rsid w:val="00965DBD"/>
    <w:rsid w:val="00966B52"/>
    <w:rsid w:val="00966E78"/>
    <w:rsid w:val="00967476"/>
    <w:rsid w:val="009674DD"/>
    <w:rsid w:val="00967C17"/>
    <w:rsid w:val="00971546"/>
    <w:rsid w:val="00972861"/>
    <w:rsid w:val="00973847"/>
    <w:rsid w:val="00974904"/>
    <w:rsid w:val="00974D57"/>
    <w:rsid w:val="009752BC"/>
    <w:rsid w:val="00975FFE"/>
    <w:rsid w:val="009776B1"/>
    <w:rsid w:val="0098131F"/>
    <w:rsid w:val="00981FD9"/>
    <w:rsid w:val="00983127"/>
    <w:rsid w:val="00984C47"/>
    <w:rsid w:val="00984F75"/>
    <w:rsid w:val="0098544F"/>
    <w:rsid w:val="00986007"/>
    <w:rsid w:val="0099066D"/>
    <w:rsid w:val="0099211F"/>
    <w:rsid w:val="00996231"/>
    <w:rsid w:val="00997957"/>
    <w:rsid w:val="009A0504"/>
    <w:rsid w:val="009A16A4"/>
    <w:rsid w:val="009A28D0"/>
    <w:rsid w:val="009A2D70"/>
    <w:rsid w:val="009A4221"/>
    <w:rsid w:val="009A5422"/>
    <w:rsid w:val="009A675D"/>
    <w:rsid w:val="009A6923"/>
    <w:rsid w:val="009B184F"/>
    <w:rsid w:val="009B1BEC"/>
    <w:rsid w:val="009B2096"/>
    <w:rsid w:val="009B2594"/>
    <w:rsid w:val="009B36C4"/>
    <w:rsid w:val="009B67E0"/>
    <w:rsid w:val="009B686A"/>
    <w:rsid w:val="009B7085"/>
    <w:rsid w:val="009C1412"/>
    <w:rsid w:val="009C1D40"/>
    <w:rsid w:val="009C22F1"/>
    <w:rsid w:val="009C36EC"/>
    <w:rsid w:val="009C3D4C"/>
    <w:rsid w:val="009C5258"/>
    <w:rsid w:val="009C5485"/>
    <w:rsid w:val="009C597A"/>
    <w:rsid w:val="009C5E69"/>
    <w:rsid w:val="009C5FA9"/>
    <w:rsid w:val="009D0829"/>
    <w:rsid w:val="009D1B10"/>
    <w:rsid w:val="009D1B51"/>
    <w:rsid w:val="009D36F8"/>
    <w:rsid w:val="009D3CC5"/>
    <w:rsid w:val="009D3FF7"/>
    <w:rsid w:val="009D4628"/>
    <w:rsid w:val="009D4ACC"/>
    <w:rsid w:val="009D56F5"/>
    <w:rsid w:val="009D5D3C"/>
    <w:rsid w:val="009D6F4F"/>
    <w:rsid w:val="009E0490"/>
    <w:rsid w:val="009E06BC"/>
    <w:rsid w:val="009E088D"/>
    <w:rsid w:val="009E0F2E"/>
    <w:rsid w:val="009E1C3C"/>
    <w:rsid w:val="009E2079"/>
    <w:rsid w:val="009E2FBF"/>
    <w:rsid w:val="009E3594"/>
    <w:rsid w:val="009E4BCF"/>
    <w:rsid w:val="009E65C1"/>
    <w:rsid w:val="009E7530"/>
    <w:rsid w:val="009F10D0"/>
    <w:rsid w:val="009F13EB"/>
    <w:rsid w:val="009F38F5"/>
    <w:rsid w:val="009F4C5F"/>
    <w:rsid w:val="009F52BB"/>
    <w:rsid w:val="009F53A2"/>
    <w:rsid w:val="009F5BEB"/>
    <w:rsid w:val="00A00F44"/>
    <w:rsid w:val="00A011C5"/>
    <w:rsid w:val="00A01792"/>
    <w:rsid w:val="00A01D65"/>
    <w:rsid w:val="00A0258B"/>
    <w:rsid w:val="00A02945"/>
    <w:rsid w:val="00A02BD8"/>
    <w:rsid w:val="00A053A2"/>
    <w:rsid w:val="00A06379"/>
    <w:rsid w:val="00A06E6E"/>
    <w:rsid w:val="00A11915"/>
    <w:rsid w:val="00A11C72"/>
    <w:rsid w:val="00A15300"/>
    <w:rsid w:val="00A15BD8"/>
    <w:rsid w:val="00A16105"/>
    <w:rsid w:val="00A20758"/>
    <w:rsid w:val="00A20FC3"/>
    <w:rsid w:val="00A22305"/>
    <w:rsid w:val="00A226E5"/>
    <w:rsid w:val="00A22D54"/>
    <w:rsid w:val="00A25A4F"/>
    <w:rsid w:val="00A270DD"/>
    <w:rsid w:val="00A3052B"/>
    <w:rsid w:val="00A30668"/>
    <w:rsid w:val="00A308FA"/>
    <w:rsid w:val="00A32458"/>
    <w:rsid w:val="00A3316E"/>
    <w:rsid w:val="00A33440"/>
    <w:rsid w:val="00A335B7"/>
    <w:rsid w:val="00A35E4D"/>
    <w:rsid w:val="00A36B2A"/>
    <w:rsid w:val="00A3706D"/>
    <w:rsid w:val="00A370F9"/>
    <w:rsid w:val="00A37933"/>
    <w:rsid w:val="00A4014A"/>
    <w:rsid w:val="00A401CF"/>
    <w:rsid w:val="00A4031D"/>
    <w:rsid w:val="00A40F10"/>
    <w:rsid w:val="00A43446"/>
    <w:rsid w:val="00A44186"/>
    <w:rsid w:val="00A460DA"/>
    <w:rsid w:val="00A468B6"/>
    <w:rsid w:val="00A47C4F"/>
    <w:rsid w:val="00A47C9A"/>
    <w:rsid w:val="00A47E50"/>
    <w:rsid w:val="00A5076D"/>
    <w:rsid w:val="00A50924"/>
    <w:rsid w:val="00A50990"/>
    <w:rsid w:val="00A50A9E"/>
    <w:rsid w:val="00A513F3"/>
    <w:rsid w:val="00A526B0"/>
    <w:rsid w:val="00A536BC"/>
    <w:rsid w:val="00A54511"/>
    <w:rsid w:val="00A54CFD"/>
    <w:rsid w:val="00A55101"/>
    <w:rsid w:val="00A5611D"/>
    <w:rsid w:val="00A5745C"/>
    <w:rsid w:val="00A574CB"/>
    <w:rsid w:val="00A57779"/>
    <w:rsid w:val="00A57A60"/>
    <w:rsid w:val="00A6072F"/>
    <w:rsid w:val="00A6073B"/>
    <w:rsid w:val="00A608E1"/>
    <w:rsid w:val="00A6169D"/>
    <w:rsid w:val="00A6284B"/>
    <w:rsid w:val="00A63028"/>
    <w:rsid w:val="00A63643"/>
    <w:rsid w:val="00A638C6"/>
    <w:rsid w:val="00A63CA9"/>
    <w:rsid w:val="00A6437E"/>
    <w:rsid w:val="00A653EC"/>
    <w:rsid w:val="00A65C4E"/>
    <w:rsid w:val="00A65CD2"/>
    <w:rsid w:val="00A66BBF"/>
    <w:rsid w:val="00A70D71"/>
    <w:rsid w:val="00A71052"/>
    <w:rsid w:val="00A72501"/>
    <w:rsid w:val="00A725F0"/>
    <w:rsid w:val="00A73D20"/>
    <w:rsid w:val="00A7560D"/>
    <w:rsid w:val="00A76E72"/>
    <w:rsid w:val="00A7770F"/>
    <w:rsid w:val="00A80F6B"/>
    <w:rsid w:val="00A814F3"/>
    <w:rsid w:val="00A82CB1"/>
    <w:rsid w:val="00A8398B"/>
    <w:rsid w:val="00A86454"/>
    <w:rsid w:val="00A87E2C"/>
    <w:rsid w:val="00A90392"/>
    <w:rsid w:val="00A90C9C"/>
    <w:rsid w:val="00A9255E"/>
    <w:rsid w:val="00A92B5D"/>
    <w:rsid w:val="00A93799"/>
    <w:rsid w:val="00A93D51"/>
    <w:rsid w:val="00A9617B"/>
    <w:rsid w:val="00A97CF8"/>
    <w:rsid w:val="00AA05B9"/>
    <w:rsid w:val="00AA18AB"/>
    <w:rsid w:val="00AA3187"/>
    <w:rsid w:val="00AA31DE"/>
    <w:rsid w:val="00AA3221"/>
    <w:rsid w:val="00AA40F8"/>
    <w:rsid w:val="00AA4817"/>
    <w:rsid w:val="00AA4A44"/>
    <w:rsid w:val="00AA4FEC"/>
    <w:rsid w:val="00AA60A3"/>
    <w:rsid w:val="00AA76F7"/>
    <w:rsid w:val="00AB0189"/>
    <w:rsid w:val="00AB0A34"/>
    <w:rsid w:val="00AB1850"/>
    <w:rsid w:val="00AB1F90"/>
    <w:rsid w:val="00AB23C3"/>
    <w:rsid w:val="00AB2DF1"/>
    <w:rsid w:val="00AB3B8E"/>
    <w:rsid w:val="00AB3F10"/>
    <w:rsid w:val="00AB4CE9"/>
    <w:rsid w:val="00AB522B"/>
    <w:rsid w:val="00AB5D8D"/>
    <w:rsid w:val="00AC0BBF"/>
    <w:rsid w:val="00AC0FDD"/>
    <w:rsid w:val="00AC118B"/>
    <w:rsid w:val="00AC1250"/>
    <w:rsid w:val="00AC29F6"/>
    <w:rsid w:val="00AC43BC"/>
    <w:rsid w:val="00AC72CB"/>
    <w:rsid w:val="00AC7AA5"/>
    <w:rsid w:val="00AD068F"/>
    <w:rsid w:val="00AD0B1E"/>
    <w:rsid w:val="00AD15A8"/>
    <w:rsid w:val="00AD32C7"/>
    <w:rsid w:val="00AD398A"/>
    <w:rsid w:val="00AD3AB9"/>
    <w:rsid w:val="00AD48CD"/>
    <w:rsid w:val="00AD4C31"/>
    <w:rsid w:val="00AD5BE9"/>
    <w:rsid w:val="00AD694E"/>
    <w:rsid w:val="00AD72D6"/>
    <w:rsid w:val="00AD7FE1"/>
    <w:rsid w:val="00AE0F42"/>
    <w:rsid w:val="00AE0F7E"/>
    <w:rsid w:val="00AE105B"/>
    <w:rsid w:val="00AE2CFA"/>
    <w:rsid w:val="00AE323C"/>
    <w:rsid w:val="00AE3FA6"/>
    <w:rsid w:val="00AE407D"/>
    <w:rsid w:val="00AE599B"/>
    <w:rsid w:val="00AF1B94"/>
    <w:rsid w:val="00AF29EA"/>
    <w:rsid w:val="00AF2DA0"/>
    <w:rsid w:val="00AF336C"/>
    <w:rsid w:val="00AF4FA8"/>
    <w:rsid w:val="00B00152"/>
    <w:rsid w:val="00B01DB0"/>
    <w:rsid w:val="00B045BD"/>
    <w:rsid w:val="00B0480B"/>
    <w:rsid w:val="00B0696B"/>
    <w:rsid w:val="00B139E0"/>
    <w:rsid w:val="00B14B75"/>
    <w:rsid w:val="00B15634"/>
    <w:rsid w:val="00B15B93"/>
    <w:rsid w:val="00B16770"/>
    <w:rsid w:val="00B16C10"/>
    <w:rsid w:val="00B17B4F"/>
    <w:rsid w:val="00B2140F"/>
    <w:rsid w:val="00B227DD"/>
    <w:rsid w:val="00B242A8"/>
    <w:rsid w:val="00B2464E"/>
    <w:rsid w:val="00B26738"/>
    <w:rsid w:val="00B27448"/>
    <w:rsid w:val="00B27BC0"/>
    <w:rsid w:val="00B304F1"/>
    <w:rsid w:val="00B30AF4"/>
    <w:rsid w:val="00B314F7"/>
    <w:rsid w:val="00B322C4"/>
    <w:rsid w:val="00B326F3"/>
    <w:rsid w:val="00B33ABE"/>
    <w:rsid w:val="00B33FA1"/>
    <w:rsid w:val="00B33FAC"/>
    <w:rsid w:val="00B34EB9"/>
    <w:rsid w:val="00B35237"/>
    <w:rsid w:val="00B35485"/>
    <w:rsid w:val="00B35504"/>
    <w:rsid w:val="00B362F5"/>
    <w:rsid w:val="00B36F57"/>
    <w:rsid w:val="00B37565"/>
    <w:rsid w:val="00B405D7"/>
    <w:rsid w:val="00B40CE0"/>
    <w:rsid w:val="00B416CD"/>
    <w:rsid w:val="00B41DD4"/>
    <w:rsid w:val="00B424E2"/>
    <w:rsid w:val="00B42A81"/>
    <w:rsid w:val="00B43A4A"/>
    <w:rsid w:val="00B442A0"/>
    <w:rsid w:val="00B45E04"/>
    <w:rsid w:val="00B46CCC"/>
    <w:rsid w:val="00B47A3A"/>
    <w:rsid w:val="00B53108"/>
    <w:rsid w:val="00B53C98"/>
    <w:rsid w:val="00B541EA"/>
    <w:rsid w:val="00B546F5"/>
    <w:rsid w:val="00B56081"/>
    <w:rsid w:val="00B57741"/>
    <w:rsid w:val="00B61BB1"/>
    <w:rsid w:val="00B6262F"/>
    <w:rsid w:val="00B630EB"/>
    <w:rsid w:val="00B63F68"/>
    <w:rsid w:val="00B660CA"/>
    <w:rsid w:val="00B6715E"/>
    <w:rsid w:val="00B6735E"/>
    <w:rsid w:val="00B67532"/>
    <w:rsid w:val="00B71261"/>
    <w:rsid w:val="00B724BD"/>
    <w:rsid w:val="00B730E0"/>
    <w:rsid w:val="00B734B3"/>
    <w:rsid w:val="00B7396A"/>
    <w:rsid w:val="00B73F9A"/>
    <w:rsid w:val="00B74261"/>
    <w:rsid w:val="00B746A3"/>
    <w:rsid w:val="00B754B3"/>
    <w:rsid w:val="00B7563B"/>
    <w:rsid w:val="00B75698"/>
    <w:rsid w:val="00B7628D"/>
    <w:rsid w:val="00B76BCE"/>
    <w:rsid w:val="00B7731A"/>
    <w:rsid w:val="00B77914"/>
    <w:rsid w:val="00B80870"/>
    <w:rsid w:val="00B81316"/>
    <w:rsid w:val="00B83B6F"/>
    <w:rsid w:val="00B844CB"/>
    <w:rsid w:val="00B84DFB"/>
    <w:rsid w:val="00B854A8"/>
    <w:rsid w:val="00B85EAE"/>
    <w:rsid w:val="00B8609B"/>
    <w:rsid w:val="00B864AC"/>
    <w:rsid w:val="00B87AAC"/>
    <w:rsid w:val="00B90404"/>
    <w:rsid w:val="00B908B7"/>
    <w:rsid w:val="00B90E21"/>
    <w:rsid w:val="00B93453"/>
    <w:rsid w:val="00B9437F"/>
    <w:rsid w:val="00B950E7"/>
    <w:rsid w:val="00B956BD"/>
    <w:rsid w:val="00B96122"/>
    <w:rsid w:val="00B96B3C"/>
    <w:rsid w:val="00BA15E5"/>
    <w:rsid w:val="00BA528E"/>
    <w:rsid w:val="00BA55DB"/>
    <w:rsid w:val="00BA6145"/>
    <w:rsid w:val="00BA69F3"/>
    <w:rsid w:val="00BA6CA4"/>
    <w:rsid w:val="00BA7392"/>
    <w:rsid w:val="00BB0D38"/>
    <w:rsid w:val="00BB39D2"/>
    <w:rsid w:val="00BB3EC3"/>
    <w:rsid w:val="00BB4227"/>
    <w:rsid w:val="00BB4E36"/>
    <w:rsid w:val="00BB6AA3"/>
    <w:rsid w:val="00BB766D"/>
    <w:rsid w:val="00BB76AE"/>
    <w:rsid w:val="00BB7E33"/>
    <w:rsid w:val="00BC12BB"/>
    <w:rsid w:val="00BC2D03"/>
    <w:rsid w:val="00BC4D3F"/>
    <w:rsid w:val="00BC62E4"/>
    <w:rsid w:val="00BC745E"/>
    <w:rsid w:val="00BD0726"/>
    <w:rsid w:val="00BD1A7D"/>
    <w:rsid w:val="00BD211F"/>
    <w:rsid w:val="00BD3FA5"/>
    <w:rsid w:val="00BD510D"/>
    <w:rsid w:val="00BD5B65"/>
    <w:rsid w:val="00BD5EF6"/>
    <w:rsid w:val="00BE093D"/>
    <w:rsid w:val="00BE0C09"/>
    <w:rsid w:val="00BE0DC1"/>
    <w:rsid w:val="00BE1FCB"/>
    <w:rsid w:val="00BE3209"/>
    <w:rsid w:val="00BE40B7"/>
    <w:rsid w:val="00BE425D"/>
    <w:rsid w:val="00BE44BA"/>
    <w:rsid w:val="00BE6299"/>
    <w:rsid w:val="00BE634D"/>
    <w:rsid w:val="00BF0E03"/>
    <w:rsid w:val="00BF11E8"/>
    <w:rsid w:val="00BF35A3"/>
    <w:rsid w:val="00BF532F"/>
    <w:rsid w:val="00BF76EB"/>
    <w:rsid w:val="00C012E9"/>
    <w:rsid w:val="00C018F1"/>
    <w:rsid w:val="00C01D29"/>
    <w:rsid w:val="00C02706"/>
    <w:rsid w:val="00C0381C"/>
    <w:rsid w:val="00C044E7"/>
    <w:rsid w:val="00C04BF8"/>
    <w:rsid w:val="00C07498"/>
    <w:rsid w:val="00C07E9C"/>
    <w:rsid w:val="00C11768"/>
    <w:rsid w:val="00C126D5"/>
    <w:rsid w:val="00C13F4B"/>
    <w:rsid w:val="00C14EA2"/>
    <w:rsid w:val="00C17E25"/>
    <w:rsid w:val="00C20710"/>
    <w:rsid w:val="00C20D4B"/>
    <w:rsid w:val="00C21C34"/>
    <w:rsid w:val="00C25EDE"/>
    <w:rsid w:val="00C26380"/>
    <w:rsid w:val="00C26AEE"/>
    <w:rsid w:val="00C27BD7"/>
    <w:rsid w:val="00C31599"/>
    <w:rsid w:val="00C33A17"/>
    <w:rsid w:val="00C33D4D"/>
    <w:rsid w:val="00C35262"/>
    <w:rsid w:val="00C3605C"/>
    <w:rsid w:val="00C36B78"/>
    <w:rsid w:val="00C372CF"/>
    <w:rsid w:val="00C37710"/>
    <w:rsid w:val="00C40007"/>
    <w:rsid w:val="00C433CA"/>
    <w:rsid w:val="00C436C1"/>
    <w:rsid w:val="00C4466C"/>
    <w:rsid w:val="00C449DC"/>
    <w:rsid w:val="00C44F90"/>
    <w:rsid w:val="00C454CE"/>
    <w:rsid w:val="00C456F7"/>
    <w:rsid w:val="00C4589C"/>
    <w:rsid w:val="00C47D95"/>
    <w:rsid w:val="00C5013B"/>
    <w:rsid w:val="00C512D4"/>
    <w:rsid w:val="00C51308"/>
    <w:rsid w:val="00C5188D"/>
    <w:rsid w:val="00C5383C"/>
    <w:rsid w:val="00C554F5"/>
    <w:rsid w:val="00C57FA4"/>
    <w:rsid w:val="00C600F5"/>
    <w:rsid w:val="00C601C3"/>
    <w:rsid w:val="00C615B6"/>
    <w:rsid w:val="00C61BF3"/>
    <w:rsid w:val="00C61DDE"/>
    <w:rsid w:val="00C61E4A"/>
    <w:rsid w:val="00C62633"/>
    <w:rsid w:val="00C63D67"/>
    <w:rsid w:val="00C6406C"/>
    <w:rsid w:val="00C6415D"/>
    <w:rsid w:val="00C64322"/>
    <w:rsid w:val="00C64743"/>
    <w:rsid w:val="00C651F7"/>
    <w:rsid w:val="00C659C1"/>
    <w:rsid w:val="00C65B9E"/>
    <w:rsid w:val="00C65FB5"/>
    <w:rsid w:val="00C66610"/>
    <w:rsid w:val="00C70389"/>
    <w:rsid w:val="00C7062F"/>
    <w:rsid w:val="00C71913"/>
    <w:rsid w:val="00C7262D"/>
    <w:rsid w:val="00C72BAA"/>
    <w:rsid w:val="00C73907"/>
    <w:rsid w:val="00C73CB5"/>
    <w:rsid w:val="00C754E8"/>
    <w:rsid w:val="00C775B4"/>
    <w:rsid w:val="00C807ED"/>
    <w:rsid w:val="00C840C0"/>
    <w:rsid w:val="00C84120"/>
    <w:rsid w:val="00C86993"/>
    <w:rsid w:val="00C90E84"/>
    <w:rsid w:val="00C91DA7"/>
    <w:rsid w:val="00C923AE"/>
    <w:rsid w:val="00C92556"/>
    <w:rsid w:val="00C927A9"/>
    <w:rsid w:val="00C92831"/>
    <w:rsid w:val="00C93787"/>
    <w:rsid w:val="00C93802"/>
    <w:rsid w:val="00C97A80"/>
    <w:rsid w:val="00CA01F8"/>
    <w:rsid w:val="00CA0FB4"/>
    <w:rsid w:val="00CA14CC"/>
    <w:rsid w:val="00CA1B5C"/>
    <w:rsid w:val="00CA2074"/>
    <w:rsid w:val="00CA3FC3"/>
    <w:rsid w:val="00CA549C"/>
    <w:rsid w:val="00CA666F"/>
    <w:rsid w:val="00CA6A47"/>
    <w:rsid w:val="00CA73C9"/>
    <w:rsid w:val="00CA7D55"/>
    <w:rsid w:val="00CB0A6F"/>
    <w:rsid w:val="00CB1ED8"/>
    <w:rsid w:val="00CB2BF7"/>
    <w:rsid w:val="00CB2D28"/>
    <w:rsid w:val="00CB4338"/>
    <w:rsid w:val="00CB436B"/>
    <w:rsid w:val="00CB5D1A"/>
    <w:rsid w:val="00CC14E1"/>
    <w:rsid w:val="00CC1A0B"/>
    <w:rsid w:val="00CC1C9D"/>
    <w:rsid w:val="00CC1D94"/>
    <w:rsid w:val="00CC3F48"/>
    <w:rsid w:val="00CC463A"/>
    <w:rsid w:val="00CC46C1"/>
    <w:rsid w:val="00CC57AD"/>
    <w:rsid w:val="00CC6335"/>
    <w:rsid w:val="00CC69A6"/>
    <w:rsid w:val="00CC7AAC"/>
    <w:rsid w:val="00CD1312"/>
    <w:rsid w:val="00CD19AA"/>
    <w:rsid w:val="00CD27D9"/>
    <w:rsid w:val="00CD4041"/>
    <w:rsid w:val="00CD6CC8"/>
    <w:rsid w:val="00CE0574"/>
    <w:rsid w:val="00CE2C44"/>
    <w:rsid w:val="00CE3BAA"/>
    <w:rsid w:val="00CE46E9"/>
    <w:rsid w:val="00CE535A"/>
    <w:rsid w:val="00CF05CE"/>
    <w:rsid w:val="00CF10F9"/>
    <w:rsid w:val="00CF130B"/>
    <w:rsid w:val="00CF14F8"/>
    <w:rsid w:val="00CF44D6"/>
    <w:rsid w:val="00CF674D"/>
    <w:rsid w:val="00CF6BDF"/>
    <w:rsid w:val="00CF6D31"/>
    <w:rsid w:val="00CF701B"/>
    <w:rsid w:val="00CF7A46"/>
    <w:rsid w:val="00D008A8"/>
    <w:rsid w:val="00D01BCE"/>
    <w:rsid w:val="00D01FC9"/>
    <w:rsid w:val="00D0488C"/>
    <w:rsid w:val="00D04AB3"/>
    <w:rsid w:val="00D05577"/>
    <w:rsid w:val="00D067A6"/>
    <w:rsid w:val="00D06E9E"/>
    <w:rsid w:val="00D11008"/>
    <w:rsid w:val="00D11FCB"/>
    <w:rsid w:val="00D15439"/>
    <w:rsid w:val="00D15D4C"/>
    <w:rsid w:val="00D16A5F"/>
    <w:rsid w:val="00D2003C"/>
    <w:rsid w:val="00D20837"/>
    <w:rsid w:val="00D20E76"/>
    <w:rsid w:val="00D212C5"/>
    <w:rsid w:val="00D215BB"/>
    <w:rsid w:val="00D25267"/>
    <w:rsid w:val="00D25A3A"/>
    <w:rsid w:val="00D27717"/>
    <w:rsid w:val="00D3046E"/>
    <w:rsid w:val="00D307CA"/>
    <w:rsid w:val="00D30A3C"/>
    <w:rsid w:val="00D31932"/>
    <w:rsid w:val="00D322BA"/>
    <w:rsid w:val="00D34425"/>
    <w:rsid w:val="00D34F2B"/>
    <w:rsid w:val="00D34FBB"/>
    <w:rsid w:val="00D37561"/>
    <w:rsid w:val="00D40EFA"/>
    <w:rsid w:val="00D41FE1"/>
    <w:rsid w:val="00D433D8"/>
    <w:rsid w:val="00D438AE"/>
    <w:rsid w:val="00D447DE"/>
    <w:rsid w:val="00D4508C"/>
    <w:rsid w:val="00D46259"/>
    <w:rsid w:val="00D50267"/>
    <w:rsid w:val="00D50A35"/>
    <w:rsid w:val="00D516F2"/>
    <w:rsid w:val="00D5284A"/>
    <w:rsid w:val="00D52AF6"/>
    <w:rsid w:val="00D54566"/>
    <w:rsid w:val="00D55143"/>
    <w:rsid w:val="00D5531D"/>
    <w:rsid w:val="00D5629B"/>
    <w:rsid w:val="00D56EF9"/>
    <w:rsid w:val="00D57D52"/>
    <w:rsid w:val="00D6369B"/>
    <w:rsid w:val="00D6480C"/>
    <w:rsid w:val="00D649F8"/>
    <w:rsid w:val="00D654A4"/>
    <w:rsid w:val="00D657EA"/>
    <w:rsid w:val="00D66BB4"/>
    <w:rsid w:val="00D66FFC"/>
    <w:rsid w:val="00D67CE6"/>
    <w:rsid w:val="00D71B1A"/>
    <w:rsid w:val="00D7512E"/>
    <w:rsid w:val="00D76157"/>
    <w:rsid w:val="00D76416"/>
    <w:rsid w:val="00D77122"/>
    <w:rsid w:val="00D773DA"/>
    <w:rsid w:val="00D82046"/>
    <w:rsid w:val="00D84D61"/>
    <w:rsid w:val="00D853B4"/>
    <w:rsid w:val="00D8612E"/>
    <w:rsid w:val="00D8663B"/>
    <w:rsid w:val="00D9044B"/>
    <w:rsid w:val="00D90635"/>
    <w:rsid w:val="00D90EA7"/>
    <w:rsid w:val="00D913F6"/>
    <w:rsid w:val="00D92649"/>
    <w:rsid w:val="00D92758"/>
    <w:rsid w:val="00D92BD9"/>
    <w:rsid w:val="00D92DD9"/>
    <w:rsid w:val="00D9306B"/>
    <w:rsid w:val="00D93F1F"/>
    <w:rsid w:val="00D94582"/>
    <w:rsid w:val="00D957C8"/>
    <w:rsid w:val="00D96063"/>
    <w:rsid w:val="00D96288"/>
    <w:rsid w:val="00D97365"/>
    <w:rsid w:val="00D9774D"/>
    <w:rsid w:val="00D97826"/>
    <w:rsid w:val="00D97B22"/>
    <w:rsid w:val="00D97FCE"/>
    <w:rsid w:val="00DA0880"/>
    <w:rsid w:val="00DA0890"/>
    <w:rsid w:val="00DA0A4C"/>
    <w:rsid w:val="00DA1A00"/>
    <w:rsid w:val="00DA2EF1"/>
    <w:rsid w:val="00DA34BE"/>
    <w:rsid w:val="00DA3C99"/>
    <w:rsid w:val="00DA4C72"/>
    <w:rsid w:val="00DA5D20"/>
    <w:rsid w:val="00DA5D33"/>
    <w:rsid w:val="00DA5FF2"/>
    <w:rsid w:val="00DA68D7"/>
    <w:rsid w:val="00DA6A07"/>
    <w:rsid w:val="00DB05EA"/>
    <w:rsid w:val="00DB0C78"/>
    <w:rsid w:val="00DB1033"/>
    <w:rsid w:val="00DB15B8"/>
    <w:rsid w:val="00DB1FA7"/>
    <w:rsid w:val="00DB26BF"/>
    <w:rsid w:val="00DB3286"/>
    <w:rsid w:val="00DB33ED"/>
    <w:rsid w:val="00DB4549"/>
    <w:rsid w:val="00DB4D8C"/>
    <w:rsid w:val="00DB651B"/>
    <w:rsid w:val="00DB6EFF"/>
    <w:rsid w:val="00DB7A1B"/>
    <w:rsid w:val="00DC09C9"/>
    <w:rsid w:val="00DC3AB8"/>
    <w:rsid w:val="00DC3F9A"/>
    <w:rsid w:val="00DC46E6"/>
    <w:rsid w:val="00DD17F8"/>
    <w:rsid w:val="00DD207E"/>
    <w:rsid w:val="00DD38D5"/>
    <w:rsid w:val="00DD3FEE"/>
    <w:rsid w:val="00DD41D3"/>
    <w:rsid w:val="00DD47BB"/>
    <w:rsid w:val="00DD560F"/>
    <w:rsid w:val="00DD7394"/>
    <w:rsid w:val="00DE0446"/>
    <w:rsid w:val="00DE08BF"/>
    <w:rsid w:val="00DE0FCC"/>
    <w:rsid w:val="00DE14A3"/>
    <w:rsid w:val="00DE1E64"/>
    <w:rsid w:val="00DE2BEC"/>
    <w:rsid w:val="00DE324E"/>
    <w:rsid w:val="00DE3944"/>
    <w:rsid w:val="00DE3B1D"/>
    <w:rsid w:val="00DE3CD5"/>
    <w:rsid w:val="00DE4199"/>
    <w:rsid w:val="00DE50E8"/>
    <w:rsid w:val="00DE54AE"/>
    <w:rsid w:val="00DE5C6B"/>
    <w:rsid w:val="00DE6AE1"/>
    <w:rsid w:val="00DE6EB7"/>
    <w:rsid w:val="00DE7187"/>
    <w:rsid w:val="00DF0558"/>
    <w:rsid w:val="00DF08C2"/>
    <w:rsid w:val="00DF0AB7"/>
    <w:rsid w:val="00DF0AD1"/>
    <w:rsid w:val="00DF0F79"/>
    <w:rsid w:val="00DF1348"/>
    <w:rsid w:val="00DF1387"/>
    <w:rsid w:val="00DF2626"/>
    <w:rsid w:val="00DF4C36"/>
    <w:rsid w:val="00DF746D"/>
    <w:rsid w:val="00DF7688"/>
    <w:rsid w:val="00E015DC"/>
    <w:rsid w:val="00E0184A"/>
    <w:rsid w:val="00E01CEB"/>
    <w:rsid w:val="00E02C46"/>
    <w:rsid w:val="00E03171"/>
    <w:rsid w:val="00E05D47"/>
    <w:rsid w:val="00E06043"/>
    <w:rsid w:val="00E11534"/>
    <w:rsid w:val="00E1196F"/>
    <w:rsid w:val="00E13C02"/>
    <w:rsid w:val="00E16454"/>
    <w:rsid w:val="00E17B28"/>
    <w:rsid w:val="00E221F8"/>
    <w:rsid w:val="00E230BD"/>
    <w:rsid w:val="00E2400E"/>
    <w:rsid w:val="00E24467"/>
    <w:rsid w:val="00E247D2"/>
    <w:rsid w:val="00E254CF"/>
    <w:rsid w:val="00E25505"/>
    <w:rsid w:val="00E2555D"/>
    <w:rsid w:val="00E26F35"/>
    <w:rsid w:val="00E2778E"/>
    <w:rsid w:val="00E30756"/>
    <w:rsid w:val="00E31EB0"/>
    <w:rsid w:val="00E3229A"/>
    <w:rsid w:val="00E341A7"/>
    <w:rsid w:val="00E34CF2"/>
    <w:rsid w:val="00E34D10"/>
    <w:rsid w:val="00E364D8"/>
    <w:rsid w:val="00E36D71"/>
    <w:rsid w:val="00E42DF6"/>
    <w:rsid w:val="00E432FB"/>
    <w:rsid w:val="00E450AF"/>
    <w:rsid w:val="00E47936"/>
    <w:rsid w:val="00E51A28"/>
    <w:rsid w:val="00E51D61"/>
    <w:rsid w:val="00E51DE1"/>
    <w:rsid w:val="00E523A1"/>
    <w:rsid w:val="00E528C4"/>
    <w:rsid w:val="00E53EA3"/>
    <w:rsid w:val="00E5420E"/>
    <w:rsid w:val="00E5484C"/>
    <w:rsid w:val="00E548AB"/>
    <w:rsid w:val="00E55069"/>
    <w:rsid w:val="00E55202"/>
    <w:rsid w:val="00E562A0"/>
    <w:rsid w:val="00E57189"/>
    <w:rsid w:val="00E57704"/>
    <w:rsid w:val="00E61CFF"/>
    <w:rsid w:val="00E624AC"/>
    <w:rsid w:val="00E625D3"/>
    <w:rsid w:val="00E6270D"/>
    <w:rsid w:val="00E64886"/>
    <w:rsid w:val="00E64CCF"/>
    <w:rsid w:val="00E65D3E"/>
    <w:rsid w:val="00E66390"/>
    <w:rsid w:val="00E66693"/>
    <w:rsid w:val="00E66947"/>
    <w:rsid w:val="00E6715B"/>
    <w:rsid w:val="00E67738"/>
    <w:rsid w:val="00E700AA"/>
    <w:rsid w:val="00E70A1D"/>
    <w:rsid w:val="00E70CE9"/>
    <w:rsid w:val="00E70D43"/>
    <w:rsid w:val="00E71FF9"/>
    <w:rsid w:val="00E7234A"/>
    <w:rsid w:val="00E72D9B"/>
    <w:rsid w:val="00E733F2"/>
    <w:rsid w:val="00E73591"/>
    <w:rsid w:val="00E747F5"/>
    <w:rsid w:val="00E762D6"/>
    <w:rsid w:val="00E7708A"/>
    <w:rsid w:val="00E77A46"/>
    <w:rsid w:val="00E77F6E"/>
    <w:rsid w:val="00E8006F"/>
    <w:rsid w:val="00E8086C"/>
    <w:rsid w:val="00E80EB1"/>
    <w:rsid w:val="00E814BE"/>
    <w:rsid w:val="00E81CD0"/>
    <w:rsid w:val="00E832ED"/>
    <w:rsid w:val="00E83BF9"/>
    <w:rsid w:val="00E840A8"/>
    <w:rsid w:val="00E842BC"/>
    <w:rsid w:val="00E84952"/>
    <w:rsid w:val="00E867A1"/>
    <w:rsid w:val="00E87D74"/>
    <w:rsid w:val="00E87F12"/>
    <w:rsid w:val="00E92D7C"/>
    <w:rsid w:val="00E93128"/>
    <w:rsid w:val="00E93199"/>
    <w:rsid w:val="00E93B60"/>
    <w:rsid w:val="00E94E78"/>
    <w:rsid w:val="00E97CCE"/>
    <w:rsid w:val="00EA0925"/>
    <w:rsid w:val="00EA2109"/>
    <w:rsid w:val="00EA3024"/>
    <w:rsid w:val="00EA306A"/>
    <w:rsid w:val="00EA3E1C"/>
    <w:rsid w:val="00EA4CD1"/>
    <w:rsid w:val="00EA4D5B"/>
    <w:rsid w:val="00EA5C96"/>
    <w:rsid w:val="00EA6AF7"/>
    <w:rsid w:val="00EA7938"/>
    <w:rsid w:val="00EA7E17"/>
    <w:rsid w:val="00EB0351"/>
    <w:rsid w:val="00EB1166"/>
    <w:rsid w:val="00EB18C2"/>
    <w:rsid w:val="00EB2023"/>
    <w:rsid w:val="00EB21DE"/>
    <w:rsid w:val="00EB266A"/>
    <w:rsid w:val="00EB3135"/>
    <w:rsid w:val="00EB3432"/>
    <w:rsid w:val="00EB44B1"/>
    <w:rsid w:val="00EB57EC"/>
    <w:rsid w:val="00EB58DC"/>
    <w:rsid w:val="00EB6D65"/>
    <w:rsid w:val="00EB6F54"/>
    <w:rsid w:val="00EB7EA4"/>
    <w:rsid w:val="00EC1C90"/>
    <w:rsid w:val="00EC2A97"/>
    <w:rsid w:val="00EC2B70"/>
    <w:rsid w:val="00EC31B2"/>
    <w:rsid w:val="00EC3214"/>
    <w:rsid w:val="00EC4A18"/>
    <w:rsid w:val="00EC560A"/>
    <w:rsid w:val="00EC7564"/>
    <w:rsid w:val="00EC7980"/>
    <w:rsid w:val="00ED002D"/>
    <w:rsid w:val="00ED050C"/>
    <w:rsid w:val="00ED05AA"/>
    <w:rsid w:val="00ED2613"/>
    <w:rsid w:val="00ED4051"/>
    <w:rsid w:val="00ED5C4B"/>
    <w:rsid w:val="00ED7373"/>
    <w:rsid w:val="00ED7E47"/>
    <w:rsid w:val="00EE0B19"/>
    <w:rsid w:val="00EE0F23"/>
    <w:rsid w:val="00EE1137"/>
    <w:rsid w:val="00EE165B"/>
    <w:rsid w:val="00EE29F5"/>
    <w:rsid w:val="00EE3201"/>
    <w:rsid w:val="00EE4226"/>
    <w:rsid w:val="00EE474D"/>
    <w:rsid w:val="00EE49F9"/>
    <w:rsid w:val="00EE4D74"/>
    <w:rsid w:val="00EE54BD"/>
    <w:rsid w:val="00EE6DF2"/>
    <w:rsid w:val="00EF39D4"/>
    <w:rsid w:val="00EF44C0"/>
    <w:rsid w:val="00EF450E"/>
    <w:rsid w:val="00EF49E5"/>
    <w:rsid w:val="00EF7C8B"/>
    <w:rsid w:val="00F01185"/>
    <w:rsid w:val="00F02517"/>
    <w:rsid w:val="00F02980"/>
    <w:rsid w:val="00F030F6"/>
    <w:rsid w:val="00F03ED6"/>
    <w:rsid w:val="00F040AE"/>
    <w:rsid w:val="00F045B5"/>
    <w:rsid w:val="00F0686A"/>
    <w:rsid w:val="00F068BA"/>
    <w:rsid w:val="00F07084"/>
    <w:rsid w:val="00F07DC6"/>
    <w:rsid w:val="00F107DB"/>
    <w:rsid w:val="00F10B2F"/>
    <w:rsid w:val="00F119CE"/>
    <w:rsid w:val="00F11BF2"/>
    <w:rsid w:val="00F126DB"/>
    <w:rsid w:val="00F12ED4"/>
    <w:rsid w:val="00F145AD"/>
    <w:rsid w:val="00F15EE7"/>
    <w:rsid w:val="00F165CA"/>
    <w:rsid w:val="00F22292"/>
    <w:rsid w:val="00F22990"/>
    <w:rsid w:val="00F22A73"/>
    <w:rsid w:val="00F22DC6"/>
    <w:rsid w:val="00F234B9"/>
    <w:rsid w:val="00F237FC"/>
    <w:rsid w:val="00F23A44"/>
    <w:rsid w:val="00F24014"/>
    <w:rsid w:val="00F240FE"/>
    <w:rsid w:val="00F24922"/>
    <w:rsid w:val="00F25772"/>
    <w:rsid w:val="00F309BA"/>
    <w:rsid w:val="00F313A4"/>
    <w:rsid w:val="00F31B22"/>
    <w:rsid w:val="00F32511"/>
    <w:rsid w:val="00F32738"/>
    <w:rsid w:val="00F36128"/>
    <w:rsid w:val="00F36B11"/>
    <w:rsid w:val="00F36C58"/>
    <w:rsid w:val="00F37884"/>
    <w:rsid w:val="00F37AD0"/>
    <w:rsid w:val="00F40C2E"/>
    <w:rsid w:val="00F411F1"/>
    <w:rsid w:val="00F41F68"/>
    <w:rsid w:val="00F4282D"/>
    <w:rsid w:val="00F42DF0"/>
    <w:rsid w:val="00F44005"/>
    <w:rsid w:val="00F444C3"/>
    <w:rsid w:val="00F44F68"/>
    <w:rsid w:val="00F4666C"/>
    <w:rsid w:val="00F46BB6"/>
    <w:rsid w:val="00F47AC3"/>
    <w:rsid w:val="00F47CC4"/>
    <w:rsid w:val="00F50024"/>
    <w:rsid w:val="00F50B9E"/>
    <w:rsid w:val="00F51200"/>
    <w:rsid w:val="00F51552"/>
    <w:rsid w:val="00F51CD8"/>
    <w:rsid w:val="00F523EB"/>
    <w:rsid w:val="00F52659"/>
    <w:rsid w:val="00F53A27"/>
    <w:rsid w:val="00F540E4"/>
    <w:rsid w:val="00F548E7"/>
    <w:rsid w:val="00F55B27"/>
    <w:rsid w:val="00F56FC1"/>
    <w:rsid w:val="00F5725C"/>
    <w:rsid w:val="00F60207"/>
    <w:rsid w:val="00F6109C"/>
    <w:rsid w:val="00F62EF8"/>
    <w:rsid w:val="00F63A98"/>
    <w:rsid w:val="00F63ACE"/>
    <w:rsid w:val="00F63EF6"/>
    <w:rsid w:val="00F64873"/>
    <w:rsid w:val="00F64D8D"/>
    <w:rsid w:val="00F64E4D"/>
    <w:rsid w:val="00F64F2D"/>
    <w:rsid w:val="00F66499"/>
    <w:rsid w:val="00F669E6"/>
    <w:rsid w:val="00F66F6A"/>
    <w:rsid w:val="00F66FE9"/>
    <w:rsid w:val="00F717FD"/>
    <w:rsid w:val="00F727ED"/>
    <w:rsid w:val="00F733B3"/>
    <w:rsid w:val="00F73F70"/>
    <w:rsid w:val="00F744EC"/>
    <w:rsid w:val="00F7519D"/>
    <w:rsid w:val="00F7603E"/>
    <w:rsid w:val="00F77232"/>
    <w:rsid w:val="00F77F6D"/>
    <w:rsid w:val="00F8044E"/>
    <w:rsid w:val="00F80729"/>
    <w:rsid w:val="00F80BA6"/>
    <w:rsid w:val="00F81165"/>
    <w:rsid w:val="00F81E7E"/>
    <w:rsid w:val="00F82948"/>
    <w:rsid w:val="00F83719"/>
    <w:rsid w:val="00F837E8"/>
    <w:rsid w:val="00F83941"/>
    <w:rsid w:val="00F83FA9"/>
    <w:rsid w:val="00F8461B"/>
    <w:rsid w:val="00F84F04"/>
    <w:rsid w:val="00F8543B"/>
    <w:rsid w:val="00F86872"/>
    <w:rsid w:val="00F90447"/>
    <w:rsid w:val="00F90967"/>
    <w:rsid w:val="00F91230"/>
    <w:rsid w:val="00F913D3"/>
    <w:rsid w:val="00F915EF"/>
    <w:rsid w:val="00F91A95"/>
    <w:rsid w:val="00F9252C"/>
    <w:rsid w:val="00F92893"/>
    <w:rsid w:val="00F96F0A"/>
    <w:rsid w:val="00FA15F0"/>
    <w:rsid w:val="00FA2043"/>
    <w:rsid w:val="00FA20D8"/>
    <w:rsid w:val="00FA254A"/>
    <w:rsid w:val="00FA2FDB"/>
    <w:rsid w:val="00FA35E0"/>
    <w:rsid w:val="00FA38F1"/>
    <w:rsid w:val="00FA3D2E"/>
    <w:rsid w:val="00FA3D41"/>
    <w:rsid w:val="00FA3D59"/>
    <w:rsid w:val="00FA4262"/>
    <w:rsid w:val="00FA5208"/>
    <w:rsid w:val="00FA5700"/>
    <w:rsid w:val="00FA5D73"/>
    <w:rsid w:val="00FA698A"/>
    <w:rsid w:val="00FA758D"/>
    <w:rsid w:val="00FB1FFD"/>
    <w:rsid w:val="00FB3169"/>
    <w:rsid w:val="00FB4951"/>
    <w:rsid w:val="00FB5436"/>
    <w:rsid w:val="00FB5A62"/>
    <w:rsid w:val="00FB6F0A"/>
    <w:rsid w:val="00FC0686"/>
    <w:rsid w:val="00FC0B95"/>
    <w:rsid w:val="00FC0F33"/>
    <w:rsid w:val="00FC1406"/>
    <w:rsid w:val="00FC2247"/>
    <w:rsid w:val="00FC3307"/>
    <w:rsid w:val="00FC35C4"/>
    <w:rsid w:val="00FC3928"/>
    <w:rsid w:val="00FC3BF4"/>
    <w:rsid w:val="00FC4B40"/>
    <w:rsid w:val="00FC52D3"/>
    <w:rsid w:val="00FD16D1"/>
    <w:rsid w:val="00FD2600"/>
    <w:rsid w:val="00FD3068"/>
    <w:rsid w:val="00FD31B5"/>
    <w:rsid w:val="00FD514B"/>
    <w:rsid w:val="00FD5B21"/>
    <w:rsid w:val="00FD667A"/>
    <w:rsid w:val="00FD6D03"/>
    <w:rsid w:val="00FE0266"/>
    <w:rsid w:val="00FE0AEF"/>
    <w:rsid w:val="00FE168F"/>
    <w:rsid w:val="00FE2008"/>
    <w:rsid w:val="00FE2B86"/>
    <w:rsid w:val="00FE425F"/>
    <w:rsid w:val="00FE4FC2"/>
    <w:rsid w:val="00FE6F1D"/>
    <w:rsid w:val="00FE7979"/>
    <w:rsid w:val="00FF2305"/>
    <w:rsid w:val="00FF360C"/>
    <w:rsid w:val="00FF4C2C"/>
    <w:rsid w:val="00FF606C"/>
    <w:rsid w:val="00FF6112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42A3B"/>
  <w15:docId w15:val="{F1574291-4FED-4B56-BE24-704A0F1F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link w:val="22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4D03C7"/>
    <w:rPr>
      <w:color w:val="808080"/>
    </w:rPr>
  </w:style>
  <w:style w:type="paragraph" w:styleId="ae">
    <w:name w:val="Normal (Web)"/>
    <w:basedOn w:val="a"/>
    <w:rsid w:val="006D50C2"/>
    <w:pPr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F63A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2D6BAB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F24014"/>
    <w:rPr>
      <w:sz w:val="24"/>
    </w:rPr>
  </w:style>
  <w:style w:type="paragraph" w:customStyle="1" w:styleId="ConsPlusNormal">
    <w:name w:val="ConsPlusNormal"/>
    <w:rsid w:val="00682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Emphasis"/>
    <w:basedOn w:val="a0"/>
    <w:uiPriority w:val="20"/>
    <w:qFormat/>
    <w:rsid w:val="00BE44BA"/>
    <w:rPr>
      <w:i/>
      <w:iCs/>
    </w:rPr>
  </w:style>
  <w:style w:type="paragraph" w:customStyle="1" w:styleId="af1">
    <w:name w:val="Знак"/>
    <w:basedOn w:val="a"/>
    <w:rsid w:val="00B90E2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se\Desktop\&#1055;&#1088;&#1086;&#1077;&#1082;&#1090;%20&#1048;&#1085;&#1089;&#1090;&#1088;&#1091;&#1082;&#1094;&#1080;&#1080;%20&#1087;&#1086;%20&#1044;&#1054;&#1059;%20&#1084;&#1101;&#1088;&#1080;&#1080;\&#1043;&#1086;&#1090;&#1086;&#1074;&#1099;&#1077;%20&#1073;&#1083;&#1072;&#1085;&#1082;&#1080;%20&#1084;&#1101;&#1088;&#1080;&#1080;%20&#1076;&#1083;&#1103;%20&#1080;&#1089;&#1087;&#1086;&#1083;&#1100;&#1079;&#1086;&#1074;&#1072;&#1085;&#1080;&#1103;%20&#1074;%20&#1088;&#1072;&#1073;&#1086;&#1090;&#1077;\&#1069;&#1083;&#1077;&#1082;&#1090;&#1088;&#1086;&#1085;&#1085;&#1099;&#1077;%20&#1096;&#1072;&#1073;&#1083;&#1086;&#1085;&#1099;%20&#1073;&#1083;&#1072;&#1085;&#1082;&#1086;&#1074;%20&#1084;&#1101;&#1088;&#1080;&#1080;%20&#1075;&#1077;&#1088;&#1073;&#1086;&#1074;&#1099;&#1077;\&#1064;&#1072;&#1073;&#1083;&#1086;&#1085;%20&#1073;&#1083;&#1072;&#1085;&#1082;&#1072;%20&#1088;&#1072;&#1089;&#1087;&#1086;&#1088;&#1103;&#1078;&#1077;&#1085;&#1080;&#1103;%20&#1084;&#1101;&#1088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1301-BC84-461B-8801-47524FF5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распоряжения мэрии</Template>
  <TotalTime>76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2558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chuse</dc:creator>
  <cp:lastModifiedBy>Кормщикова Наталья Викторовна</cp:lastModifiedBy>
  <cp:revision>7</cp:revision>
  <cp:lastPrinted>2024-09-11T22:20:00Z</cp:lastPrinted>
  <dcterms:created xsi:type="dcterms:W3CDTF">2024-09-05T06:00:00Z</dcterms:created>
  <dcterms:modified xsi:type="dcterms:W3CDTF">2024-09-16T22:11:00Z</dcterms:modified>
</cp:coreProperties>
</file>