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A9" w:rsidRDefault="004F24A9" w:rsidP="009B6847">
      <w:pPr>
        <w:jc w:val="center"/>
      </w:pPr>
    </w:p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88954261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F00E71">
        <w:rPr>
          <w:color w:val="000000"/>
          <w:sz w:val="28"/>
          <w:szCs w:val="28"/>
        </w:rPr>
        <w:t>27.09.2024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F00E71">
        <w:rPr>
          <w:color w:val="000000"/>
          <w:sz w:val="28"/>
          <w:szCs w:val="28"/>
        </w:rPr>
        <w:t>3291-пм</w:t>
      </w:r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42413B" w:rsidRDefault="00FA1D59" w:rsidP="00E70D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</w:t>
      </w:r>
      <w:r w:rsidR="00C84F47">
        <w:rPr>
          <w:b/>
          <w:bCs/>
          <w:sz w:val="28"/>
        </w:rPr>
        <w:t>П</w:t>
      </w:r>
      <w:r w:rsidR="0056182E" w:rsidRPr="0056182E">
        <w:rPr>
          <w:b/>
          <w:bCs/>
          <w:sz w:val="28"/>
        </w:rPr>
        <w:t>римерно</w:t>
      </w:r>
      <w:r w:rsidR="00A465E3">
        <w:rPr>
          <w:b/>
          <w:bCs/>
          <w:sz w:val="28"/>
        </w:rPr>
        <w:t>е</w:t>
      </w:r>
      <w:r w:rsidR="0056182E" w:rsidRPr="0056182E">
        <w:rPr>
          <w:b/>
          <w:bCs/>
          <w:sz w:val="28"/>
        </w:rPr>
        <w:t xml:space="preserve"> положени</w:t>
      </w:r>
      <w:r w:rsidR="00A465E3">
        <w:rPr>
          <w:b/>
          <w:bCs/>
          <w:sz w:val="28"/>
        </w:rPr>
        <w:t>е</w:t>
      </w:r>
      <w:r w:rsidR="0056182E" w:rsidRPr="0056182E">
        <w:rPr>
          <w:b/>
          <w:bCs/>
          <w:sz w:val="28"/>
        </w:rPr>
        <w:t xml:space="preserve"> об оплате труда работников муниципальных бюджетных учреждений, подведомственных департаменту жилищно-коммунального хозяйства и коммунальной инфраструктуры мэрии города Магадана</w:t>
      </w:r>
      <w:r w:rsidR="00573971">
        <w:rPr>
          <w:b/>
          <w:bCs/>
          <w:sz w:val="28"/>
        </w:rPr>
        <w:t xml:space="preserve">, </w:t>
      </w:r>
      <w:r w:rsidR="00573971" w:rsidRPr="00573971">
        <w:rPr>
          <w:b/>
          <w:bCs/>
          <w:sz w:val="28"/>
        </w:rPr>
        <w:t>утвержденное постановлением мэрии города Магадана от 24.05.2017 № 1476</w:t>
      </w:r>
    </w:p>
    <w:p w:rsidR="007E0A14" w:rsidRDefault="007E0A14" w:rsidP="00E70D43">
      <w:pPr>
        <w:jc w:val="center"/>
        <w:rPr>
          <w:b/>
          <w:bCs/>
          <w:sz w:val="28"/>
        </w:rPr>
      </w:pPr>
    </w:p>
    <w:p w:rsidR="007E0A14" w:rsidRDefault="007E0A14" w:rsidP="00047332">
      <w:pPr>
        <w:jc w:val="center"/>
        <w:rPr>
          <w:b/>
          <w:bCs/>
          <w:sz w:val="28"/>
        </w:rPr>
      </w:pPr>
    </w:p>
    <w:p w:rsidR="007E0A14" w:rsidRDefault="00E83E52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</w:t>
      </w:r>
      <w:r w:rsidR="00953172">
        <w:rPr>
          <w:sz w:val="28"/>
          <w:szCs w:val="28"/>
        </w:rPr>
        <w:t>ответствии с</w:t>
      </w:r>
      <w:r w:rsidR="00953172" w:rsidRPr="00953172">
        <w:rPr>
          <w:sz w:val="28"/>
          <w:szCs w:val="28"/>
        </w:rPr>
        <w:t xml:space="preserve"> постановл</w:t>
      </w:r>
      <w:r w:rsidR="00E15D20">
        <w:rPr>
          <w:sz w:val="28"/>
          <w:szCs w:val="28"/>
        </w:rPr>
        <w:t xml:space="preserve">ением мэрии города Магадана от </w:t>
      </w:r>
      <w:r w:rsidR="00F003B9">
        <w:rPr>
          <w:sz w:val="28"/>
          <w:szCs w:val="28"/>
        </w:rPr>
        <w:t>28.02.2017</w:t>
      </w:r>
      <w:r w:rsidR="00953172" w:rsidRPr="00953172">
        <w:rPr>
          <w:sz w:val="28"/>
          <w:szCs w:val="28"/>
        </w:rPr>
        <w:t xml:space="preserve"> № </w:t>
      </w:r>
      <w:r w:rsidR="00F003B9">
        <w:rPr>
          <w:sz w:val="28"/>
          <w:szCs w:val="28"/>
        </w:rPr>
        <w:t>574</w:t>
      </w:r>
      <w:r w:rsidR="00953172" w:rsidRPr="00953172">
        <w:rPr>
          <w:sz w:val="28"/>
          <w:szCs w:val="28"/>
        </w:rPr>
        <w:t xml:space="preserve"> «</w:t>
      </w:r>
      <w:r w:rsidR="00E15D20" w:rsidRPr="00247705">
        <w:rPr>
          <w:sz w:val="28"/>
          <w:szCs w:val="28"/>
        </w:rPr>
        <w:t>О системах оплаты труда работников муниципальных учреждений муниципального образования «Город</w:t>
      </w:r>
      <w:r w:rsidR="00E15D20" w:rsidRPr="00247705">
        <w:rPr>
          <w:szCs w:val="28"/>
        </w:rPr>
        <w:t xml:space="preserve"> </w:t>
      </w:r>
      <w:r w:rsidR="00E15D20" w:rsidRPr="00247705">
        <w:rPr>
          <w:sz w:val="28"/>
          <w:szCs w:val="28"/>
        </w:rPr>
        <w:t>Магадан»</w:t>
      </w:r>
      <w:r>
        <w:rPr>
          <w:sz w:val="28"/>
          <w:szCs w:val="28"/>
        </w:rPr>
        <w:t>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>мэрия города Магадана</w:t>
      </w:r>
      <w:r w:rsidR="007E0A14" w:rsidRPr="003D176F">
        <w:rPr>
          <w:sz w:val="28"/>
          <w:szCs w:val="28"/>
        </w:rPr>
        <w:t xml:space="preserve"> </w:t>
      </w:r>
      <w:r w:rsidR="00981350" w:rsidRPr="00F13F22">
        <w:rPr>
          <w:b/>
          <w:spacing w:val="30"/>
          <w:sz w:val="28"/>
          <w:szCs w:val="28"/>
        </w:rPr>
        <w:t>постановляет</w:t>
      </w:r>
      <w:r w:rsidR="007E0A14">
        <w:rPr>
          <w:b/>
          <w:sz w:val="28"/>
          <w:szCs w:val="28"/>
        </w:rPr>
        <w:t>:</w:t>
      </w:r>
    </w:p>
    <w:p w:rsidR="00FA1D59" w:rsidRDefault="007E0A14" w:rsidP="002F430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3D176F">
        <w:rPr>
          <w:bCs/>
          <w:sz w:val="28"/>
        </w:rPr>
        <w:t>1.</w:t>
      </w:r>
      <w:r w:rsidR="00FA1D59">
        <w:rPr>
          <w:bCs/>
          <w:sz w:val="28"/>
        </w:rPr>
        <w:t xml:space="preserve"> Внести</w:t>
      </w:r>
      <w:r w:rsidR="00A465E3">
        <w:rPr>
          <w:bCs/>
          <w:sz w:val="28"/>
        </w:rPr>
        <w:t xml:space="preserve"> изменения</w:t>
      </w:r>
      <w:r w:rsidR="00FA1D59">
        <w:rPr>
          <w:bCs/>
          <w:sz w:val="28"/>
        </w:rPr>
        <w:t xml:space="preserve"> в </w:t>
      </w:r>
      <w:r w:rsidR="00FA1D59" w:rsidRPr="00FA1D59">
        <w:rPr>
          <w:bCs/>
          <w:sz w:val="28"/>
        </w:rPr>
        <w:t>Примерно</w:t>
      </w:r>
      <w:r w:rsidR="00A465E3">
        <w:rPr>
          <w:bCs/>
          <w:sz w:val="28"/>
        </w:rPr>
        <w:t>е</w:t>
      </w:r>
      <w:r w:rsidR="00FA1D59" w:rsidRPr="00FA1D59">
        <w:rPr>
          <w:bCs/>
          <w:sz w:val="28"/>
        </w:rPr>
        <w:t xml:space="preserve"> положени</w:t>
      </w:r>
      <w:r w:rsidR="00A465E3">
        <w:rPr>
          <w:bCs/>
          <w:sz w:val="28"/>
        </w:rPr>
        <w:t>е</w:t>
      </w:r>
      <w:r w:rsidR="00FA1D59" w:rsidRPr="00FA1D59">
        <w:rPr>
          <w:bCs/>
          <w:sz w:val="28"/>
        </w:rPr>
        <w:t xml:space="preserve"> об оплате труда работников муниципальных бюджетных учреждений, подведомственных департаменту жилищно-коммунального хозяйства и коммунальной инфраструктуры мэрии города Магадана</w:t>
      </w:r>
      <w:r w:rsidR="00A465E3">
        <w:rPr>
          <w:bCs/>
          <w:sz w:val="28"/>
        </w:rPr>
        <w:t>,</w:t>
      </w:r>
      <w:r w:rsidR="00271E9D">
        <w:rPr>
          <w:bCs/>
          <w:sz w:val="28"/>
        </w:rPr>
        <w:t xml:space="preserve"> утвержденное постановлением мэрии города Магадана от 24.05.2017 № 1476,</w:t>
      </w:r>
      <w:r w:rsidR="00A465E3" w:rsidRPr="00A465E3">
        <w:t xml:space="preserve"> </w:t>
      </w:r>
      <w:r w:rsidR="00A465E3">
        <w:rPr>
          <w:bCs/>
          <w:sz w:val="28"/>
        </w:rPr>
        <w:t>и</w:t>
      </w:r>
      <w:r w:rsidR="002F430F">
        <w:rPr>
          <w:bCs/>
          <w:sz w:val="28"/>
        </w:rPr>
        <w:t>зложи</w:t>
      </w:r>
      <w:r w:rsidR="00A465E3">
        <w:rPr>
          <w:bCs/>
          <w:sz w:val="28"/>
        </w:rPr>
        <w:t>в</w:t>
      </w:r>
      <w:r w:rsidR="00E15D20">
        <w:rPr>
          <w:bCs/>
          <w:sz w:val="28"/>
        </w:rPr>
        <w:t xml:space="preserve"> раздел 5</w:t>
      </w:r>
      <w:r w:rsidR="002F430F">
        <w:rPr>
          <w:bCs/>
          <w:sz w:val="28"/>
        </w:rPr>
        <w:t xml:space="preserve"> в новой редакции согласно </w:t>
      </w:r>
      <w:proofErr w:type="gramStart"/>
      <w:r w:rsidR="002F430F">
        <w:rPr>
          <w:bCs/>
          <w:sz w:val="28"/>
        </w:rPr>
        <w:t>приложению</w:t>
      </w:r>
      <w:proofErr w:type="gramEnd"/>
      <w:r w:rsidR="002F430F">
        <w:rPr>
          <w:bCs/>
          <w:sz w:val="28"/>
        </w:rPr>
        <w:t xml:space="preserve"> к настоящему постановлению.</w:t>
      </w:r>
    </w:p>
    <w:p w:rsidR="007E0A14" w:rsidRDefault="00FA1D59" w:rsidP="007E0A1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3222EE">
        <w:rPr>
          <w:bCs/>
          <w:sz w:val="28"/>
        </w:rPr>
        <w:t xml:space="preserve">. </w:t>
      </w:r>
      <w:r w:rsidR="00A93697" w:rsidRPr="00A93697">
        <w:rPr>
          <w:bCs/>
          <w:sz w:val="28"/>
        </w:rPr>
        <w:t xml:space="preserve">Настоящее постановление </w:t>
      </w:r>
      <w:r w:rsidR="00B73BF8">
        <w:rPr>
          <w:bCs/>
          <w:sz w:val="28"/>
        </w:rPr>
        <w:t xml:space="preserve">подлежит опубликованию и распространяется </w:t>
      </w:r>
      <w:r w:rsidR="007B7259">
        <w:rPr>
          <w:bCs/>
          <w:sz w:val="28"/>
        </w:rPr>
        <w:t xml:space="preserve">на </w:t>
      </w:r>
      <w:r w:rsidR="004B53B9">
        <w:rPr>
          <w:bCs/>
          <w:sz w:val="28"/>
        </w:rPr>
        <w:t>право</w:t>
      </w:r>
      <w:r w:rsidR="007B7259">
        <w:rPr>
          <w:bCs/>
          <w:sz w:val="28"/>
        </w:rPr>
        <w:t>отношения</w:t>
      </w:r>
      <w:r w:rsidR="004B53B9">
        <w:rPr>
          <w:bCs/>
          <w:sz w:val="28"/>
        </w:rPr>
        <w:t>, возникшие</w:t>
      </w:r>
      <w:r w:rsidR="007B7259">
        <w:rPr>
          <w:bCs/>
          <w:sz w:val="28"/>
        </w:rPr>
        <w:t xml:space="preserve"> </w:t>
      </w:r>
      <w:r w:rsidR="00A93697" w:rsidRPr="00A93697">
        <w:rPr>
          <w:bCs/>
          <w:sz w:val="28"/>
        </w:rPr>
        <w:t xml:space="preserve">с 1 </w:t>
      </w:r>
      <w:r w:rsidR="00E15D20">
        <w:rPr>
          <w:bCs/>
          <w:sz w:val="28"/>
        </w:rPr>
        <w:t>сентября</w:t>
      </w:r>
      <w:r w:rsidR="00A93697" w:rsidRPr="00A93697">
        <w:rPr>
          <w:bCs/>
          <w:sz w:val="28"/>
        </w:rPr>
        <w:t xml:space="preserve"> 20</w:t>
      </w:r>
      <w:r w:rsidR="00545C94">
        <w:rPr>
          <w:bCs/>
          <w:sz w:val="28"/>
        </w:rPr>
        <w:t>2</w:t>
      </w:r>
      <w:r w:rsidR="00E15D20">
        <w:rPr>
          <w:bCs/>
          <w:sz w:val="28"/>
        </w:rPr>
        <w:t>4</w:t>
      </w:r>
      <w:r w:rsidR="00A93697" w:rsidRPr="00A93697">
        <w:rPr>
          <w:bCs/>
          <w:sz w:val="28"/>
        </w:rPr>
        <w:t xml:space="preserve"> года</w:t>
      </w:r>
      <w:r w:rsidR="007E0A14" w:rsidRPr="003406CC">
        <w:rPr>
          <w:bCs/>
          <w:sz w:val="28"/>
        </w:rPr>
        <w:t>.</w:t>
      </w:r>
    </w:p>
    <w:p w:rsidR="00B87460" w:rsidRDefault="00B87460" w:rsidP="00B87460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573971" w:rsidRDefault="00573971" w:rsidP="00B87460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573971" w:rsidRDefault="00573971" w:rsidP="00B87460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B87460" w:rsidRDefault="009204F9" w:rsidP="00B8746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</w:t>
      </w:r>
      <w:r w:rsidR="00471B42">
        <w:rPr>
          <w:rFonts w:ascii="Times New Roman" w:hAnsi="Times New Roman" w:cs="Times New Roman"/>
          <w:b w:val="0"/>
          <w:bCs w:val="0"/>
          <w:sz w:val="28"/>
          <w:szCs w:val="24"/>
        </w:rPr>
        <w:t>Г</w:t>
      </w:r>
      <w:r w:rsidR="00B87460">
        <w:rPr>
          <w:rFonts w:ascii="Times New Roman" w:hAnsi="Times New Roman" w:cs="Times New Roman"/>
          <w:b w:val="0"/>
          <w:bCs w:val="0"/>
          <w:sz w:val="28"/>
          <w:szCs w:val="24"/>
        </w:rPr>
        <w:t>лав</w:t>
      </w:r>
      <w:r w:rsidR="00471B42">
        <w:rPr>
          <w:rFonts w:ascii="Times New Roman" w:hAnsi="Times New Roman" w:cs="Times New Roman"/>
          <w:b w:val="0"/>
          <w:bCs w:val="0"/>
          <w:sz w:val="28"/>
          <w:szCs w:val="24"/>
        </w:rPr>
        <w:t>а</w:t>
      </w:r>
      <w:r w:rsidR="00B87460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муниципального образования</w:t>
      </w:r>
    </w:p>
    <w:p w:rsidR="00981350" w:rsidRPr="00FA1D59" w:rsidRDefault="00B87460" w:rsidP="00D273A7">
      <w:pPr>
        <w:rPr>
          <w:sz w:val="28"/>
          <w:szCs w:val="24"/>
        </w:rPr>
        <w:sectPr w:rsidR="00981350" w:rsidRPr="00FA1D59" w:rsidSect="00FA1D59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1418" w:left="1701" w:header="720" w:footer="720" w:gutter="0"/>
          <w:cols w:space="720"/>
          <w:titlePg/>
          <w:docGrid w:linePitch="360"/>
        </w:sectPr>
      </w:pPr>
      <w:r>
        <w:rPr>
          <w:sz w:val="28"/>
          <w:szCs w:val="24"/>
        </w:rPr>
        <w:t xml:space="preserve">«Город Магадан», мэр города </w:t>
      </w:r>
      <w:r w:rsidRPr="00097BE2">
        <w:rPr>
          <w:sz w:val="28"/>
          <w:szCs w:val="24"/>
        </w:rPr>
        <w:t xml:space="preserve">Магадана                     </w:t>
      </w:r>
      <w:r w:rsidRPr="00097BE2">
        <w:rPr>
          <w:bCs/>
          <w:sz w:val="28"/>
          <w:szCs w:val="24"/>
        </w:rPr>
        <w:t xml:space="preserve">  </w:t>
      </w:r>
      <w:r w:rsidRPr="00097BE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</w:t>
      </w:r>
      <w:r w:rsidRPr="00097BE2">
        <w:rPr>
          <w:sz w:val="28"/>
          <w:szCs w:val="24"/>
        </w:rPr>
        <w:t xml:space="preserve">      </w:t>
      </w:r>
      <w:r w:rsidR="00471B42">
        <w:rPr>
          <w:bCs/>
          <w:sz w:val="28"/>
          <w:szCs w:val="24"/>
        </w:rPr>
        <w:t xml:space="preserve">           Ю. </w:t>
      </w:r>
      <w:proofErr w:type="spellStart"/>
      <w:r w:rsidR="00471B42">
        <w:rPr>
          <w:bCs/>
          <w:sz w:val="28"/>
          <w:szCs w:val="24"/>
        </w:rPr>
        <w:t>Гришан</w:t>
      </w:r>
      <w:proofErr w:type="spellEnd"/>
      <w:r>
        <w:rPr>
          <w:bCs/>
          <w:sz w:val="28"/>
          <w:szCs w:val="24"/>
        </w:rPr>
        <w:t xml:space="preserve"> </w:t>
      </w:r>
      <w:r w:rsidR="00981350">
        <w:rPr>
          <w:sz w:val="28"/>
          <w:szCs w:val="24"/>
        </w:rPr>
        <w:br w:type="page"/>
      </w:r>
    </w:p>
    <w:p w:rsidR="00476920" w:rsidRDefault="00476920" w:rsidP="00476920">
      <w:pPr>
        <w:pStyle w:val="ConsTitle"/>
        <w:tabs>
          <w:tab w:val="left" w:pos="1560"/>
        </w:tabs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ПРИЛОЖЕНИЕ</w:t>
      </w:r>
    </w:p>
    <w:p w:rsidR="00476920" w:rsidRPr="004D184F" w:rsidRDefault="00476920" w:rsidP="00476920">
      <w:pPr>
        <w:pStyle w:val="ConsTitle"/>
        <w:tabs>
          <w:tab w:val="left" w:pos="1560"/>
        </w:tabs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6920" w:rsidRPr="004D184F" w:rsidRDefault="00476920" w:rsidP="00476920">
      <w:pPr>
        <w:pStyle w:val="ConsTitle"/>
        <w:tabs>
          <w:tab w:val="left" w:pos="156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</w:t>
      </w:r>
      <w:r w:rsidRPr="004D184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184F">
        <w:rPr>
          <w:rFonts w:ascii="Times New Roman" w:hAnsi="Times New Roman" w:cs="Times New Roman"/>
          <w:sz w:val="28"/>
          <w:szCs w:val="28"/>
        </w:rPr>
        <w:t xml:space="preserve"> мэрии</w:t>
      </w:r>
    </w:p>
    <w:p w:rsidR="00476920" w:rsidRPr="004D184F" w:rsidRDefault="00476920" w:rsidP="00476920">
      <w:pPr>
        <w:pStyle w:val="ConsTitle"/>
        <w:tabs>
          <w:tab w:val="left" w:pos="156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476920" w:rsidRPr="004D184F" w:rsidRDefault="00476920" w:rsidP="00476920">
      <w:pPr>
        <w:pStyle w:val="ConsTitle"/>
        <w:tabs>
          <w:tab w:val="left" w:pos="1560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F00E71">
        <w:rPr>
          <w:rFonts w:ascii="Times New Roman" w:hAnsi="Times New Roman" w:cs="Times New Roman"/>
          <w:sz w:val="28"/>
          <w:szCs w:val="28"/>
        </w:rPr>
        <w:t xml:space="preserve"> 27.09.2024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F00E71">
        <w:rPr>
          <w:rFonts w:ascii="Times New Roman" w:hAnsi="Times New Roman" w:cs="Times New Roman"/>
          <w:sz w:val="28"/>
          <w:szCs w:val="28"/>
        </w:rPr>
        <w:t>3291-пм</w:t>
      </w:r>
      <w:bookmarkStart w:id="0" w:name="_GoBack"/>
      <w:bookmarkEnd w:id="0"/>
    </w:p>
    <w:p w:rsidR="00CD7FC2" w:rsidRDefault="00CD7FC2" w:rsidP="00E15D20">
      <w:pPr>
        <w:pStyle w:val="ae"/>
        <w:tabs>
          <w:tab w:val="left" w:pos="0"/>
        </w:tabs>
        <w:spacing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0"/>
          <w:lang w:val="ru-RU" w:eastAsia="ru-RU"/>
        </w:rPr>
      </w:pPr>
    </w:p>
    <w:p w:rsidR="00CD7FC2" w:rsidRDefault="00CD7FC2" w:rsidP="00A31BE4">
      <w:pPr>
        <w:pStyle w:val="ae"/>
        <w:tabs>
          <w:tab w:val="left" w:pos="0"/>
          <w:tab w:val="left" w:pos="709"/>
          <w:tab w:val="left" w:pos="851"/>
        </w:tabs>
        <w:spacing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0"/>
          <w:lang w:val="ru-RU" w:eastAsia="ru-RU"/>
        </w:rPr>
      </w:pPr>
    </w:p>
    <w:p w:rsidR="00E15D20" w:rsidRDefault="00AD3F8B" w:rsidP="00E15D20">
      <w:pPr>
        <w:pStyle w:val="ae"/>
        <w:tabs>
          <w:tab w:val="left" w:pos="0"/>
        </w:tabs>
        <w:spacing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ru-RU" w:eastAsia="ru-RU"/>
        </w:rPr>
        <w:t xml:space="preserve">5. </w:t>
      </w:r>
      <w:r w:rsidR="00E15D20">
        <w:rPr>
          <w:rFonts w:ascii="Times New Roman" w:eastAsia="Times New Roman" w:hAnsi="Times New Roman"/>
          <w:b/>
          <w:bCs/>
          <w:sz w:val="28"/>
          <w:szCs w:val="20"/>
          <w:lang w:val="ru-RU" w:eastAsia="ru-RU"/>
        </w:rPr>
        <w:t xml:space="preserve">Порядок и условия установления выплат стимулирующего характера </w:t>
      </w:r>
    </w:p>
    <w:p w:rsidR="00CD7FC2" w:rsidRPr="006E1C46" w:rsidRDefault="00CD7FC2" w:rsidP="00AD3F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EE5">
        <w:rPr>
          <w:rFonts w:ascii="Times New Roman" w:hAnsi="Times New Roman" w:cs="Times New Roman"/>
          <w:sz w:val="28"/>
          <w:szCs w:val="28"/>
        </w:rPr>
        <w:t>5.1</w:t>
      </w:r>
      <w:r w:rsidRPr="006E1C46">
        <w:rPr>
          <w:rFonts w:ascii="Times New Roman" w:hAnsi="Times New Roman" w:cs="Times New Roman"/>
          <w:sz w:val="28"/>
          <w:szCs w:val="28"/>
        </w:rPr>
        <w:t>. В целях поо</w:t>
      </w:r>
      <w:r w:rsidR="00633A30">
        <w:rPr>
          <w:rFonts w:ascii="Times New Roman" w:hAnsi="Times New Roman" w:cs="Times New Roman"/>
          <w:sz w:val="28"/>
          <w:szCs w:val="28"/>
        </w:rPr>
        <w:t xml:space="preserve">щрения работников Учреждения </w:t>
      </w:r>
      <w:r w:rsidRPr="006E1C46">
        <w:rPr>
          <w:rFonts w:ascii="Times New Roman" w:hAnsi="Times New Roman" w:cs="Times New Roman"/>
          <w:sz w:val="28"/>
          <w:szCs w:val="28"/>
        </w:rPr>
        <w:t>могут устанавливаться следующие виды выплат стимулирующего характера:</w:t>
      </w:r>
    </w:p>
    <w:p w:rsidR="00CD7FC2" w:rsidRPr="006E1C46" w:rsidRDefault="00CD7FC2" w:rsidP="00AD3F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C46">
        <w:rPr>
          <w:rFonts w:ascii="Times New Roman" w:hAnsi="Times New Roman" w:cs="Times New Roman"/>
          <w:sz w:val="28"/>
          <w:szCs w:val="28"/>
        </w:rPr>
        <w:t>а) премия по итогам работы (за месяц, квартал, полугодие, 9 месяцев, год);</w:t>
      </w:r>
    </w:p>
    <w:p w:rsidR="00CD7FC2" w:rsidRDefault="00CD7FC2" w:rsidP="00AD3F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C46">
        <w:rPr>
          <w:rFonts w:ascii="Times New Roman" w:hAnsi="Times New Roman" w:cs="Times New Roman"/>
          <w:sz w:val="28"/>
          <w:szCs w:val="28"/>
        </w:rPr>
        <w:t>б) премия за выполнен</w:t>
      </w:r>
      <w:r w:rsidR="0017760B">
        <w:rPr>
          <w:rFonts w:ascii="Times New Roman" w:hAnsi="Times New Roman" w:cs="Times New Roman"/>
          <w:sz w:val="28"/>
          <w:szCs w:val="28"/>
        </w:rPr>
        <w:t>ие особо важных и срочных работ;</w:t>
      </w:r>
    </w:p>
    <w:p w:rsidR="00633A30" w:rsidRPr="006E1C46" w:rsidRDefault="00633A30" w:rsidP="00A31BE4">
      <w:pPr>
        <w:pStyle w:val="ConsPlusNormal"/>
        <w:tabs>
          <w:tab w:val="left" w:pos="142"/>
          <w:tab w:val="left" w:pos="1134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BE4">
        <w:rPr>
          <w:rFonts w:ascii="Times New Roman" w:hAnsi="Times New Roman" w:cs="Times New Roman"/>
          <w:sz w:val="28"/>
          <w:szCs w:val="28"/>
        </w:rPr>
        <w:t>в)</w:t>
      </w:r>
      <w:r w:rsidR="00CB13C3" w:rsidRPr="00A31BE4">
        <w:rPr>
          <w:rFonts w:ascii="Times New Roman" w:hAnsi="Times New Roman" w:cs="Times New Roman"/>
          <w:sz w:val="28"/>
          <w:szCs w:val="28"/>
        </w:rPr>
        <w:t xml:space="preserve"> ежемесячная доплата в связи с отсутствием </w:t>
      </w:r>
      <w:r w:rsidR="00A31BE4">
        <w:rPr>
          <w:rFonts w:ascii="Times New Roman" w:hAnsi="Times New Roman" w:cs="Times New Roman"/>
          <w:sz w:val="28"/>
          <w:szCs w:val="28"/>
        </w:rPr>
        <w:t xml:space="preserve">максимальной установленной процентной надбавки к заработной плате за стаж работы в Районах Крайнего Севера. </w:t>
      </w:r>
    </w:p>
    <w:p w:rsidR="00CD7FC2" w:rsidRPr="00CD7FC2" w:rsidRDefault="00CD7FC2" w:rsidP="00AD3F8B">
      <w:pPr>
        <w:spacing w:after="50" w:line="240" w:lineRule="atLeast"/>
        <w:ind w:left="13" w:right="33" w:firstLine="527"/>
        <w:jc w:val="both"/>
        <w:rPr>
          <w:sz w:val="28"/>
          <w:szCs w:val="28"/>
        </w:rPr>
      </w:pPr>
      <w:r w:rsidRPr="00CD7FC2">
        <w:rPr>
          <w:sz w:val="28"/>
          <w:szCs w:val="28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работу, а также выплаты, направленные на привлечение работников из других субъектов Российской Федерации и (или) на закрепление работников на территории муниципального образования «Город Магадан».</w:t>
      </w:r>
    </w:p>
    <w:p w:rsidR="00CD7FC2" w:rsidRPr="006E1C46" w:rsidRDefault="00AD3F8B" w:rsidP="00AD3F8B">
      <w:pPr>
        <w:pStyle w:val="ConsPlusNormal"/>
        <w:tabs>
          <w:tab w:val="left" w:pos="142"/>
          <w:tab w:val="left" w:pos="284"/>
          <w:tab w:val="left" w:pos="567"/>
          <w:tab w:val="left" w:pos="993"/>
          <w:tab w:val="left" w:pos="1418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D7FC2" w:rsidRPr="006E1C46">
        <w:rPr>
          <w:rFonts w:ascii="Times New Roman" w:hAnsi="Times New Roman" w:cs="Times New Roman"/>
          <w:sz w:val="28"/>
          <w:szCs w:val="28"/>
        </w:rPr>
        <w:t>Премирование осуществляется по решению руководителя Учреждения.</w:t>
      </w:r>
    </w:p>
    <w:p w:rsidR="00CD7FC2" w:rsidRPr="006E1C46" w:rsidRDefault="00CD7FC2" w:rsidP="00AD3F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C46">
        <w:rPr>
          <w:rFonts w:ascii="Times New Roman" w:hAnsi="Times New Roman" w:cs="Times New Roman"/>
          <w:sz w:val="28"/>
          <w:szCs w:val="28"/>
        </w:rPr>
        <w:t>5.3. Премирование работников Учреждения осуществляется на основе Положения о премировании работников Учреждения.</w:t>
      </w:r>
    </w:p>
    <w:p w:rsidR="00CD7FC2" w:rsidRPr="006E1C46" w:rsidRDefault="00CD7FC2" w:rsidP="00AD3F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C46">
        <w:rPr>
          <w:rFonts w:ascii="Times New Roman" w:hAnsi="Times New Roman" w:cs="Times New Roman"/>
          <w:sz w:val="28"/>
          <w:szCs w:val="28"/>
        </w:rPr>
        <w:t>5.4. При премировании учитывается:</w:t>
      </w:r>
    </w:p>
    <w:p w:rsidR="00CD7FC2" w:rsidRPr="006E1C46" w:rsidRDefault="00CD7FC2" w:rsidP="00AD3F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C46">
        <w:rPr>
          <w:rFonts w:ascii="Times New Roman" w:hAnsi="Times New Roman" w:cs="Times New Roman"/>
          <w:sz w:val="28"/>
          <w:szCs w:val="28"/>
        </w:rPr>
        <w:t>а) инициатива, творчество и применение в работе современных форм и методов организации труда;</w:t>
      </w:r>
    </w:p>
    <w:p w:rsidR="00CD7FC2" w:rsidRPr="006E1C46" w:rsidRDefault="00CD7FC2" w:rsidP="00AD3F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C46">
        <w:rPr>
          <w:rFonts w:ascii="Times New Roman" w:hAnsi="Times New Roman" w:cs="Times New Roman"/>
          <w:sz w:val="28"/>
          <w:szCs w:val="28"/>
        </w:rPr>
        <w:t>б) качественная подготовка и проведение мероприятий, связанных с уставной деятельностью Учреждения;</w:t>
      </w:r>
    </w:p>
    <w:p w:rsidR="00CD7FC2" w:rsidRPr="006E1C46" w:rsidRDefault="00CD7FC2" w:rsidP="00AD3F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C46">
        <w:rPr>
          <w:rFonts w:ascii="Times New Roman" w:hAnsi="Times New Roman" w:cs="Times New Roman"/>
          <w:sz w:val="28"/>
          <w:szCs w:val="28"/>
        </w:rPr>
        <w:t>в) выполнение отдельных поручений, связанных с обеспечением рабочего процесса или уставной деятельности Учреждения;</w:t>
      </w:r>
    </w:p>
    <w:p w:rsidR="00CD7FC2" w:rsidRPr="006E1C46" w:rsidRDefault="00CD7FC2" w:rsidP="00AD3F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C46">
        <w:rPr>
          <w:rFonts w:ascii="Times New Roman" w:hAnsi="Times New Roman" w:cs="Times New Roman"/>
          <w:sz w:val="28"/>
          <w:szCs w:val="28"/>
        </w:rPr>
        <w:t>г) участие в выполнении важных работ, мероприятий.</w:t>
      </w:r>
    </w:p>
    <w:p w:rsidR="00CD7FC2" w:rsidRPr="006E1C46" w:rsidRDefault="00CD7FC2" w:rsidP="00AD3F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C46">
        <w:rPr>
          <w:rFonts w:ascii="Times New Roman" w:hAnsi="Times New Roman" w:cs="Times New Roman"/>
          <w:sz w:val="28"/>
          <w:szCs w:val="28"/>
        </w:rPr>
        <w:t>5.5.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CD7FC2" w:rsidRPr="006E1C46" w:rsidRDefault="00CD7FC2" w:rsidP="00AD3F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C46">
        <w:rPr>
          <w:rFonts w:ascii="Times New Roman" w:hAnsi="Times New Roman" w:cs="Times New Roman"/>
          <w:sz w:val="28"/>
          <w:szCs w:val="28"/>
        </w:rPr>
        <w:t>Перечень особо важных и срочных работ определяется руководителем Учреждения.</w:t>
      </w:r>
    </w:p>
    <w:p w:rsidR="00CD7FC2" w:rsidRPr="006E1C46" w:rsidRDefault="00A31BE4" w:rsidP="00AD3F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D7FC2" w:rsidRPr="006E1C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1C46">
        <w:rPr>
          <w:rFonts w:ascii="Times New Roman" w:hAnsi="Times New Roman" w:cs="Times New Roman"/>
          <w:sz w:val="28"/>
          <w:szCs w:val="28"/>
        </w:rPr>
        <w:t>ремия по итогам работы (за месяц, квартал, полугодие, 9 месяцев, год)</w:t>
      </w:r>
      <w:r w:rsidR="00633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E1C46">
        <w:rPr>
          <w:rFonts w:ascii="Times New Roman" w:hAnsi="Times New Roman" w:cs="Times New Roman"/>
          <w:sz w:val="28"/>
          <w:szCs w:val="28"/>
        </w:rPr>
        <w:t>премия за выполнение особо важных и срочных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FC2" w:rsidRPr="006E1C46">
        <w:rPr>
          <w:rFonts w:ascii="Times New Roman" w:hAnsi="Times New Roman" w:cs="Times New Roman"/>
          <w:sz w:val="28"/>
          <w:szCs w:val="28"/>
        </w:rPr>
        <w:t>устанавливаются к окладам (должностным окладам),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или в абсолютных размерах.</w:t>
      </w:r>
    </w:p>
    <w:p w:rsidR="00CD7FC2" w:rsidRPr="00CD7FC2" w:rsidRDefault="00CD7FC2" w:rsidP="00CD7FC2">
      <w:pPr>
        <w:spacing w:after="283"/>
        <w:ind w:left="13" w:right="33" w:firstLine="527"/>
        <w:jc w:val="both"/>
        <w:rPr>
          <w:sz w:val="28"/>
          <w:szCs w:val="28"/>
        </w:rPr>
      </w:pPr>
      <w:r w:rsidRPr="00CD7FC2">
        <w:rPr>
          <w:sz w:val="28"/>
          <w:szCs w:val="28"/>
        </w:rPr>
        <w:lastRenderedPageBreak/>
        <w:t>Работникам муниципальных учреждений, при отсутствии максимальной процентной надбавки к заработной плате за стаж работы в районах Крайнего Севера и приравненных к ним местностях, устанавливается ежемесячная доплата. Размер ежемесячной доплаты устанавливается в процентах к заработной плате (без учета районного коэффициента и процентной надбавки к заработной плате за стаж работы в районах Крайнего Севера и приравненных к ним местностях), с учетом следующего соотношения размера установленной процентной надбавки к заработной плате за стаж работы в районах Крайнего Севера и приравненных к ним местностях, и размера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местностях:</w:t>
      </w:r>
    </w:p>
    <w:tbl>
      <w:tblPr>
        <w:tblStyle w:val="a9"/>
        <w:tblW w:w="0" w:type="auto"/>
        <w:tblInd w:w="13" w:type="dxa"/>
        <w:tblLook w:val="04A0" w:firstRow="1" w:lastRow="0" w:firstColumn="1" w:lastColumn="0" w:noHBand="0" w:noVBand="1"/>
      </w:tblPr>
      <w:tblGrid>
        <w:gridCol w:w="4665"/>
        <w:gridCol w:w="4665"/>
      </w:tblGrid>
      <w:tr w:rsidR="00CD7FC2" w:rsidRPr="00CD7FC2" w:rsidTr="00B32ACF">
        <w:tc>
          <w:tcPr>
            <w:tcW w:w="4672" w:type="dxa"/>
          </w:tcPr>
          <w:p w:rsidR="00CD7FC2" w:rsidRPr="00CD7FC2" w:rsidRDefault="00CD7FC2" w:rsidP="00B32ACF">
            <w:pPr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Размер установленной надбавки за работу в районах Крайнего Севера и приравненных к ним местностях</w:t>
            </w:r>
          </w:p>
          <w:p w:rsidR="00CD7FC2" w:rsidRPr="00CD7FC2" w:rsidRDefault="00CD7FC2" w:rsidP="00B32ACF">
            <w:pPr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(%)</w:t>
            </w:r>
          </w:p>
        </w:tc>
        <w:tc>
          <w:tcPr>
            <w:tcW w:w="4673" w:type="dxa"/>
          </w:tcPr>
          <w:p w:rsidR="00CD7FC2" w:rsidRPr="00CD7FC2" w:rsidRDefault="00CD7FC2" w:rsidP="00B32ACF">
            <w:pPr>
              <w:spacing w:after="3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Размер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 (%)</w:t>
            </w:r>
          </w:p>
        </w:tc>
      </w:tr>
      <w:tr w:rsidR="00CD7FC2" w:rsidRPr="00CD7FC2" w:rsidTr="00B32ACF">
        <w:tc>
          <w:tcPr>
            <w:tcW w:w="4672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1</w:t>
            </w:r>
          </w:p>
        </w:tc>
        <w:tc>
          <w:tcPr>
            <w:tcW w:w="4673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2</w:t>
            </w:r>
          </w:p>
        </w:tc>
      </w:tr>
      <w:tr w:rsidR="00CD7FC2" w:rsidRPr="00CD7FC2" w:rsidTr="00B32ACF">
        <w:tc>
          <w:tcPr>
            <w:tcW w:w="4672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80</w:t>
            </w:r>
          </w:p>
        </w:tc>
        <w:tc>
          <w:tcPr>
            <w:tcW w:w="4673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0</w:t>
            </w:r>
          </w:p>
        </w:tc>
      </w:tr>
      <w:tr w:rsidR="00CD7FC2" w:rsidRPr="00CD7FC2" w:rsidTr="00B32ACF">
        <w:tc>
          <w:tcPr>
            <w:tcW w:w="4672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70</w:t>
            </w:r>
          </w:p>
        </w:tc>
        <w:tc>
          <w:tcPr>
            <w:tcW w:w="4673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4</w:t>
            </w:r>
          </w:p>
        </w:tc>
      </w:tr>
      <w:tr w:rsidR="00CD7FC2" w:rsidRPr="00CD7FC2" w:rsidTr="00B32ACF">
        <w:tc>
          <w:tcPr>
            <w:tcW w:w="4672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60</w:t>
            </w:r>
          </w:p>
        </w:tc>
        <w:tc>
          <w:tcPr>
            <w:tcW w:w="4673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8</w:t>
            </w:r>
          </w:p>
        </w:tc>
      </w:tr>
      <w:tr w:rsidR="00CD7FC2" w:rsidRPr="00CD7FC2" w:rsidTr="00B32ACF">
        <w:tc>
          <w:tcPr>
            <w:tcW w:w="4672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50</w:t>
            </w:r>
          </w:p>
        </w:tc>
        <w:tc>
          <w:tcPr>
            <w:tcW w:w="4673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13</w:t>
            </w:r>
          </w:p>
        </w:tc>
      </w:tr>
      <w:tr w:rsidR="00CD7FC2" w:rsidRPr="00CD7FC2" w:rsidTr="00B32ACF">
        <w:tc>
          <w:tcPr>
            <w:tcW w:w="4672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40</w:t>
            </w:r>
          </w:p>
        </w:tc>
        <w:tc>
          <w:tcPr>
            <w:tcW w:w="4673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19</w:t>
            </w:r>
          </w:p>
        </w:tc>
      </w:tr>
      <w:tr w:rsidR="00CD7FC2" w:rsidRPr="00CD7FC2" w:rsidTr="00B32ACF">
        <w:tc>
          <w:tcPr>
            <w:tcW w:w="4672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30</w:t>
            </w:r>
          </w:p>
        </w:tc>
        <w:tc>
          <w:tcPr>
            <w:tcW w:w="4673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25</w:t>
            </w:r>
          </w:p>
        </w:tc>
      </w:tr>
      <w:tr w:rsidR="00CD7FC2" w:rsidRPr="00CD7FC2" w:rsidTr="00B32ACF">
        <w:tc>
          <w:tcPr>
            <w:tcW w:w="4672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20</w:t>
            </w:r>
          </w:p>
        </w:tc>
        <w:tc>
          <w:tcPr>
            <w:tcW w:w="4673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31</w:t>
            </w:r>
          </w:p>
        </w:tc>
      </w:tr>
      <w:tr w:rsidR="00CD7FC2" w:rsidRPr="00CD7FC2" w:rsidTr="00B32ACF">
        <w:tc>
          <w:tcPr>
            <w:tcW w:w="4672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10</w:t>
            </w:r>
          </w:p>
        </w:tc>
        <w:tc>
          <w:tcPr>
            <w:tcW w:w="4673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38</w:t>
            </w:r>
          </w:p>
        </w:tc>
      </w:tr>
      <w:tr w:rsidR="00CD7FC2" w:rsidRPr="00CD7FC2" w:rsidTr="00B32ACF">
        <w:tc>
          <w:tcPr>
            <w:tcW w:w="4672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0</w:t>
            </w:r>
          </w:p>
        </w:tc>
        <w:tc>
          <w:tcPr>
            <w:tcW w:w="4673" w:type="dxa"/>
          </w:tcPr>
          <w:p w:rsidR="00CD7FC2" w:rsidRPr="00CD7FC2" w:rsidRDefault="00CD7FC2" w:rsidP="00B32ACF">
            <w:pPr>
              <w:spacing w:after="3" w:line="348" w:lineRule="auto"/>
              <w:ind w:right="33"/>
              <w:jc w:val="center"/>
              <w:rPr>
                <w:szCs w:val="24"/>
              </w:rPr>
            </w:pPr>
            <w:r w:rsidRPr="00CD7FC2">
              <w:rPr>
                <w:szCs w:val="24"/>
              </w:rPr>
              <w:t>47</w:t>
            </w:r>
          </w:p>
        </w:tc>
      </w:tr>
    </w:tbl>
    <w:p w:rsidR="00CD7FC2" w:rsidRPr="00CD7FC2" w:rsidRDefault="00A31BE4" w:rsidP="00AD3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D7FC2" w:rsidRPr="00CD7FC2">
        <w:rPr>
          <w:rFonts w:ascii="Times New Roman" w:hAnsi="Times New Roman" w:cs="Times New Roman"/>
          <w:sz w:val="28"/>
          <w:szCs w:val="28"/>
        </w:rPr>
        <w:t>. Размеры и условия осуществления выплат стимулирующего характера устанавливаются в пределах фонда оплаты труда трудовыми договорами, коллективными договорами, соглашениями,</w:t>
      </w:r>
      <w:r w:rsidR="00633A30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актами. Премия по итогам работы </w:t>
      </w:r>
      <w:r w:rsidR="00844430" w:rsidRPr="006E1C46">
        <w:rPr>
          <w:rFonts w:ascii="Times New Roman" w:hAnsi="Times New Roman" w:cs="Times New Roman"/>
          <w:sz w:val="28"/>
          <w:szCs w:val="28"/>
        </w:rPr>
        <w:t>(за месяц, квартал, полугодие, 9 месяцев, год)</w:t>
      </w:r>
      <w:r w:rsidR="00844430">
        <w:rPr>
          <w:rFonts w:ascii="Times New Roman" w:hAnsi="Times New Roman" w:cs="Times New Roman"/>
          <w:sz w:val="28"/>
          <w:szCs w:val="28"/>
        </w:rPr>
        <w:t xml:space="preserve"> </w:t>
      </w:r>
      <w:r w:rsidR="00633A30">
        <w:rPr>
          <w:rFonts w:ascii="Times New Roman" w:hAnsi="Times New Roman" w:cs="Times New Roman"/>
          <w:sz w:val="28"/>
          <w:szCs w:val="28"/>
        </w:rPr>
        <w:t xml:space="preserve">и </w:t>
      </w:r>
      <w:r w:rsidR="00844430" w:rsidRPr="006E1C46">
        <w:rPr>
          <w:rFonts w:ascii="Times New Roman" w:hAnsi="Times New Roman" w:cs="Times New Roman"/>
          <w:sz w:val="28"/>
          <w:szCs w:val="28"/>
        </w:rPr>
        <w:t>премия за выполнение особо важных и срочных работ</w:t>
      </w:r>
      <w:r w:rsidR="00844430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CD7FC2" w:rsidRPr="00CD7FC2">
        <w:rPr>
          <w:rFonts w:ascii="Times New Roman" w:hAnsi="Times New Roman" w:cs="Times New Roman"/>
          <w:sz w:val="28"/>
          <w:szCs w:val="28"/>
        </w:rPr>
        <w:t xml:space="preserve"> с учетом разрабатываемых в департаменте жилищно-коммунального хозяйства и коммунальной инфраструктуры мэрии города Магадана, в ведении которого находится Учреждение, показателей и критериев оценки деятельности руководителя Учреждения и Учреждения в целом.</w:t>
      </w:r>
    </w:p>
    <w:p w:rsidR="00A31BE4" w:rsidRPr="00CD7FC2" w:rsidRDefault="00A31BE4" w:rsidP="00844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CD7FC2" w:rsidRPr="00CD7FC2">
        <w:rPr>
          <w:rFonts w:ascii="Times New Roman" w:hAnsi="Times New Roman" w:cs="Times New Roman"/>
          <w:sz w:val="28"/>
          <w:szCs w:val="28"/>
        </w:rPr>
        <w:t>. Иные доплаты и надбавки стимулирующего характера могут быть установлены с учетом отраслевых особенностей в соответствии с нормативными правовыми актами Российской Федерации и нормативными правовыми актами Магаданской области.</w:t>
      </w:r>
    </w:p>
    <w:p w:rsidR="00063BDA" w:rsidRDefault="00063BDA" w:rsidP="005C0A18">
      <w:pPr>
        <w:pStyle w:val="ConsTitle"/>
        <w:tabs>
          <w:tab w:val="left" w:pos="1560"/>
        </w:tabs>
        <w:spacing w:line="360" w:lineRule="auto"/>
        <w:ind w:right="0"/>
        <w:jc w:val="center"/>
        <w:outlineLvl w:val="0"/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_________________</w:t>
      </w:r>
    </w:p>
    <w:sectPr w:rsidR="00063BDA" w:rsidSect="00EB503B">
      <w:headerReference w:type="even" r:id="rId14"/>
      <w:headerReference w:type="default" r:id="rId15"/>
      <w:footerReference w:type="even" r:id="rId16"/>
      <w:footerReference w:type="default" r:id="rId17"/>
      <w:footnotePr>
        <w:pos w:val="beneathText"/>
      </w:footnotePr>
      <w:pgSz w:w="11905" w:h="16837"/>
      <w:pgMar w:top="851" w:right="851" w:bottom="851" w:left="1701" w:header="902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5C" w:rsidRDefault="006B075C">
      <w:r>
        <w:separator/>
      </w:r>
    </w:p>
  </w:endnote>
  <w:endnote w:type="continuationSeparator" w:id="0">
    <w:p w:rsidR="006B075C" w:rsidRDefault="006B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9" w:rsidRDefault="00C367A9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9" w:rsidRDefault="00C367A9" w:rsidP="006A7C3A">
    <w:pPr>
      <w:pStyle w:val="a5"/>
      <w:framePr w:wrap="around" w:vAnchor="text" w:hAnchor="margin" w:xAlign="right" w:y="1"/>
      <w:rPr>
        <w:rStyle w:val="a8"/>
      </w:rPr>
    </w:pPr>
  </w:p>
  <w:p w:rsidR="00C367A9" w:rsidRDefault="00C367A9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9" w:rsidRDefault="00C367A9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9" w:rsidRPr="00A31BE4" w:rsidRDefault="00C367A9" w:rsidP="00A31B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5C" w:rsidRDefault="006B075C">
      <w:r>
        <w:separator/>
      </w:r>
    </w:p>
  </w:footnote>
  <w:footnote w:type="continuationSeparator" w:id="0">
    <w:p w:rsidR="006B075C" w:rsidRDefault="006B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813156"/>
      <w:docPartObj>
        <w:docPartGallery w:val="Page Numbers (Top of Page)"/>
        <w:docPartUnique/>
      </w:docPartObj>
    </w:sdtPr>
    <w:sdtEndPr/>
    <w:sdtContent>
      <w:p w:rsidR="00C367A9" w:rsidRDefault="009D4A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67A9" w:rsidRDefault="00C367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04022"/>
      <w:docPartObj>
        <w:docPartGallery w:val="Page Numbers (Top of Page)"/>
        <w:docPartUnique/>
      </w:docPartObj>
    </w:sdtPr>
    <w:sdtEndPr/>
    <w:sdtContent>
      <w:p w:rsidR="00C367A9" w:rsidRDefault="009D4A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67A9" w:rsidRDefault="00C367A9" w:rsidP="006A7C3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535672"/>
      <w:docPartObj>
        <w:docPartGallery w:val="Page Numbers (Top of Page)"/>
        <w:docPartUnique/>
      </w:docPartObj>
    </w:sdtPr>
    <w:sdtEndPr/>
    <w:sdtContent>
      <w:p w:rsidR="00C367A9" w:rsidRDefault="009D4A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67A9" w:rsidRDefault="00C367A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719550"/>
      <w:docPartObj>
        <w:docPartGallery w:val="Page Numbers (Top of Page)"/>
        <w:docPartUnique/>
      </w:docPartObj>
    </w:sdtPr>
    <w:sdtEndPr/>
    <w:sdtContent>
      <w:p w:rsidR="00C367A9" w:rsidRDefault="009D4A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67A9" w:rsidRDefault="00C367A9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63FD"/>
    <w:multiLevelType w:val="hybridMultilevel"/>
    <w:tmpl w:val="5D667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480400"/>
    <w:multiLevelType w:val="multilevel"/>
    <w:tmpl w:val="450E8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66366B"/>
    <w:multiLevelType w:val="multilevel"/>
    <w:tmpl w:val="D83E7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5897958"/>
    <w:multiLevelType w:val="hybridMultilevel"/>
    <w:tmpl w:val="AEA09D8E"/>
    <w:lvl w:ilvl="0" w:tplc="9D703C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3443D"/>
    <w:multiLevelType w:val="hybridMultilevel"/>
    <w:tmpl w:val="23641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B54BD2"/>
    <w:multiLevelType w:val="hybridMultilevel"/>
    <w:tmpl w:val="CA12D04A"/>
    <w:lvl w:ilvl="0" w:tplc="9B8603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339A3"/>
    <w:multiLevelType w:val="multilevel"/>
    <w:tmpl w:val="D83E7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7F831353"/>
    <w:multiLevelType w:val="multilevel"/>
    <w:tmpl w:val="D83E7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67"/>
    <w:rsid w:val="00000D7A"/>
    <w:rsid w:val="000029F6"/>
    <w:rsid w:val="00002D03"/>
    <w:rsid w:val="00002D5E"/>
    <w:rsid w:val="00003D7E"/>
    <w:rsid w:val="00006BC0"/>
    <w:rsid w:val="00006E24"/>
    <w:rsid w:val="00010180"/>
    <w:rsid w:val="000124C8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0413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455DF"/>
    <w:rsid w:val="00046ADC"/>
    <w:rsid w:val="00047332"/>
    <w:rsid w:val="000513C1"/>
    <w:rsid w:val="00051B7A"/>
    <w:rsid w:val="000544D3"/>
    <w:rsid w:val="0005589D"/>
    <w:rsid w:val="000561E1"/>
    <w:rsid w:val="000570EE"/>
    <w:rsid w:val="0006112E"/>
    <w:rsid w:val="000621E3"/>
    <w:rsid w:val="00063476"/>
    <w:rsid w:val="00063BDA"/>
    <w:rsid w:val="00063C0D"/>
    <w:rsid w:val="00067C86"/>
    <w:rsid w:val="000700F4"/>
    <w:rsid w:val="00071DE3"/>
    <w:rsid w:val="00072F58"/>
    <w:rsid w:val="00075C06"/>
    <w:rsid w:val="00077A45"/>
    <w:rsid w:val="00077B89"/>
    <w:rsid w:val="00082ACF"/>
    <w:rsid w:val="00083119"/>
    <w:rsid w:val="000833C6"/>
    <w:rsid w:val="00084607"/>
    <w:rsid w:val="0008779D"/>
    <w:rsid w:val="0009147A"/>
    <w:rsid w:val="00091C24"/>
    <w:rsid w:val="000938D2"/>
    <w:rsid w:val="00094650"/>
    <w:rsid w:val="000946CB"/>
    <w:rsid w:val="00095895"/>
    <w:rsid w:val="00097633"/>
    <w:rsid w:val="000A0624"/>
    <w:rsid w:val="000A093C"/>
    <w:rsid w:val="000A5B9A"/>
    <w:rsid w:val="000A62B4"/>
    <w:rsid w:val="000A7688"/>
    <w:rsid w:val="000A7FBD"/>
    <w:rsid w:val="000B7020"/>
    <w:rsid w:val="000C18E1"/>
    <w:rsid w:val="000C1B11"/>
    <w:rsid w:val="000C2295"/>
    <w:rsid w:val="000C25F9"/>
    <w:rsid w:val="000C2EF7"/>
    <w:rsid w:val="000C508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42A4"/>
    <w:rsid w:val="000E58CE"/>
    <w:rsid w:val="000E63E2"/>
    <w:rsid w:val="000E69EF"/>
    <w:rsid w:val="000F19EF"/>
    <w:rsid w:val="000F3C87"/>
    <w:rsid w:val="000F3CC7"/>
    <w:rsid w:val="000F3DEA"/>
    <w:rsid w:val="000F76D5"/>
    <w:rsid w:val="000F7A4D"/>
    <w:rsid w:val="001005FD"/>
    <w:rsid w:val="0010395C"/>
    <w:rsid w:val="001054EE"/>
    <w:rsid w:val="0010636B"/>
    <w:rsid w:val="001102AB"/>
    <w:rsid w:val="00111ECE"/>
    <w:rsid w:val="001159A5"/>
    <w:rsid w:val="00125731"/>
    <w:rsid w:val="001260FE"/>
    <w:rsid w:val="0013096F"/>
    <w:rsid w:val="001329C5"/>
    <w:rsid w:val="00133977"/>
    <w:rsid w:val="001344E0"/>
    <w:rsid w:val="00141C7C"/>
    <w:rsid w:val="001420A3"/>
    <w:rsid w:val="00145638"/>
    <w:rsid w:val="00145849"/>
    <w:rsid w:val="00153202"/>
    <w:rsid w:val="001537BC"/>
    <w:rsid w:val="00154B9A"/>
    <w:rsid w:val="00154ED2"/>
    <w:rsid w:val="00155CC6"/>
    <w:rsid w:val="00156150"/>
    <w:rsid w:val="00161428"/>
    <w:rsid w:val="00162462"/>
    <w:rsid w:val="00162CD1"/>
    <w:rsid w:val="0016535A"/>
    <w:rsid w:val="00165A01"/>
    <w:rsid w:val="001667CE"/>
    <w:rsid w:val="0016691C"/>
    <w:rsid w:val="00167494"/>
    <w:rsid w:val="00171DD1"/>
    <w:rsid w:val="00172652"/>
    <w:rsid w:val="00173603"/>
    <w:rsid w:val="001736F6"/>
    <w:rsid w:val="001740ED"/>
    <w:rsid w:val="001758F3"/>
    <w:rsid w:val="00175B4F"/>
    <w:rsid w:val="00175FE0"/>
    <w:rsid w:val="001773A5"/>
    <w:rsid w:val="0017760B"/>
    <w:rsid w:val="001807D7"/>
    <w:rsid w:val="001816ED"/>
    <w:rsid w:val="0018191E"/>
    <w:rsid w:val="0018298C"/>
    <w:rsid w:val="00182BE7"/>
    <w:rsid w:val="00183CF7"/>
    <w:rsid w:val="00186524"/>
    <w:rsid w:val="00192EC9"/>
    <w:rsid w:val="00195895"/>
    <w:rsid w:val="001A0F18"/>
    <w:rsid w:val="001A1F6B"/>
    <w:rsid w:val="001A2A37"/>
    <w:rsid w:val="001A6CB5"/>
    <w:rsid w:val="001B0DC1"/>
    <w:rsid w:val="001B1176"/>
    <w:rsid w:val="001B4879"/>
    <w:rsid w:val="001B791A"/>
    <w:rsid w:val="001C1439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108"/>
    <w:rsid w:val="001D54D9"/>
    <w:rsid w:val="001D560A"/>
    <w:rsid w:val="001E1764"/>
    <w:rsid w:val="001E1D78"/>
    <w:rsid w:val="001E5512"/>
    <w:rsid w:val="001E7472"/>
    <w:rsid w:val="001E7B49"/>
    <w:rsid w:val="00200C1C"/>
    <w:rsid w:val="00201499"/>
    <w:rsid w:val="00201D1A"/>
    <w:rsid w:val="002026AD"/>
    <w:rsid w:val="00204131"/>
    <w:rsid w:val="00205F7D"/>
    <w:rsid w:val="00206EEA"/>
    <w:rsid w:val="00211E08"/>
    <w:rsid w:val="0021425C"/>
    <w:rsid w:val="002164EC"/>
    <w:rsid w:val="0022245A"/>
    <w:rsid w:val="00224B8D"/>
    <w:rsid w:val="002261ED"/>
    <w:rsid w:val="00227E40"/>
    <w:rsid w:val="00231542"/>
    <w:rsid w:val="00231DBD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55AB"/>
    <w:rsid w:val="002461CF"/>
    <w:rsid w:val="002462E3"/>
    <w:rsid w:val="002475F8"/>
    <w:rsid w:val="002524A4"/>
    <w:rsid w:val="00252F7C"/>
    <w:rsid w:val="00254B29"/>
    <w:rsid w:val="00254E55"/>
    <w:rsid w:val="0025655C"/>
    <w:rsid w:val="002607C5"/>
    <w:rsid w:val="00262702"/>
    <w:rsid w:val="00264A89"/>
    <w:rsid w:val="00266601"/>
    <w:rsid w:val="00270291"/>
    <w:rsid w:val="00271E9D"/>
    <w:rsid w:val="00272CC5"/>
    <w:rsid w:val="00272DE8"/>
    <w:rsid w:val="00273D18"/>
    <w:rsid w:val="0027404E"/>
    <w:rsid w:val="00274255"/>
    <w:rsid w:val="002777E7"/>
    <w:rsid w:val="00280A49"/>
    <w:rsid w:val="00283113"/>
    <w:rsid w:val="00283AEA"/>
    <w:rsid w:val="00285427"/>
    <w:rsid w:val="00286CD9"/>
    <w:rsid w:val="0029173A"/>
    <w:rsid w:val="00292915"/>
    <w:rsid w:val="002933F6"/>
    <w:rsid w:val="00293AAA"/>
    <w:rsid w:val="00294238"/>
    <w:rsid w:val="002945E6"/>
    <w:rsid w:val="00296855"/>
    <w:rsid w:val="00296CC5"/>
    <w:rsid w:val="002A0555"/>
    <w:rsid w:val="002A3BCE"/>
    <w:rsid w:val="002A451F"/>
    <w:rsid w:val="002A6093"/>
    <w:rsid w:val="002A68A8"/>
    <w:rsid w:val="002A7CC8"/>
    <w:rsid w:val="002B1CA2"/>
    <w:rsid w:val="002B30A4"/>
    <w:rsid w:val="002B421F"/>
    <w:rsid w:val="002B76A8"/>
    <w:rsid w:val="002C1A08"/>
    <w:rsid w:val="002C1F0F"/>
    <w:rsid w:val="002C23CA"/>
    <w:rsid w:val="002C3E6B"/>
    <w:rsid w:val="002C3F2F"/>
    <w:rsid w:val="002C55F9"/>
    <w:rsid w:val="002C65A4"/>
    <w:rsid w:val="002C6A12"/>
    <w:rsid w:val="002C72D6"/>
    <w:rsid w:val="002D1A1C"/>
    <w:rsid w:val="002D2823"/>
    <w:rsid w:val="002D49DE"/>
    <w:rsid w:val="002D70F0"/>
    <w:rsid w:val="002D71AE"/>
    <w:rsid w:val="002E1B23"/>
    <w:rsid w:val="002E40EB"/>
    <w:rsid w:val="002E56D4"/>
    <w:rsid w:val="002E58D7"/>
    <w:rsid w:val="002E5A79"/>
    <w:rsid w:val="002E683E"/>
    <w:rsid w:val="002F03A2"/>
    <w:rsid w:val="002F2B21"/>
    <w:rsid w:val="002F430F"/>
    <w:rsid w:val="002F707F"/>
    <w:rsid w:val="003001C3"/>
    <w:rsid w:val="00300C37"/>
    <w:rsid w:val="00302A04"/>
    <w:rsid w:val="0030653D"/>
    <w:rsid w:val="00311012"/>
    <w:rsid w:val="003112F3"/>
    <w:rsid w:val="00313447"/>
    <w:rsid w:val="003140E8"/>
    <w:rsid w:val="00314D7D"/>
    <w:rsid w:val="003216C3"/>
    <w:rsid w:val="003222EE"/>
    <w:rsid w:val="00322B28"/>
    <w:rsid w:val="00324C2C"/>
    <w:rsid w:val="00325E6A"/>
    <w:rsid w:val="00331B80"/>
    <w:rsid w:val="00332BE7"/>
    <w:rsid w:val="003335F8"/>
    <w:rsid w:val="00333D8E"/>
    <w:rsid w:val="003340D0"/>
    <w:rsid w:val="00334126"/>
    <w:rsid w:val="00335467"/>
    <w:rsid w:val="003357E5"/>
    <w:rsid w:val="00335ADE"/>
    <w:rsid w:val="00336176"/>
    <w:rsid w:val="0034101F"/>
    <w:rsid w:val="00341D82"/>
    <w:rsid w:val="00344BA1"/>
    <w:rsid w:val="00344C14"/>
    <w:rsid w:val="003474C2"/>
    <w:rsid w:val="003478A1"/>
    <w:rsid w:val="00351543"/>
    <w:rsid w:val="003539E1"/>
    <w:rsid w:val="00354CEB"/>
    <w:rsid w:val="00355B16"/>
    <w:rsid w:val="00355E5F"/>
    <w:rsid w:val="00356196"/>
    <w:rsid w:val="00356252"/>
    <w:rsid w:val="00361006"/>
    <w:rsid w:val="003620B2"/>
    <w:rsid w:val="00364C0B"/>
    <w:rsid w:val="00365A55"/>
    <w:rsid w:val="003665C2"/>
    <w:rsid w:val="0037091F"/>
    <w:rsid w:val="00371334"/>
    <w:rsid w:val="003717D3"/>
    <w:rsid w:val="00373988"/>
    <w:rsid w:val="0037775C"/>
    <w:rsid w:val="0038190E"/>
    <w:rsid w:val="003846D0"/>
    <w:rsid w:val="00385803"/>
    <w:rsid w:val="00385B0A"/>
    <w:rsid w:val="00386178"/>
    <w:rsid w:val="00387BA0"/>
    <w:rsid w:val="00390457"/>
    <w:rsid w:val="0039073D"/>
    <w:rsid w:val="003931B1"/>
    <w:rsid w:val="0039369C"/>
    <w:rsid w:val="0039615A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5031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0B46"/>
    <w:rsid w:val="003E4BCD"/>
    <w:rsid w:val="003E4BDC"/>
    <w:rsid w:val="003F01A3"/>
    <w:rsid w:val="003F03E8"/>
    <w:rsid w:val="003F0DCB"/>
    <w:rsid w:val="003F3E6C"/>
    <w:rsid w:val="003F500A"/>
    <w:rsid w:val="003F6A71"/>
    <w:rsid w:val="003F7EA6"/>
    <w:rsid w:val="00400990"/>
    <w:rsid w:val="004011E6"/>
    <w:rsid w:val="00402812"/>
    <w:rsid w:val="00403355"/>
    <w:rsid w:val="00403A19"/>
    <w:rsid w:val="00404E9C"/>
    <w:rsid w:val="004053D6"/>
    <w:rsid w:val="004062FF"/>
    <w:rsid w:val="0040708F"/>
    <w:rsid w:val="0041042F"/>
    <w:rsid w:val="00410785"/>
    <w:rsid w:val="00411CA3"/>
    <w:rsid w:val="00413C67"/>
    <w:rsid w:val="00415734"/>
    <w:rsid w:val="00416FF8"/>
    <w:rsid w:val="004210B6"/>
    <w:rsid w:val="00421BCC"/>
    <w:rsid w:val="0042261D"/>
    <w:rsid w:val="00423683"/>
    <w:rsid w:val="0042413B"/>
    <w:rsid w:val="0042671A"/>
    <w:rsid w:val="00431347"/>
    <w:rsid w:val="00431C81"/>
    <w:rsid w:val="00431E6B"/>
    <w:rsid w:val="004328BC"/>
    <w:rsid w:val="00432A2A"/>
    <w:rsid w:val="004363A5"/>
    <w:rsid w:val="00436C0D"/>
    <w:rsid w:val="0044281C"/>
    <w:rsid w:val="00442841"/>
    <w:rsid w:val="00444010"/>
    <w:rsid w:val="00446698"/>
    <w:rsid w:val="004475C5"/>
    <w:rsid w:val="00450564"/>
    <w:rsid w:val="00451EB9"/>
    <w:rsid w:val="0045704E"/>
    <w:rsid w:val="00460E19"/>
    <w:rsid w:val="00461A5F"/>
    <w:rsid w:val="0046374A"/>
    <w:rsid w:val="00464E3B"/>
    <w:rsid w:val="00465EB3"/>
    <w:rsid w:val="0046720A"/>
    <w:rsid w:val="00471B42"/>
    <w:rsid w:val="004754EE"/>
    <w:rsid w:val="00475E32"/>
    <w:rsid w:val="004763AE"/>
    <w:rsid w:val="00476920"/>
    <w:rsid w:val="0048396E"/>
    <w:rsid w:val="0048479B"/>
    <w:rsid w:val="00484BF7"/>
    <w:rsid w:val="004852BB"/>
    <w:rsid w:val="0049193A"/>
    <w:rsid w:val="00492154"/>
    <w:rsid w:val="0049224A"/>
    <w:rsid w:val="004931BE"/>
    <w:rsid w:val="0049391A"/>
    <w:rsid w:val="004946DC"/>
    <w:rsid w:val="00494C4C"/>
    <w:rsid w:val="00495AD9"/>
    <w:rsid w:val="004972D0"/>
    <w:rsid w:val="00497E97"/>
    <w:rsid w:val="004A2069"/>
    <w:rsid w:val="004A469F"/>
    <w:rsid w:val="004A495F"/>
    <w:rsid w:val="004A550E"/>
    <w:rsid w:val="004A572E"/>
    <w:rsid w:val="004B0C40"/>
    <w:rsid w:val="004B12CF"/>
    <w:rsid w:val="004B1674"/>
    <w:rsid w:val="004B3C22"/>
    <w:rsid w:val="004B48E1"/>
    <w:rsid w:val="004B53B9"/>
    <w:rsid w:val="004B558C"/>
    <w:rsid w:val="004B598C"/>
    <w:rsid w:val="004B5EA4"/>
    <w:rsid w:val="004B7D1C"/>
    <w:rsid w:val="004C33AA"/>
    <w:rsid w:val="004C5A42"/>
    <w:rsid w:val="004C728E"/>
    <w:rsid w:val="004C7690"/>
    <w:rsid w:val="004D214A"/>
    <w:rsid w:val="004D4D77"/>
    <w:rsid w:val="004D69AE"/>
    <w:rsid w:val="004D6DE8"/>
    <w:rsid w:val="004D7641"/>
    <w:rsid w:val="004D7BC3"/>
    <w:rsid w:val="004E5CA5"/>
    <w:rsid w:val="004E5D21"/>
    <w:rsid w:val="004E67A9"/>
    <w:rsid w:val="004F163B"/>
    <w:rsid w:val="004F24A9"/>
    <w:rsid w:val="004F25FD"/>
    <w:rsid w:val="004F3F06"/>
    <w:rsid w:val="004F424F"/>
    <w:rsid w:val="004F477F"/>
    <w:rsid w:val="004F6347"/>
    <w:rsid w:val="004F6E08"/>
    <w:rsid w:val="004F7B73"/>
    <w:rsid w:val="00502940"/>
    <w:rsid w:val="00504173"/>
    <w:rsid w:val="00504E3B"/>
    <w:rsid w:val="005050FD"/>
    <w:rsid w:val="00505464"/>
    <w:rsid w:val="0050553D"/>
    <w:rsid w:val="005065BD"/>
    <w:rsid w:val="00510023"/>
    <w:rsid w:val="005122A0"/>
    <w:rsid w:val="005138C7"/>
    <w:rsid w:val="00513FB8"/>
    <w:rsid w:val="00514E77"/>
    <w:rsid w:val="00514EF6"/>
    <w:rsid w:val="00515D37"/>
    <w:rsid w:val="00516024"/>
    <w:rsid w:val="005228F2"/>
    <w:rsid w:val="0052528B"/>
    <w:rsid w:val="00525879"/>
    <w:rsid w:val="005263B2"/>
    <w:rsid w:val="0052749C"/>
    <w:rsid w:val="00530856"/>
    <w:rsid w:val="00536176"/>
    <w:rsid w:val="005368C7"/>
    <w:rsid w:val="00537FD5"/>
    <w:rsid w:val="00540617"/>
    <w:rsid w:val="00541976"/>
    <w:rsid w:val="005423B2"/>
    <w:rsid w:val="00544534"/>
    <w:rsid w:val="00545230"/>
    <w:rsid w:val="00545375"/>
    <w:rsid w:val="00545C94"/>
    <w:rsid w:val="00547E28"/>
    <w:rsid w:val="00550ADB"/>
    <w:rsid w:val="00550B20"/>
    <w:rsid w:val="00550F74"/>
    <w:rsid w:val="005518ED"/>
    <w:rsid w:val="005529E7"/>
    <w:rsid w:val="0056060E"/>
    <w:rsid w:val="0056182E"/>
    <w:rsid w:val="005630AD"/>
    <w:rsid w:val="005631D6"/>
    <w:rsid w:val="00563FDF"/>
    <w:rsid w:val="005642BE"/>
    <w:rsid w:val="00566FDD"/>
    <w:rsid w:val="00572A99"/>
    <w:rsid w:val="00572B8B"/>
    <w:rsid w:val="005730C3"/>
    <w:rsid w:val="00573971"/>
    <w:rsid w:val="005741FB"/>
    <w:rsid w:val="00574624"/>
    <w:rsid w:val="00575C3A"/>
    <w:rsid w:val="00576E33"/>
    <w:rsid w:val="00577F0A"/>
    <w:rsid w:val="00580535"/>
    <w:rsid w:val="005847B3"/>
    <w:rsid w:val="00586780"/>
    <w:rsid w:val="00586C5C"/>
    <w:rsid w:val="00593BD4"/>
    <w:rsid w:val="00593F7A"/>
    <w:rsid w:val="005947B6"/>
    <w:rsid w:val="005962B4"/>
    <w:rsid w:val="0059677D"/>
    <w:rsid w:val="00597070"/>
    <w:rsid w:val="00597A68"/>
    <w:rsid w:val="005A100A"/>
    <w:rsid w:val="005A2F71"/>
    <w:rsid w:val="005A3FE4"/>
    <w:rsid w:val="005A75B1"/>
    <w:rsid w:val="005B2748"/>
    <w:rsid w:val="005B2A3D"/>
    <w:rsid w:val="005B35FD"/>
    <w:rsid w:val="005B49D1"/>
    <w:rsid w:val="005B63FA"/>
    <w:rsid w:val="005B6624"/>
    <w:rsid w:val="005B681E"/>
    <w:rsid w:val="005B7FA0"/>
    <w:rsid w:val="005C0A18"/>
    <w:rsid w:val="005C1798"/>
    <w:rsid w:val="005C1872"/>
    <w:rsid w:val="005C3A14"/>
    <w:rsid w:val="005C4285"/>
    <w:rsid w:val="005C577F"/>
    <w:rsid w:val="005D17D9"/>
    <w:rsid w:val="005D4A5D"/>
    <w:rsid w:val="005D78AF"/>
    <w:rsid w:val="005D78CC"/>
    <w:rsid w:val="005E041D"/>
    <w:rsid w:val="005E0780"/>
    <w:rsid w:val="005E2571"/>
    <w:rsid w:val="005E2F13"/>
    <w:rsid w:val="005E4C2B"/>
    <w:rsid w:val="005E5516"/>
    <w:rsid w:val="005E68AF"/>
    <w:rsid w:val="005E6AA6"/>
    <w:rsid w:val="005E79BB"/>
    <w:rsid w:val="005E7C41"/>
    <w:rsid w:val="005F00E9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0D53"/>
    <w:rsid w:val="0061167D"/>
    <w:rsid w:val="00612245"/>
    <w:rsid w:val="006125C8"/>
    <w:rsid w:val="006131AF"/>
    <w:rsid w:val="00615449"/>
    <w:rsid w:val="00621212"/>
    <w:rsid w:val="00621794"/>
    <w:rsid w:val="00622404"/>
    <w:rsid w:val="006245EE"/>
    <w:rsid w:val="006253EC"/>
    <w:rsid w:val="0062598B"/>
    <w:rsid w:val="006261CD"/>
    <w:rsid w:val="00630386"/>
    <w:rsid w:val="0063095C"/>
    <w:rsid w:val="00633A30"/>
    <w:rsid w:val="00633ADB"/>
    <w:rsid w:val="00637930"/>
    <w:rsid w:val="00640B00"/>
    <w:rsid w:val="006451EB"/>
    <w:rsid w:val="0064757E"/>
    <w:rsid w:val="006502F6"/>
    <w:rsid w:val="00651251"/>
    <w:rsid w:val="0065236F"/>
    <w:rsid w:val="0065247A"/>
    <w:rsid w:val="00655D66"/>
    <w:rsid w:val="00656B1F"/>
    <w:rsid w:val="006605C0"/>
    <w:rsid w:val="00660F9E"/>
    <w:rsid w:val="00662B14"/>
    <w:rsid w:val="00666E2F"/>
    <w:rsid w:val="00667EF2"/>
    <w:rsid w:val="00671701"/>
    <w:rsid w:val="00671AFC"/>
    <w:rsid w:val="006733CB"/>
    <w:rsid w:val="00676D07"/>
    <w:rsid w:val="006779C2"/>
    <w:rsid w:val="0068063F"/>
    <w:rsid w:val="00683756"/>
    <w:rsid w:val="006838D7"/>
    <w:rsid w:val="0068580B"/>
    <w:rsid w:val="006901FE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348"/>
    <w:rsid w:val="006A6462"/>
    <w:rsid w:val="006A6B8F"/>
    <w:rsid w:val="006A7C3A"/>
    <w:rsid w:val="006B02CE"/>
    <w:rsid w:val="006B075C"/>
    <w:rsid w:val="006B2016"/>
    <w:rsid w:val="006B4BB8"/>
    <w:rsid w:val="006B527E"/>
    <w:rsid w:val="006B5D22"/>
    <w:rsid w:val="006B5D77"/>
    <w:rsid w:val="006B5EDE"/>
    <w:rsid w:val="006B6493"/>
    <w:rsid w:val="006B6EEA"/>
    <w:rsid w:val="006C05F5"/>
    <w:rsid w:val="006D1B62"/>
    <w:rsid w:val="006D6A7C"/>
    <w:rsid w:val="006D7404"/>
    <w:rsid w:val="006D7CE2"/>
    <w:rsid w:val="006E39F5"/>
    <w:rsid w:val="006E43B2"/>
    <w:rsid w:val="006E7088"/>
    <w:rsid w:val="006F086B"/>
    <w:rsid w:val="006F29A3"/>
    <w:rsid w:val="006F2C02"/>
    <w:rsid w:val="006F6713"/>
    <w:rsid w:val="00700E8A"/>
    <w:rsid w:val="007024A2"/>
    <w:rsid w:val="007032E1"/>
    <w:rsid w:val="007033B3"/>
    <w:rsid w:val="00704A1F"/>
    <w:rsid w:val="00706811"/>
    <w:rsid w:val="00706A2A"/>
    <w:rsid w:val="00711474"/>
    <w:rsid w:val="007118DC"/>
    <w:rsid w:val="007171CC"/>
    <w:rsid w:val="00724850"/>
    <w:rsid w:val="00726B6B"/>
    <w:rsid w:val="00726EF0"/>
    <w:rsid w:val="00726F82"/>
    <w:rsid w:val="007275CA"/>
    <w:rsid w:val="007316FC"/>
    <w:rsid w:val="0073313A"/>
    <w:rsid w:val="00734C18"/>
    <w:rsid w:val="007365F7"/>
    <w:rsid w:val="00737A66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35D"/>
    <w:rsid w:val="00744652"/>
    <w:rsid w:val="00746272"/>
    <w:rsid w:val="007520C2"/>
    <w:rsid w:val="007541B3"/>
    <w:rsid w:val="00755EFD"/>
    <w:rsid w:val="0075667C"/>
    <w:rsid w:val="0075714C"/>
    <w:rsid w:val="00762988"/>
    <w:rsid w:val="007632B0"/>
    <w:rsid w:val="00765EA8"/>
    <w:rsid w:val="00767701"/>
    <w:rsid w:val="00767BF1"/>
    <w:rsid w:val="00770A26"/>
    <w:rsid w:val="00773E79"/>
    <w:rsid w:val="007757DC"/>
    <w:rsid w:val="00776521"/>
    <w:rsid w:val="0077761A"/>
    <w:rsid w:val="00782BF4"/>
    <w:rsid w:val="007859FE"/>
    <w:rsid w:val="007877AE"/>
    <w:rsid w:val="00790E1F"/>
    <w:rsid w:val="007952CF"/>
    <w:rsid w:val="00795894"/>
    <w:rsid w:val="00796C3E"/>
    <w:rsid w:val="00797823"/>
    <w:rsid w:val="00797AE4"/>
    <w:rsid w:val="007A010E"/>
    <w:rsid w:val="007A2B41"/>
    <w:rsid w:val="007A554A"/>
    <w:rsid w:val="007A6C9E"/>
    <w:rsid w:val="007B02B0"/>
    <w:rsid w:val="007B0D96"/>
    <w:rsid w:val="007B17FC"/>
    <w:rsid w:val="007B1C17"/>
    <w:rsid w:val="007B49FA"/>
    <w:rsid w:val="007B7259"/>
    <w:rsid w:val="007C1682"/>
    <w:rsid w:val="007C3C5A"/>
    <w:rsid w:val="007C6113"/>
    <w:rsid w:val="007C682D"/>
    <w:rsid w:val="007D077E"/>
    <w:rsid w:val="007D2EC6"/>
    <w:rsid w:val="007D2FBE"/>
    <w:rsid w:val="007D43B4"/>
    <w:rsid w:val="007D45B4"/>
    <w:rsid w:val="007D58F8"/>
    <w:rsid w:val="007D703C"/>
    <w:rsid w:val="007D772E"/>
    <w:rsid w:val="007D7863"/>
    <w:rsid w:val="007E0A14"/>
    <w:rsid w:val="007E263B"/>
    <w:rsid w:val="007E60CC"/>
    <w:rsid w:val="007F322B"/>
    <w:rsid w:val="007F376B"/>
    <w:rsid w:val="007F4023"/>
    <w:rsid w:val="007F50FF"/>
    <w:rsid w:val="007F7106"/>
    <w:rsid w:val="007F7EF4"/>
    <w:rsid w:val="00802AA4"/>
    <w:rsid w:val="00803F32"/>
    <w:rsid w:val="00805550"/>
    <w:rsid w:val="0081136E"/>
    <w:rsid w:val="008149CE"/>
    <w:rsid w:val="00814B55"/>
    <w:rsid w:val="0082227F"/>
    <w:rsid w:val="008222CC"/>
    <w:rsid w:val="0082237C"/>
    <w:rsid w:val="00822A96"/>
    <w:rsid w:val="00822DE6"/>
    <w:rsid w:val="008246C9"/>
    <w:rsid w:val="008249AC"/>
    <w:rsid w:val="008250D4"/>
    <w:rsid w:val="00825D3A"/>
    <w:rsid w:val="00830052"/>
    <w:rsid w:val="00831F86"/>
    <w:rsid w:val="0083559D"/>
    <w:rsid w:val="00835714"/>
    <w:rsid w:val="00835C12"/>
    <w:rsid w:val="00837456"/>
    <w:rsid w:val="0084136D"/>
    <w:rsid w:val="00841442"/>
    <w:rsid w:val="00842C94"/>
    <w:rsid w:val="0084306E"/>
    <w:rsid w:val="00844430"/>
    <w:rsid w:val="00844A77"/>
    <w:rsid w:val="0084513F"/>
    <w:rsid w:val="00846EBB"/>
    <w:rsid w:val="0085501A"/>
    <w:rsid w:val="00856957"/>
    <w:rsid w:val="00862323"/>
    <w:rsid w:val="00864A4A"/>
    <w:rsid w:val="008664E2"/>
    <w:rsid w:val="00866B5C"/>
    <w:rsid w:val="008737FD"/>
    <w:rsid w:val="008755CB"/>
    <w:rsid w:val="00875E4C"/>
    <w:rsid w:val="00875ED7"/>
    <w:rsid w:val="00875F86"/>
    <w:rsid w:val="00882CCE"/>
    <w:rsid w:val="00884206"/>
    <w:rsid w:val="00887AC4"/>
    <w:rsid w:val="0089025E"/>
    <w:rsid w:val="0089237F"/>
    <w:rsid w:val="00893E11"/>
    <w:rsid w:val="0089509B"/>
    <w:rsid w:val="008969B3"/>
    <w:rsid w:val="00897881"/>
    <w:rsid w:val="008A2C84"/>
    <w:rsid w:val="008A5A2A"/>
    <w:rsid w:val="008B3295"/>
    <w:rsid w:val="008B4E5B"/>
    <w:rsid w:val="008B59EC"/>
    <w:rsid w:val="008C387C"/>
    <w:rsid w:val="008C3BC0"/>
    <w:rsid w:val="008C45B6"/>
    <w:rsid w:val="008C53FC"/>
    <w:rsid w:val="008C548C"/>
    <w:rsid w:val="008D06F9"/>
    <w:rsid w:val="008D16F1"/>
    <w:rsid w:val="008D2FC7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0459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204F9"/>
    <w:rsid w:val="00923648"/>
    <w:rsid w:val="009251F2"/>
    <w:rsid w:val="00926979"/>
    <w:rsid w:val="009271A1"/>
    <w:rsid w:val="00927571"/>
    <w:rsid w:val="009333CB"/>
    <w:rsid w:val="00937A5E"/>
    <w:rsid w:val="00937FC3"/>
    <w:rsid w:val="00945C48"/>
    <w:rsid w:val="00945CD8"/>
    <w:rsid w:val="00952D22"/>
    <w:rsid w:val="00953172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82"/>
    <w:rsid w:val="009752BC"/>
    <w:rsid w:val="00975FFE"/>
    <w:rsid w:val="00981350"/>
    <w:rsid w:val="00984C47"/>
    <w:rsid w:val="0099211F"/>
    <w:rsid w:val="00993B14"/>
    <w:rsid w:val="00997957"/>
    <w:rsid w:val="009A28D0"/>
    <w:rsid w:val="009A2D70"/>
    <w:rsid w:val="009A450D"/>
    <w:rsid w:val="009A675D"/>
    <w:rsid w:val="009B076D"/>
    <w:rsid w:val="009B184F"/>
    <w:rsid w:val="009B1BEC"/>
    <w:rsid w:val="009B2096"/>
    <w:rsid w:val="009B2594"/>
    <w:rsid w:val="009B3965"/>
    <w:rsid w:val="009B6847"/>
    <w:rsid w:val="009C00DE"/>
    <w:rsid w:val="009C1412"/>
    <w:rsid w:val="009C3538"/>
    <w:rsid w:val="009C36EC"/>
    <w:rsid w:val="009C5258"/>
    <w:rsid w:val="009C5485"/>
    <w:rsid w:val="009C5E69"/>
    <w:rsid w:val="009C5FA9"/>
    <w:rsid w:val="009D243A"/>
    <w:rsid w:val="009D36F8"/>
    <w:rsid w:val="009D3871"/>
    <w:rsid w:val="009D3CC5"/>
    <w:rsid w:val="009D4A79"/>
    <w:rsid w:val="009D4ACC"/>
    <w:rsid w:val="009D4AEC"/>
    <w:rsid w:val="009D56F5"/>
    <w:rsid w:val="009D5D3C"/>
    <w:rsid w:val="009D6E53"/>
    <w:rsid w:val="009D6F4F"/>
    <w:rsid w:val="009E0490"/>
    <w:rsid w:val="009E06BC"/>
    <w:rsid w:val="009E0F51"/>
    <w:rsid w:val="009E2FBF"/>
    <w:rsid w:val="009E365B"/>
    <w:rsid w:val="009E52A7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0D54"/>
    <w:rsid w:val="00A11A6B"/>
    <w:rsid w:val="00A11C72"/>
    <w:rsid w:val="00A20758"/>
    <w:rsid w:val="00A22305"/>
    <w:rsid w:val="00A22D54"/>
    <w:rsid w:val="00A25787"/>
    <w:rsid w:val="00A25A4F"/>
    <w:rsid w:val="00A3052B"/>
    <w:rsid w:val="00A30668"/>
    <w:rsid w:val="00A308FA"/>
    <w:rsid w:val="00A31BE4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65E3"/>
    <w:rsid w:val="00A47C9A"/>
    <w:rsid w:val="00A5076D"/>
    <w:rsid w:val="00A50924"/>
    <w:rsid w:val="00A513F3"/>
    <w:rsid w:val="00A514FC"/>
    <w:rsid w:val="00A51ADE"/>
    <w:rsid w:val="00A525B3"/>
    <w:rsid w:val="00A54C9D"/>
    <w:rsid w:val="00A54CFD"/>
    <w:rsid w:val="00A55101"/>
    <w:rsid w:val="00A6072F"/>
    <w:rsid w:val="00A6169D"/>
    <w:rsid w:val="00A638C6"/>
    <w:rsid w:val="00A63CA9"/>
    <w:rsid w:val="00A653EC"/>
    <w:rsid w:val="00A65458"/>
    <w:rsid w:val="00A65C4E"/>
    <w:rsid w:val="00A65CD2"/>
    <w:rsid w:val="00A70D71"/>
    <w:rsid w:val="00A72501"/>
    <w:rsid w:val="00A725DC"/>
    <w:rsid w:val="00A73D20"/>
    <w:rsid w:val="00A76E72"/>
    <w:rsid w:val="00A80F6B"/>
    <w:rsid w:val="00A82CB1"/>
    <w:rsid w:val="00A8362F"/>
    <w:rsid w:val="00A86454"/>
    <w:rsid w:val="00A90392"/>
    <w:rsid w:val="00A90DE8"/>
    <w:rsid w:val="00A93697"/>
    <w:rsid w:val="00A97CF8"/>
    <w:rsid w:val="00A97F4E"/>
    <w:rsid w:val="00AA18AB"/>
    <w:rsid w:val="00AA3187"/>
    <w:rsid w:val="00AA40F8"/>
    <w:rsid w:val="00AA4817"/>
    <w:rsid w:val="00AA76F7"/>
    <w:rsid w:val="00AB0A34"/>
    <w:rsid w:val="00AB23C3"/>
    <w:rsid w:val="00AB2DF1"/>
    <w:rsid w:val="00AB6DFA"/>
    <w:rsid w:val="00AB75A5"/>
    <w:rsid w:val="00AC0FDD"/>
    <w:rsid w:val="00AC1250"/>
    <w:rsid w:val="00AC72CB"/>
    <w:rsid w:val="00AD068F"/>
    <w:rsid w:val="00AD15A8"/>
    <w:rsid w:val="00AD24AA"/>
    <w:rsid w:val="00AD398A"/>
    <w:rsid w:val="00AD3F8B"/>
    <w:rsid w:val="00AD48CD"/>
    <w:rsid w:val="00AD4C31"/>
    <w:rsid w:val="00AD5BE9"/>
    <w:rsid w:val="00AD72D6"/>
    <w:rsid w:val="00AE2CFA"/>
    <w:rsid w:val="00AE599B"/>
    <w:rsid w:val="00AF09CE"/>
    <w:rsid w:val="00AF1B94"/>
    <w:rsid w:val="00AF2DA0"/>
    <w:rsid w:val="00AF336C"/>
    <w:rsid w:val="00AF4FA8"/>
    <w:rsid w:val="00B00091"/>
    <w:rsid w:val="00B02E75"/>
    <w:rsid w:val="00B045BD"/>
    <w:rsid w:val="00B0696B"/>
    <w:rsid w:val="00B147AB"/>
    <w:rsid w:val="00B15634"/>
    <w:rsid w:val="00B16770"/>
    <w:rsid w:val="00B21D60"/>
    <w:rsid w:val="00B2332F"/>
    <w:rsid w:val="00B242A8"/>
    <w:rsid w:val="00B26738"/>
    <w:rsid w:val="00B27BC0"/>
    <w:rsid w:val="00B304F1"/>
    <w:rsid w:val="00B30AF4"/>
    <w:rsid w:val="00B322C4"/>
    <w:rsid w:val="00B326F3"/>
    <w:rsid w:val="00B32FC0"/>
    <w:rsid w:val="00B33ABE"/>
    <w:rsid w:val="00B34EB9"/>
    <w:rsid w:val="00B35504"/>
    <w:rsid w:val="00B362F5"/>
    <w:rsid w:val="00B36F57"/>
    <w:rsid w:val="00B37468"/>
    <w:rsid w:val="00B405D7"/>
    <w:rsid w:val="00B40CE0"/>
    <w:rsid w:val="00B41DD4"/>
    <w:rsid w:val="00B424E2"/>
    <w:rsid w:val="00B43A4A"/>
    <w:rsid w:val="00B52169"/>
    <w:rsid w:val="00B541EA"/>
    <w:rsid w:val="00B57741"/>
    <w:rsid w:val="00B60E9B"/>
    <w:rsid w:val="00B61BB1"/>
    <w:rsid w:val="00B6262F"/>
    <w:rsid w:val="00B630EB"/>
    <w:rsid w:val="00B64E55"/>
    <w:rsid w:val="00B65991"/>
    <w:rsid w:val="00B6715E"/>
    <w:rsid w:val="00B67532"/>
    <w:rsid w:val="00B718E0"/>
    <w:rsid w:val="00B734B3"/>
    <w:rsid w:val="00B7396A"/>
    <w:rsid w:val="00B73BF8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0BC"/>
    <w:rsid w:val="00B87460"/>
    <w:rsid w:val="00B87AAC"/>
    <w:rsid w:val="00B90404"/>
    <w:rsid w:val="00B93453"/>
    <w:rsid w:val="00BA0D49"/>
    <w:rsid w:val="00BA15E5"/>
    <w:rsid w:val="00BA4AA0"/>
    <w:rsid w:val="00BA528E"/>
    <w:rsid w:val="00BA55DB"/>
    <w:rsid w:val="00BA5A26"/>
    <w:rsid w:val="00BA6CA4"/>
    <w:rsid w:val="00BA7392"/>
    <w:rsid w:val="00BB0D38"/>
    <w:rsid w:val="00BB1EE6"/>
    <w:rsid w:val="00BB39D2"/>
    <w:rsid w:val="00BB3EC3"/>
    <w:rsid w:val="00BB4227"/>
    <w:rsid w:val="00BB4E36"/>
    <w:rsid w:val="00BB5AE9"/>
    <w:rsid w:val="00BB6AA3"/>
    <w:rsid w:val="00BB6D4F"/>
    <w:rsid w:val="00BB766D"/>
    <w:rsid w:val="00BB772C"/>
    <w:rsid w:val="00BB79B0"/>
    <w:rsid w:val="00BC4D3F"/>
    <w:rsid w:val="00BD0FEC"/>
    <w:rsid w:val="00BD1A7D"/>
    <w:rsid w:val="00BD3FA5"/>
    <w:rsid w:val="00BD5B65"/>
    <w:rsid w:val="00BE0DC1"/>
    <w:rsid w:val="00BE1FCB"/>
    <w:rsid w:val="00BE40B7"/>
    <w:rsid w:val="00BE6221"/>
    <w:rsid w:val="00BE634D"/>
    <w:rsid w:val="00BF0AAE"/>
    <w:rsid w:val="00BF0E03"/>
    <w:rsid w:val="00BF11E8"/>
    <w:rsid w:val="00BF35A3"/>
    <w:rsid w:val="00BF532F"/>
    <w:rsid w:val="00C012E9"/>
    <w:rsid w:val="00C02706"/>
    <w:rsid w:val="00C044E7"/>
    <w:rsid w:val="00C07498"/>
    <w:rsid w:val="00C07DA2"/>
    <w:rsid w:val="00C11768"/>
    <w:rsid w:val="00C126D5"/>
    <w:rsid w:val="00C13F4B"/>
    <w:rsid w:val="00C146D1"/>
    <w:rsid w:val="00C17E25"/>
    <w:rsid w:val="00C20D4B"/>
    <w:rsid w:val="00C21C34"/>
    <w:rsid w:val="00C27BD7"/>
    <w:rsid w:val="00C33A17"/>
    <w:rsid w:val="00C33D4D"/>
    <w:rsid w:val="00C35262"/>
    <w:rsid w:val="00C3605C"/>
    <w:rsid w:val="00C36383"/>
    <w:rsid w:val="00C367A9"/>
    <w:rsid w:val="00C36B78"/>
    <w:rsid w:val="00C433CA"/>
    <w:rsid w:val="00C436C1"/>
    <w:rsid w:val="00C449DC"/>
    <w:rsid w:val="00C456F7"/>
    <w:rsid w:val="00C4606A"/>
    <w:rsid w:val="00C47CC8"/>
    <w:rsid w:val="00C5013B"/>
    <w:rsid w:val="00C51308"/>
    <w:rsid w:val="00C5188D"/>
    <w:rsid w:val="00C5431A"/>
    <w:rsid w:val="00C54BD4"/>
    <w:rsid w:val="00C6188D"/>
    <w:rsid w:val="00C61BF3"/>
    <w:rsid w:val="00C61D13"/>
    <w:rsid w:val="00C61DDE"/>
    <w:rsid w:val="00C623C7"/>
    <w:rsid w:val="00C63D67"/>
    <w:rsid w:val="00C64322"/>
    <w:rsid w:val="00C651F7"/>
    <w:rsid w:val="00C65B9E"/>
    <w:rsid w:val="00C66610"/>
    <w:rsid w:val="00C71306"/>
    <w:rsid w:val="00C71913"/>
    <w:rsid w:val="00C7262D"/>
    <w:rsid w:val="00C73907"/>
    <w:rsid w:val="00C754E8"/>
    <w:rsid w:val="00C811DA"/>
    <w:rsid w:val="00C847D0"/>
    <w:rsid w:val="00C84F47"/>
    <w:rsid w:val="00C90C30"/>
    <w:rsid w:val="00C90E84"/>
    <w:rsid w:val="00C91DA7"/>
    <w:rsid w:val="00C93787"/>
    <w:rsid w:val="00C97A80"/>
    <w:rsid w:val="00CA3FC3"/>
    <w:rsid w:val="00CA4376"/>
    <w:rsid w:val="00CA549C"/>
    <w:rsid w:val="00CA61C2"/>
    <w:rsid w:val="00CA666F"/>
    <w:rsid w:val="00CA6A47"/>
    <w:rsid w:val="00CA73C9"/>
    <w:rsid w:val="00CB0E31"/>
    <w:rsid w:val="00CB13C3"/>
    <w:rsid w:val="00CB1ED8"/>
    <w:rsid w:val="00CB3773"/>
    <w:rsid w:val="00CB436B"/>
    <w:rsid w:val="00CB5D1A"/>
    <w:rsid w:val="00CC14E1"/>
    <w:rsid w:val="00CC1A0B"/>
    <w:rsid w:val="00CC1C9D"/>
    <w:rsid w:val="00CC1D94"/>
    <w:rsid w:val="00CC213B"/>
    <w:rsid w:val="00CC463A"/>
    <w:rsid w:val="00CC57AD"/>
    <w:rsid w:val="00CC6335"/>
    <w:rsid w:val="00CC69A6"/>
    <w:rsid w:val="00CD08B0"/>
    <w:rsid w:val="00CD1312"/>
    <w:rsid w:val="00CD19AA"/>
    <w:rsid w:val="00CD396D"/>
    <w:rsid w:val="00CD6CC8"/>
    <w:rsid w:val="00CD7FC2"/>
    <w:rsid w:val="00CE0574"/>
    <w:rsid w:val="00CE0EA6"/>
    <w:rsid w:val="00CE2C44"/>
    <w:rsid w:val="00CE3BAA"/>
    <w:rsid w:val="00CE73DF"/>
    <w:rsid w:val="00CF130B"/>
    <w:rsid w:val="00CF14F8"/>
    <w:rsid w:val="00CF5AA7"/>
    <w:rsid w:val="00CF674D"/>
    <w:rsid w:val="00CF6BDF"/>
    <w:rsid w:val="00CF6D31"/>
    <w:rsid w:val="00CF701B"/>
    <w:rsid w:val="00D0273B"/>
    <w:rsid w:val="00D04AB3"/>
    <w:rsid w:val="00D05577"/>
    <w:rsid w:val="00D056FB"/>
    <w:rsid w:val="00D067A6"/>
    <w:rsid w:val="00D11FCB"/>
    <w:rsid w:val="00D15439"/>
    <w:rsid w:val="00D15D4C"/>
    <w:rsid w:val="00D16A5F"/>
    <w:rsid w:val="00D20837"/>
    <w:rsid w:val="00D215BB"/>
    <w:rsid w:val="00D25A3A"/>
    <w:rsid w:val="00D271D4"/>
    <w:rsid w:val="00D273A7"/>
    <w:rsid w:val="00D27717"/>
    <w:rsid w:val="00D3046E"/>
    <w:rsid w:val="00D307CA"/>
    <w:rsid w:val="00D30A3C"/>
    <w:rsid w:val="00D311BA"/>
    <w:rsid w:val="00D34F2B"/>
    <w:rsid w:val="00D37B9D"/>
    <w:rsid w:val="00D41FE1"/>
    <w:rsid w:val="00D433D8"/>
    <w:rsid w:val="00D4411E"/>
    <w:rsid w:val="00D4451E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3F7B"/>
    <w:rsid w:val="00D76157"/>
    <w:rsid w:val="00D76416"/>
    <w:rsid w:val="00D8119B"/>
    <w:rsid w:val="00D82046"/>
    <w:rsid w:val="00D82782"/>
    <w:rsid w:val="00D8612E"/>
    <w:rsid w:val="00D8663B"/>
    <w:rsid w:val="00D87206"/>
    <w:rsid w:val="00D90635"/>
    <w:rsid w:val="00D92649"/>
    <w:rsid w:val="00D92758"/>
    <w:rsid w:val="00D92BD9"/>
    <w:rsid w:val="00D92DD9"/>
    <w:rsid w:val="00D94582"/>
    <w:rsid w:val="00D957C8"/>
    <w:rsid w:val="00D96063"/>
    <w:rsid w:val="00D964F7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8C"/>
    <w:rsid w:val="00DB33ED"/>
    <w:rsid w:val="00DB4549"/>
    <w:rsid w:val="00DB651B"/>
    <w:rsid w:val="00DB6EFF"/>
    <w:rsid w:val="00DC09C9"/>
    <w:rsid w:val="00DC3F9A"/>
    <w:rsid w:val="00DC46E6"/>
    <w:rsid w:val="00DD17F8"/>
    <w:rsid w:val="00DD2FF2"/>
    <w:rsid w:val="00DD41D3"/>
    <w:rsid w:val="00DD441D"/>
    <w:rsid w:val="00DD47BB"/>
    <w:rsid w:val="00DD7394"/>
    <w:rsid w:val="00DE0058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113"/>
    <w:rsid w:val="00DF746D"/>
    <w:rsid w:val="00DF7688"/>
    <w:rsid w:val="00E0184A"/>
    <w:rsid w:val="00E01CEB"/>
    <w:rsid w:val="00E02C46"/>
    <w:rsid w:val="00E03171"/>
    <w:rsid w:val="00E05ECB"/>
    <w:rsid w:val="00E11534"/>
    <w:rsid w:val="00E125BA"/>
    <w:rsid w:val="00E1348E"/>
    <w:rsid w:val="00E13C02"/>
    <w:rsid w:val="00E15D20"/>
    <w:rsid w:val="00E17E78"/>
    <w:rsid w:val="00E221F8"/>
    <w:rsid w:val="00E22C74"/>
    <w:rsid w:val="00E25505"/>
    <w:rsid w:val="00E2555D"/>
    <w:rsid w:val="00E26F35"/>
    <w:rsid w:val="00E30A98"/>
    <w:rsid w:val="00E3425B"/>
    <w:rsid w:val="00E35EA8"/>
    <w:rsid w:val="00E42DF6"/>
    <w:rsid w:val="00E42F53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1802"/>
    <w:rsid w:val="00E62549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3E52"/>
    <w:rsid w:val="00E840A8"/>
    <w:rsid w:val="00E8530D"/>
    <w:rsid w:val="00E93128"/>
    <w:rsid w:val="00E94E78"/>
    <w:rsid w:val="00EA3024"/>
    <w:rsid w:val="00EA306A"/>
    <w:rsid w:val="00EA3CBA"/>
    <w:rsid w:val="00EA4CD1"/>
    <w:rsid w:val="00EA5C96"/>
    <w:rsid w:val="00EA67AA"/>
    <w:rsid w:val="00EA7938"/>
    <w:rsid w:val="00EB05BC"/>
    <w:rsid w:val="00EB1166"/>
    <w:rsid w:val="00EB21DE"/>
    <w:rsid w:val="00EB503B"/>
    <w:rsid w:val="00EB57EC"/>
    <w:rsid w:val="00EB58DC"/>
    <w:rsid w:val="00EB6F54"/>
    <w:rsid w:val="00EB7EA4"/>
    <w:rsid w:val="00EC1C90"/>
    <w:rsid w:val="00EC2B70"/>
    <w:rsid w:val="00EC3B64"/>
    <w:rsid w:val="00EC560A"/>
    <w:rsid w:val="00EC7564"/>
    <w:rsid w:val="00EC7980"/>
    <w:rsid w:val="00ED002D"/>
    <w:rsid w:val="00ED05AA"/>
    <w:rsid w:val="00ED4051"/>
    <w:rsid w:val="00ED77FF"/>
    <w:rsid w:val="00EE0B0F"/>
    <w:rsid w:val="00EE0F23"/>
    <w:rsid w:val="00EE4226"/>
    <w:rsid w:val="00EE49F9"/>
    <w:rsid w:val="00EE54BD"/>
    <w:rsid w:val="00EE5D50"/>
    <w:rsid w:val="00EF39D4"/>
    <w:rsid w:val="00EF49E5"/>
    <w:rsid w:val="00EF7C8B"/>
    <w:rsid w:val="00F003B9"/>
    <w:rsid w:val="00F00E71"/>
    <w:rsid w:val="00F01185"/>
    <w:rsid w:val="00F02980"/>
    <w:rsid w:val="00F03D1D"/>
    <w:rsid w:val="00F03D41"/>
    <w:rsid w:val="00F07084"/>
    <w:rsid w:val="00F07DC6"/>
    <w:rsid w:val="00F10B2F"/>
    <w:rsid w:val="00F10D5A"/>
    <w:rsid w:val="00F119CE"/>
    <w:rsid w:val="00F11BF2"/>
    <w:rsid w:val="00F126DB"/>
    <w:rsid w:val="00F22990"/>
    <w:rsid w:val="00F22DC6"/>
    <w:rsid w:val="00F237FC"/>
    <w:rsid w:val="00F25772"/>
    <w:rsid w:val="00F27532"/>
    <w:rsid w:val="00F313A4"/>
    <w:rsid w:val="00F31AF0"/>
    <w:rsid w:val="00F31B22"/>
    <w:rsid w:val="00F3268D"/>
    <w:rsid w:val="00F32AA9"/>
    <w:rsid w:val="00F36B11"/>
    <w:rsid w:val="00F40C2E"/>
    <w:rsid w:val="00F40EE2"/>
    <w:rsid w:val="00F411F1"/>
    <w:rsid w:val="00F41F68"/>
    <w:rsid w:val="00F4282D"/>
    <w:rsid w:val="00F44226"/>
    <w:rsid w:val="00F4586F"/>
    <w:rsid w:val="00F50024"/>
    <w:rsid w:val="00F50B9E"/>
    <w:rsid w:val="00F523EB"/>
    <w:rsid w:val="00F53591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0F79"/>
    <w:rsid w:val="00F91230"/>
    <w:rsid w:val="00F91A95"/>
    <w:rsid w:val="00F92893"/>
    <w:rsid w:val="00F96F0A"/>
    <w:rsid w:val="00FA1D59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5C8"/>
    <w:rsid w:val="00FB0B94"/>
    <w:rsid w:val="00FB1FFD"/>
    <w:rsid w:val="00FB3169"/>
    <w:rsid w:val="00FB4951"/>
    <w:rsid w:val="00FB5436"/>
    <w:rsid w:val="00FB5A62"/>
    <w:rsid w:val="00FC008F"/>
    <w:rsid w:val="00FC0F33"/>
    <w:rsid w:val="00FC1406"/>
    <w:rsid w:val="00FC2247"/>
    <w:rsid w:val="00FC3307"/>
    <w:rsid w:val="00FC35C4"/>
    <w:rsid w:val="00FC3928"/>
    <w:rsid w:val="00FC52D3"/>
    <w:rsid w:val="00FD16D1"/>
    <w:rsid w:val="00FD5284"/>
    <w:rsid w:val="00FD5B21"/>
    <w:rsid w:val="00FD667A"/>
    <w:rsid w:val="00FE2008"/>
    <w:rsid w:val="00FE2B86"/>
    <w:rsid w:val="00FE3E39"/>
    <w:rsid w:val="00FE425F"/>
    <w:rsid w:val="00FE6F1D"/>
    <w:rsid w:val="00FF005E"/>
    <w:rsid w:val="00FF3D2F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95AC7"/>
  <w15:docId w15:val="{33A759B7-DC55-425C-85FE-41B52C4C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2F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3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Title">
    <w:name w:val="ConsTitle"/>
    <w:rsid w:val="007E0A14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E0A14"/>
    <w:pPr>
      <w:widowControl w:val="0"/>
      <w:suppressAutoHyphens/>
      <w:autoSpaceDE w:val="0"/>
      <w:ind w:right="19772"/>
    </w:pPr>
    <w:rPr>
      <w:rFonts w:ascii="Arial" w:eastAsia="Arial" w:hAnsi="Arial" w:cs="Arial"/>
      <w:sz w:val="18"/>
      <w:szCs w:val="18"/>
      <w:lang w:eastAsia="ar-SA"/>
    </w:rPr>
  </w:style>
  <w:style w:type="paragraph" w:styleId="ae">
    <w:name w:val="List Paragraph"/>
    <w:basedOn w:val="a"/>
    <w:uiPriority w:val="34"/>
    <w:qFormat/>
    <w:rsid w:val="00047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2942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9"/>
    <w:uiPriority w:val="39"/>
    <w:rsid w:val="00CD7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82;&#1072;\Desktop\&#1040;&#1083;&#1077;&#1085;&#1072;\&#1044;&#1054;&#1050;&#1059;&#1052;&#1045;&#1053;&#1058;&#1067;\&#1055;&#1056;&#1054;&#1043;&#1056;&#1040;&#1052;&#1052;&#1067;\&#1056;&#1072;&#1079;&#1074;&#1080;&#1090;&#1080;&#1077;%20&#1089;&#1080;&#1089;&#1090;&#1077;&#1084;&#1099;%20&#1086;&#1073;&#1088;&#1072;&#1097;&#1077;&#1085;&#1080;&#1103;%20&#1089;%20&#1058;&#1041;&#1054;%202012-2016\&#1080;&#1079;&#1084;&#1077;&#1085;&#1077;&#1085;&#1080;&#1103;%20&#1085;&#1086;&#1103;&#1073;&#1088;&#1100;%202016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48E"/>
    <w:rsid w:val="0007404C"/>
    <w:rsid w:val="00081AD6"/>
    <w:rsid w:val="000E2D13"/>
    <w:rsid w:val="000E3E02"/>
    <w:rsid w:val="001E4511"/>
    <w:rsid w:val="00254D08"/>
    <w:rsid w:val="002A072E"/>
    <w:rsid w:val="002D15AB"/>
    <w:rsid w:val="003919FE"/>
    <w:rsid w:val="003B49C9"/>
    <w:rsid w:val="003F1D76"/>
    <w:rsid w:val="00400DF2"/>
    <w:rsid w:val="004158DB"/>
    <w:rsid w:val="00470A37"/>
    <w:rsid w:val="004A6753"/>
    <w:rsid w:val="004D3D74"/>
    <w:rsid w:val="00580CEB"/>
    <w:rsid w:val="00581A31"/>
    <w:rsid w:val="005C2EE2"/>
    <w:rsid w:val="00673DDB"/>
    <w:rsid w:val="006F0934"/>
    <w:rsid w:val="0073648E"/>
    <w:rsid w:val="007C015F"/>
    <w:rsid w:val="008F07CA"/>
    <w:rsid w:val="00941B2F"/>
    <w:rsid w:val="009E3BA0"/>
    <w:rsid w:val="00A17939"/>
    <w:rsid w:val="00A663B8"/>
    <w:rsid w:val="00B84987"/>
    <w:rsid w:val="00C12188"/>
    <w:rsid w:val="00C45C56"/>
    <w:rsid w:val="00C62C40"/>
    <w:rsid w:val="00D111AF"/>
    <w:rsid w:val="00D743AB"/>
    <w:rsid w:val="00DC65BC"/>
    <w:rsid w:val="00E64F32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6753"/>
    <w:rPr>
      <w:color w:val="808080"/>
    </w:rPr>
  </w:style>
  <w:style w:type="paragraph" w:customStyle="1" w:styleId="17EC07A64E864870A8FAE3D55615B45A">
    <w:name w:val="17EC07A64E864870A8FAE3D55615B45A"/>
    <w:rsid w:val="004A6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76C7-BFEB-4B82-98E9-8C6FA3DA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229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5752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Аленка</dc:creator>
  <cp:lastModifiedBy>Пазюра Инна Геннадьевна</cp:lastModifiedBy>
  <cp:revision>14</cp:revision>
  <cp:lastPrinted>2024-09-25T00:35:00Z</cp:lastPrinted>
  <dcterms:created xsi:type="dcterms:W3CDTF">2023-08-11T04:44:00Z</dcterms:created>
  <dcterms:modified xsi:type="dcterms:W3CDTF">2024-09-27T03:58:00Z</dcterms:modified>
</cp:coreProperties>
</file>