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2920346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923BA0">
        <w:rPr>
          <w:color w:val="000000"/>
          <w:sz w:val="28"/>
          <w:szCs w:val="28"/>
        </w:rPr>
        <w:t>12.11.2024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923BA0">
        <w:rPr>
          <w:color w:val="000000"/>
          <w:sz w:val="28"/>
          <w:szCs w:val="28"/>
        </w:rPr>
        <w:t>3946-пм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295B7E" w:rsidRDefault="00FA1D59" w:rsidP="00685C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</w:t>
      </w:r>
      <w:r w:rsidR="00685C54">
        <w:rPr>
          <w:b/>
          <w:bCs/>
          <w:sz w:val="28"/>
        </w:rPr>
        <w:t>постановление мэрии города Магадана от 24.05.2017 №</w:t>
      </w:r>
      <w:r w:rsidR="00184EAA">
        <w:rPr>
          <w:b/>
          <w:bCs/>
          <w:sz w:val="28"/>
        </w:rPr>
        <w:t xml:space="preserve"> 1475 «Об утверждении</w:t>
      </w:r>
      <w:r w:rsidR="00685C54">
        <w:rPr>
          <w:b/>
          <w:bCs/>
          <w:sz w:val="28"/>
        </w:rPr>
        <w:t xml:space="preserve"> положения</w:t>
      </w:r>
      <w:r w:rsidR="00295B7E">
        <w:rPr>
          <w:b/>
          <w:bCs/>
          <w:sz w:val="28"/>
        </w:rPr>
        <w:t xml:space="preserve"> </w:t>
      </w:r>
      <w:r w:rsidR="00685C54">
        <w:rPr>
          <w:b/>
          <w:bCs/>
          <w:sz w:val="28"/>
        </w:rPr>
        <w:t xml:space="preserve">об оплате </w:t>
      </w:r>
      <w:r w:rsidR="00295B7E" w:rsidRPr="0056182E">
        <w:rPr>
          <w:b/>
          <w:bCs/>
          <w:sz w:val="28"/>
        </w:rPr>
        <w:t xml:space="preserve">труда </w:t>
      </w:r>
      <w:r w:rsidR="00295B7E">
        <w:rPr>
          <w:b/>
          <w:bCs/>
          <w:sz w:val="28"/>
        </w:rPr>
        <w:t>руководителей</w:t>
      </w:r>
      <w:r w:rsidR="00295B7E" w:rsidRPr="0056182E">
        <w:rPr>
          <w:b/>
          <w:bCs/>
          <w:sz w:val="28"/>
        </w:rPr>
        <w:t xml:space="preserve"> муниципальных бюджетных учреждений, подведомственных департаменту жилищно-коммунального хозяйства </w:t>
      </w:r>
    </w:p>
    <w:p w:rsidR="007E0A14" w:rsidRDefault="00295B7E" w:rsidP="00E70D43">
      <w:pPr>
        <w:jc w:val="center"/>
        <w:rPr>
          <w:b/>
          <w:bCs/>
          <w:sz w:val="28"/>
        </w:rPr>
      </w:pPr>
      <w:r w:rsidRPr="0056182E">
        <w:rPr>
          <w:b/>
          <w:bCs/>
          <w:sz w:val="28"/>
        </w:rPr>
        <w:t>и коммунальной инфраструктуры мэрии города Магадана</w:t>
      </w:r>
      <w:r>
        <w:rPr>
          <w:b/>
          <w:bCs/>
          <w:sz w:val="28"/>
        </w:rPr>
        <w:t>, их заместителей и главных бухгалтеров</w:t>
      </w:r>
      <w:r w:rsidR="00685C54">
        <w:rPr>
          <w:b/>
          <w:bCs/>
          <w:sz w:val="28"/>
        </w:rPr>
        <w:t xml:space="preserve">» </w:t>
      </w:r>
    </w:p>
    <w:p w:rsidR="007E0A14" w:rsidRDefault="007E0A14" w:rsidP="00047332">
      <w:pPr>
        <w:jc w:val="center"/>
        <w:rPr>
          <w:b/>
          <w:bCs/>
          <w:sz w:val="28"/>
        </w:rPr>
      </w:pPr>
    </w:p>
    <w:p w:rsidR="007E0A14" w:rsidRDefault="007D7396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145</w:t>
      </w:r>
      <w:r w:rsidR="00184EAA">
        <w:rPr>
          <w:sz w:val="28"/>
          <w:szCs w:val="28"/>
        </w:rPr>
        <w:t xml:space="preserve"> Трудового кодекса Российской Федерации, пунктом 4 статьи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</w:t>
      </w:r>
      <w:r w:rsidR="00E83E52">
        <w:rPr>
          <w:sz w:val="28"/>
          <w:szCs w:val="28"/>
        </w:rPr>
        <w:t xml:space="preserve">постановлением мэрии города Магадана от </w:t>
      </w:r>
      <w:r>
        <w:rPr>
          <w:sz w:val="28"/>
          <w:szCs w:val="28"/>
        </w:rPr>
        <w:t>23</w:t>
      </w:r>
      <w:r w:rsidR="00184EAA">
        <w:rPr>
          <w:sz w:val="28"/>
          <w:szCs w:val="28"/>
        </w:rPr>
        <w:t xml:space="preserve"> октября </w:t>
      </w:r>
      <w:r w:rsidR="009935D1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="00E83E52">
        <w:rPr>
          <w:sz w:val="28"/>
          <w:szCs w:val="28"/>
        </w:rPr>
        <w:t xml:space="preserve"> № </w:t>
      </w:r>
      <w:r>
        <w:rPr>
          <w:sz w:val="28"/>
          <w:szCs w:val="28"/>
        </w:rPr>
        <w:t>3631</w:t>
      </w:r>
      <w:r w:rsidR="009935D1">
        <w:rPr>
          <w:sz w:val="28"/>
          <w:szCs w:val="28"/>
        </w:rPr>
        <w:t>-пм</w:t>
      </w:r>
      <w:r w:rsidR="00E83E52">
        <w:rPr>
          <w:sz w:val="28"/>
          <w:szCs w:val="28"/>
        </w:rPr>
        <w:t xml:space="preserve"> «</w:t>
      </w:r>
      <w:r w:rsidR="00B07103">
        <w:rPr>
          <w:sz w:val="28"/>
          <w:szCs w:val="28"/>
        </w:rPr>
        <w:t xml:space="preserve">О внесении изменений в </w:t>
      </w:r>
      <w:r w:rsidR="00811B75">
        <w:rPr>
          <w:sz w:val="28"/>
          <w:szCs w:val="28"/>
        </w:rPr>
        <w:t>Положение об оплате труда руководителей муниципальных учреждений</w:t>
      </w:r>
      <w:r w:rsidR="00A6670B">
        <w:rPr>
          <w:sz w:val="28"/>
          <w:szCs w:val="28"/>
        </w:rPr>
        <w:t xml:space="preserve"> </w:t>
      </w:r>
      <w:r w:rsidR="00A6670B" w:rsidRPr="00E4186A">
        <w:rPr>
          <w:sz w:val="28"/>
          <w:szCs w:val="28"/>
        </w:rPr>
        <w:t>муниципального образования «Город Магадан», их заместителей и главных бухгалтеров</w:t>
      </w:r>
      <w:r w:rsidR="00A6670B">
        <w:rPr>
          <w:sz w:val="28"/>
          <w:szCs w:val="28"/>
        </w:rPr>
        <w:t xml:space="preserve">, утвержденное </w:t>
      </w:r>
      <w:r w:rsidR="00750EE9">
        <w:rPr>
          <w:sz w:val="28"/>
          <w:szCs w:val="28"/>
        </w:rPr>
        <w:t>постановление</w:t>
      </w:r>
      <w:r w:rsidR="00A6670B">
        <w:rPr>
          <w:sz w:val="28"/>
          <w:szCs w:val="28"/>
        </w:rPr>
        <w:t>м</w:t>
      </w:r>
      <w:r w:rsidR="00750EE9">
        <w:rPr>
          <w:sz w:val="28"/>
          <w:szCs w:val="28"/>
        </w:rPr>
        <w:t xml:space="preserve"> мэрии </w:t>
      </w:r>
      <w:r w:rsidR="00936B84">
        <w:rPr>
          <w:sz w:val="28"/>
          <w:szCs w:val="28"/>
        </w:rPr>
        <w:t>города Магадана от 28</w:t>
      </w:r>
      <w:r w:rsidR="00A6670B">
        <w:rPr>
          <w:sz w:val="28"/>
          <w:szCs w:val="28"/>
        </w:rPr>
        <w:t xml:space="preserve"> февраля </w:t>
      </w:r>
      <w:r w:rsidR="00936B84">
        <w:rPr>
          <w:sz w:val="28"/>
          <w:szCs w:val="28"/>
        </w:rPr>
        <w:t>2017</w:t>
      </w:r>
      <w:r w:rsidR="00C36F37">
        <w:rPr>
          <w:sz w:val="28"/>
          <w:szCs w:val="28"/>
        </w:rPr>
        <w:t xml:space="preserve"> г.</w:t>
      </w:r>
      <w:r w:rsidR="00936B84">
        <w:rPr>
          <w:sz w:val="28"/>
          <w:szCs w:val="28"/>
        </w:rPr>
        <w:t xml:space="preserve"> № </w:t>
      </w:r>
      <w:r w:rsidR="00750EE9">
        <w:rPr>
          <w:sz w:val="28"/>
          <w:szCs w:val="28"/>
        </w:rPr>
        <w:t>573</w:t>
      </w:r>
      <w:r w:rsidR="00E83E52">
        <w:rPr>
          <w:sz w:val="28"/>
          <w:szCs w:val="28"/>
        </w:rPr>
        <w:t>», руководствуясь</w:t>
      </w:r>
      <w:r w:rsidR="00E83E52" w:rsidRPr="003D176F">
        <w:rPr>
          <w:sz w:val="28"/>
          <w:szCs w:val="28"/>
        </w:rPr>
        <w:t xml:space="preserve"> </w:t>
      </w:r>
      <w:r w:rsidR="00E83E52" w:rsidRPr="005562D1">
        <w:rPr>
          <w:sz w:val="28"/>
          <w:szCs w:val="28"/>
        </w:rPr>
        <w:t>статьями 35.1 и 45</w:t>
      </w:r>
      <w:r w:rsidR="00E83E52" w:rsidRPr="003D176F">
        <w:rPr>
          <w:sz w:val="28"/>
          <w:szCs w:val="28"/>
        </w:rPr>
        <w:t xml:space="preserve"> Устава муниципального образования «Город Магадан»</w:t>
      </w:r>
      <w:r w:rsidR="00E83E52">
        <w:rPr>
          <w:sz w:val="28"/>
          <w:szCs w:val="28"/>
        </w:rPr>
        <w:t xml:space="preserve">, </w:t>
      </w:r>
      <w:r w:rsidR="00E83E52" w:rsidRPr="003D176F">
        <w:rPr>
          <w:sz w:val="28"/>
          <w:szCs w:val="28"/>
        </w:rPr>
        <w:t>мэрия города Магадана</w:t>
      </w:r>
      <w:r w:rsidR="007E0A14" w:rsidRPr="003D176F">
        <w:rPr>
          <w:sz w:val="28"/>
          <w:szCs w:val="28"/>
        </w:rPr>
        <w:t xml:space="preserve"> </w:t>
      </w:r>
      <w:r w:rsidR="00981350" w:rsidRPr="00F13F22">
        <w:rPr>
          <w:b/>
          <w:spacing w:val="30"/>
          <w:sz w:val="28"/>
          <w:szCs w:val="28"/>
        </w:rPr>
        <w:t>постановляет</w:t>
      </w:r>
      <w:r w:rsidR="007E0A14">
        <w:rPr>
          <w:b/>
          <w:sz w:val="28"/>
          <w:szCs w:val="28"/>
        </w:rPr>
        <w:t>:</w:t>
      </w:r>
    </w:p>
    <w:p w:rsidR="00BB6D7B" w:rsidRDefault="007E0A14" w:rsidP="008256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D176F">
        <w:rPr>
          <w:bCs/>
          <w:sz w:val="28"/>
        </w:rPr>
        <w:t>1.</w:t>
      </w:r>
      <w:r w:rsidR="00FA1D59">
        <w:rPr>
          <w:bCs/>
          <w:sz w:val="28"/>
        </w:rPr>
        <w:t xml:space="preserve"> </w:t>
      </w:r>
      <w:r w:rsidR="00825689">
        <w:rPr>
          <w:bCs/>
          <w:sz w:val="28"/>
        </w:rPr>
        <w:t>Внести в П</w:t>
      </w:r>
      <w:r w:rsidR="00825689" w:rsidRPr="00FA1D59">
        <w:rPr>
          <w:bCs/>
          <w:sz w:val="28"/>
        </w:rPr>
        <w:t>оложени</w:t>
      </w:r>
      <w:r w:rsidR="00825689">
        <w:rPr>
          <w:bCs/>
          <w:sz w:val="28"/>
        </w:rPr>
        <w:t>е</w:t>
      </w:r>
      <w:r w:rsidR="00825689" w:rsidRPr="00FA1D59">
        <w:rPr>
          <w:bCs/>
          <w:sz w:val="28"/>
        </w:rPr>
        <w:t xml:space="preserve"> об оплате </w:t>
      </w:r>
      <w:r w:rsidR="00825689" w:rsidRPr="00A76E3E">
        <w:rPr>
          <w:bCs/>
          <w:sz w:val="28"/>
        </w:rPr>
        <w:t>труда руководителей муниципальных бюджетных учреждений, подведомственных департаменту жилищно-коммунального хозяйства и коммунальной инфраструктуры мэрии города Магадана,</w:t>
      </w:r>
      <w:r w:rsidR="00A76E3E" w:rsidRPr="00A76E3E">
        <w:rPr>
          <w:bCs/>
          <w:sz w:val="28"/>
        </w:rPr>
        <w:t xml:space="preserve"> их заместителей и главных бухгалтеров,</w:t>
      </w:r>
      <w:r w:rsidR="00825689" w:rsidRPr="00A76E3E">
        <w:rPr>
          <w:bCs/>
          <w:sz w:val="28"/>
        </w:rPr>
        <w:t xml:space="preserve"> утвержденное постановлением мэрии города Магадана от 24.05.2017 № 1475</w:t>
      </w:r>
      <w:r w:rsidR="00EA2EF1">
        <w:rPr>
          <w:bCs/>
          <w:sz w:val="28"/>
        </w:rPr>
        <w:t>,</w:t>
      </w:r>
      <w:r w:rsidR="00BB6D7B" w:rsidRPr="00A76E3E">
        <w:rPr>
          <w:bCs/>
          <w:sz w:val="28"/>
        </w:rPr>
        <w:t xml:space="preserve"> следующие изменения:</w:t>
      </w:r>
    </w:p>
    <w:p w:rsidR="00A76E3E" w:rsidRDefault="00A76E3E" w:rsidP="00A76E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1.1. Изложить пункт 2.3 в новой редакции:</w:t>
      </w:r>
    </w:p>
    <w:p w:rsidR="00A76E3E" w:rsidRDefault="00A76E3E" w:rsidP="00A76E3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0"/>
          <w:lang w:val="ru-RU" w:eastAsia="ru-RU"/>
        </w:rPr>
      </w:pPr>
      <w:r w:rsidRPr="0096428E">
        <w:rPr>
          <w:bCs/>
          <w:sz w:val="28"/>
          <w:lang w:val="ru-RU"/>
        </w:rPr>
        <w:lastRenderedPageBreak/>
        <w:t>«</w:t>
      </w:r>
      <w:r w:rsidRPr="007D7396">
        <w:rPr>
          <w:rFonts w:ascii="Times New Roman" w:hAnsi="Times New Roman"/>
          <w:bCs/>
          <w:sz w:val="28"/>
          <w:lang w:val="ru-RU"/>
        </w:rPr>
        <w:t>2.3.</w:t>
      </w:r>
      <w:r>
        <w:rPr>
          <w:bCs/>
          <w:sz w:val="28"/>
          <w:lang w:val="ru-RU"/>
        </w:rPr>
        <w:t xml:space="preserve"> </w:t>
      </w:r>
      <w:r w:rsidRPr="00873333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Размер должностного оклада руководител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я</w:t>
      </w:r>
      <w:r w:rsidRPr="00873333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конкретного У</w:t>
      </w:r>
      <w:r w:rsidRPr="00873333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чреждени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я устанавливается </w:t>
      </w:r>
      <w:r w:rsidRPr="002B1CA2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департамент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ом</w:t>
      </w:r>
      <w:r w:rsidRPr="002B1CA2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 жилищно-коммунального хозяйства и коммунальной инфраструктуры мэрии города Магадана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 и определяется как произведение размера должностного оклада и поправочного коэффициента:</w:t>
      </w:r>
    </w:p>
    <w:tbl>
      <w:tblPr>
        <w:tblStyle w:val="a9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A76E3E" w:rsidTr="009D2FF8">
        <w:trPr>
          <w:trHeight w:val="654"/>
        </w:trPr>
        <w:tc>
          <w:tcPr>
            <w:tcW w:w="4390" w:type="dxa"/>
          </w:tcPr>
          <w:p w:rsidR="00A76E3E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Диапазон</w:t>
            </w:r>
          </w:p>
          <w:p w:rsidR="00A76E3E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ш</w:t>
            </w:r>
            <w:r w:rsidRPr="00655C1B">
              <w:rPr>
                <w:rFonts w:ascii="Times New Roman" w:hAnsi="Times New Roman" w:cs="Times New Roman"/>
                <w:bCs/>
                <w:sz w:val="28"/>
              </w:rPr>
              <w:t>татн</w:t>
            </w:r>
            <w:r>
              <w:rPr>
                <w:rFonts w:ascii="Times New Roman" w:hAnsi="Times New Roman" w:cs="Times New Roman"/>
                <w:bCs/>
                <w:sz w:val="28"/>
              </w:rPr>
              <w:t>ой численности,</w:t>
            </w:r>
            <w:r w:rsidRPr="00655C1B">
              <w:rPr>
                <w:rFonts w:ascii="Times New Roman" w:hAnsi="Times New Roman" w:cs="Times New Roman"/>
                <w:bCs/>
                <w:sz w:val="28"/>
              </w:rPr>
              <w:t xml:space="preserve"> единиц</w:t>
            </w:r>
          </w:p>
        </w:tc>
        <w:tc>
          <w:tcPr>
            <w:tcW w:w="4819" w:type="dxa"/>
          </w:tcPr>
          <w:p w:rsidR="00A76E3E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320D3">
              <w:rPr>
                <w:rFonts w:ascii="Times New Roman" w:hAnsi="Times New Roman" w:cs="Times New Roman"/>
                <w:bCs/>
                <w:sz w:val="28"/>
              </w:rPr>
              <w:t xml:space="preserve">Размеры должностных окладов, </w:t>
            </w:r>
            <w:r>
              <w:rPr>
                <w:rFonts w:ascii="Times New Roman" w:hAnsi="Times New Roman" w:cs="Times New Roman"/>
                <w:bCs/>
                <w:sz w:val="28"/>
              </w:rPr>
              <w:t>рублей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до 30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30 114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31 - 50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33 124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51 - 100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35 384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101 - 200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38 392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201 - 300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40 651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301 - 400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42 233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401 - 500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45 168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501 - 700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47 065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701 - 800</w:t>
            </w:r>
          </w:p>
        </w:tc>
        <w:tc>
          <w:tcPr>
            <w:tcW w:w="4819" w:type="dxa"/>
            <w:vAlign w:val="bottom"/>
          </w:tcPr>
          <w:p w:rsidR="00A76E3E" w:rsidRPr="00DC2E57" w:rsidRDefault="00A74913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53</w:t>
            </w:r>
            <w:r w:rsidR="00A76E3E">
              <w:rPr>
                <w:rFonts w:ascii="Times New Roman" w:hAnsi="Times New Roman" w:cs="Times New Roman"/>
                <w:bCs/>
                <w:sz w:val="28"/>
              </w:rPr>
              <w:t xml:space="preserve"> 825</w:t>
            </w:r>
          </w:p>
        </w:tc>
      </w:tr>
      <w:tr w:rsidR="00A76E3E" w:rsidRPr="00DC2E57" w:rsidTr="009D2FF8">
        <w:tc>
          <w:tcPr>
            <w:tcW w:w="4390" w:type="dxa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C2E57">
              <w:rPr>
                <w:rFonts w:ascii="Times New Roman" w:hAnsi="Times New Roman" w:cs="Times New Roman"/>
                <w:bCs/>
                <w:sz w:val="28"/>
              </w:rPr>
              <w:t>801 и более</w:t>
            </w:r>
          </w:p>
        </w:tc>
        <w:tc>
          <w:tcPr>
            <w:tcW w:w="4819" w:type="dxa"/>
            <w:vAlign w:val="bottom"/>
          </w:tcPr>
          <w:p w:rsidR="00A76E3E" w:rsidRPr="00DC2E57" w:rsidRDefault="00A76E3E" w:rsidP="009D2F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70 011</w:t>
            </w:r>
          </w:p>
        </w:tc>
      </w:tr>
    </w:tbl>
    <w:p w:rsidR="00A76E3E" w:rsidRDefault="00A76E3E" w:rsidP="00A76E3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0"/>
          <w:lang w:val="ru-RU" w:eastAsia="ru-RU"/>
        </w:rPr>
      </w:pPr>
    </w:p>
    <w:p w:rsidR="00A76E3E" w:rsidRPr="00A76E3E" w:rsidRDefault="00A76E3E" w:rsidP="00A76E3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0"/>
          <w:lang w:val="ru-RU" w:eastAsia="ru-RU"/>
        </w:rPr>
      </w:pPr>
      <w:r w:rsidRPr="00DA234D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К должностному окладу руководителя 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конкретного </w:t>
      </w:r>
      <w:r w:rsidRPr="00DA234D"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>Учреждения применяется поправочный коэффициент в размере</w:t>
      </w:r>
      <w:r>
        <w:rPr>
          <w:rFonts w:ascii="Times New Roman" w:eastAsia="Times New Roman" w:hAnsi="Times New Roman"/>
          <w:bCs/>
          <w:sz w:val="28"/>
          <w:szCs w:val="20"/>
          <w:lang w:val="ru-RU" w:eastAsia="ru-RU"/>
        </w:rPr>
        <w:t xml:space="preserve"> 1,23, который учитывает сложность труда, особенности деятельности и значимость Учреждения, масштаб управления.».</w:t>
      </w:r>
    </w:p>
    <w:p w:rsidR="00A76E3E" w:rsidRDefault="00A76E3E" w:rsidP="00A76E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1.2</w:t>
      </w:r>
      <w:r w:rsidR="00BB6D7B">
        <w:rPr>
          <w:bCs/>
          <w:sz w:val="28"/>
        </w:rPr>
        <w:t>. И</w:t>
      </w:r>
      <w:r w:rsidR="00825689">
        <w:rPr>
          <w:bCs/>
          <w:sz w:val="28"/>
        </w:rPr>
        <w:t>зложи</w:t>
      </w:r>
      <w:r w:rsidR="00BB6D7B">
        <w:rPr>
          <w:bCs/>
          <w:sz w:val="28"/>
        </w:rPr>
        <w:t>ть</w:t>
      </w:r>
      <w:r w:rsidR="00825689">
        <w:rPr>
          <w:bCs/>
          <w:sz w:val="28"/>
        </w:rPr>
        <w:t xml:space="preserve"> раздел 5 в новой редакции согласно приложению к настоящему постановлению.</w:t>
      </w:r>
    </w:p>
    <w:p w:rsidR="00B87460" w:rsidRDefault="005578A0" w:rsidP="0082568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BC4AC2">
        <w:rPr>
          <w:bCs/>
          <w:sz w:val="28"/>
        </w:rPr>
        <w:t xml:space="preserve">. </w:t>
      </w:r>
      <w:r w:rsidR="009E794B">
        <w:rPr>
          <w:bCs/>
          <w:sz w:val="28"/>
        </w:rPr>
        <w:t>Опубликовать настоящее постановление в средствах массовой информации.</w:t>
      </w:r>
    </w:p>
    <w:p w:rsidR="00A76E3E" w:rsidRDefault="00A76E3E" w:rsidP="0082568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3. Действие пункта 1.1 распространяется на регули</w:t>
      </w:r>
      <w:r w:rsidR="0025167B">
        <w:rPr>
          <w:bCs/>
          <w:sz w:val="28"/>
        </w:rPr>
        <w:t>руемые правоотношения</w:t>
      </w:r>
      <w:r>
        <w:rPr>
          <w:bCs/>
          <w:sz w:val="28"/>
        </w:rPr>
        <w:t xml:space="preserve"> с 1 октября 2024 года.</w:t>
      </w:r>
    </w:p>
    <w:p w:rsidR="00A76E3E" w:rsidRDefault="00EA2EF1" w:rsidP="0082568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4. Действие пункта 1.2</w:t>
      </w:r>
      <w:r w:rsidR="00A76E3E">
        <w:rPr>
          <w:bCs/>
          <w:sz w:val="28"/>
        </w:rPr>
        <w:t xml:space="preserve"> распространяется на регули</w:t>
      </w:r>
      <w:r w:rsidR="0025167B">
        <w:rPr>
          <w:bCs/>
          <w:sz w:val="28"/>
        </w:rPr>
        <w:t>руемые правоотношения</w:t>
      </w:r>
      <w:r w:rsidR="00A76E3E">
        <w:rPr>
          <w:bCs/>
          <w:sz w:val="28"/>
        </w:rPr>
        <w:t xml:space="preserve"> с 1 сентября 2024 года. </w:t>
      </w:r>
    </w:p>
    <w:p w:rsidR="00825689" w:rsidRDefault="00825689" w:rsidP="00825689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825689" w:rsidRDefault="00825689" w:rsidP="00825689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825689" w:rsidRPr="00B11592" w:rsidRDefault="00825689" w:rsidP="00825689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B87460" w:rsidRDefault="00791C1A" w:rsidP="00B8746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4"/>
        </w:rPr>
        <w:t>. г</w:t>
      </w:r>
      <w:r w:rsidR="00B87460">
        <w:rPr>
          <w:rFonts w:ascii="Times New Roman" w:hAnsi="Times New Roman" w:cs="Times New Roman"/>
          <w:b w:val="0"/>
          <w:bCs w:val="0"/>
          <w:sz w:val="28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ы</w:t>
      </w:r>
      <w:r w:rsidR="00B87460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825689" w:rsidRDefault="00B87460" w:rsidP="00C57785">
      <w:pPr>
        <w:rPr>
          <w:bCs/>
          <w:sz w:val="28"/>
          <w:szCs w:val="24"/>
        </w:rPr>
      </w:pPr>
      <w:r>
        <w:rPr>
          <w:sz w:val="28"/>
          <w:szCs w:val="24"/>
        </w:rPr>
        <w:t>«Город Магадан», мэр</w:t>
      </w:r>
      <w:r w:rsidR="00164927">
        <w:rPr>
          <w:sz w:val="28"/>
          <w:szCs w:val="24"/>
        </w:rPr>
        <w:t>а</w:t>
      </w:r>
      <w:r>
        <w:rPr>
          <w:sz w:val="28"/>
          <w:szCs w:val="24"/>
        </w:rPr>
        <w:t xml:space="preserve"> города </w:t>
      </w:r>
      <w:r w:rsidRPr="00097BE2">
        <w:rPr>
          <w:sz w:val="28"/>
          <w:szCs w:val="24"/>
        </w:rPr>
        <w:t xml:space="preserve">Магадана                     </w:t>
      </w:r>
      <w:r w:rsidRPr="00097BE2">
        <w:rPr>
          <w:bCs/>
          <w:sz w:val="28"/>
          <w:szCs w:val="24"/>
        </w:rPr>
        <w:t xml:space="preserve">  </w:t>
      </w:r>
      <w:r w:rsidRPr="00097BE2">
        <w:rPr>
          <w:sz w:val="28"/>
          <w:szCs w:val="24"/>
        </w:rPr>
        <w:t xml:space="preserve"> </w:t>
      </w:r>
      <w:r w:rsidR="0016492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="00791C1A">
        <w:rPr>
          <w:bCs/>
          <w:sz w:val="28"/>
          <w:szCs w:val="24"/>
        </w:rPr>
        <w:t xml:space="preserve">     </w:t>
      </w:r>
      <w:r w:rsidR="00037851">
        <w:rPr>
          <w:bCs/>
          <w:sz w:val="28"/>
          <w:szCs w:val="24"/>
        </w:rPr>
        <w:t xml:space="preserve">  А. </w:t>
      </w:r>
      <w:proofErr w:type="spellStart"/>
      <w:r w:rsidR="00037851">
        <w:rPr>
          <w:bCs/>
          <w:sz w:val="28"/>
          <w:szCs w:val="24"/>
        </w:rPr>
        <w:t>Малашевский</w:t>
      </w:r>
      <w:proofErr w:type="spellEnd"/>
    </w:p>
    <w:p w:rsidR="00825689" w:rsidRDefault="00825689" w:rsidP="00C57785">
      <w:pPr>
        <w:rPr>
          <w:rFonts w:eastAsia="Arial"/>
          <w:sz w:val="28"/>
          <w:szCs w:val="24"/>
          <w:lang w:eastAsia="ar-SA"/>
        </w:rPr>
        <w:sectPr w:rsidR="00825689" w:rsidSect="00EB503B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701" w:header="902" w:footer="510" w:gutter="0"/>
          <w:pgNumType w:start="1"/>
          <w:cols w:space="720"/>
          <w:titlePg/>
          <w:docGrid w:linePitch="360"/>
        </w:sectPr>
      </w:pPr>
    </w:p>
    <w:p w:rsidR="00825689" w:rsidRDefault="00825689" w:rsidP="00825689">
      <w:pPr>
        <w:pStyle w:val="ConsTitle"/>
        <w:tabs>
          <w:tab w:val="left" w:pos="1560"/>
        </w:tabs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825689" w:rsidRPr="004D184F" w:rsidRDefault="00825689" w:rsidP="00825689">
      <w:pPr>
        <w:pStyle w:val="ConsTitle"/>
        <w:tabs>
          <w:tab w:val="left" w:pos="1560"/>
        </w:tabs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5689" w:rsidRPr="004D184F" w:rsidRDefault="00825689" w:rsidP="00825689">
      <w:pPr>
        <w:pStyle w:val="ConsTitle"/>
        <w:tabs>
          <w:tab w:val="left" w:pos="15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</w:t>
      </w:r>
      <w:r w:rsidRPr="004D18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84F">
        <w:rPr>
          <w:rFonts w:ascii="Times New Roman" w:hAnsi="Times New Roman" w:cs="Times New Roman"/>
          <w:sz w:val="28"/>
          <w:szCs w:val="28"/>
        </w:rPr>
        <w:t xml:space="preserve"> мэрии</w:t>
      </w:r>
    </w:p>
    <w:p w:rsidR="00825689" w:rsidRPr="004D184F" w:rsidRDefault="00825689" w:rsidP="00825689">
      <w:pPr>
        <w:pStyle w:val="ConsTitle"/>
        <w:tabs>
          <w:tab w:val="left" w:pos="156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825689" w:rsidRPr="004D184F" w:rsidRDefault="00825689" w:rsidP="00825689">
      <w:pPr>
        <w:pStyle w:val="ConsTitle"/>
        <w:tabs>
          <w:tab w:val="left" w:pos="156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23BA0">
        <w:rPr>
          <w:rFonts w:ascii="Times New Roman" w:hAnsi="Times New Roman" w:cs="Times New Roman"/>
          <w:sz w:val="28"/>
          <w:szCs w:val="28"/>
        </w:rPr>
        <w:t xml:space="preserve"> 12.11.2024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23BA0">
        <w:rPr>
          <w:rFonts w:ascii="Times New Roman" w:hAnsi="Times New Roman" w:cs="Times New Roman"/>
          <w:sz w:val="28"/>
          <w:szCs w:val="28"/>
        </w:rPr>
        <w:t>3946-пм</w:t>
      </w:r>
      <w:bookmarkStart w:id="0" w:name="_GoBack"/>
      <w:bookmarkEnd w:id="0"/>
    </w:p>
    <w:p w:rsidR="00825689" w:rsidRDefault="00825689" w:rsidP="00C57785">
      <w:pPr>
        <w:rPr>
          <w:rFonts w:eastAsia="Arial"/>
          <w:sz w:val="28"/>
          <w:szCs w:val="24"/>
          <w:lang w:eastAsia="ar-SA"/>
        </w:rPr>
      </w:pPr>
    </w:p>
    <w:p w:rsidR="00825689" w:rsidRDefault="00825689" w:rsidP="00C57785">
      <w:pPr>
        <w:rPr>
          <w:rFonts w:eastAsia="Arial"/>
          <w:sz w:val="28"/>
          <w:szCs w:val="24"/>
          <w:lang w:eastAsia="ar-SA"/>
        </w:rPr>
      </w:pPr>
    </w:p>
    <w:p w:rsidR="00825689" w:rsidRDefault="00825689" w:rsidP="00825689">
      <w:pPr>
        <w:pStyle w:val="ae"/>
        <w:tabs>
          <w:tab w:val="left" w:pos="0"/>
        </w:tabs>
        <w:spacing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  <w:t xml:space="preserve">5. Порядок и условия установления выплат стимулирующего характера </w:t>
      </w:r>
    </w:p>
    <w:p w:rsidR="00825689" w:rsidRPr="006E1C46" w:rsidRDefault="00825689" w:rsidP="008256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EE5">
        <w:rPr>
          <w:rFonts w:ascii="Times New Roman" w:hAnsi="Times New Roman" w:cs="Times New Roman"/>
          <w:sz w:val="28"/>
          <w:szCs w:val="28"/>
        </w:rPr>
        <w:t>5.1</w:t>
      </w:r>
      <w:r w:rsidRPr="006E1C46">
        <w:rPr>
          <w:rFonts w:ascii="Times New Roman" w:hAnsi="Times New Roman" w:cs="Times New Roman"/>
          <w:sz w:val="28"/>
          <w:szCs w:val="28"/>
        </w:rPr>
        <w:t>. В целях поо</w:t>
      </w:r>
      <w:r>
        <w:rPr>
          <w:rFonts w:ascii="Times New Roman" w:hAnsi="Times New Roman" w:cs="Times New Roman"/>
          <w:sz w:val="28"/>
          <w:szCs w:val="28"/>
        </w:rPr>
        <w:t xml:space="preserve">щрения работников Учреждения </w:t>
      </w:r>
      <w:r w:rsidRPr="006E1C46">
        <w:rPr>
          <w:rFonts w:ascii="Times New Roman" w:hAnsi="Times New Roman" w:cs="Times New Roman"/>
          <w:sz w:val="28"/>
          <w:szCs w:val="28"/>
        </w:rPr>
        <w:t>могут устанавливаться следующие виды выплат стимулирующего характера:</w:t>
      </w:r>
    </w:p>
    <w:p w:rsidR="00825689" w:rsidRPr="006E1C46" w:rsidRDefault="00825689" w:rsidP="008256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а) премия по итогам работы (за месяц, квартал, полугодие, 9 месяцев, год);</w:t>
      </w:r>
    </w:p>
    <w:p w:rsidR="00825689" w:rsidRDefault="00825689" w:rsidP="008256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б) премия за выполнен</w:t>
      </w:r>
      <w:r>
        <w:rPr>
          <w:rFonts w:ascii="Times New Roman" w:hAnsi="Times New Roman" w:cs="Times New Roman"/>
          <w:sz w:val="28"/>
          <w:szCs w:val="28"/>
        </w:rPr>
        <w:t>ие особо важных и срочных работ;</w:t>
      </w:r>
    </w:p>
    <w:p w:rsidR="00825689" w:rsidRDefault="00825689" w:rsidP="00825689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BE4">
        <w:rPr>
          <w:rFonts w:ascii="Times New Roman" w:hAnsi="Times New Roman" w:cs="Times New Roman"/>
          <w:sz w:val="28"/>
          <w:szCs w:val="28"/>
        </w:rPr>
        <w:t xml:space="preserve">в) ежемесячная доплата в связи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максимальной установленной процентной надбавки к заработной плате за стаж работы в Районах Крайнего Севера. </w:t>
      </w:r>
    </w:p>
    <w:p w:rsidR="00825689" w:rsidRPr="00CD7FC2" w:rsidRDefault="00825689" w:rsidP="00825689">
      <w:pPr>
        <w:spacing w:after="50" w:line="240" w:lineRule="atLeast"/>
        <w:ind w:left="13" w:right="33" w:firstLine="527"/>
        <w:jc w:val="both"/>
        <w:rPr>
          <w:sz w:val="28"/>
          <w:szCs w:val="28"/>
        </w:rPr>
      </w:pPr>
      <w:r w:rsidRPr="00CD7FC2">
        <w:rPr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«Город Магадан».</w:t>
      </w:r>
    </w:p>
    <w:p w:rsidR="00DF710B" w:rsidRDefault="00250814" w:rsidP="00DF710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F710B">
        <w:rPr>
          <w:rFonts w:ascii="Times New Roman" w:hAnsi="Times New Roman" w:cs="Times New Roman"/>
          <w:sz w:val="28"/>
          <w:szCs w:val="28"/>
        </w:rPr>
        <w:t>П</w:t>
      </w:r>
      <w:r w:rsidR="00DF710B" w:rsidRPr="006E1C46">
        <w:rPr>
          <w:rFonts w:ascii="Times New Roman" w:hAnsi="Times New Roman" w:cs="Times New Roman"/>
          <w:sz w:val="28"/>
          <w:szCs w:val="28"/>
        </w:rPr>
        <w:t>ремия по итогам работы (за месяц, квартал, полугодие, 9 месяцев, год)</w:t>
      </w:r>
      <w:r w:rsidR="00DF710B">
        <w:rPr>
          <w:rFonts w:ascii="Times New Roman" w:hAnsi="Times New Roman" w:cs="Times New Roman"/>
          <w:sz w:val="28"/>
          <w:szCs w:val="28"/>
        </w:rPr>
        <w:t xml:space="preserve"> и </w:t>
      </w:r>
      <w:r w:rsidR="00DF710B" w:rsidRPr="006E1C46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</w:t>
      </w:r>
      <w:r w:rsidR="00DF710B">
        <w:rPr>
          <w:rFonts w:ascii="Times New Roman" w:hAnsi="Times New Roman" w:cs="Times New Roman"/>
          <w:sz w:val="28"/>
          <w:szCs w:val="28"/>
        </w:rPr>
        <w:t xml:space="preserve"> </w:t>
      </w:r>
      <w:r w:rsidR="00DF710B" w:rsidRPr="006E1C46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DF710B">
        <w:rPr>
          <w:rFonts w:ascii="Times New Roman" w:hAnsi="Times New Roman" w:cs="Times New Roman"/>
          <w:sz w:val="28"/>
          <w:szCs w:val="28"/>
        </w:rPr>
        <w:t xml:space="preserve">в процентах к должностному окладу или в абсолютных размерах. </w:t>
      </w:r>
    </w:p>
    <w:p w:rsidR="00DF710B" w:rsidRDefault="00DF710B" w:rsidP="00DF710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Руководителям, заместителям и главным бухгалтерам</w:t>
      </w:r>
      <w:r w:rsidRPr="00DF710B">
        <w:rPr>
          <w:rFonts w:ascii="Times New Roman" w:hAnsi="Times New Roman" w:cs="Times New Roman"/>
          <w:sz w:val="28"/>
          <w:szCs w:val="28"/>
        </w:rPr>
        <w:t xml:space="preserve"> муниципальных учреждений, при отсутствии максимальной процентной надбавки к заработной плате за стаж работы в районах Крайнего Севера и приравненных к ним местностях,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местностях:</w:t>
      </w:r>
    </w:p>
    <w:p w:rsidR="00EA2EF1" w:rsidRDefault="00EA2EF1" w:rsidP="00DF710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3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Размер установленной надбавки за работу в районах Крайнего Севера и приравненных к ним местностях</w:t>
            </w:r>
          </w:p>
          <w:p w:rsidR="00DF710B" w:rsidRPr="00CD7FC2" w:rsidRDefault="00DF710B" w:rsidP="0069598D">
            <w:pPr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(%)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 (%)</w:t>
            </w:r>
          </w:p>
        </w:tc>
      </w:tr>
      <w:tr w:rsidR="00DF710B" w:rsidRPr="00CD7FC2" w:rsidTr="00DF710B">
        <w:trPr>
          <w:trHeight w:val="171"/>
        </w:trPr>
        <w:tc>
          <w:tcPr>
            <w:tcW w:w="4672" w:type="dxa"/>
          </w:tcPr>
          <w:p w:rsidR="00DF710B" w:rsidRPr="00DF710B" w:rsidRDefault="00DF710B" w:rsidP="0069598D">
            <w:pPr>
              <w:spacing w:after="3" w:line="348" w:lineRule="auto"/>
              <w:ind w:right="33"/>
              <w:jc w:val="center"/>
              <w:rPr>
                <w:sz w:val="18"/>
                <w:szCs w:val="18"/>
              </w:rPr>
            </w:pPr>
            <w:r w:rsidRPr="00DF710B">
              <w:rPr>
                <w:sz w:val="18"/>
                <w:szCs w:val="18"/>
              </w:rPr>
              <w:t>1</w:t>
            </w:r>
          </w:p>
        </w:tc>
        <w:tc>
          <w:tcPr>
            <w:tcW w:w="4673" w:type="dxa"/>
          </w:tcPr>
          <w:p w:rsidR="00DF710B" w:rsidRPr="00DF710B" w:rsidRDefault="00DF710B" w:rsidP="0069598D">
            <w:pPr>
              <w:spacing w:after="3" w:line="348" w:lineRule="auto"/>
              <w:ind w:right="33"/>
              <w:jc w:val="center"/>
              <w:rPr>
                <w:sz w:val="18"/>
                <w:szCs w:val="18"/>
              </w:rPr>
            </w:pPr>
            <w:r w:rsidRPr="00DF710B">
              <w:rPr>
                <w:sz w:val="18"/>
                <w:szCs w:val="18"/>
              </w:rPr>
              <w:t>2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80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0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70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lastRenderedPageBreak/>
              <w:t>60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8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50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13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19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25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20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31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38</w:t>
            </w:r>
          </w:p>
        </w:tc>
      </w:tr>
      <w:tr w:rsidR="00DF710B" w:rsidRPr="00CD7FC2" w:rsidTr="0069598D">
        <w:tc>
          <w:tcPr>
            <w:tcW w:w="4672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0</w:t>
            </w:r>
          </w:p>
        </w:tc>
        <w:tc>
          <w:tcPr>
            <w:tcW w:w="4673" w:type="dxa"/>
          </w:tcPr>
          <w:p w:rsidR="00DF710B" w:rsidRPr="00CD7FC2" w:rsidRDefault="00DF710B" w:rsidP="0069598D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47</w:t>
            </w:r>
          </w:p>
        </w:tc>
      </w:tr>
    </w:tbl>
    <w:p w:rsidR="00DF710B" w:rsidRPr="006E1C46" w:rsidRDefault="00DF710B" w:rsidP="00DF710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35F" w:rsidRPr="005B435F" w:rsidRDefault="005B435F" w:rsidP="005B435F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B435F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работников. Выплаты стимулирующего характера Руководителю Учреждения производятся на основании локального нормативного акта департамента жилищно-коммунального хозяйства и коммунальной инфраструктуры мэрии города Магадана при наличии согласования указанной выплаты с курирующим заместителем мэра города Магадана.</w:t>
      </w:r>
    </w:p>
    <w:p w:rsidR="005B435F" w:rsidRDefault="005B435F" w:rsidP="005B435F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5B435F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устанавливаются в пределах фонда оплаты труда трудовыми договорами, коллективными договорами, соглашениями, локальными нормативными актами, с учетом разрабатываемых в департаменте жилищно-коммунального хозяйства и коммунальной инфраструктуры мэрии города Магадана, в ведении которого находится Учреждение, целевых показателей эффективности деятельности Учреждения и критериев оценки эффективности работы руководителя Учреждения, утверждаемых локальным нормативным актом департамента жилищно-коммунального хозяйства и коммунальной инфраструктуры мэрии города Магадана.</w:t>
      </w:r>
    </w:p>
    <w:p w:rsidR="005B435F" w:rsidRDefault="00DF710B" w:rsidP="005B435F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F710B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руководителя Учреждения на основе Положения о премировании, утверждаемого локальным нормативным актом Учреждения. Премирование руководителя Учреждения осуществляется на основании локального нормативного акта департамента жилищно-коммунального хозяйства и коммунальной инфраструктуры мэрии города Магадана при наличии согласования указанной выплаты с курирующим заместителем мэра города Магадана.</w:t>
      </w:r>
    </w:p>
    <w:p w:rsidR="00A76E3E" w:rsidRDefault="00A76E3E" w:rsidP="005B435F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E3E" w:rsidRDefault="00A76E3E" w:rsidP="005B435F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E3E" w:rsidRPr="005B435F" w:rsidRDefault="00A76E3E" w:rsidP="00A76E3E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76E3E" w:rsidRPr="005B435F" w:rsidSect="00825689">
      <w:footnotePr>
        <w:pos w:val="beneathText"/>
      </w:footnotePr>
      <w:pgSz w:w="11905" w:h="16837"/>
      <w:pgMar w:top="851" w:right="851" w:bottom="851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9D" w:rsidRDefault="002A4D9D">
      <w:r>
        <w:separator/>
      </w:r>
    </w:p>
  </w:endnote>
  <w:endnote w:type="continuationSeparator" w:id="0">
    <w:p w:rsidR="002A4D9D" w:rsidRDefault="002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C367A9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C367A9">
    <w:pPr>
      <w:pStyle w:val="a5"/>
      <w:jc w:val="right"/>
    </w:pPr>
  </w:p>
  <w:p w:rsidR="00C367A9" w:rsidRDefault="00C367A9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9D" w:rsidRDefault="002A4D9D">
      <w:r>
        <w:separator/>
      </w:r>
    </w:p>
  </w:footnote>
  <w:footnote w:type="continuationSeparator" w:id="0">
    <w:p w:rsidR="002A4D9D" w:rsidRDefault="002A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535672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7A9" w:rsidRDefault="00C36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19550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7A9" w:rsidRDefault="00C367A9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63FD"/>
    <w:multiLevelType w:val="hybridMultilevel"/>
    <w:tmpl w:val="5D667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66366B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5897958"/>
    <w:multiLevelType w:val="hybridMultilevel"/>
    <w:tmpl w:val="AEA09D8E"/>
    <w:lvl w:ilvl="0" w:tplc="9D703C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443D"/>
    <w:multiLevelType w:val="hybridMultilevel"/>
    <w:tmpl w:val="23641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4339A3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F831353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7"/>
    <w:rsid w:val="00000D7A"/>
    <w:rsid w:val="000029F6"/>
    <w:rsid w:val="00002D03"/>
    <w:rsid w:val="00002D5E"/>
    <w:rsid w:val="00003D7E"/>
    <w:rsid w:val="00006E24"/>
    <w:rsid w:val="00010180"/>
    <w:rsid w:val="000124C8"/>
    <w:rsid w:val="00014631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0413"/>
    <w:rsid w:val="0003137E"/>
    <w:rsid w:val="00031A94"/>
    <w:rsid w:val="00033011"/>
    <w:rsid w:val="000331C3"/>
    <w:rsid w:val="000332E9"/>
    <w:rsid w:val="00034C81"/>
    <w:rsid w:val="000355DF"/>
    <w:rsid w:val="00036125"/>
    <w:rsid w:val="00037851"/>
    <w:rsid w:val="00037B22"/>
    <w:rsid w:val="000414DF"/>
    <w:rsid w:val="0004195C"/>
    <w:rsid w:val="0004206E"/>
    <w:rsid w:val="000422C7"/>
    <w:rsid w:val="000447BD"/>
    <w:rsid w:val="00044EC8"/>
    <w:rsid w:val="00046ADC"/>
    <w:rsid w:val="00047332"/>
    <w:rsid w:val="000513C1"/>
    <w:rsid w:val="00051B7A"/>
    <w:rsid w:val="000544D3"/>
    <w:rsid w:val="0005589D"/>
    <w:rsid w:val="000570EE"/>
    <w:rsid w:val="0006112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4607"/>
    <w:rsid w:val="0008779D"/>
    <w:rsid w:val="0009147A"/>
    <w:rsid w:val="00091C24"/>
    <w:rsid w:val="000938D2"/>
    <w:rsid w:val="000946CB"/>
    <w:rsid w:val="00095895"/>
    <w:rsid w:val="0009656F"/>
    <w:rsid w:val="00097633"/>
    <w:rsid w:val="000A0624"/>
    <w:rsid w:val="000A093C"/>
    <w:rsid w:val="000A5B9A"/>
    <w:rsid w:val="000A62B4"/>
    <w:rsid w:val="000A7688"/>
    <w:rsid w:val="000A7FBD"/>
    <w:rsid w:val="000B7020"/>
    <w:rsid w:val="000C18E1"/>
    <w:rsid w:val="000C1B11"/>
    <w:rsid w:val="000C218F"/>
    <w:rsid w:val="000C2295"/>
    <w:rsid w:val="000C25F9"/>
    <w:rsid w:val="000C2EF7"/>
    <w:rsid w:val="000C5AD0"/>
    <w:rsid w:val="000C656F"/>
    <w:rsid w:val="000C667B"/>
    <w:rsid w:val="000D00DC"/>
    <w:rsid w:val="000D1B62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87"/>
    <w:rsid w:val="000F3CC7"/>
    <w:rsid w:val="000F5B66"/>
    <w:rsid w:val="000F7A4D"/>
    <w:rsid w:val="001005FD"/>
    <w:rsid w:val="001026FC"/>
    <w:rsid w:val="0010395C"/>
    <w:rsid w:val="001054EE"/>
    <w:rsid w:val="0010636B"/>
    <w:rsid w:val="001102AB"/>
    <w:rsid w:val="00111ECE"/>
    <w:rsid w:val="001159A5"/>
    <w:rsid w:val="00125731"/>
    <w:rsid w:val="001260FE"/>
    <w:rsid w:val="0013096F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462"/>
    <w:rsid w:val="00162CD1"/>
    <w:rsid w:val="00164927"/>
    <w:rsid w:val="0016535A"/>
    <w:rsid w:val="00165A01"/>
    <w:rsid w:val="001667CE"/>
    <w:rsid w:val="0016691C"/>
    <w:rsid w:val="00167494"/>
    <w:rsid w:val="00171DD1"/>
    <w:rsid w:val="00172652"/>
    <w:rsid w:val="00173603"/>
    <w:rsid w:val="001736F6"/>
    <w:rsid w:val="001740ED"/>
    <w:rsid w:val="001758F3"/>
    <w:rsid w:val="00175B4F"/>
    <w:rsid w:val="00175FE0"/>
    <w:rsid w:val="001807D7"/>
    <w:rsid w:val="001816ED"/>
    <w:rsid w:val="0018191E"/>
    <w:rsid w:val="0018298C"/>
    <w:rsid w:val="00182BE7"/>
    <w:rsid w:val="00183CF7"/>
    <w:rsid w:val="00184EAA"/>
    <w:rsid w:val="00186524"/>
    <w:rsid w:val="00192EC9"/>
    <w:rsid w:val="00193DC7"/>
    <w:rsid w:val="00195895"/>
    <w:rsid w:val="001A0F18"/>
    <w:rsid w:val="001A1F6B"/>
    <w:rsid w:val="001A2A37"/>
    <w:rsid w:val="001A6CB5"/>
    <w:rsid w:val="001B1176"/>
    <w:rsid w:val="001B4879"/>
    <w:rsid w:val="001B791A"/>
    <w:rsid w:val="001C1439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4D9"/>
    <w:rsid w:val="001D560A"/>
    <w:rsid w:val="001E1764"/>
    <w:rsid w:val="001E1D78"/>
    <w:rsid w:val="001E5512"/>
    <w:rsid w:val="001E7472"/>
    <w:rsid w:val="001E7B49"/>
    <w:rsid w:val="001F5911"/>
    <w:rsid w:val="00200537"/>
    <w:rsid w:val="00200C1C"/>
    <w:rsid w:val="00201499"/>
    <w:rsid w:val="002026AD"/>
    <w:rsid w:val="00204131"/>
    <w:rsid w:val="00205F7D"/>
    <w:rsid w:val="00206EEA"/>
    <w:rsid w:val="00211E08"/>
    <w:rsid w:val="0021425C"/>
    <w:rsid w:val="002164EC"/>
    <w:rsid w:val="0022245A"/>
    <w:rsid w:val="00224B8D"/>
    <w:rsid w:val="002261ED"/>
    <w:rsid w:val="00227E40"/>
    <w:rsid w:val="00231542"/>
    <w:rsid w:val="00231DBD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0814"/>
    <w:rsid w:val="0025167B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2DE8"/>
    <w:rsid w:val="00273D18"/>
    <w:rsid w:val="0027404E"/>
    <w:rsid w:val="00274255"/>
    <w:rsid w:val="002777E7"/>
    <w:rsid w:val="00280A49"/>
    <w:rsid w:val="00283113"/>
    <w:rsid w:val="00285427"/>
    <w:rsid w:val="00286CD9"/>
    <w:rsid w:val="00290F65"/>
    <w:rsid w:val="0029112D"/>
    <w:rsid w:val="00292915"/>
    <w:rsid w:val="002933F6"/>
    <w:rsid w:val="00293AAA"/>
    <w:rsid w:val="00294238"/>
    <w:rsid w:val="002945E6"/>
    <w:rsid w:val="00295B7E"/>
    <w:rsid w:val="00296855"/>
    <w:rsid w:val="00296CC5"/>
    <w:rsid w:val="002A0555"/>
    <w:rsid w:val="002A3BCE"/>
    <w:rsid w:val="002A451F"/>
    <w:rsid w:val="002A4D9D"/>
    <w:rsid w:val="002A6093"/>
    <w:rsid w:val="002A68A8"/>
    <w:rsid w:val="002A7CC8"/>
    <w:rsid w:val="002B1CA2"/>
    <w:rsid w:val="002B30A4"/>
    <w:rsid w:val="002B76A8"/>
    <w:rsid w:val="002C1A08"/>
    <w:rsid w:val="002C1F0F"/>
    <w:rsid w:val="002C23CA"/>
    <w:rsid w:val="002C3E6B"/>
    <w:rsid w:val="002C3F2F"/>
    <w:rsid w:val="002C55F9"/>
    <w:rsid w:val="002C65A4"/>
    <w:rsid w:val="002C6A12"/>
    <w:rsid w:val="002C72D6"/>
    <w:rsid w:val="002D1A1C"/>
    <w:rsid w:val="002D2823"/>
    <w:rsid w:val="002D49DE"/>
    <w:rsid w:val="002D70F0"/>
    <w:rsid w:val="002D71AE"/>
    <w:rsid w:val="002E1B23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06EF0"/>
    <w:rsid w:val="00311012"/>
    <w:rsid w:val="003112F3"/>
    <w:rsid w:val="003140E8"/>
    <w:rsid w:val="00314D7D"/>
    <w:rsid w:val="003222EE"/>
    <w:rsid w:val="00322B28"/>
    <w:rsid w:val="00324C2C"/>
    <w:rsid w:val="00325E6A"/>
    <w:rsid w:val="00332BE7"/>
    <w:rsid w:val="003335F8"/>
    <w:rsid w:val="003340D0"/>
    <w:rsid w:val="00335467"/>
    <w:rsid w:val="00335ADE"/>
    <w:rsid w:val="00336176"/>
    <w:rsid w:val="0034101F"/>
    <w:rsid w:val="00341D29"/>
    <w:rsid w:val="00341D82"/>
    <w:rsid w:val="00344BA1"/>
    <w:rsid w:val="00344C14"/>
    <w:rsid w:val="003474C2"/>
    <w:rsid w:val="003478A1"/>
    <w:rsid w:val="00351543"/>
    <w:rsid w:val="003539E1"/>
    <w:rsid w:val="00355E5F"/>
    <w:rsid w:val="00356196"/>
    <w:rsid w:val="00356252"/>
    <w:rsid w:val="00361006"/>
    <w:rsid w:val="003620B2"/>
    <w:rsid w:val="00364C0B"/>
    <w:rsid w:val="00365A55"/>
    <w:rsid w:val="003665C2"/>
    <w:rsid w:val="0037091F"/>
    <w:rsid w:val="00371334"/>
    <w:rsid w:val="003717D3"/>
    <w:rsid w:val="00373988"/>
    <w:rsid w:val="0037775C"/>
    <w:rsid w:val="0038190E"/>
    <w:rsid w:val="003846D0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5A62"/>
    <w:rsid w:val="003A7143"/>
    <w:rsid w:val="003B0A46"/>
    <w:rsid w:val="003B0DB7"/>
    <w:rsid w:val="003B205C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1F1"/>
    <w:rsid w:val="003D2877"/>
    <w:rsid w:val="003D2D05"/>
    <w:rsid w:val="003D4991"/>
    <w:rsid w:val="003D51DD"/>
    <w:rsid w:val="003D5386"/>
    <w:rsid w:val="003D72E9"/>
    <w:rsid w:val="003D7CD4"/>
    <w:rsid w:val="003E06F1"/>
    <w:rsid w:val="003E0968"/>
    <w:rsid w:val="003E0B46"/>
    <w:rsid w:val="003E4BCD"/>
    <w:rsid w:val="003E4BDC"/>
    <w:rsid w:val="003F01A3"/>
    <w:rsid w:val="003F03E8"/>
    <w:rsid w:val="003F0DCB"/>
    <w:rsid w:val="003F3E6C"/>
    <w:rsid w:val="003F500A"/>
    <w:rsid w:val="003F6A71"/>
    <w:rsid w:val="003F7AA4"/>
    <w:rsid w:val="00400990"/>
    <w:rsid w:val="004011E6"/>
    <w:rsid w:val="00402812"/>
    <w:rsid w:val="00403355"/>
    <w:rsid w:val="00403A19"/>
    <w:rsid w:val="00404E9C"/>
    <w:rsid w:val="004053D6"/>
    <w:rsid w:val="004062FF"/>
    <w:rsid w:val="0040708F"/>
    <w:rsid w:val="0041042F"/>
    <w:rsid w:val="00410785"/>
    <w:rsid w:val="00411CA3"/>
    <w:rsid w:val="00413C67"/>
    <w:rsid w:val="00415734"/>
    <w:rsid w:val="00416FF8"/>
    <w:rsid w:val="004210B6"/>
    <w:rsid w:val="00421BCC"/>
    <w:rsid w:val="0042261D"/>
    <w:rsid w:val="00423683"/>
    <w:rsid w:val="0042413B"/>
    <w:rsid w:val="0042671A"/>
    <w:rsid w:val="00431347"/>
    <w:rsid w:val="00431C81"/>
    <w:rsid w:val="00431E6B"/>
    <w:rsid w:val="004328BC"/>
    <w:rsid w:val="00432A2A"/>
    <w:rsid w:val="00434985"/>
    <w:rsid w:val="0044281C"/>
    <w:rsid w:val="00442841"/>
    <w:rsid w:val="00444010"/>
    <w:rsid w:val="0044511B"/>
    <w:rsid w:val="00446698"/>
    <w:rsid w:val="004475C5"/>
    <w:rsid w:val="00450564"/>
    <w:rsid w:val="00451EB9"/>
    <w:rsid w:val="0045704E"/>
    <w:rsid w:val="00460E19"/>
    <w:rsid w:val="004619F8"/>
    <w:rsid w:val="00461A5F"/>
    <w:rsid w:val="00465EB3"/>
    <w:rsid w:val="0046720A"/>
    <w:rsid w:val="0047124C"/>
    <w:rsid w:val="00471B42"/>
    <w:rsid w:val="004754EE"/>
    <w:rsid w:val="00475E32"/>
    <w:rsid w:val="004763AE"/>
    <w:rsid w:val="0048396E"/>
    <w:rsid w:val="00483E66"/>
    <w:rsid w:val="0048479B"/>
    <w:rsid w:val="00484BF7"/>
    <w:rsid w:val="004852BB"/>
    <w:rsid w:val="0049193A"/>
    <w:rsid w:val="0049224A"/>
    <w:rsid w:val="004931BE"/>
    <w:rsid w:val="0049391A"/>
    <w:rsid w:val="004946DC"/>
    <w:rsid w:val="00494C4C"/>
    <w:rsid w:val="00495AD9"/>
    <w:rsid w:val="004972D0"/>
    <w:rsid w:val="004A2069"/>
    <w:rsid w:val="004A469F"/>
    <w:rsid w:val="004A495F"/>
    <w:rsid w:val="004A550E"/>
    <w:rsid w:val="004A572E"/>
    <w:rsid w:val="004B0C40"/>
    <w:rsid w:val="004B12CF"/>
    <w:rsid w:val="004B1674"/>
    <w:rsid w:val="004B3C22"/>
    <w:rsid w:val="004B48E1"/>
    <w:rsid w:val="004B558C"/>
    <w:rsid w:val="004B598C"/>
    <w:rsid w:val="004B5EA4"/>
    <w:rsid w:val="004C33AA"/>
    <w:rsid w:val="004C5A42"/>
    <w:rsid w:val="004C728E"/>
    <w:rsid w:val="004C7690"/>
    <w:rsid w:val="004D1DF5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347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5D37"/>
    <w:rsid w:val="00516024"/>
    <w:rsid w:val="005228F2"/>
    <w:rsid w:val="0052528B"/>
    <w:rsid w:val="00525879"/>
    <w:rsid w:val="005263B2"/>
    <w:rsid w:val="0052749C"/>
    <w:rsid w:val="00530856"/>
    <w:rsid w:val="005320D3"/>
    <w:rsid w:val="00536176"/>
    <w:rsid w:val="005368C7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57EB"/>
    <w:rsid w:val="00556E5B"/>
    <w:rsid w:val="005578A0"/>
    <w:rsid w:val="0056182E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77F0A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97A68"/>
    <w:rsid w:val="005A100A"/>
    <w:rsid w:val="005A2F71"/>
    <w:rsid w:val="005A3FE4"/>
    <w:rsid w:val="005A5806"/>
    <w:rsid w:val="005A75B1"/>
    <w:rsid w:val="005B2748"/>
    <w:rsid w:val="005B2A3D"/>
    <w:rsid w:val="005B35FD"/>
    <w:rsid w:val="005B435F"/>
    <w:rsid w:val="005B49D1"/>
    <w:rsid w:val="005B7FA0"/>
    <w:rsid w:val="005C1798"/>
    <w:rsid w:val="005C1872"/>
    <w:rsid w:val="005C3A14"/>
    <w:rsid w:val="005C4285"/>
    <w:rsid w:val="005C577F"/>
    <w:rsid w:val="005D17D9"/>
    <w:rsid w:val="005D4A5D"/>
    <w:rsid w:val="005D78AF"/>
    <w:rsid w:val="005D78CC"/>
    <w:rsid w:val="005E041D"/>
    <w:rsid w:val="005E0780"/>
    <w:rsid w:val="005E2571"/>
    <w:rsid w:val="005E2F13"/>
    <w:rsid w:val="005E43DC"/>
    <w:rsid w:val="005E4C2B"/>
    <w:rsid w:val="005E68AF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D53"/>
    <w:rsid w:val="0061167D"/>
    <w:rsid w:val="00612245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4BAE"/>
    <w:rsid w:val="00635F9E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76D07"/>
    <w:rsid w:val="006779C2"/>
    <w:rsid w:val="0068063F"/>
    <w:rsid w:val="00683756"/>
    <w:rsid w:val="006838D7"/>
    <w:rsid w:val="0068580B"/>
    <w:rsid w:val="00685C54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A7C3A"/>
    <w:rsid w:val="006B02CE"/>
    <w:rsid w:val="006B4BB8"/>
    <w:rsid w:val="006B5D22"/>
    <w:rsid w:val="006B5D77"/>
    <w:rsid w:val="006B5EDE"/>
    <w:rsid w:val="006B6493"/>
    <w:rsid w:val="006B6EEA"/>
    <w:rsid w:val="006C05F5"/>
    <w:rsid w:val="006D1B62"/>
    <w:rsid w:val="006D6A7C"/>
    <w:rsid w:val="006D7404"/>
    <w:rsid w:val="006D7CE2"/>
    <w:rsid w:val="006E39F5"/>
    <w:rsid w:val="006E43B2"/>
    <w:rsid w:val="006E7088"/>
    <w:rsid w:val="006F086B"/>
    <w:rsid w:val="006F29A3"/>
    <w:rsid w:val="006F2C02"/>
    <w:rsid w:val="006F6713"/>
    <w:rsid w:val="00700E8A"/>
    <w:rsid w:val="007010A4"/>
    <w:rsid w:val="007024A2"/>
    <w:rsid w:val="007032E1"/>
    <w:rsid w:val="007033B3"/>
    <w:rsid w:val="00706A2A"/>
    <w:rsid w:val="00711474"/>
    <w:rsid w:val="007118DC"/>
    <w:rsid w:val="007171CC"/>
    <w:rsid w:val="00724850"/>
    <w:rsid w:val="00726B6B"/>
    <w:rsid w:val="00726EF0"/>
    <w:rsid w:val="00726F82"/>
    <w:rsid w:val="007275CA"/>
    <w:rsid w:val="007316FC"/>
    <w:rsid w:val="0073313A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0EE9"/>
    <w:rsid w:val="007520C2"/>
    <w:rsid w:val="007541B3"/>
    <w:rsid w:val="00755EFD"/>
    <w:rsid w:val="0075714C"/>
    <w:rsid w:val="00762988"/>
    <w:rsid w:val="007632B0"/>
    <w:rsid w:val="00765EA8"/>
    <w:rsid w:val="00767701"/>
    <w:rsid w:val="00767BF1"/>
    <w:rsid w:val="00770A26"/>
    <w:rsid w:val="00773E79"/>
    <w:rsid w:val="007757DC"/>
    <w:rsid w:val="00776521"/>
    <w:rsid w:val="0077761A"/>
    <w:rsid w:val="00782BF4"/>
    <w:rsid w:val="007859FE"/>
    <w:rsid w:val="007877AE"/>
    <w:rsid w:val="00790E1F"/>
    <w:rsid w:val="00791C1A"/>
    <w:rsid w:val="007952CF"/>
    <w:rsid w:val="00796C3E"/>
    <w:rsid w:val="00797823"/>
    <w:rsid w:val="00797AE4"/>
    <w:rsid w:val="007A010E"/>
    <w:rsid w:val="007A2B41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2FBE"/>
    <w:rsid w:val="007D43B4"/>
    <w:rsid w:val="007D703C"/>
    <w:rsid w:val="007D7396"/>
    <w:rsid w:val="007D772E"/>
    <w:rsid w:val="007D7863"/>
    <w:rsid w:val="007E0A14"/>
    <w:rsid w:val="007E263B"/>
    <w:rsid w:val="007E60CC"/>
    <w:rsid w:val="007F322B"/>
    <w:rsid w:val="007F376B"/>
    <w:rsid w:val="007F50FF"/>
    <w:rsid w:val="007F7EF4"/>
    <w:rsid w:val="00800DE3"/>
    <w:rsid w:val="00802AA4"/>
    <w:rsid w:val="00803F32"/>
    <w:rsid w:val="00805550"/>
    <w:rsid w:val="0081136E"/>
    <w:rsid w:val="00811B75"/>
    <w:rsid w:val="008149CE"/>
    <w:rsid w:val="00814B55"/>
    <w:rsid w:val="008221AE"/>
    <w:rsid w:val="0082227F"/>
    <w:rsid w:val="008222CC"/>
    <w:rsid w:val="0082237C"/>
    <w:rsid w:val="00822A96"/>
    <w:rsid w:val="008246C9"/>
    <w:rsid w:val="008249AC"/>
    <w:rsid w:val="008250D4"/>
    <w:rsid w:val="00825689"/>
    <w:rsid w:val="00825D3A"/>
    <w:rsid w:val="00830052"/>
    <w:rsid w:val="00831F86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2323"/>
    <w:rsid w:val="00864A4A"/>
    <w:rsid w:val="008664E2"/>
    <w:rsid w:val="00866B5C"/>
    <w:rsid w:val="008737FD"/>
    <w:rsid w:val="008755CB"/>
    <w:rsid w:val="00875E4C"/>
    <w:rsid w:val="00882CCE"/>
    <w:rsid w:val="00884206"/>
    <w:rsid w:val="00884312"/>
    <w:rsid w:val="00887AC4"/>
    <w:rsid w:val="0089025E"/>
    <w:rsid w:val="0089237F"/>
    <w:rsid w:val="00893E11"/>
    <w:rsid w:val="0089509B"/>
    <w:rsid w:val="008969B3"/>
    <w:rsid w:val="00897881"/>
    <w:rsid w:val="008B3295"/>
    <w:rsid w:val="008B4E5B"/>
    <w:rsid w:val="008B59EC"/>
    <w:rsid w:val="008B6300"/>
    <w:rsid w:val="008C387C"/>
    <w:rsid w:val="008C53FC"/>
    <w:rsid w:val="008C548C"/>
    <w:rsid w:val="008D16F1"/>
    <w:rsid w:val="008D2FC7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0459"/>
    <w:rsid w:val="009012BC"/>
    <w:rsid w:val="00902669"/>
    <w:rsid w:val="00903CCA"/>
    <w:rsid w:val="00904B68"/>
    <w:rsid w:val="009062F8"/>
    <w:rsid w:val="00910F27"/>
    <w:rsid w:val="00911A74"/>
    <w:rsid w:val="00911E0D"/>
    <w:rsid w:val="009149B3"/>
    <w:rsid w:val="00914C6D"/>
    <w:rsid w:val="00922BE4"/>
    <w:rsid w:val="00923648"/>
    <w:rsid w:val="00923BA0"/>
    <w:rsid w:val="009251F2"/>
    <w:rsid w:val="00926979"/>
    <w:rsid w:val="009271A1"/>
    <w:rsid w:val="00927571"/>
    <w:rsid w:val="009333CB"/>
    <w:rsid w:val="00936B84"/>
    <w:rsid w:val="00937A5E"/>
    <w:rsid w:val="00937FC3"/>
    <w:rsid w:val="00945CD8"/>
    <w:rsid w:val="00952D22"/>
    <w:rsid w:val="00954C63"/>
    <w:rsid w:val="00955D5A"/>
    <w:rsid w:val="00956E38"/>
    <w:rsid w:val="00961456"/>
    <w:rsid w:val="00961EDA"/>
    <w:rsid w:val="00962997"/>
    <w:rsid w:val="0096428E"/>
    <w:rsid w:val="0096429A"/>
    <w:rsid w:val="00965DBD"/>
    <w:rsid w:val="00967C17"/>
    <w:rsid w:val="00974904"/>
    <w:rsid w:val="009752BC"/>
    <w:rsid w:val="00975FFE"/>
    <w:rsid w:val="00981350"/>
    <w:rsid w:val="00984C47"/>
    <w:rsid w:val="0099211F"/>
    <w:rsid w:val="009935D1"/>
    <w:rsid w:val="00997957"/>
    <w:rsid w:val="009A28D0"/>
    <w:rsid w:val="009A2D70"/>
    <w:rsid w:val="009A450D"/>
    <w:rsid w:val="009A675D"/>
    <w:rsid w:val="009B184F"/>
    <w:rsid w:val="009B1BEC"/>
    <w:rsid w:val="009B2096"/>
    <w:rsid w:val="009B2594"/>
    <w:rsid w:val="009B48EB"/>
    <w:rsid w:val="009B6847"/>
    <w:rsid w:val="009C1412"/>
    <w:rsid w:val="009C3538"/>
    <w:rsid w:val="009C36EC"/>
    <w:rsid w:val="009C5258"/>
    <w:rsid w:val="009C5485"/>
    <w:rsid w:val="009C5E69"/>
    <w:rsid w:val="009C5FA9"/>
    <w:rsid w:val="009D243A"/>
    <w:rsid w:val="009D36F8"/>
    <w:rsid w:val="009D3871"/>
    <w:rsid w:val="009D3CC5"/>
    <w:rsid w:val="009D4A79"/>
    <w:rsid w:val="009D4ACC"/>
    <w:rsid w:val="009D4AEC"/>
    <w:rsid w:val="009D56F5"/>
    <w:rsid w:val="009D5D3C"/>
    <w:rsid w:val="009D6F4F"/>
    <w:rsid w:val="009E0490"/>
    <w:rsid w:val="009E06BC"/>
    <w:rsid w:val="009E2FBF"/>
    <w:rsid w:val="009E794B"/>
    <w:rsid w:val="009F10D0"/>
    <w:rsid w:val="009F13EB"/>
    <w:rsid w:val="009F38F5"/>
    <w:rsid w:val="009F52BB"/>
    <w:rsid w:val="009F53A2"/>
    <w:rsid w:val="009F72B1"/>
    <w:rsid w:val="00A01792"/>
    <w:rsid w:val="00A02792"/>
    <w:rsid w:val="00A02945"/>
    <w:rsid w:val="00A02BD8"/>
    <w:rsid w:val="00A06379"/>
    <w:rsid w:val="00A06E6E"/>
    <w:rsid w:val="00A10D54"/>
    <w:rsid w:val="00A11A6B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1ADE"/>
    <w:rsid w:val="00A525B3"/>
    <w:rsid w:val="00A54C9D"/>
    <w:rsid w:val="00A54CFD"/>
    <w:rsid w:val="00A55101"/>
    <w:rsid w:val="00A6072F"/>
    <w:rsid w:val="00A6169D"/>
    <w:rsid w:val="00A638C6"/>
    <w:rsid w:val="00A63CA9"/>
    <w:rsid w:val="00A653EC"/>
    <w:rsid w:val="00A65458"/>
    <w:rsid w:val="00A65C4E"/>
    <w:rsid w:val="00A65CD2"/>
    <w:rsid w:val="00A6670B"/>
    <w:rsid w:val="00A70D71"/>
    <w:rsid w:val="00A72501"/>
    <w:rsid w:val="00A73D20"/>
    <w:rsid w:val="00A74913"/>
    <w:rsid w:val="00A76E3E"/>
    <w:rsid w:val="00A76E72"/>
    <w:rsid w:val="00A80F6B"/>
    <w:rsid w:val="00A82CB1"/>
    <w:rsid w:val="00A86454"/>
    <w:rsid w:val="00A90392"/>
    <w:rsid w:val="00A90DE8"/>
    <w:rsid w:val="00A919DF"/>
    <w:rsid w:val="00A91C18"/>
    <w:rsid w:val="00A97CF8"/>
    <w:rsid w:val="00A97F4E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24AA"/>
    <w:rsid w:val="00AD398A"/>
    <w:rsid w:val="00AD48CD"/>
    <w:rsid w:val="00AD4C31"/>
    <w:rsid w:val="00AD5BE9"/>
    <w:rsid w:val="00AD72C0"/>
    <w:rsid w:val="00AD72D6"/>
    <w:rsid w:val="00AE2CFA"/>
    <w:rsid w:val="00AE599B"/>
    <w:rsid w:val="00AF1B94"/>
    <w:rsid w:val="00AF2DA0"/>
    <w:rsid w:val="00AF336C"/>
    <w:rsid w:val="00AF4FA8"/>
    <w:rsid w:val="00AF66BD"/>
    <w:rsid w:val="00B02E75"/>
    <w:rsid w:val="00B045BD"/>
    <w:rsid w:val="00B0696B"/>
    <w:rsid w:val="00B07103"/>
    <w:rsid w:val="00B11592"/>
    <w:rsid w:val="00B147AB"/>
    <w:rsid w:val="00B15634"/>
    <w:rsid w:val="00B16770"/>
    <w:rsid w:val="00B21D60"/>
    <w:rsid w:val="00B2332F"/>
    <w:rsid w:val="00B242A8"/>
    <w:rsid w:val="00B26738"/>
    <w:rsid w:val="00B27BC0"/>
    <w:rsid w:val="00B304F1"/>
    <w:rsid w:val="00B30AF4"/>
    <w:rsid w:val="00B322C4"/>
    <w:rsid w:val="00B326F3"/>
    <w:rsid w:val="00B32FC0"/>
    <w:rsid w:val="00B33ABE"/>
    <w:rsid w:val="00B34EB9"/>
    <w:rsid w:val="00B35504"/>
    <w:rsid w:val="00B362F5"/>
    <w:rsid w:val="00B36F57"/>
    <w:rsid w:val="00B37468"/>
    <w:rsid w:val="00B405D7"/>
    <w:rsid w:val="00B40CE0"/>
    <w:rsid w:val="00B41DD4"/>
    <w:rsid w:val="00B424E2"/>
    <w:rsid w:val="00B4284E"/>
    <w:rsid w:val="00B43A4A"/>
    <w:rsid w:val="00B541EA"/>
    <w:rsid w:val="00B57741"/>
    <w:rsid w:val="00B61BB1"/>
    <w:rsid w:val="00B6262F"/>
    <w:rsid w:val="00B630EB"/>
    <w:rsid w:val="00B64E55"/>
    <w:rsid w:val="00B65991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0BC"/>
    <w:rsid w:val="00B87460"/>
    <w:rsid w:val="00B87AAC"/>
    <w:rsid w:val="00B90404"/>
    <w:rsid w:val="00B93453"/>
    <w:rsid w:val="00BA0D49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6D7B"/>
    <w:rsid w:val="00BB766D"/>
    <w:rsid w:val="00BB772C"/>
    <w:rsid w:val="00BB79B0"/>
    <w:rsid w:val="00BC4AC2"/>
    <w:rsid w:val="00BC4D3F"/>
    <w:rsid w:val="00BD0FEC"/>
    <w:rsid w:val="00BD1A7D"/>
    <w:rsid w:val="00BD3FA5"/>
    <w:rsid w:val="00BD5B65"/>
    <w:rsid w:val="00BE0DC1"/>
    <w:rsid w:val="00BE1FCB"/>
    <w:rsid w:val="00BE40B7"/>
    <w:rsid w:val="00BE6221"/>
    <w:rsid w:val="00BE634D"/>
    <w:rsid w:val="00BF0388"/>
    <w:rsid w:val="00BF0E03"/>
    <w:rsid w:val="00BF11E8"/>
    <w:rsid w:val="00BF35A3"/>
    <w:rsid w:val="00BF532F"/>
    <w:rsid w:val="00C003BC"/>
    <w:rsid w:val="00C012E9"/>
    <w:rsid w:val="00C02706"/>
    <w:rsid w:val="00C044E7"/>
    <w:rsid w:val="00C07498"/>
    <w:rsid w:val="00C07DA2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7A9"/>
    <w:rsid w:val="00C36B78"/>
    <w:rsid w:val="00C36F37"/>
    <w:rsid w:val="00C433CA"/>
    <w:rsid w:val="00C436C1"/>
    <w:rsid w:val="00C449DC"/>
    <w:rsid w:val="00C456F7"/>
    <w:rsid w:val="00C4606A"/>
    <w:rsid w:val="00C5013B"/>
    <w:rsid w:val="00C51308"/>
    <w:rsid w:val="00C5188D"/>
    <w:rsid w:val="00C521E5"/>
    <w:rsid w:val="00C5431A"/>
    <w:rsid w:val="00C54BD4"/>
    <w:rsid w:val="00C57785"/>
    <w:rsid w:val="00C61BF3"/>
    <w:rsid w:val="00C61D13"/>
    <w:rsid w:val="00C61DDE"/>
    <w:rsid w:val="00C623C7"/>
    <w:rsid w:val="00C62A97"/>
    <w:rsid w:val="00C63D67"/>
    <w:rsid w:val="00C64322"/>
    <w:rsid w:val="00C651F7"/>
    <w:rsid w:val="00C65B9E"/>
    <w:rsid w:val="00C66610"/>
    <w:rsid w:val="00C71306"/>
    <w:rsid w:val="00C71419"/>
    <w:rsid w:val="00C71913"/>
    <w:rsid w:val="00C7262D"/>
    <w:rsid w:val="00C73907"/>
    <w:rsid w:val="00C754E8"/>
    <w:rsid w:val="00C811DA"/>
    <w:rsid w:val="00C84F47"/>
    <w:rsid w:val="00C90E84"/>
    <w:rsid w:val="00C91DA7"/>
    <w:rsid w:val="00C93787"/>
    <w:rsid w:val="00C96768"/>
    <w:rsid w:val="00C97A80"/>
    <w:rsid w:val="00CA3FC3"/>
    <w:rsid w:val="00CA549C"/>
    <w:rsid w:val="00CA666F"/>
    <w:rsid w:val="00CA6A47"/>
    <w:rsid w:val="00CA73C9"/>
    <w:rsid w:val="00CB1ED8"/>
    <w:rsid w:val="00CB3773"/>
    <w:rsid w:val="00CB436B"/>
    <w:rsid w:val="00CB5D1A"/>
    <w:rsid w:val="00CC14E1"/>
    <w:rsid w:val="00CC1A0B"/>
    <w:rsid w:val="00CC1C9D"/>
    <w:rsid w:val="00CC1D94"/>
    <w:rsid w:val="00CC213B"/>
    <w:rsid w:val="00CC463A"/>
    <w:rsid w:val="00CC57AD"/>
    <w:rsid w:val="00CC6335"/>
    <w:rsid w:val="00CC69A6"/>
    <w:rsid w:val="00CD1312"/>
    <w:rsid w:val="00CD19AA"/>
    <w:rsid w:val="00CD396D"/>
    <w:rsid w:val="00CD6CC8"/>
    <w:rsid w:val="00CE0574"/>
    <w:rsid w:val="00CE0EA6"/>
    <w:rsid w:val="00CE2C44"/>
    <w:rsid w:val="00CE3BAA"/>
    <w:rsid w:val="00CF130B"/>
    <w:rsid w:val="00CF14F8"/>
    <w:rsid w:val="00CF674D"/>
    <w:rsid w:val="00CF6BDF"/>
    <w:rsid w:val="00CF6D31"/>
    <w:rsid w:val="00CF701B"/>
    <w:rsid w:val="00CF7665"/>
    <w:rsid w:val="00D0273B"/>
    <w:rsid w:val="00D04AB3"/>
    <w:rsid w:val="00D05577"/>
    <w:rsid w:val="00D056FB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1B9"/>
    <w:rsid w:val="00D41FE1"/>
    <w:rsid w:val="00D433D8"/>
    <w:rsid w:val="00D4411E"/>
    <w:rsid w:val="00D4451E"/>
    <w:rsid w:val="00D50267"/>
    <w:rsid w:val="00D52AF6"/>
    <w:rsid w:val="00D54566"/>
    <w:rsid w:val="00D5531D"/>
    <w:rsid w:val="00D5629B"/>
    <w:rsid w:val="00D56EF9"/>
    <w:rsid w:val="00D572FC"/>
    <w:rsid w:val="00D57D52"/>
    <w:rsid w:val="00D6369B"/>
    <w:rsid w:val="00D6458A"/>
    <w:rsid w:val="00D649A5"/>
    <w:rsid w:val="00D654A4"/>
    <w:rsid w:val="00D66BB4"/>
    <w:rsid w:val="00D67CE6"/>
    <w:rsid w:val="00D70B84"/>
    <w:rsid w:val="00D76157"/>
    <w:rsid w:val="00D76416"/>
    <w:rsid w:val="00D777BF"/>
    <w:rsid w:val="00D82046"/>
    <w:rsid w:val="00D82782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34D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8C"/>
    <w:rsid w:val="00DB33ED"/>
    <w:rsid w:val="00DB4549"/>
    <w:rsid w:val="00DB651B"/>
    <w:rsid w:val="00DB6EFF"/>
    <w:rsid w:val="00DC09C9"/>
    <w:rsid w:val="00DC2E57"/>
    <w:rsid w:val="00DC3F9A"/>
    <w:rsid w:val="00DC46E6"/>
    <w:rsid w:val="00DD17F8"/>
    <w:rsid w:val="00DD41D3"/>
    <w:rsid w:val="00DD441D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10B"/>
    <w:rsid w:val="00DF7113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17D81"/>
    <w:rsid w:val="00E17E78"/>
    <w:rsid w:val="00E221F8"/>
    <w:rsid w:val="00E22C74"/>
    <w:rsid w:val="00E25505"/>
    <w:rsid w:val="00E2555D"/>
    <w:rsid w:val="00E26F35"/>
    <w:rsid w:val="00E30A98"/>
    <w:rsid w:val="00E3425B"/>
    <w:rsid w:val="00E35EA8"/>
    <w:rsid w:val="00E4186A"/>
    <w:rsid w:val="00E42DF6"/>
    <w:rsid w:val="00E42F53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1802"/>
    <w:rsid w:val="00E62549"/>
    <w:rsid w:val="00E625D3"/>
    <w:rsid w:val="00E6270D"/>
    <w:rsid w:val="00E638E9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1E9E"/>
    <w:rsid w:val="00E83BF9"/>
    <w:rsid w:val="00E83E52"/>
    <w:rsid w:val="00E840A8"/>
    <w:rsid w:val="00E8466E"/>
    <w:rsid w:val="00E85B4B"/>
    <w:rsid w:val="00E93128"/>
    <w:rsid w:val="00E94E78"/>
    <w:rsid w:val="00EA2EF1"/>
    <w:rsid w:val="00EA3024"/>
    <w:rsid w:val="00EA306A"/>
    <w:rsid w:val="00EA3CBA"/>
    <w:rsid w:val="00EA4CD1"/>
    <w:rsid w:val="00EA5C96"/>
    <w:rsid w:val="00EA67AA"/>
    <w:rsid w:val="00EA7938"/>
    <w:rsid w:val="00EB05BC"/>
    <w:rsid w:val="00EB1166"/>
    <w:rsid w:val="00EB1782"/>
    <w:rsid w:val="00EB21DE"/>
    <w:rsid w:val="00EB503B"/>
    <w:rsid w:val="00EB57EC"/>
    <w:rsid w:val="00EB58DC"/>
    <w:rsid w:val="00EB6F54"/>
    <w:rsid w:val="00EB7EA4"/>
    <w:rsid w:val="00EC1C90"/>
    <w:rsid w:val="00EC2B70"/>
    <w:rsid w:val="00EC3B64"/>
    <w:rsid w:val="00EC560A"/>
    <w:rsid w:val="00EC7564"/>
    <w:rsid w:val="00EC7980"/>
    <w:rsid w:val="00ED002D"/>
    <w:rsid w:val="00ED05AA"/>
    <w:rsid w:val="00ED2915"/>
    <w:rsid w:val="00ED4051"/>
    <w:rsid w:val="00ED77FF"/>
    <w:rsid w:val="00EE0B0F"/>
    <w:rsid w:val="00EE0F23"/>
    <w:rsid w:val="00EE4226"/>
    <w:rsid w:val="00EE49F9"/>
    <w:rsid w:val="00EE54BD"/>
    <w:rsid w:val="00EF39D4"/>
    <w:rsid w:val="00EF49E5"/>
    <w:rsid w:val="00EF7525"/>
    <w:rsid w:val="00EF7C8B"/>
    <w:rsid w:val="00F01185"/>
    <w:rsid w:val="00F02980"/>
    <w:rsid w:val="00F03D41"/>
    <w:rsid w:val="00F07084"/>
    <w:rsid w:val="00F07DC6"/>
    <w:rsid w:val="00F10B2F"/>
    <w:rsid w:val="00F10D5A"/>
    <w:rsid w:val="00F119CE"/>
    <w:rsid w:val="00F11BF2"/>
    <w:rsid w:val="00F126DB"/>
    <w:rsid w:val="00F22990"/>
    <w:rsid w:val="00F22DC6"/>
    <w:rsid w:val="00F237FC"/>
    <w:rsid w:val="00F25772"/>
    <w:rsid w:val="00F313A4"/>
    <w:rsid w:val="00F31A50"/>
    <w:rsid w:val="00F31AF0"/>
    <w:rsid w:val="00F31B22"/>
    <w:rsid w:val="00F32AA9"/>
    <w:rsid w:val="00F36B11"/>
    <w:rsid w:val="00F40C2E"/>
    <w:rsid w:val="00F40EE2"/>
    <w:rsid w:val="00F411F1"/>
    <w:rsid w:val="00F41DE1"/>
    <w:rsid w:val="00F41F68"/>
    <w:rsid w:val="00F4282D"/>
    <w:rsid w:val="00F44226"/>
    <w:rsid w:val="00F50024"/>
    <w:rsid w:val="00F50B9E"/>
    <w:rsid w:val="00F51F2D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36F"/>
    <w:rsid w:val="00F837E8"/>
    <w:rsid w:val="00F83941"/>
    <w:rsid w:val="00F83FA9"/>
    <w:rsid w:val="00F8461B"/>
    <w:rsid w:val="00F84BCB"/>
    <w:rsid w:val="00F84F04"/>
    <w:rsid w:val="00F8543B"/>
    <w:rsid w:val="00F86872"/>
    <w:rsid w:val="00F90967"/>
    <w:rsid w:val="00F91230"/>
    <w:rsid w:val="00F91A95"/>
    <w:rsid w:val="00F92893"/>
    <w:rsid w:val="00F96F0A"/>
    <w:rsid w:val="00FA1D59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0B94"/>
    <w:rsid w:val="00FB1FFD"/>
    <w:rsid w:val="00FB3169"/>
    <w:rsid w:val="00FB4951"/>
    <w:rsid w:val="00FB5436"/>
    <w:rsid w:val="00FB5A62"/>
    <w:rsid w:val="00FB7263"/>
    <w:rsid w:val="00FC008F"/>
    <w:rsid w:val="00FC0F33"/>
    <w:rsid w:val="00FC1406"/>
    <w:rsid w:val="00FC2247"/>
    <w:rsid w:val="00FC3307"/>
    <w:rsid w:val="00FC35C4"/>
    <w:rsid w:val="00FC3928"/>
    <w:rsid w:val="00FC52D3"/>
    <w:rsid w:val="00FD16D1"/>
    <w:rsid w:val="00FD5284"/>
    <w:rsid w:val="00FD5B21"/>
    <w:rsid w:val="00FD667A"/>
    <w:rsid w:val="00FE2008"/>
    <w:rsid w:val="00FE2B86"/>
    <w:rsid w:val="00FE3E39"/>
    <w:rsid w:val="00FE425F"/>
    <w:rsid w:val="00FE6F1D"/>
    <w:rsid w:val="00FF005E"/>
    <w:rsid w:val="00FF3D2F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2C6A5"/>
  <w15:docId w15:val="{47C96C87-0C41-4C19-B24F-5E42ADA9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942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48E"/>
    <w:rsid w:val="000337AF"/>
    <w:rsid w:val="00074697"/>
    <w:rsid w:val="000E2D13"/>
    <w:rsid w:val="000E3E02"/>
    <w:rsid w:val="001F0A1C"/>
    <w:rsid w:val="002A072E"/>
    <w:rsid w:val="003919FE"/>
    <w:rsid w:val="003B49C9"/>
    <w:rsid w:val="004158DB"/>
    <w:rsid w:val="004A6753"/>
    <w:rsid w:val="005A471B"/>
    <w:rsid w:val="005B4160"/>
    <w:rsid w:val="005C2882"/>
    <w:rsid w:val="006520F2"/>
    <w:rsid w:val="00673DDB"/>
    <w:rsid w:val="006F0934"/>
    <w:rsid w:val="0073648E"/>
    <w:rsid w:val="007854F0"/>
    <w:rsid w:val="008B360C"/>
    <w:rsid w:val="00941B2F"/>
    <w:rsid w:val="00952C17"/>
    <w:rsid w:val="00A663B8"/>
    <w:rsid w:val="00AA278D"/>
    <w:rsid w:val="00AC0768"/>
    <w:rsid w:val="00B4767E"/>
    <w:rsid w:val="00B943B8"/>
    <w:rsid w:val="00C12188"/>
    <w:rsid w:val="00CC6362"/>
    <w:rsid w:val="00CF4A48"/>
    <w:rsid w:val="00D111AF"/>
    <w:rsid w:val="00D63EE2"/>
    <w:rsid w:val="00D743AB"/>
    <w:rsid w:val="00DC34E8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753"/>
    <w:rPr>
      <w:color w:val="808080"/>
    </w:rPr>
  </w:style>
  <w:style w:type="paragraph" w:customStyle="1" w:styleId="17EC07A64E864870A8FAE3D55615B45A">
    <w:name w:val="17EC07A64E864870A8FAE3D55615B45A"/>
    <w:rsid w:val="004A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194-8C14-4CAD-816A-722255BD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321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6986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14</cp:revision>
  <cp:lastPrinted>2024-11-08T01:39:00Z</cp:lastPrinted>
  <dcterms:created xsi:type="dcterms:W3CDTF">2024-06-07T04:29:00Z</dcterms:created>
  <dcterms:modified xsi:type="dcterms:W3CDTF">2024-11-12T01:39:00Z</dcterms:modified>
</cp:coreProperties>
</file>