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2002"/>
        <w:gridCol w:w="2003"/>
        <w:gridCol w:w="1759"/>
        <w:gridCol w:w="3523"/>
      </w:tblGrid>
      <w:tr w:rsidR="00DF047F" w:rsidRPr="00321AD9" w:rsidTr="00BC565E">
        <w:trPr>
          <w:trHeight w:val="1660"/>
        </w:trPr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DF047F" w:rsidRPr="00321AD9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ПРИЛОЖЕНИЕ</w:t>
            </w:r>
          </w:p>
          <w:p w:rsidR="00DF047F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DF047F" w:rsidRPr="00321AD9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  <w:r w:rsidRPr="00321AD9">
              <w:rPr>
                <w:b/>
                <w:bCs/>
                <w:sz w:val="28"/>
                <w:szCs w:val="28"/>
              </w:rPr>
              <w:t>постановлени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321AD9">
              <w:rPr>
                <w:b/>
                <w:bCs/>
                <w:sz w:val="28"/>
                <w:szCs w:val="28"/>
              </w:rPr>
              <w:t xml:space="preserve"> мэрии</w:t>
            </w:r>
          </w:p>
          <w:p w:rsidR="00DF047F" w:rsidRPr="00321AD9" w:rsidRDefault="00DF047F" w:rsidP="00BC565E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DF047F" w:rsidRPr="00321AD9" w:rsidRDefault="00DF047F" w:rsidP="00F3728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 xml:space="preserve">от </w:t>
            </w:r>
            <w:r w:rsidR="00F37286">
              <w:rPr>
                <w:b/>
                <w:bCs/>
                <w:sz w:val="28"/>
                <w:szCs w:val="28"/>
              </w:rPr>
              <w:t xml:space="preserve">20.11.2024 </w:t>
            </w:r>
            <w:r w:rsidRPr="00321AD9">
              <w:rPr>
                <w:b/>
                <w:bCs/>
                <w:sz w:val="28"/>
                <w:szCs w:val="28"/>
              </w:rPr>
              <w:t>№</w:t>
            </w:r>
            <w:r w:rsidR="00F37286">
              <w:rPr>
                <w:b/>
                <w:bCs/>
                <w:sz w:val="28"/>
                <w:szCs w:val="28"/>
              </w:rPr>
              <w:t xml:space="preserve"> 4044-пм</w:t>
            </w:r>
            <w:bookmarkStart w:id="0" w:name="_GoBack"/>
            <w:bookmarkEnd w:id="0"/>
            <w:r w:rsidRPr="00321AD9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DF047F" w:rsidRDefault="00DF047F" w:rsidP="00DF047F">
      <w:pPr>
        <w:jc w:val="both"/>
        <w:rPr>
          <w:b/>
          <w:sz w:val="28"/>
          <w:szCs w:val="28"/>
        </w:rPr>
      </w:pPr>
    </w:p>
    <w:p w:rsidR="000F700E" w:rsidRDefault="000F700E" w:rsidP="00DF047F">
      <w:pPr>
        <w:jc w:val="both"/>
        <w:rPr>
          <w:b/>
          <w:sz w:val="28"/>
          <w:szCs w:val="28"/>
        </w:rPr>
      </w:pPr>
    </w:p>
    <w:p w:rsidR="000F700E" w:rsidRPr="000F700E" w:rsidRDefault="000F700E" w:rsidP="00DF047F">
      <w:pPr>
        <w:jc w:val="both"/>
        <w:rPr>
          <w:b/>
          <w:sz w:val="28"/>
          <w:szCs w:val="28"/>
        </w:rPr>
      </w:pPr>
    </w:p>
    <w:p w:rsidR="00DF047F" w:rsidRPr="00DF047F" w:rsidRDefault="00DF047F" w:rsidP="00DF047F">
      <w:pPr>
        <w:pStyle w:val="4"/>
        <w:tabs>
          <w:tab w:val="center" w:pos="4677"/>
          <w:tab w:val="left" w:pos="8415"/>
        </w:tabs>
        <w:jc w:val="center"/>
        <w:rPr>
          <w:b/>
          <w:i w:val="0"/>
          <w:sz w:val="28"/>
          <w:szCs w:val="28"/>
        </w:rPr>
      </w:pPr>
      <w:r w:rsidRPr="00DF047F">
        <w:rPr>
          <w:b/>
          <w:i w:val="0"/>
          <w:sz w:val="28"/>
          <w:szCs w:val="28"/>
        </w:rPr>
        <w:t>СОСТАВ</w:t>
      </w:r>
    </w:p>
    <w:p w:rsidR="005307D2" w:rsidRPr="007B5FF0" w:rsidRDefault="00DF047F" w:rsidP="005307D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комиссии </w:t>
      </w:r>
      <w:r w:rsidRPr="007B5FF0">
        <w:rPr>
          <w:b/>
          <w:szCs w:val="28"/>
        </w:rPr>
        <w:t xml:space="preserve">по рассмотрению </w:t>
      </w:r>
      <w:r w:rsidR="005307D2" w:rsidRPr="007B5FF0">
        <w:rPr>
          <w:b/>
          <w:szCs w:val="28"/>
        </w:rPr>
        <w:t>и оценке предложений</w:t>
      </w:r>
    </w:p>
    <w:p w:rsidR="005307D2" w:rsidRPr="007B5FF0" w:rsidRDefault="005307D2" w:rsidP="005307D2">
      <w:pPr>
        <w:pStyle w:val="a7"/>
        <w:jc w:val="center"/>
        <w:rPr>
          <w:b/>
          <w:szCs w:val="28"/>
        </w:rPr>
      </w:pPr>
      <w:r w:rsidRPr="007B5FF0">
        <w:rPr>
          <w:b/>
          <w:szCs w:val="28"/>
        </w:rPr>
        <w:t>участников отбора получателей субсидий в целях возмещения</w:t>
      </w:r>
    </w:p>
    <w:p w:rsidR="005307D2" w:rsidRPr="007B5FF0" w:rsidRDefault="005307D2" w:rsidP="005307D2">
      <w:pPr>
        <w:pStyle w:val="a7"/>
        <w:jc w:val="center"/>
        <w:rPr>
          <w:b/>
          <w:szCs w:val="28"/>
        </w:rPr>
      </w:pPr>
      <w:r w:rsidRPr="007B5FF0">
        <w:rPr>
          <w:b/>
          <w:szCs w:val="28"/>
        </w:rPr>
        <w:t>недополученных доходов при осуществлении регулярных</w:t>
      </w:r>
    </w:p>
    <w:p w:rsidR="005307D2" w:rsidRPr="007B5FF0" w:rsidRDefault="005307D2" w:rsidP="005307D2">
      <w:pPr>
        <w:pStyle w:val="a7"/>
        <w:jc w:val="center"/>
        <w:rPr>
          <w:b/>
          <w:szCs w:val="28"/>
        </w:rPr>
      </w:pPr>
      <w:r w:rsidRPr="007B5FF0">
        <w:rPr>
          <w:b/>
          <w:szCs w:val="28"/>
        </w:rPr>
        <w:t xml:space="preserve">перевозок по муниципальным маршрутам </w:t>
      </w:r>
    </w:p>
    <w:p w:rsidR="00DF047F" w:rsidRPr="001F2097" w:rsidRDefault="00DF047F" w:rsidP="005307D2">
      <w:pPr>
        <w:pStyle w:val="a7"/>
        <w:jc w:val="center"/>
        <w:rPr>
          <w:b/>
          <w:szCs w:val="28"/>
        </w:rPr>
      </w:pPr>
      <w:r w:rsidRPr="007B5FF0">
        <w:rPr>
          <w:b/>
          <w:szCs w:val="28"/>
        </w:rPr>
        <w:t>на территории муниципального образования «Город Магадан»</w:t>
      </w:r>
    </w:p>
    <w:p w:rsidR="000F700E" w:rsidRDefault="000F700E" w:rsidP="00DF047F">
      <w:pPr>
        <w:pStyle w:val="a7"/>
        <w:rPr>
          <w:szCs w:val="28"/>
        </w:rPr>
      </w:pPr>
    </w:p>
    <w:p w:rsidR="000F700E" w:rsidRPr="000F700E" w:rsidRDefault="000F700E" w:rsidP="00DF047F">
      <w:pPr>
        <w:pStyle w:val="a7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4"/>
        <w:gridCol w:w="360"/>
        <w:gridCol w:w="5168"/>
      </w:tblGrid>
      <w:tr w:rsidR="00DF047F" w:rsidRPr="00E3385E" w:rsidTr="00BC565E">
        <w:trPr>
          <w:trHeight w:val="1324"/>
        </w:trPr>
        <w:tc>
          <w:tcPr>
            <w:tcW w:w="3794" w:type="dxa"/>
          </w:tcPr>
          <w:p w:rsidR="00BE13D8" w:rsidRDefault="00BE13D8" w:rsidP="00BE13D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Федотова </w:t>
            </w:r>
          </w:p>
          <w:p w:rsidR="00DF047F" w:rsidRPr="00E3385E" w:rsidRDefault="00BE13D8" w:rsidP="00BE13D8">
            <w:pPr>
              <w:pStyle w:val="a7"/>
              <w:rPr>
                <w:b/>
                <w:i/>
                <w:szCs w:val="28"/>
              </w:rPr>
            </w:pPr>
            <w:r>
              <w:rPr>
                <w:szCs w:val="28"/>
              </w:rPr>
              <w:t>Татьяна Яковлевна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b/>
                <w:i/>
                <w:szCs w:val="28"/>
              </w:rPr>
            </w:pPr>
            <w:r w:rsidRPr="00E3385E">
              <w:rPr>
                <w:szCs w:val="28"/>
              </w:rPr>
              <w:t xml:space="preserve">– </w:t>
            </w:r>
          </w:p>
          <w:p w:rsidR="00DF047F" w:rsidRPr="00E3385E" w:rsidRDefault="00DF047F" w:rsidP="00BC565E">
            <w:pPr>
              <w:pStyle w:val="a7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Pr="00BD100B" w:rsidRDefault="00BE13D8" w:rsidP="00BE13D8">
            <w:pPr>
              <w:pStyle w:val="a7"/>
              <w:tabs>
                <w:tab w:val="left" w:pos="0"/>
              </w:tabs>
              <w:rPr>
                <w:b/>
                <w:i/>
                <w:sz w:val="16"/>
                <w:szCs w:val="16"/>
              </w:rPr>
            </w:pPr>
            <w:r>
              <w:rPr>
                <w:szCs w:val="28"/>
              </w:rPr>
              <w:t>р</w:t>
            </w:r>
            <w:r w:rsidR="00DF047F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DF047F">
              <w:rPr>
                <w:szCs w:val="28"/>
              </w:rPr>
              <w:t xml:space="preserve"> комитета</w:t>
            </w:r>
            <w:r w:rsidR="00DF047F" w:rsidRPr="00E3385E">
              <w:rPr>
                <w:szCs w:val="28"/>
              </w:rPr>
              <w:t xml:space="preserve"> по работе с хозяйствующими субъектами мэрии города Магадана, </w:t>
            </w:r>
            <w:r w:rsidR="00DF047F">
              <w:rPr>
                <w:szCs w:val="28"/>
              </w:rPr>
              <w:t>председатель комиссии</w:t>
            </w:r>
            <w:r w:rsidR="00FC245E">
              <w:rPr>
                <w:szCs w:val="28"/>
              </w:rPr>
              <w:t>;</w:t>
            </w:r>
            <w:r w:rsidR="00DF047F">
              <w:rPr>
                <w:szCs w:val="28"/>
              </w:rPr>
              <w:t xml:space="preserve">  </w:t>
            </w:r>
          </w:p>
        </w:tc>
      </w:tr>
      <w:tr w:rsidR="00DF047F" w:rsidRPr="00E3385E" w:rsidTr="00BC565E">
        <w:trPr>
          <w:trHeight w:val="1128"/>
        </w:trPr>
        <w:tc>
          <w:tcPr>
            <w:tcW w:w="3794" w:type="dxa"/>
          </w:tcPr>
          <w:p w:rsidR="00DF047F" w:rsidRPr="00DF047F" w:rsidRDefault="00BE13D8" w:rsidP="0044101E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Захаренко Наталья Николаевна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b/>
                <w:i/>
                <w:szCs w:val="28"/>
              </w:rPr>
            </w:pPr>
            <w:r w:rsidRPr="00E3385E">
              <w:rPr>
                <w:szCs w:val="28"/>
              </w:rPr>
              <w:t xml:space="preserve">– </w:t>
            </w:r>
          </w:p>
          <w:p w:rsidR="00DF047F" w:rsidRPr="00E3385E" w:rsidRDefault="00DF047F" w:rsidP="00BC565E">
            <w:pPr>
              <w:pStyle w:val="a7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Pr="00861E47" w:rsidRDefault="00DF047F" w:rsidP="00AB2353">
            <w:pPr>
              <w:pStyle w:val="a7"/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Cs w:val="28"/>
              </w:rPr>
              <w:t>заместител</w:t>
            </w:r>
            <w:r w:rsidR="00BE13D8">
              <w:rPr>
                <w:szCs w:val="28"/>
              </w:rPr>
              <w:t>ь</w:t>
            </w:r>
            <w:r>
              <w:rPr>
                <w:szCs w:val="28"/>
              </w:rPr>
              <w:t xml:space="preserve"> руководителя, начальник отдела потребительских услуг комитета</w:t>
            </w:r>
            <w:r w:rsidRPr="00E3385E">
              <w:rPr>
                <w:szCs w:val="28"/>
              </w:rPr>
              <w:t xml:space="preserve"> по работе с хозяйствующими субъектами мэрии города Магадана, </w:t>
            </w:r>
            <w:r>
              <w:rPr>
                <w:szCs w:val="28"/>
              </w:rPr>
              <w:t>заместитель председателя комиссии</w:t>
            </w:r>
            <w:r w:rsidR="00FC245E">
              <w:rPr>
                <w:szCs w:val="28"/>
              </w:rPr>
              <w:t>;</w:t>
            </w:r>
          </w:p>
        </w:tc>
      </w:tr>
      <w:tr w:rsidR="00DF047F" w:rsidRPr="00E3385E" w:rsidTr="00BC565E">
        <w:trPr>
          <w:trHeight w:val="782"/>
        </w:trPr>
        <w:tc>
          <w:tcPr>
            <w:tcW w:w="3794" w:type="dxa"/>
          </w:tcPr>
          <w:p w:rsidR="00DF047F" w:rsidRDefault="0044101E" w:rsidP="00BC565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Конечных</w:t>
            </w:r>
          </w:p>
          <w:p w:rsidR="0044101E" w:rsidRPr="002C583F" w:rsidRDefault="0044101E" w:rsidP="0044101E">
            <w:pPr>
              <w:pStyle w:val="a7"/>
              <w:rPr>
                <w:b/>
                <w:i/>
                <w:szCs w:val="28"/>
              </w:rPr>
            </w:pPr>
            <w:r>
              <w:rPr>
                <w:szCs w:val="28"/>
              </w:rPr>
              <w:t>Яна Евгеньевна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DF047F" w:rsidRPr="00BD100B" w:rsidRDefault="00DF047F" w:rsidP="00BC565E">
            <w:pPr>
              <w:pStyle w:val="a7"/>
              <w:rPr>
                <w:sz w:val="16"/>
                <w:szCs w:val="16"/>
              </w:rPr>
            </w:pPr>
            <w:r w:rsidRPr="00E3385E">
              <w:rPr>
                <w:szCs w:val="28"/>
              </w:rPr>
              <w:t>консультант отдела потребительских услуг комитета по работе с хозяйствующими субъектами мэрии города Магадана</w:t>
            </w:r>
            <w:r>
              <w:rPr>
                <w:szCs w:val="28"/>
              </w:rPr>
              <w:t>, секретарь комиссии</w:t>
            </w:r>
            <w:r w:rsidR="00FC245E">
              <w:rPr>
                <w:szCs w:val="28"/>
              </w:rPr>
              <w:t>;</w:t>
            </w:r>
          </w:p>
        </w:tc>
      </w:tr>
      <w:tr w:rsidR="00DF047F" w:rsidRPr="00E3385E" w:rsidTr="00BC565E">
        <w:trPr>
          <w:trHeight w:val="704"/>
        </w:trPr>
        <w:tc>
          <w:tcPr>
            <w:tcW w:w="3794" w:type="dxa"/>
          </w:tcPr>
          <w:p w:rsidR="000F700E" w:rsidRDefault="000F700E" w:rsidP="00BC565E">
            <w:pPr>
              <w:pStyle w:val="a7"/>
              <w:rPr>
                <w:szCs w:val="28"/>
              </w:rPr>
            </w:pPr>
          </w:p>
          <w:p w:rsidR="00DF047F" w:rsidRDefault="00DF047F" w:rsidP="00BC565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0F700E" w:rsidRDefault="000F700E" w:rsidP="00BC565E">
            <w:pPr>
              <w:pStyle w:val="a7"/>
              <w:rPr>
                <w:szCs w:val="28"/>
              </w:rPr>
            </w:pP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Default="00DF047F" w:rsidP="00BC565E">
            <w:pPr>
              <w:pStyle w:val="a7"/>
              <w:rPr>
                <w:szCs w:val="28"/>
              </w:rPr>
            </w:pPr>
          </w:p>
        </w:tc>
      </w:tr>
      <w:tr w:rsidR="00674C16" w:rsidRPr="00E3385E" w:rsidTr="00547D28">
        <w:trPr>
          <w:trHeight w:val="1016"/>
        </w:trPr>
        <w:tc>
          <w:tcPr>
            <w:tcW w:w="3794" w:type="dxa"/>
          </w:tcPr>
          <w:p w:rsidR="00674C16" w:rsidRDefault="00674C16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674C16" w:rsidRPr="00E3385E" w:rsidRDefault="00674C16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Игорь Алексеевич</w:t>
            </w:r>
          </w:p>
        </w:tc>
        <w:tc>
          <w:tcPr>
            <w:tcW w:w="360" w:type="dxa"/>
          </w:tcPr>
          <w:p w:rsidR="00674C16" w:rsidRPr="00E3385E" w:rsidRDefault="00674C16" w:rsidP="00547D28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674C16" w:rsidRPr="00E3385E" w:rsidRDefault="00674C16" w:rsidP="00694935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заместител</w:t>
            </w:r>
            <w:r w:rsidR="00BE13D8">
              <w:rPr>
                <w:szCs w:val="28"/>
              </w:rPr>
              <w:t>ь</w:t>
            </w:r>
            <w:r>
              <w:rPr>
                <w:szCs w:val="28"/>
              </w:rPr>
              <w:t xml:space="preserve"> начальни</w:t>
            </w:r>
            <w:r w:rsidR="00694935">
              <w:rPr>
                <w:szCs w:val="28"/>
              </w:rPr>
              <w:t xml:space="preserve">ка отдела потребительских услуг </w:t>
            </w:r>
            <w:r>
              <w:rPr>
                <w:szCs w:val="28"/>
              </w:rPr>
              <w:t>комитета по работе с хозяйствующими субъектами мэрии города Магадана</w:t>
            </w:r>
            <w:r w:rsidR="00FC245E">
              <w:rPr>
                <w:szCs w:val="28"/>
              </w:rPr>
              <w:t>;</w:t>
            </w:r>
          </w:p>
        </w:tc>
      </w:tr>
      <w:tr w:rsidR="000232E9" w:rsidRPr="00E3385E" w:rsidTr="00547D28">
        <w:trPr>
          <w:trHeight w:val="1016"/>
        </w:trPr>
        <w:tc>
          <w:tcPr>
            <w:tcW w:w="3794" w:type="dxa"/>
          </w:tcPr>
          <w:p w:rsidR="000232E9" w:rsidRDefault="000232E9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Зуева Наталия Славиковна</w:t>
            </w:r>
          </w:p>
        </w:tc>
        <w:tc>
          <w:tcPr>
            <w:tcW w:w="360" w:type="dxa"/>
          </w:tcPr>
          <w:p w:rsidR="000232E9" w:rsidRPr="00E3385E" w:rsidRDefault="000232E9" w:rsidP="00547D28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0232E9" w:rsidRDefault="000232E9" w:rsidP="00694935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консультант отдела потребительских услуг комитета по работе с хозяйствующими субъектами мэрии города Магадана</w:t>
            </w:r>
            <w:r>
              <w:rPr>
                <w:szCs w:val="28"/>
              </w:rPr>
              <w:t>;</w:t>
            </w:r>
          </w:p>
        </w:tc>
      </w:tr>
      <w:tr w:rsidR="00674C16" w:rsidRPr="00E3385E" w:rsidTr="00F5010F">
        <w:trPr>
          <w:trHeight w:val="1016"/>
        </w:trPr>
        <w:tc>
          <w:tcPr>
            <w:tcW w:w="3794" w:type="dxa"/>
          </w:tcPr>
          <w:p w:rsidR="00674C16" w:rsidRPr="002A3BD3" w:rsidRDefault="000232E9" w:rsidP="000232E9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Старцев Александр Геннадьевич</w:t>
            </w:r>
          </w:p>
        </w:tc>
        <w:tc>
          <w:tcPr>
            <w:tcW w:w="360" w:type="dxa"/>
          </w:tcPr>
          <w:p w:rsidR="00674C16" w:rsidRPr="00E3385E" w:rsidRDefault="00674C16" w:rsidP="00F5010F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674C16" w:rsidRPr="00E3385E" w:rsidRDefault="000232E9" w:rsidP="00CA0588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главный специалист отдела потребительских услуг комитета по работе с хозяйствующими субъектами мэрии города Магадана.</w:t>
            </w:r>
          </w:p>
        </w:tc>
      </w:tr>
    </w:tbl>
    <w:p w:rsidR="000232E9" w:rsidRDefault="000232E9" w:rsidP="005307D2"/>
    <w:p w:rsidR="000232E9" w:rsidRPr="00DF047F" w:rsidRDefault="000232E9" w:rsidP="000232E9">
      <w:pPr>
        <w:jc w:val="center"/>
      </w:pPr>
      <w:r>
        <w:t>________________</w:t>
      </w:r>
    </w:p>
    <w:sectPr w:rsidR="000232E9" w:rsidRPr="00DF047F" w:rsidSect="00F450C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D6" w:rsidRDefault="00366BD6">
      <w:r>
        <w:separator/>
      </w:r>
    </w:p>
  </w:endnote>
  <w:endnote w:type="continuationSeparator" w:id="0">
    <w:p w:rsidR="00366BD6" w:rsidRDefault="0036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D6" w:rsidRDefault="00366BD6">
      <w:r>
        <w:separator/>
      </w:r>
    </w:p>
  </w:footnote>
  <w:footnote w:type="continuationSeparator" w:id="0">
    <w:p w:rsidR="00366BD6" w:rsidRDefault="0036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F37286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2D03"/>
    <w:rsid w:val="00002D5E"/>
    <w:rsid w:val="00003D7E"/>
    <w:rsid w:val="00010180"/>
    <w:rsid w:val="000124C8"/>
    <w:rsid w:val="00015735"/>
    <w:rsid w:val="00016A24"/>
    <w:rsid w:val="00017EAA"/>
    <w:rsid w:val="00020B57"/>
    <w:rsid w:val="0002240E"/>
    <w:rsid w:val="0002278D"/>
    <w:rsid w:val="000232E9"/>
    <w:rsid w:val="00023807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963"/>
    <w:rsid w:val="0005589D"/>
    <w:rsid w:val="000570EE"/>
    <w:rsid w:val="00061E43"/>
    <w:rsid w:val="000621E3"/>
    <w:rsid w:val="00063476"/>
    <w:rsid w:val="00063C0D"/>
    <w:rsid w:val="00067C86"/>
    <w:rsid w:val="000700F4"/>
    <w:rsid w:val="00071DE3"/>
    <w:rsid w:val="00072708"/>
    <w:rsid w:val="00072F58"/>
    <w:rsid w:val="00075C06"/>
    <w:rsid w:val="0007655D"/>
    <w:rsid w:val="00077A45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895"/>
    <w:rsid w:val="000A0624"/>
    <w:rsid w:val="000A3264"/>
    <w:rsid w:val="000A4B64"/>
    <w:rsid w:val="000A52CB"/>
    <w:rsid w:val="000A62B4"/>
    <w:rsid w:val="000A7688"/>
    <w:rsid w:val="000A7FBD"/>
    <w:rsid w:val="000B2508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2546"/>
    <w:rsid w:val="00145849"/>
    <w:rsid w:val="00153202"/>
    <w:rsid w:val="001537BC"/>
    <w:rsid w:val="00154B9A"/>
    <w:rsid w:val="00154ED2"/>
    <w:rsid w:val="00155CC6"/>
    <w:rsid w:val="00156150"/>
    <w:rsid w:val="00156694"/>
    <w:rsid w:val="001601FB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652"/>
    <w:rsid w:val="001736F6"/>
    <w:rsid w:val="001740ED"/>
    <w:rsid w:val="0017557C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1204"/>
    <w:rsid w:val="001B791A"/>
    <w:rsid w:val="001C1F67"/>
    <w:rsid w:val="001C2352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B17"/>
    <w:rsid w:val="001D3BA6"/>
    <w:rsid w:val="001D424D"/>
    <w:rsid w:val="001D508C"/>
    <w:rsid w:val="001D560A"/>
    <w:rsid w:val="001E1764"/>
    <w:rsid w:val="001E1D78"/>
    <w:rsid w:val="001E40A1"/>
    <w:rsid w:val="001E52D7"/>
    <w:rsid w:val="001E5512"/>
    <w:rsid w:val="001E7472"/>
    <w:rsid w:val="001E7B49"/>
    <w:rsid w:val="001F7127"/>
    <w:rsid w:val="00200C1C"/>
    <w:rsid w:val="00201499"/>
    <w:rsid w:val="00201943"/>
    <w:rsid w:val="002026AD"/>
    <w:rsid w:val="00204131"/>
    <w:rsid w:val="00205F7D"/>
    <w:rsid w:val="00211E08"/>
    <w:rsid w:val="0021425C"/>
    <w:rsid w:val="002158D3"/>
    <w:rsid w:val="002164EC"/>
    <w:rsid w:val="00217E25"/>
    <w:rsid w:val="00224B8D"/>
    <w:rsid w:val="002261ED"/>
    <w:rsid w:val="00227E40"/>
    <w:rsid w:val="00231FDA"/>
    <w:rsid w:val="002323B3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82EE6"/>
    <w:rsid w:val="00285427"/>
    <w:rsid w:val="00286CD9"/>
    <w:rsid w:val="00291590"/>
    <w:rsid w:val="0029173B"/>
    <w:rsid w:val="00292915"/>
    <w:rsid w:val="00292B82"/>
    <w:rsid w:val="002933F6"/>
    <w:rsid w:val="00296855"/>
    <w:rsid w:val="00296CC5"/>
    <w:rsid w:val="002A0555"/>
    <w:rsid w:val="002A132D"/>
    <w:rsid w:val="002A3323"/>
    <w:rsid w:val="002A3BCE"/>
    <w:rsid w:val="002A3BD3"/>
    <w:rsid w:val="002A451F"/>
    <w:rsid w:val="002A4A20"/>
    <w:rsid w:val="002A68A8"/>
    <w:rsid w:val="002A7CC8"/>
    <w:rsid w:val="002B30A4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A04"/>
    <w:rsid w:val="0030653D"/>
    <w:rsid w:val="00306B2A"/>
    <w:rsid w:val="00307995"/>
    <w:rsid w:val="003112F3"/>
    <w:rsid w:val="00314D7D"/>
    <w:rsid w:val="00322B28"/>
    <w:rsid w:val="00324C2C"/>
    <w:rsid w:val="00330C4C"/>
    <w:rsid w:val="00332BE7"/>
    <w:rsid w:val="003335F8"/>
    <w:rsid w:val="003337FF"/>
    <w:rsid w:val="003340D0"/>
    <w:rsid w:val="00335ADE"/>
    <w:rsid w:val="0034101F"/>
    <w:rsid w:val="00341D82"/>
    <w:rsid w:val="00341F7A"/>
    <w:rsid w:val="00344BA1"/>
    <w:rsid w:val="00344C14"/>
    <w:rsid w:val="003474C2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66BD6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A0E4A"/>
    <w:rsid w:val="003A1B88"/>
    <w:rsid w:val="003A350C"/>
    <w:rsid w:val="003A35B4"/>
    <w:rsid w:val="003A38E0"/>
    <w:rsid w:val="003A3D8B"/>
    <w:rsid w:val="003A4130"/>
    <w:rsid w:val="003A7143"/>
    <w:rsid w:val="003B0A46"/>
    <w:rsid w:val="003B0DB7"/>
    <w:rsid w:val="003B3756"/>
    <w:rsid w:val="003B53E6"/>
    <w:rsid w:val="003B5549"/>
    <w:rsid w:val="003B5FC9"/>
    <w:rsid w:val="003B6BFB"/>
    <w:rsid w:val="003B7D17"/>
    <w:rsid w:val="003C0F20"/>
    <w:rsid w:val="003C1F00"/>
    <w:rsid w:val="003C2B6D"/>
    <w:rsid w:val="003C34EA"/>
    <w:rsid w:val="003C3AED"/>
    <w:rsid w:val="003C79CC"/>
    <w:rsid w:val="003D022A"/>
    <w:rsid w:val="003D0E9F"/>
    <w:rsid w:val="003D1B5F"/>
    <w:rsid w:val="003D281B"/>
    <w:rsid w:val="003D2D05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101E"/>
    <w:rsid w:val="00441C5A"/>
    <w:rsid w:val="0044281C"/>
    <w:rsid w:val="00442841"/>
    <w:rsid w:val="00443439"/>
    <w:rsid w:val="00444010"/>
    <w:rsid w:val="00446698"/>
    <w:rsid w:val="0044711E"/>
    <w:rsid w:val="004475C5"/>
    <w:rsid w:val="00450564"/>
    <w:rsid w:val="00450605"/>
    <w:rsid w:val="0045704E"/>
    <w:rsid w:val="00460E19"/>
    <w:rsid w:val="00461A5F"/>
    <w:rsid w:val="00465E4F"/>
    <w:rsid w:val="00465EB3"/>
    <w:rsid w:val="0046720A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2069"/>
    <w:rsid w:val="004A24E5"/>
    <w:rsid w:val="004A469F"/>
    <w:rsid w:val="004A487B"/>
    <w:rsid w:val="004A495F"/>
    <w:rsid w:val="004A572E"/>
    <w:rsid w:val="004A674A"/>
    <w:rsid w:val="004B12CF"/>
    <w:rsid w:val="004B1674"/>
    <w:rsid w:val="004B48E1"/>
    <w:rsid w:val="004B4E90"/>
    <w:rsid w:val="004B558C"/>
    <w:rsid w:val="004B598C"/>
    <w:rsid w:val="004B5EA4"/>
    <w:rsid w:val="004C1CE7"/>
    <w:rsid w:val="004C34B8"/>
    <w:rsid w:val="004C5A42"/>
    <w:rsid w:val="004C6939"/>
    <w:rsid w:val="004C728E"/>
    <w:rsid w:val="004C7690"/>
    <w:rsid w:val="004D214A"/>
    <w:rsid w:val="004D2BA3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3F06"/>
    <w:rsid w:val="004F424F"/>
    <w:rsid w:val="004F477F"/>
    <w:rsid w:val="004F4888"/>
    <w:rsid w:val="004F6E08"/>
    <w:rsid w:val="004F7B73"/>
    <w:rsid w:val="00502940"/>
    <w:rsid w:val="005035EB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307D2"/>
    <w:rsid w:val="00530E1D"/>
    <w:rsid w:val="005313D1"/>
    <w:rsid w:val="00531DAD"/>
    <w:rsid w:val="00534803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604"/>
    <w:rsid w:val="00550ADB"/>
    <w:rsid w:val="00550B20"/>
    <w:rsid w:val="00550F74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7B3"/>
    <w:rsid w:val="00586780"/>
    <w:rsid w:val="00586C5C"/>
    <w:rsid w:val="005911F7"/>
    <w:rsid w:val="00591360"/>
    <w:rsid w:val="00593BD4"/>
    <w:rsid w:val="005947B6"/>
    <w:rsid w:val="005962B4"/>
    <w:rsid w:val="0059677D"/>
    <w:rsid w:val="00597070"/>
    <w:rsid w:val="005A115A"/>
    <w:rsid w:val="005A3599"/>
    <w:rsid w:val="005A3FE4"/>
    <w:rsid w:val="005A508A"/>
    <w:rsid w:val="005A75B1"/>
    <w:rsid w:val="005B077A"/>
    <w:rsid w:val="005B07BD"/>
    <w:rsid w:val="005B222F"/>
    <w:rsid w:val="005B2748"/>
    <w:rsid w:val="005B35FD"/>
    <w:rsid w:val="005B38A4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D7A3C"/>
    <w:rsid w:val="005E041D"/>
    <w:rsid w:val="005E0780"/>
    <w:rsid w:val="005E109C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7930"/>
    <w:rsid w:val="00637E97"/>
    <w:rsid w:val="006407EC"/>
    <w:rsid w:val="00640B00"/>
    <w:rsid w:val="00640D5D"/>
    <w:rsid w:val="006451EB"/>
    <w:rsid w:val="0064757E"/>
    <w:rsid w:val="00650AA2"/>
    <w:rsid w:val="00651251"/>
    <w:rsid w:val="0065236F"/>
    <w:rsid w:val="00655D66"/>
    <w:rsid w:val="00656B1F"/>
    <w:rsid w:val="006605C0"/>
    <w:rsid w:val="00660F9E"/>
    <w:rsid w:val="00662B14"/>
    <w:rsid w:val="006669BE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48D9"/>
    <w:rsid w:val="00694935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29DF"/>
    <w:rsid w:val="006B4BB8"/>
    <w:rsid w:val="006B5D77"/>
    <w:rsid w:val="006B6493"/>
    <w:rsid w:val="006B6BB2"/>
    <w:rsid w:val="006C05F5"/>
    <w:rsid w:val="006C6019"/>
    <w:rsid w:val="006D1B62"/>
    <w:rsid w:val="006D2BB5"/>
    <w:rsid w:val="006D4576"/>
    <w:rsid w:val="006D7404"/>
    <w:rsid w:val="006D781C"/>
    <w:rsid w:val="006E39F5"/>
    <w:rsid w:val="006E43B2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A2A"/>
    <w:rsid w:val="00710C1B"/>
    <w:rsid w:val="00711474"/>
    <w:rsid w:val="00716CEE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41B3"/>
    <w:rsid w:val="00754D5F"/>
    <w:rsid w:val="00755EFD"/>
    <w:rsid w:val="0075714C"/>
    <w:rsid w:val="00757239"/>
    <w:rsid w:val="00757374"/>
    <w:rsid w:val="00762988"/>
    <w:rsid w:val="007632B0"/>
    <w:rsid w:val="00763369"/>
    <w:rsid w:val="00765D43"/>
    <w:rsid w:val="00767701"/>
    <w:rsid w:val="00767BF1"/>
    <w:rsid w:val="00770A26"/>
    <w:rsid w:val="00771716"/>
    <w:rsid w:val="0077335B"/>
    <w:rsid w:val="00773E79"/>
    <w:rsid w:val="007757DC"/>
    <w:rsid w:val="00776521"/>
    <w:rsid w:val="0077735D"/>
    <w:rsid w:val="0077761A"/>
    <w:rsid w:val="00782A74"/>
    <w:rsid w:val="007859FE"/>
    <w:rsid w:val="007877AE"/>
    <w:rsid w:val="00790E1F"/>
    <w:rsid w:val="00791554"/>
    <w:rsid w:val="00791CC0"/>
    <w:rsid w:val="007952CF"/>
    <w:rsid w:val="00795926"/>
    <w:rsid w:val="00796C3E"/>
    <w:rsid w:val="00797823"/>
    <w:rsid w:val="00797971"/>
    <w:rsid w:val="007A010E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B5FF0"/>
    <w:rsid w:val="007C1682"/>
    <w:rsid w:val="007C1D35"/>
    <w:rsid w:val="007C3C5A"/>
    <w:rsid w:val="007C6113"/>
    <w:rsid w:val="007C682D"/>
    <w:rsid w:val="007D077E"/>
    <w:rsid w:val="007D2EC6"/>
    <w:rsid w:val="007D3372"/>
    <w:rsid w:val="007D43B4"/>
    <w:rsid w:val="007D4A63"/>
    <w:rsid w:val="007D5E7D"/>
    <w:rsid w:val="007D703C"/>
    <w:rsid w:val="007D7863"/>
    <w:rsid w:val="007E263B"/>
    <w:rsid w:val="007E2FCE"/>
    <w:rsid w:val="007E5BE4"/>
    <w:rsid w:val="007E60CC"/>
    <w:rsid w:val="007F322B"/>
    <w:rsid w:val="007F376B"/>
    <w:rsid w:val="007F50FF"/>
    <w:rsid w:val="007F7EF4"/>
    <w:rsid w:val="00802AA4"/>
    <w:rsid w:val="00803F32"/>
    <w:rsid w:val="0081136E"/>
    <w:rsid w:val="008127E3"/>
    <w:rsid w:val="008149CE"/>
    <w:rsid w:val="00814B55"/>
    <w:rsid w:val="00820064"/>
    <w:rsid w:val="0082227F"/>
    <w:rsid w:val="008222CC"/>
    <w:rsid w:val="0082237C"/>
    <w:rsid w:val="00822A96"/>
    <w:rsid w:val="008246C9"/>
    <w:rsid w:val="008249AC"/>
    <w:rsid w:val="008250D4"/>
    <w:rsid w:val="00825D3A"/>
    <w:rsid w:val="008275CD"/>
    <w:rsid w:val="00830052"/>
    <w:rsid w:val="00830958"/>
    <w:rsid w:val="00834798"/>
    <w:rsid w:val="0083559D"/>
    <w:rsid w:val="00835714"/>
    <w:rsid w:val="00835C12"/>
    <w:rsid w:val="00835F48"/>
    <w:rsid w:val="00836D71"/>
    <w:rsid w:val="00837456"/>
    <w:rsid w:val="0084136D"/>
    <w:rsid w:val="00841442"/>
    <w:rsid w:val="00842C94"/>
    <w:rsid w:val="0084306E"/>
    <w:rsid w:val="00844A77"/>
    <w:rsid w:val="0084513F"/>
    <w:rsid w:val="0084591D"/>
    <w:rsid w:val="00846EBB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755CB"/>
    <w:rsid w:val="00875E4C"/>
    <w:rsid w:val="0088135B"/>
    <w:rsid w:val="00882CCE"/>
    <w:rsid w:val="00884206"/>
    <w:rsid w:val="00885857"/>
    <w:rsid w:val="00887AC4"/>
    <w:rsid w:val="0089025E"/>
    <w:rsid w:val="0089509B"/>
    <w:rsid w:val="00897881"/>
    <w:rsid w:val="008A1223"/>
    <w:rsid w:val="008A1494"/>
    <w:rsid w:val="008A4CD3"/>
    <w:rsid w:val="008A558B"/>
    <w:rsid w:val="008A6ECD"/>
    <w:rsid w:val="008B3295"/>
    <w:rsid w:val="008B4E5B"/>
    <w:rsid w:val="008B59EC"/>
    <w:rsid w:val="008C160F"/>
    <w:rsid w:val="008C387C"/>
    <w:rsid w:val="008C53FC"/>
    <w:rsid w:val="008C548C"/>
    <w:rsid w:val="008D3243"/>
    <w:rsid w:val="008D4A3B"/>
    <w:rsid w:val="008D4C14"/>
    <w:rsid w:val="008D62AB"/>
    <w:rsid w:val="008D6AD0"/>
    <w:rsid w:val="008E1250"/>
    <w:rsid w:val="008E12FE"/>
    <w:rsid w:val="008E1B75"/>
    <w:rsid w:val="008E27BF"/>
    <w:rsid w:val="008E2E75"/>
    <w:rsid w:val="008E564B"/>
    <w:rsid w:val="008E5971"/>
    <w:rsid w:val="008E725F"/>
    <w:rsid w:val="008F20A0"/>
    <w:rsid w:val="008F2154"/>
    <w:rsid w:val="008F2846"/>
    <w:rsid w:val="008F2A75"/>
    <w:rsid w:val="008F4AFB"/>
    <w:rsid w:val="008F4BCA"/>
    <w:rsid w:val="008F5CC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62F8"/>
    <w:rsid w:val="00906F05"/>
    <w:rsid w:val="009079E2"/>
    <w:rsid w:val="00910F27"/>
    <w:rsid w:val="009115DF"/>
    <w:rsid w:val="00911E0D"/>
    <w:rsid w:val="009149B3"/>
    <w:rsid w:val="00914C6D"/>
    <w:rsid w:val="00923648"/>
    <w:rsid w:val="009251F2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4827"/>
    <w:rsid w:val="00945CD8"/>
    <w:rsid w:val="009509C1"/>
    <w:rsid w:val="00950D15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429A"/>
    <w:rsid w:val="00965DBD"/>
    <w:rsid w:val="00967C17"/>
    <w:rsid w:val="0097433D"/>
    <w:rsid w:val="00974904"/>
    <w:rsid w:val="009752BC"/>
    <w:rsid w:val="009756CD"/>
    <w:rsid w:val="00975FFE"/>
    <w:rsid w:val="00982C69"/>
    <w:rsid w:val="00984C47"/>
    <w:rsid w:val="0099211F"/>
    <w:rsid w:val="0099415D"/>
    <w:rsid w:val="0099592E"/>
    <w:rsid w:val="00997957"/>
    <w:rsid w:val="009A28D0"/>
    <w:rsid w:val="009A2D70"/>
    <w:rsid w:val="009A3054"/>
    <w:rsid w:val="009A675D"/>
    <w:rsid w:val="009B184F"/>
    <w:rsid w:val="009B1BEC"/>
    <w:rsid w:val="009B2096"/>
    <w:rsid w:val="009B2594"/>
    <w:rsid w:val="009B6847"/>
    <w:rsid w:val="009C0656"/>
    <w:rsid w:val="009C1412"/>
    <w:rsid w:val="009C2769"/>
    <w:rsid w:val="009C36EC"/>
    <w:rsid w:val="009C5258"/>
    <w:rsid w:val="009C5485"/>
    <w:rsid w:val="009C56B3"/>
    <w:rsid w:val="009C5E69"/>
    <w:rsid w:val="009C5FA9"/>
    <w:rsid w:val="009C6DE4"/>
    <w:rsid w:val="009D1483"/>
    <w:rsid w:val="009D36F8"/>
    <w:rsid w:val="009D3CC5"/>
    <w:rsid w:val="009D4ACC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DD5"/>
    <w:rsid w:val="009F7BEF"/>
    <w:rsid w:val="00A01792"/>
    <w:rsid w:val="00A02945"/>
    <w:rsid w:val="00A02BD8"/>
    <w:rsid w:val="00A06379"/>
    <w:rsid w:val="00A06E6E"/>
    <w:rsid w:val="00A11C72"/>
    <w:rsid w:val="00A14667"/>
    <w:rsid w:val="00A14A55"/>
    <w:rsid w:val="00A16D75"/>
    <w:rsid w:val="00A20758"/>
    <w:rsid w:val="00A22305"/>
    <w:rsid w:val="00A22D54"/>
    <w:rsid w:val="00A2509A"/>
    <w:rsid w:val="00A25A4F"/>
    <w:rsid w:val="00A2609F"/>
    <w:rsid w:val="00A3052B"/>
    <w:rsid w:val="00A30668"/>
    <w:rsid w:val="00A308FA"/>
    <w:rsid w:val="00A32458"/>
    <w:rsid w:val="00A33440"/>
    <w:rsid w:val="00A335B7"/>
    <w:rsid w:val="00A35515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3AF6"/>
    <w:rsid w:val="00A54CFD"/>
    <w:rsid w:val="00A55101"/>
    <w:rsid w:val="00A6072F"/>
    <w:rsid w:val="00A60946"/>
    <w:rsid w:val="00A6169D"/>
    <w:rsid w:val="00A638C6"/>
    <w:rsid w:val="00A63CA9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80F6B"/>
    <w:rsid w:val="00A82CB1"/>
    <w:rsid w:val="00A86454"/>
    <w:rsid w:val="00A86A46"/>
    <w:rsid w:val="00A8716F"/>
    <w:rsid w:val="00A90392"/>
    <w:rsid w:val="00A919A1"/>
    <w:rsid w:val="00A92641"/>
    <w:rsid w:val="00A95772"/>
    <w:rsid w:val="00A96ED7"/>
    <w:rsid w:val="00A97CF8"/>
    <w:rsid w:val="00AA0A85"/>
    <w:rsid w:val="00AA0FE8"/>
    <w:rsid w:val="00AA18AB"/>
    <w:rsid w:val="00AA3187"/>
    <w:rsid w:val="00AA40F8"/>
    <w:rsid w:val="00AA4817"/>
    <w:rsid w:val="00AA76F7"/>
    <w:rsid w:val="00AB016C"/>
    <w:rsid w:val="00AB0A34"/>
    <w:rsid w:val="00AB2353"/>
    <w:rsid w:val="00AB23C3"/>
    <w:rsid w:val="00AB2DF1"/>
    <w:rsid w:val="00AB2E86"/>
    <w:rsid w:val="00AB70F4"/>
    <w:rsid w:val="00AC0FDD"/>
    <w:rsid w:val="00AC1250"/>
    <w:rsid w:val="00AC2D12"/>
    <w:rsid w:val="00AC2FF5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2CFA"/>
    <w:rsid w:val="00AE599B"/>
    <w:rsid w:val="00AF1B94"/>
    <w:rsid w:val="00AF2DA0"/>
    <w:rsid w:val="00AF336C"/>
    <w:rsid w:val="00AF4FA8"/>
    <w:rsid w:val="00AF55B1"/>
    <w:rsid w:val="00B045BD"/>
    <w:rsid w:val="00B04B80"/>
    <w:rsid w:val="00B0696B"/>
    <w:rsid w:val="00B113AF"/>
    <w:rsid w:val="00B13F89"/>
    <w:rsid w:val="00B15634"/>
    <w:rsid w:val="00B16770"/>
    <w:rsid w:val="00B242A8"/>
    <w:rsid w:val="00B24E94"/>
    <w:rsid w:val="00B262A0"/>
    <w:rsid w:val="00B26738"/>
    <w:rsid w:val="00B27BC0"/>
    <w:rsid w:val="00B304F1"/>
    <w:rsid w:val="00B30AF4"/>
    <w:rsid w:val="00B322C4"/>
    <w:rsid w:val="00B326F3"/>
    <w:rsid w:val="00B33ABE"/>
    <w:rsid w:val="00B347D9"/>
    <w:rsid w:val="00B34EB9"/>
    <w:rsid w:val="00B354D8"/>
    <w:rsid w:val="00B35504"/>
    <w:rsid w:val="00B362F5"/>
    <w:rsid w:val="00B36F57"/>
    <w:rsid w:val="00B400BB"/>
    <w:rsid w:val="00B405D7"/>
    <w:rsid w:val="00B40ACA"/>
    <w:rsid w:val="00B40CE0"/>
    <w:rsid w:val="00B41DD4"/>
    <w:rsid w:val="00B424E2"/>
    <w:rsid w:val="00B43A4A"/>
    <w:rsid w:val="00B46FF2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734B3"/>
    <w:rsid w:val="00B7396A"/>
    <w:rsid w:val="00B73F9A"/>
    <w:rsid w:val="00B746A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3453"/>
    <w:rsid w:val="00B939BA"/>
    <w:rsid w:val="00BA15E5"/>
    <w:rsid w:val="00BA3775"/>
    <w:rsid w:val="00BA4AA0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D4F"/>
    <w:rsid w:val="00BB766D"/>
    <w:rsid w:val="00BC4D3F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11E8"/>
    <w:rsid w:val="00BF35A3"/>
    <w:rsid w:val="00BF3B89"/>
    <w:rsid w:val="00BF532F"/>
    <w:rsid w:val="00C012E9"/>
    <w:rsid w:val="00C0160F"/>
    <w:rsid w:val="00C02706"/>
    <w:rsid w:val="00C044E7"/>
    <w:rsid w:val="00C05A1E"/>
    <w:rsid w:val="00C07498"/>
    <w:rsid w:val="00C11768"/>
    <w:rsid w:val="00C126D5"/>
    <w:rsid w:val="00C13F4B"/>
    <w:rsid w:val="00C17E25"/>
    <w:rsid w:val="00C20D4B"/>
    <w:rsid w:val="00C21C34"/>
    <w:rsid w:val="00C26F60"/>
    <w:rsid w:val="00C27BD7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F80"/>
    <w:rsid w:val="00C56455"/>
    <w:rsid w:val="00C60873"/>
    <w:rsid w:val="00C61BF3"/>
    <w:rsid w:val="00C61DDE"/>
    <w:rsid w:val="00C63D67"/>
    <w:rsid w:val="00C64322"/>
    <w:rsid w:val="00C651F7"/>
    <w:rsid w:val="00C65B9E"/>
    <w:rsid w:val="00C66610"/>
    <w:rsid w:val="00C711A9"/>
    <w:rsid w:val="00C71913"/>
    <w:rsid w:val="00C7262D"/>
    <w:rsid w:val="00C73907"/>
    <w:rsid w:val="00C754E8"/>
    <w:rsid w:val="00C81B87"/>
    <w:rsid w:val="00C8518F"/>
    <w:rsid w:val="00C90E84"/>
    <w:rsid w:val="00C91DA7"/>
    <w:rsid w:val="00C93787"/>
    <w:rsid w:val="00C97A80"/>
    <w:rsid w:val="00CA0588"/>
    <w:rsid w:val="00CA0ED5"/>
    <w:rsid w:val="00CA3FC3"/>
    <w:rsid w:val="00CA549C"/>
    <w:rsid w:val="00CA666F"/>
    <w:rsid w:val="00CA6A47"/>
    <w:rsid w:val="00CA73C9"/>
    <w:rsid w:val="00CB1ED8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0DA"/>
    <w:rsid w:val="00CD1312"/>
    <w:rsid w:val="00CD19AA"/>
    <w:rsid w:val="00CD6CC8"/>
    <w:rsid w:val="00CE0574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5577"/>
    <w:rsid w:val="00D067A6"/>
    <w:rsid w:val="00D06BC0"/>
    <w:rsid w:val="00D07BFF"/>
    <w:rsid w:val="00D11FCB"/>
    <w:rsid w:val="00D135C0"/>
    <w:rsid w:val="00D15439"/>
    <w:rsid w:val="00D15D4C"/>
    <w:rsid w:val="00D16A5F"/>
    <w:rsid w:val="00D207C3"/>
    <w:rsid w:val="00D20837"/>
    <w:rsid w:val="00D215BB"/>
    <w:rsid w:val="00D23655"/>
    <w:rsid w:val="00D25A3A"/>
    <w:rsid w:val="00D27717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629B"/>
    <w:rsid w:val="00D56EF9"/>
    <w:rsid w:val="00D5752F"/>
    <w:rsid w:val="00D57872"/>
    <w:rsid w:val="00D57D52"/>
    <w:rsid w:val="00D6166F"/>
    <w:rsid w:val="00D6369B"/>
    <w:rsid w:val="00D654A4"/>
    <w:rsid w:val="00D65641"/>
    <w:rsid w:val="00D66417"/>
    <w:rsid w:val="00D66BB4"/>
    <w:rsid w:val="00D67CE6"/>
    <w:rsid w:val="00D76157"/>
    <w:rsid w:val="00D76416"/>
    <w:rsid w:val="00D82046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57C8"/>
    <w:rsid w:val="00D96063"/>
    <w:rsid w:val="00D97826"/>
    <w:rsid w:val="00DA2EF1"/>
    <w:rsid w:val="00DA3C99"/>
    <w:rsid w:val="00DA4C72"/>
    <w:rsid w:val="00DA5F1D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E7C"/>
    <w:rsid w:val="00DC2334"/>
    <w:rsid w:val="00DC3F9A"/>
    <w:rsid w:val="00DC46E6"/>
    <w:rsid w:val="00DD0685"/>
    <w:rsid w:val="00DD17F8"/>
    <w:rsid w:val="00DD1A1D"/>
    <w:rsid w:val="00DD41D3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746D"/>
    <w:rsid w:val="00DF7688"/>
    <w:rsid w:val="00E006F7"/>
    <w:rsid w:val="00E0184A"/>
    <w:rsid w:val="00E01CEB"/>
    <w:rsid w:val="00E02C46"/>
    <w:rsid w:val="00E03171"/>
    <w:rsid w:val="00E06FF6"/>
    <w:rsid w:val="00E0717D"/>
    <w:rsid w:val="00E07C6B"/>
    <w:rsid w:val="00E1108F"/>
    <w:rsid w:val="00E11534"/>
    <w:rsid w:val="00E13C02"/>
    <w:rsid w:val="00E20047"/>
    <w:rsid w:val="00E221F8"/>
    <w:rsid w:val="00E25505"/>
    <w:rsid w:val="00E2555D"/>
    <w:rsid w:val="00E26F35"/>
    <w:rsid w:val="00E36D22"/>
    <w:rsid w:val="00E42DF6"/>
    <w:rsid w:val="00E450AF"/>
    <w:rsid w:val="00E4682D"/>
    <w:rsid w:val="00E47936"/>
    <w:rsid w:val="00E51A28"/>
    <w:rsid w:val="00E51DE1"/>
    <w:rsid w:val="00E53EA3"/>
    <w:rsid w:val="00E548AB"/>
    <w:rsid w:val="00E55069"/>
    <w:rsid w:val="00E560EB"/>
    <w:rsid w:val="00E562A0"/>
    <w:rsid w:val="00E56C65"/>
    <w:rsid w:val="00E57704"/>
    <w:rsid w:val="00E625D3"/>
    <w:rsid w:val="00E6270D"/>
    <w:rsid w:val="00E6480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57EC"/>
    <w:rsid w:val="00EB58DC"/>
    <w:rsid w:val="00EB6763"/>
    <w:rsid w:val="00EB6F54"/>
    <w:rsid w:val="00EB7EA4"/>
    <w:rsid w:val="00EC1C90"/>
    <w:rsid w:val="00EC2A70"/>
    <w:rsid w:val="00EC2B70"/>
    <w:rsid w:val="00EC4B72"/>
    <w:rsid w:val="00EC560A"/>
    <w:rsid w:val="00EC6900"/>
    <w:rsid w:val="00EC7564"/>
    <w:rsid w:val="00EC7980"/>
    <w:rsid w:val="00ED002D"/>
    <w:rsid w:val="00ED05AA"/>
    <w:rsid w:val="00ED4051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5DE5"/>
    <w:rsid w:val="00F22990"/>
    <w:rsid w:val="00F22DC6"/>
    <w:rsid w:val="00F237FC"/>
    <w:rsid w:val="00F24423"/>
    <w:rsid w:val="00F25772"/>
    <w:rsid w:val="00F3098F"/>
    <w:rsid w:val="00F313A4"/>
    <w:rsid w:val="00F31B22"/>
    <w:rsid w:val="00F3563C"/>
    <w:rsid w:val="00F36B11"/>
    <w:rsid w:val="00F37286"/>
    <w:rsid w:val="00F40C2E"/>
    <w:rsid w:val="00F411F1"/>
    <w:rsid w:val="00F41F68"/>
    <w:rsid w:val="00F4282D"/>
    <w:rsid w:val="00F450C3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538"/>
    <w:rsid w:val="00F73F70"/>
    <w:rsid w:val="00F7407C"/>
    <w:rsid w:val="00F744EC"/>
    <w:rsid w:val="00F76282"/>
    <w:rsid w:val="00F77E00"/>
    <w:rsid w:val="00F8044E"/>
    <w:rsid w:val="00F80BA6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6872"/>
    <w:rsid w:val="00F90967"/>
    <w:rsid w:val="00F91230"/>
    <w:rsid w:val="00F91A95"/>
    <w:rsid w:val="00F92893"/>
    <w:rsid w:val="00F95AD4"/>
    <w:rsid w:val="00F95C27"/>
    <w:rsid w:val="00F96F0A"/>
    <w:rsid w:val="00F97066"/>
    <w:rsid w:val="00FA09DB"/>
    <w:rsid w:val="00FA1774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600"/>
    <w:rsid w:val="00FC0F33"/>
    <w:rsid w:val="00FC1406"/>
    <w:rsid w:val="00FC2247"/>
    <w:rsid w:val="00FC245E"/>
    <w:rsid w:val="00FC3307"/>
    <w:rsid w:val="00FC35C4"/>
    <w:rsid w:val="00FC3928"/>
    <w:rsid w:val="00FC52D3"/>
    <w:rsid w:val="00FD13EC"/>
    <w:rsid w:val="00FD16D1"/>
    <w:rsid w:val="00FD36A3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BC091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1ABB-D684-40F6-9917-10034E20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842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1322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129</cp:revision>
  <cp:lastPrinted>2024-10-28T00:07:00Z</cp:lastPrinted>
  <dcterms:created xsi:type="dcterms:W3CDTF">2018-05-10T02:46:00Z</dcterms:created>
  <dcterms:modified xsi:type="dcterms:W3CDTF">2024-11-21T03:59:00Z</dcterms:modified>
</cp:coreProperties>
</file>