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25D6" w14:textId="0D3B5278" w:rsidR="008304F7" w:rsidRPr="00325E74" w:rsidRDefault="00325E74" w:rsidP="008304F7">
      <w:pPr>
        <w:keepNext/>
        <w:ind w:right="-14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ПРИЛОЖЕНИЕ</w:t>
      </w:r>
    </w:p>
    <w:p w14:paraId="4B842F2D" w14:textId="77777777" w:rsidR="008304F7" w:rsidRPr="008304F7" w:rsidRDefault="008304F7" w:rsidP="008304F7">
      <w:pPr>
        <w:keepNext/>
        <w:ind w:right="-143"/>
        <w:jc w:val="center"/>
        <w:outlineLvl w:val="0"/>
        <w:rPr>
          <w:b/>
          <w:sz w:val="28"/>
          <w:szCs w:val="28"/>
        </w:rPr>
      </w:pPr>
    </w:p>
    <w:p w14:paraId="2912A02D" w14:textId="77777777" w:rsidR="008304F7" w:rsidRPr="008304F7" w:rsidRDefault="008304F7" w:rsidP="008304F7">
      <w:pPr>
        <w:ind w:firstLine="5040"/>
        <w:jc w:val="center"/>
        <w:rPr>
          <w:b/>
          <w:bCs/>
          <w:iCs/>
          <w:sz w:val="28"/>
          <w:szCs w:val="28"/>
        </w:rPr>
      </w:pPr>
      <w:r w:rsidRPr="008304F7">
        <w:rPr>
          <w:b/>
          <w:bCs/>
          <w:iCs/>
          <w:sz w:val="28"/>
          <w:szCs w:val="28"/>
        </w:rPr>
        <w:t>к постановлению мэрии</w:t>
      </w:r>
    </w:p>
    <w:p w14:paraId="4A97951F" w14:textId="77777777" w:rsidR="008304F7" w:rsidRPr="008304F7" w:rsidRDefault="008304F7" w:rsidP="008304F7">
      <w:pPr>
        <w:ind w:firstLine="5040"/>
        <w:jc w:val="center"/>
        <w:rPr>
          <w:b/>
          <w:bCs/>
          <w:iCs/>
          <w:sz w:val="28"/>
          <w:szCs w:val="28"/>
        </w:rPr>
      </w:pPr>
      <w:r w:rsidRPr="008304F7">
        <w:rPr>
          <w:b/>
          <w:bCs/>
          <w:iCs/>
          <w:sz w:val="28"/>
          <w:szCs w:val="28"/>
        </w:rPr>
        <w:t>города Магадана</w:t>
      </w:r>
    </w:p>
    <w:p w14:paraId="344097A3" w14:textId="2A5D4B6C" w:rsidR="008304F7" w:rsidRPr="008304F7" w:rsidRDefault="008304F7" w:rsidP="008304F7">
      <w:pPr>
        <w:ind w:firstLine="5040"/>
        <w:jc w:val="center"/>
        <w:rPr>
          <w:b/>
          <w:bCs/>
          <w:iCs/>
          <w:sz w:val="28"/>
          <w:szCs w:val="28"/>
        </w:rPr>
      </w:pPr>
      <w:r w:rsidRPr="008304F7">
        <w:rPr>
          <w:b/>
          <w:bCs/>
          <w:iCs/>
          <w:sz w:val="28"/>
          <w:szCs w:val="28"/>
        </w:rPr>
        <w:t>от</w:t>
      </w:r>
      <w:r w:rsidR="009A739E">
        <w:rPr>
          <w:b/>
          <w:bCs/>
          <w:iCs/>
          <w:sz w:val="28"/>
          <w:szCs w:val="28"/>
        </w:rPr>
        <w:t xml:space="preserve"> 25.11.2024 </w:t>
      </w:r>
      <w:r w:rsidRPr="008304F7">
        <w:rPr>
          <w:b/>
          <w:bCs/>
          <w:iCs/>
          <w:sz w:val="28"/>
          <w:szCs w:val="28"/>
        </w:rPr>
        <w:t>№</w:t>
      </w:r>
      <w:r w:rsidR="009A739E">
        <w:rPr>
          <w:b/>
          <w:bCs/>
          <w:iCs/>
          <w:sz w:val="28"/>
          <w:szCs w:val="28"/>
        </w:rPr>
        <w:t xml:space="preserve"> 4144-пм</w:t>
      </w:r>
      <w:bookmarkStart w:id="0" w:name="_GoBack"/>
      <w:bookmarkEnd w:id="0"/>
    </w:p>
    <w:p w14:paraId="2D0605BC" w14:textId="77777777" w:rsidR="008304F7" w:rsidRPr="008304F7" w:rsidRDefault="008304F7" w:rsidP="008304F7">
      <w:pPr>
        <w:jc w:val="right"/>
        <w:rPr>
          <w:bCs/>
          <w:i/>
          <w:iCs/>
          <w:szCs w:val="24"/>
        </w:rPr>
      </w:pPr>
    </w:p>
    <w:p w14:paraId="5B16B5A4" w14:textId="77777777" w:rsidR="008304F7" w:rsidRPr="008304F7" w:rsidRDefault="008304F7" w:rsidP="008304F7">
      <w:pPr>
        <w:jc w:val="right"/>
        <w:rPr>
          <w:bCs/>
          <w:i/>
          <w:iCs/>
          <w:szCs w:val="24"/>
        </w:rPr>
      </w:pPr>
    </w:p>
    <w:p w14:paraId="11434533" w14:textId="77777777" w:rsidR="008304F7" w:rsidRPr="008304F7" w:rsidRDefault="008304F7" w:rsidP="008304F7">
      <w:pPr>
        <w:jc w:val="right"/>
        <w:rPr>
          <w:bCs/>
          <w:i/>
          <w:iCs/>
          <w:szCs w:val="24"/>
        </w:rPr>
      </w:pPr>
    </w:p>
    <w:p w14:paraId="3BAA107B" w14:textId="77777777" w:rsidR="00804461" w:rsidRDefault="00804461" w:rsidP="00804461">
      <w:pPr>
        <w:jc w:val="center"/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  <w:t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14:paraId="294BBCA6" w14:textId="174008D6" w:rsidR="008304F7" w:rsidRDefault="008304F7" w:rsidP="008304F7">
      <w:pPr>
        <w:ind w:left="4500" w:hanging="4500"/>
        <w:jc w:val="both"/>
        <w:rPr>
          <w:bCs/>
          <w:iCs/>
          <w:sz w:val="28"/>
          <w:szCs w:val="24"/>
        </w:rPr>
      </w:pPr>
      <w:r w:rsidRPr="008304F7">
        <w:rPr>
          <w:bCs/>
          <w:iCs/>
          <w:sz w:val="28"/>
          <w:szCs w:val="24"/>
        </w:rPr>
        <w:t xml:space="preserve"> </w:t>
      </w:r>
    </w:p>
    <w:p w14:paraId="0E9FB29E" w14:textId="77777777" w:rsidR="00AD6D47" w:rsidRPr="008304F7" w:rsidRDefault="00AD6D47" w:rsidP="008304F7">
      <w:pPr>
        <w:ind w:left="4500" w:hanging="4500"/>
        <w:jc w:val="both"/>
        <w:rPr>
          <w:bCs/>
          <w:iCs/>
          <w:sz w:val="28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085"/>
        <w:gridCol w:w="6379"/>
      </w:tblGrid>
      <w:tr w:rsidR="008304F7" w:rsidRPr="008304F7" w14:paraId="36575786" w14:textId="77777777" w:rsidTr="00396E4B">
        <w:tc>
          <w:tcPr>
            <w:tcW w:w="3085" w:type="dxa"/>
          </w:tcPr>
          <w:p w14:paraId="5990F954" w14:textId="77777777" w:rsidR="008304F7" w:rsidRPr="008304F7" w:rsidRDefault="008304F7" w:rsidP="008304F7">
            <w:pPr>
              <w:rPr>
                <w:sz w:val="28"/>
                <w:szCs w:val="28"/>
              </w:rPr>
            </w:pPr>
            <w:proofErr w:type="spellStart"/>
            <w:r w:rsidRPr="008304F7">
              <w:rPr>
                <w:sz w:val="28"/>
                <w:szCs w:val="28"/>
              </w:rPr>
              <w:t>Малашевский</w:t>
            </w:r>
            <w:proofErr w:type="spellEnd"/>
          </w:p>
          <w:p w14:paraId="29BA013B" w14:textId="58FC221B" w:rsidR="008304F7" w:rsidRPr="008304F7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Александр </w:t>
            </w:r>
          </w:p>
          <w:p w14:paraId="5FCDF59F" w14:textId="77777777" w:rsidR="008304F7" w:rsidRPr="008304F7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Валентинович</w:t>
            </w:r>
          </w:p>
          <w:p w14:paraId="7B54AFA5" w14:textId="77777777" w:rsidR="008304F7" w:rsidRPr="008304F7" w:rsidRDefault="008304F7" w:rsidP="008304F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7AE359CE" w14:textId="2FC1EC5C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 - первый заместитель мэра города </w:t>
            </w:r>
            <w:r w:rsidR="007812B9">
              <w:rPr>
                <w:sz w:val="28"/>
                <w:szCs w:val="28"/>
              </w:rPr>
              <w:t>Магадана, председатель комиссии;</w:t>
            </w:r>
          </w:p>
          <w:p w14:paraId="7EF92041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358CA289" w14:textId="77777777" w:rsidTr="00396E4B">
        <w:tc>
          <w:tcPr>
            <w:tcW w:w="3085" w:type="dxa"/>
          </w:tcPr>
          <w:p w14:paraId="55132184" w14:textId="79B12144" w:rsidR="00DA6E14" w:rsidRDefault="00584ACF" w:rsidP="008304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Худинин</w:t>
            </w:r>
            <w:proofErr w:type="spellEnd"/>
          </w:p>
          <w:p w14:paraId="6587A406" w14:textId="17FCD459" w:rsidR="000826C6" w:rsidRPr="008304F7" w:rsidRDefault="00584ACF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6379" w:type="dxa"/>
          </w:tcPr>
          <w:p w14:paraId="28837DE3" w14:textId="4F066BEC" w:rsidR="008304F7" w:rsidRDefault="008304F7" w:rsidP="00DA6E14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-</w:t>
            </w:r>
            <w:r w:rsidR="00584ACF">
              <w:rPr>
                <w:sz w:val="28"/>
                <w:szCs w:val="28"/>
              </w:rPr>
              <w:t xml:space="preserve"> </w:t>
            </w:r>
            <w:r w:rsidR="000826C6">
              <w:rPr>
                <w:sz w:val="28"/>
                <w:szCs w:val="28"/>
              </w:rPr>
              <w:t>руководител</w:t>
            </w:r>
            <w:r w:rsidR="00584ACF">
              <w:rPr>
                <w:sz w:val="28"/>
                <w:szCs w:val="28"/>
              </w:rPr>
              <w:t>ь</w:t>
            </w:r>
            <w:r w:rsidRPr="008304F7">
              <w:rPr>
                <w:sz w:val="28"/>
                <w:szCs w:val="28"/>
              </w:rPr>
              <w:t xml:space="preserve"> департамента жилищно-коммунального хозяйства и коммунальной инфраструктуры мэрии города Магадана, заместитель председателя комиссии</w:t>
            </w:r>
            <w:r w:rsidR="007812B9">
              <w:rPr>
                <w:sz w:val="28"/>
                <w:szCs w:val="28"/>
              </w:rPr>
              <w:t>;</w:t>
            </w:r>
          </w:p>
          <w:p w14:paraId="1FAC718B" w14:textId="02B302EA" w:rsidR="007812B9" w:rsidRPr="008304F7" w:rsidRDefault="007812B9" w:rsidP="00DA6E14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3500DD60" w14:textId="77777777" w:rsidTr="00396E4B">
        <w:tc>
          <w:tcPr>
            <w:tcW w:w="3085" w:type="dxa"/>
          </w:tcPr>
          <w:p w14:paraId="25C13797" w14:textId="62C07F4F" w:rsidR="008304F7" w:rsidRDefault="00AB0D5A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Боклина</w:t>
            </w:r>
          </w:p>
          <w:p w14:paraId="0DE0F303" w14:textId="798D67FD" w:rsidR="00AB0D5A" w:rsidRPr="008304F7" w:rsidRDefault="00AB0D5A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  <w:p w14:paraId="007E6151" w14:textId="77777777" w:rsidR="008304F7" w:rsidRPr="008304F7" w:rsidRDefault="008304F7" w:rsidP="008304F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0B682284" w14:textId="141E0BF8" w:rsidR="008304F7" w:rsidRPr="008304F7" w:rsidRDefault="008304F7" w:rsidP="00AB0D5A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AB0D5A">
              <w:rPr>
                <w:sz w:val="28"/>
                <w:szCs w:val="28"/>
              </w:rPr>
              <w:t>начальник</w:t>
            </w:r>
            <w:r w:rsidR="00543C65">
              <w:rPr>
                <w:sz w:val="28"/>
                <w:szCs w:val="28"/>
              </w:rPr>
              <w:t xml:space="preserve"> отдела</w:t>
            </w:r>
            <w:r w:rsidRPr="008304F7">
              <w:rPr>
                <w:sz w:val="28"/>
                <w:szCs w:val="28"/>
              </w:rPr>
              <w:t xml:space="preserve"> по </w:t>
            </w:r>
            <w:r w:rsidR="002020E4">
              <w:rPr>
                <w:sz w:val="28"/>
                <w:szCs w:val="28"/>
              </w:rPr>
              <w:t>взаимодействию</w:t>
            </w:r>
            <w:r w:rsidRPr="008304F7">
              <w:rPr>
                <w:sz w:val="28"/>
                <w:szCs w:val="28"/>
              </w:rPr>
              <w:t xml:space="preserve"> с управляющими компаниями управления жилищно-коммунального хозяйства департамента жилищно-коммунального хозяйства </w:t>
            </w:r>
            <w:r>
              <w:rPr>
                <w:sz w:val="28"/>
                <w:szCs w:val="28"/>
              </w:rPr>
              <w:t>и коммунальной инфраструктуры</w:t>
            </w:r>
            <w:r w:rsidRPr="008304F7">
              <w:rPr>
                <w:sz w:val="28"/>
                <w:szCs w:val="28"/>
              </w:rPr>
              <w:t xml:space="preserve"> мэрии города Магадана, секретарь комиссии</w:t>
            </w:r>
            <w:r w:rsidR="007812B9">
              <w:rPr>
                <w:sz w:val="28"/>
                <w:szCs w:val="28"/>
              </w:rPr>
              <w:t>.</w:t>
            </w:r>
          </w:p>
        </w:tc>
      </w:tr>
      <w:tr w:rsidR="008304F7" w:rsidRPr="008304F7" w14:paraId="146B0A93" w14:textId="77777777" w:rsidTr="00396E4B">
        <w:tc>
          <w:tcPr>
            <w:tcW w:w="9463" w:type="dxa"/>
            <w:gridSpan w:val="2"/>
          </w:tcPr>
          <w:p w14:paraId="6E62BF84" w14:textId="77777777" w:rsidR="00396E4B" w:rsidRDefault="00396E4B" w:rsidP="008304F7">
            <w:pPr>
              <w:rPr>
                <w:sz w:val="28"/>
                <w:szCs w:val="28"/>
              </w:rPr>
            </w:pPr>
          </w:p>
          <w:p w14:paraId="7D396C6C" w14:textId="0D28B98B" w:rsidR="008304F7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Члены комиссии:</w:t>
            </w:r>
          </w:p>
          <w:p w14:paraId="1F016ACD" w14:textId="77777777" w:rsidR="001200EE" w:rsidRPr="008304F7" w:rsidRDefault="001200EE" w:rsidP="008304F7">
            <w:pPr>
              <w:rPr>
                <w:sz w:val="28"/>
                <w:szCs w:val="28"/>
              </w:rPr>
            </w:pPr>
          </w:p>
        </w:tc>
      </w:tr>
      <w:tr w:rsidR="008304F7" w:rsidRPr="008304F7" w14:paraId="353EB60B" w14:textId="77777777" w:rsidTr="00396E4B">
        <w:trPr>
          <w:trHeight w:val="1181"/>
        </w:trPr>
        <w:tc>
          <w:tcPr>
            <w:tcW w:w="3085" w:type="dxa"/>
          </w:tcPr>
          <w:p w14:paraId="3F890CBE" w14:textId="77777777" w:rsidR="00910BA5" w:rsidRDefault="00910BA5" w:rsidP="0014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 </w:t>
            </w:r>
          </w:p>
          <w:p w14:paraId="23D4C9E7" w14:textId="35600413" w:rsidR="007B4CC4" w:rsidRPr="008304F7" w:rsidRDefault="00910BA5" w:rsidP="0014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Петрович</w:t>
            </w:r>
          </w:p>
        </w:tc>
        <w:tc>
          <w:tcPr>
            <w:tcW w:w="6379" w:type="dxa"/>
          </w:tcPr>
          <w:p w14:paraId="66FFD1A9" w14:textId="3A41140B" w:rsidR="007812B9" w:rsidRDefault="00597CD7" w:rsidP="00396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0BA5">
              <w:rPr>
                <w:sz w:val="28"/>
                <w:szCs w:val="28"/>
              </w:rPr>
              <w:t xml:space="preserve">директор </w:t>
            </w:r>
            <w:r w:rsidR="007B4CC4">
              <w:rPr>
                <w:sz w:val="28"/>
                <w:szCs w:val="28"/>
              </w:rPr>
              <w:t>муниципального бюджетного учреждения «Служба технического контроля города Магадана»;</w:t>
            </w:r>
          </w:p>
          <w:p w14:paraId="355266CE" w14:textId="5D5A29BB" w:rsidR="00396E4B" w:rsidRPr="008304F7" w:rsidRDefault="00396E4B" w:rsidP="00396E4B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6C07B7F6" w14:textId="77777777" w:rsidTr="00396E4B">
        <w:tc>
          <w:tcPr>
            <w:tcW w:w="3085" w:type="dxa"/>
          </w:tcPr>
          <w:p w14:paraId="41DA893B" w14:textId="45490AF0" w:rsidR="008304F7" w:rsidRPr="008304F7" w:rsidRDefault="00DA0417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Маликова Оксана Александровна</w:t>
            </w:r>
          </w:p>
        </w:tc>
        <w:tc>
          <w:tcPr>
            <w:tcW w:w="6379" w:type="dxa"/>
          </w:tcPr>
          <w:p w14:paraId="6D14B91A" w14:textId="575F71F3" w:rsid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-</w:t>
            </w:r>
            <w:r w:rsidR="00791F77">
              <w:rPr>
                <w:sz w:val="28"/>
                <w:szCs w:val="28"/>
              </w:rPr>
              <w:t xml:space="preserve"> </w:t>
            </w:r>
            <w:r w:rsidR="00107395">
              <w:rPr>
                <w:sz w:val="28"/>
                <w:szCs w:val="28"/>
              </w:rPr>
              <w:t>начальник</w:t>
            </w:r>
            <w:r w:rsidRPr="008304F7">
              <w:rPr>
                <w:sz w:val="28"/>
                <w:szCs w:val="28"/>
              </w:rPr>
              <w:t xml:space="preserve"> отдела учета жилого фонда муниципального бюджетного учреждения города Магадана «</w:t>
            </w:r>
            <w:proofErr w:type="spellStart"/>
            <w:r w:rsidRPr="008304F7">
              <w:rPr>
                <w:sz w:val="28"/>
                <w:szCs w:val="28"/>
              </w:rPr>
              <w:t>Горжилсервис</w:t>
            </w:r>
            <w:proofErr w:type="spellEnd"/>
            <w:r w:rsidRPr="008304F7">
              <w:rPr>
                <w:sz w:val="28"/>
                <w:szCs w:val="28"/>
              </w:rPr>
              <w:t xml:space="preserve">»; </w:t>
            </w:r>
          </w:p>
          <w:p w14:paraId="77CF6FFA" w14:textId="1B00143A" w:rsidR="007812B9" w:rsidRPr="008304F7" w:rsidRDefault="007812B9" w:rsidP="008304F7">
            <w:pPr>
              <w:jc w:val="both"/>
              <w:rPr>
                <w:sz w:val="28"/>
                <w:szCs w:val="28"/>
              </w:rPr>
            </w:pPr>
          </w:p>
        </w:tc>
      </w:tr>
      <w:tr w:rsidR="00A06B23" w:rsidRPr="008304F7" w14:paraId="14D31095" w14:textId="77777777" w:rsidTr="00396E4B">
        <w:trPr>
          <w:trHeight w:val="1543"/>
        </w:trPr>
        <w:tc>
          <w:tcPr>
            <w:tcW w:w="3085" w:type="dxa"/>
          </w:tcPr>
          <w:p w14:paraId="1F2331B0" w14:textId="5AC89517" w:rsidR="00396E4B" w:rsidRDefault="005143C4" w:rsidP="00A0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</w:t>
            </w:r>
          </w:p>
          <w:p w14:paraId="7F29592A" w14:textId="15E18D0C" w:rsidR="00A06B23" w:rsidRPr="008304F7" w:rsidRDefault="005143C4" w:rsidP="00A0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Юрьевна</w:t>
            </w:r>
          </w:p>
        </w:tc>
        <w:tc>
          <w:tcPr>
            <w:tcW w:w="6379" w:type="dxa"/>
          </w:tcPr>
          <w:p w14:paraId="2F9ED3FC" w14:textId="65D698AF" w:rsidR="00AD6D47" w:rsidRDefault="00A06B23" w:rsidP="00A06B23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proofErr w:type="spellStart"/>
            <w:r w:rsidR="005143C4">
              <w:rPr>
                <w:sz w:val="28"/>
                <w:szCs w:val="28"/>
              </w:rPr>
              <w:t>врио</w:t>
            </w:r>
            <w:proofErr w:type="spellEnd"/>
            <w:r w:rsidR="005143C4">
              <w:rPr>
                <w:sz w:val="28"/>
                <w:szCs w:val="28"/>
              </w:rPr>
              <w:t xml:space="preserve"> </w:t>
            </w:r>
            <w:r w:rsidR="00122D43">
              <w:rPr>
                <w:sz w:val="28"/>
                <w:szCs w:val="28"/>
              </w:rPr>
              <w:t>директор</w:t>
            </w:r>
            <w:r w:rsidR="005143C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областного </w:t>
            </w:r>
            <w:r w:rsidRPr="008304F7">
              <w:rPr>
                <w:sz w:val="28"/>
                <w:szCs w:val="28"/>
              </w:rPr>
              <w:t xml:space="preserve">государственного </w:t>
            </w:r>
            <w:r>
              <w:rPr>
                <w:sz w:val="28"/>
                <w:szCs w:val="28"/>
              </w:rPr>
              <w:t xml:space="preserve">бюджетного </w:t>
            </w:r>
            <w:r w:rsidRPr="008304F7">
              <w:rPr>
                <w:sz w:val="28"/>
                <w:szCs w:val="28"/>
              </w:rPr>
              <w:t>учреждения «Магаданское областное управление технической инве</w:t>
            </w:r>
            <w:r>
              <w:rPr>
                <w:sz w:val="28"/>
                <w:szCs w:val="28"/>
              </w:rPr>
              <w:t>нтаризации</w:t>
            </w:r>
            <w:r w:rsidR="002020E4">
              <w:rPr>
                <w:sz w:val="28"/>
                <w:szCs w:val="28"/>
              </w:rPr>
              <w:t xml:space="preserve"> и кадастровой оценки</w:t>
            </w:r>
            <w:r>
              <w:rPr>
                <w:sz w:val="28"/>
                <w:szCs w:val="28"/>
              </w:rPr>
              <w:t>»</w:t>
            </w:r>
            <w:r w:rsidRPr="008304F7">
              <w:rPr>
                <w:sz w:val="28"/>
                <w:szCs w:val="28"/>
              </w:rPr>
              <w:t>;</w:t>
            </w:r>
          </w:p>
          <w:p w14:paraId="4DF55F87" w14:textId="77777777" w:rsidR="00396E4B" w:rsidRDefault="00396E4B" w:rsidP="00A06B23">
            <w:pPr>
              <w:jc w:val="both"/>
              <w:rPr>
                <w:sz w:val="28"/>
                <w:szCs w:val="28"/>
              </w:rPr>
            </w:pPr>
          </w:p>
          <w:p w14:paraId="704EA9C0" w14:textId="313DEC4B" w:rsidR="00AD6D47" w:rsidRPr="008304F7" w:rsidRDefault="00AD6D47" w:rsidP="00A06B23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35A6C89B" w14:textId="77777777" w:rsidTr="00396E4B">
        <w:tc>
          <w:tcPr>
            <w:tcW w:w="3085" w:type="dxa"/>
          </w:tcPr>
          <w:p w14:paraId="69E60FD3" w14:textId="10A8007B" w:rsidR="00F744F9" w:rsidRDefault="008B5855" w:rsidP="00C312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Беседин</w:t>
            </w:r>
            <w:proofErr w:type="spellEnd"/>
          </w:p>
          <w:p w14:paraId="42C98A5A" w14:textId="53C7AE85" w:rsidR="00396E4B" w:rsidRDefault="008B5855" w:rsidP="00C31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  <w:p w14:paraId="4594B0CF" w14:textId="3318C39A" w:rsidR="008304F7" w:rsidRPr="008304F7" w:rsidRDefault="008304F7" w:rsidP="00C3121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52C3CAE" w14:textId="4FBE86FA" w:rsidR="00AD6D47" w:rsidRDefault="004C0B71" w:rsidP="0026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150E">
              <w:rPr>
                <w:sz w:val="28"/>
                <w:szCs w:val="28"/>
              </w:rPr>
              <w:t>начальник</w:t>
            </w:r>
            <w:r w:rsidR="005100F8">
              <w:rPr>
                <w:sz w:val="28"/>
                <w:szCs w:val="28"/>
              </w:rPr>
              <w:t xml:space="preserve"> </w:t>
            </w:r>
            <w:r w:rsidR="008304F7" w:rsidRPr="008304F7">
              <w:rPr>
                <w:sz w:val="28"/>
                <w:szCs w:val="28"/>
              </w:rPr>
              <w:t xml:space="preserve">муниципального казенного учреждения «Управление по делам </w:t>
            </w:r>
            <w:r w:rsidR="00265E93">
              <w:rPr>
                <w:sz w:val="28"/>
                <w:szCs w:val="28"/>
              </w:rPr>
              <w:t>гражданской обороны</w:t>
            </w:r>
            <w:r w:rsidR="008304F7" w:rsidRPr="008304F7">
              <w:rPr>
                <w:sz w:val="28"/>
                <w:szCs w:val="28"/>
              </w:rPr>
              <w:t xml:space="preserve"> и </w:t>
            </w:r>
            <w:r w:rsidR="00542F50">
              <w:rPr>
                <w:sz w:val="28"/>
                <w:szCs w:val="28"/>
              </w:rPr>
              <w:t>чрезвычайным ситуациям</w:t>
            </w:r>
            <w:r w:rsidR="00265E93">
              <w:rPr>
                <w:sz w:val="28"/>
                <w:szCs w:val="28"/>
              </w:rPr>
              <w:t xml:space="preserve"> </w:t>
            </w:r>
            <w:r w:rsidR="008304F7" w:rsidRPr="008304F7">
              <w:rPr>
                <w:sz w:val="28"/>
                <w:szCs w:val="28"/>
              </w:rPr>
              <w:t>мэрии города Магадана»;</w:t>
            </w:r>
          </w:p>
          <w:p w14:paraId="744FD4E2" w14:textId="7D0C8A8D" w:rsidR="008304F7" w:rsidRPr="008304F7" w:rsidRDefault="008304F7" w:rsidP="00265E93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6"/>
                <w:szCs w:val="26"/>
              </w:rPr>
              <w:t xml:space="preserve">  </w:t>
            </w:r>
          </w:p>
        </w:tc>
      </w:tr>
      <w:tr w:rsidR="008304F7" w:rsidRPr="008304F7" w14:paraId="29F81B80" w14:textId="77777777" w:rsidTr="00396E4B">
        <w:tc>
          <w:tcPr>
            <w:tcW w:w="3085" w:type="dxa"/>
          </w:tcPr>
          <w:p w14:paraId="62EF8C43" w14:textId="7BEA52EE" w:rsidR="00AB0D5A" w:rsidRDefault="00131089" w:rsidP="00202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Фомкина</w:t>
            </w:r>
          </w:p>
          <w:p w14:paraId="6E783CDA" w14:textId="7C40B33B" w:rsidR="00B11378" w:rsidRPr="00406BE4" w:rsidRDefault="00131089" w:rsidP="00202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Юрьевна</w:t>
            </w:r>
          </w:p>
          <w:p w14:paraId="06472194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71DFE2CF" w14:textId="77777777" w:rsid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1378CEAF" w14:textId="77777777" w:rsidR="00AD6D47" w:rsidRDefault="00AD6D47" w:rsidP="00FD0FD1">
            <w:pPr>
              <w:jc w:val="both"/>
              <w:rPr>
                <w:sz w:val="28"/>
                <w:szCs w:val="28"/>
              </w:rPr>
            </w:pPr>
          </w:p>
          <w:p w14:paraId="31EA12CB" w14:textId="12EEF75E" w:rsidR="007812B9" w:rsidRDefault="00464A45" w:rsidP="00FD0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Пинчук</w:t>
            </w:r>
          </w:p>
          <w:p w14:paraId="246ECE1E" w14:textId="5AB15797" w:rsidR="00FD0FD1" w:rsidRPr="008304F7" w:rsidRDefault="00464A45" w:rsidP="00FD0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Николаевна</w:t>
            </w:r>
          </w:p>
          <w:p w14:paraId="49E6290B" w14:textId="77777777" w:rsidR="00FD0FD1" w:rsidRPr="008304F7" w:rsidRDefault="00FD0FD1" w:rsidP="00FD0FD1">
            <w:pPr>
              <w:jc w:val="both"/>
              <w:rPr>
                <w:sz w:val="28"/>
                <w:szCs w:val="28"/>
              </w:rPr>
            </w:pPr>
          </w:p>
          <w:p w14:paraId="63DD6CB6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40A07DE6" w14:textId="77777777" w:rsid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05AD11F4" w14:textId="10312FB4" w:rsidR="00396E4B" w:rsidRDefault="00587486" w:rsidP="002020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Цибарт</w:t>
            </w:r>
            <w:proofErr w:type="spellEnd"/>
          </w:p>
          <w:p w14:paraId="680ABD17" w14:textId="25487146" w:rsidR="008304F7" w:rsidRPr="008304F7" w:rsidRDefault="00587486" w:rsidP="00202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  <w:r w:rsidR="008304F7" w:rsidRPr="00830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7F0501B4" w14:textId="70BE1F5C" w:rsid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587486">
              <w:rPr>
                <w:sz w:val="28"/>
                <w:szCs w:val="28"/>
              </w:rPr>
              <w:t>заместитель начальника</w:t>
            </w:r>
            <w:r w:rsidR="00F138F6">
              <w:rPr>
                <w:sz w:val="28"/>
                <w:szCs w:val="28"/>
              </w:rPr>
              <w:t xml:space="preserve"> отдела</w:t>
            </w:r>
            <w:r w:rsidRPr="008304F7">
              <w:rPr>
                <w:sz w:val="28"/>
                <w:szCs w:val="28"/>
              </w:rPr>
              <w:t xml:space="preserve"> санитарного надзора Управления Федеральной службы по надзору в сфере защиты прав потребителей и благополучия населения по Магаданской области;</w:t>
            </w:r>
          </w:p>
          <w:p w14:paraId="1DF19C2B" w14:textId="77777777" w:rsidR="00AD6D47" w:rsidRPr="008304F7" w:rsidRDefault="00AD6D47" w:rsidP="008304F7">
            <w:pPr>
              <w:jc w:val="both"/>
              <w:rPr>
                <w:sz w:val="28"/>
                <w:szCs w:val="28"/>
              </w:rPr>
            </w:pPr>
          </w:p>
          <w:p w14:paraId="13FC0EF3" w14:textId="44580F54" w:rsid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-</w:t>
            </w:r>
            <w:r w:rsidR="003D1FBB">
              <w:rPr>
                <w:sz w:val="28"/>
                <w:szCs w:val="28"/>
              </w:rPr>
              <w:t xml:space="preserve"> </w:t>
            </w:r>
            <w:r w:rsidR="00464A45">
              <w:rPr>
                <w:sz w:val="28"/>
                <w:szCs w:val="28"/>
              </w:rPr>
              <w:t xml:space="preserve">заместитель </w:t>
            </w:r>
            <w:r w:rsidR="007812B9">
              <w:rPr>
                <w:sz w:val="28"/>
                <w:szCs w:val="28"/>
              </w:rPr>
              <w:t>начальник</w:t>
            </w:r>
            <w:r w:rsidR="00464A45">
              <w:rPr>
                <w:sz w:val="28"/>
                <w:szCs w:val="28"/>
              </w:rPr>
              <w:t>а</w:t>
            </w:r>
            <w:r w:rsidRPr="008304F7">
              <w:rPr>
                <w:sz w:val="28"/>
                <w:szCs w:val="28"/>
              </w:rPr>
              <w:t xml:space="preserve"> отдела муниципального жилищного контроля департамента жилищно-коммунального хозяйства </w:t>
            </w:r>
            <w:r>
              <w:rPr>
                <w:sz w:val="28"/>
                <w:szCs w:val="28"/>
              </w:rPr>
              <w:t>и коммунальной инфраструктуры мэрии</w:t>
            </w:r>
            <w:r w:rsidRPr="008304F7">
              <w:rPr>
                <w:sz w:val="28"/>
                <w:szCs w:val="28"/>
              </w:rPr>
              <w:t xml:space="preserve"> города Магадана;</w:t>
            </w:r>
          </w:p>
          <w:p w14:paraId="319A8AB2" w14:textId="77777777" w:rsidR="00543C65" w:rsidRPr="008304F7" w:rsidRDefault="00543C65" w:rsidP="008304F7">
            <w:pPr>
              <w:jc w:val="both"/>
              <w:rPr>
                <w:sz w:val="28"/>
                <w:szCs w:val="28"/>
              </w:rPr>
            </w:pPr>
          </w:p>
          <w:p w14:paraId="027D62E8" w14:textId="55AE7E84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587486">
              <w:rPr>
                <w:sz w:val="28"/>
                <w:szCs w:val="28"/>
              </w:rPr>
              <w:t>заместитель руководителя</w:t>
            </w:r>
            <w:r w:rsidR="007C7F99">
              <w:rPr>
                <w:sz w:val="28"/>
                <w:szCs w:val="28"/>
              </w:rPr>
              <w:t xml:space="preserve"> </w:t>
            </w:r>
            <w:r w:rsidRPr="008304F7">
              <w:rPr>
                <w:sz w:val="28"/>
                <w:szCs w:val="28"/>
              </w:rPr>
              <w:t>правового управления мэрии города Магадана;</w:t>
            </w:r>
          </w:p>
          <w:p w14:paraId="1F480BC4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620E5880" w14:textId="77777777" w:rsidTr="00396E4B">
        <w:tc>
          <w:tcPr>
            <w:tcW w:w="3085" w:type="dxa"/>
          </w:tcPr>
          <w:p w14:paraId="2E43B7F2" w14:textId="77777777" w:rsidR="004D4914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К</w:t>
            </w:r>
            <w:r w:rsidR="004D4914">
              <w:rPr>
                <w:sz w:val="28"/>
                <w:szCs w:val="28"/>
              </w:rPr>
              <w:t>ондратьев</w:t>
            </w:r>
          </w:p>
          <w:p w14:paraId="76F48C76" w14:textId="77777777" w:rsidR="008304F7" w:rsidRPr="008304F7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Юрий </w:t>
            </w:r>
            <w:r w:rsidR="004D4914">
              <w:rPr>
                <w:sz w:val="28"/>
                <w:szCs w:val="28"/>
              </w:rPr>
              <w:t>Геннадьевич</w:t>
            </w:r>
            <w:r w:rsidRPr="00830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1EBD8AFF" w14:textId="77777777" w:rsidR="0009266C" w:rsidRDefault="00E93D47" w:rsidP="008C6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1631">
              <w:rPr>
                <w:sz w:val="28"/>
                <w:szCs w:val="28"/>
              </w:rPr>
              <w:t>з</w:t>
            </w:r>
            <w:r w:rsidR="005E77DB">
              <w:rPr>
                <w:sz w:val="28"/>
                <w:szCs w:val="28"/>
              </w:rPr>
              <w:t xml:space="preserve">аместитель </w:t>
            </w:r>
            <w:r w:rsidR="00133CA4">
              <w:rPr>
                <w:sz w:val="28"/>
                <w:szCs w:val="28"/>
              </w:rPr>
              <w:t>д</w:t>
            </w:r>
            <w:r w:rsidR="008304F7" w:rsidRPr="008304F7">
              <w:rPr>
                <w:sz w:val="28"/>
                <w:szCs w:val="28"/>
              </w:rPr>
              <w:t>иректор</w:t>
            </w:r>
            <w:r w:rsidR="005E77DB">
              <w:rPr>
                <w:sz w:val="28"/>
                <w:szCs w:val="28"/>
              </w:rPr>
              <w:t>а</w:t>
            </w:r>
            <w:r w:rsidR="008304F7" w:rsidRPr="008304F7">
              <w:rPr>
                <w:sz w:val="28"/>
                <w:szCs w:val="28"/>
              </w:rPr>
              <w:t xml:space="preserve"> Магаданского областного государственного автономного учреждения «Управление государственной экспертизы» (по согласованию).</w:t>
            </w:r>
          </w:p>
          <w:p w14:paraId="688A237D" w14:textId="77777777" w:rsidR="008C6ED6" w:rsidRDefault="008C6ED6" w:rsidP="008C6ED6">
            <w:pPr>
              <w:jc w:val="both"/>
              <w:rPr>
                <w:sz w:val="28"/>
                <w:szCs w:val="28"/>
              </w:rPr>
            </w:pPr>
          </w:p>
          <w:p w14:paraId="16805DDC" w14:textId="77777777" w:rsidR="008C6ED6" w:rsidRDefault="008C6ED6" w:rsidP="008C6ED6">
            <w:pPr>
              <w:jc w:val="both"/>
              <w:rPr>
                <w:sz w:val="28"/>
                <w:szCs w:val="28"/>
              </w:rPr>
            </w:pPr>
          </w:p>
          <w:p w14:paraId="559D8687" w14:textId="77777777" w:rsidR="008C6ED6" w:rsidRDefault="008C6ED6" w:rsidP="008C6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14:paraId="173EDF6F" w14:textId="77777777" w:rsidR="008C6ED6" w:rsidRPr="008304F7" w:rsidRDefault="008C6ED6" w:rsidP="008C6ED6">
            <w:pPr>
              <w:jc w:val="both"/>
              <w:rPr>
                <w:sz w:val="28"/>
                <w:szCs w:val="28"/>
              </w:rPr>
            </w:pPr>
          </w:p>
        </w:tc>
      </w:tr>
    </w:tbl>
    <w:p w14:paraId="5B6602A9" w14:textId="77777777" w:rsidR="008304F7" w:rsidRPr="00CC57AD" w:rsidRDefault="008304F7" w:rsidP="008C6ED6">
      <w:pPr>
        <w:ind w:firstLine="709"/>
        <w:jc w:val="both"/>
        <w:rPr>
          <w:b/>
          <w:color w:val="000000"/>
          <w:sz w:val="28"/>
          <w:szCs w:val="28"/>
        </w:rPr>
      </w:pPr>
    </w:p>
    <w:sectPr w:rsidR="008304F7" w:rsidRPr="00CC57AD" w:rsidSect="008B540B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1701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D186" w14:textId="77777777" w:rsidR="00B86174" w:rsidRDefault="00B86174">
      <w:r>
        <w:separator/>
      </w:r>
    </w:p>
  </w:endnote>
  <w:endnote w:type="continuationSeparator" w:id="0">
    <w:p w14:paraId="661D48C0" w14:textId="77777777" w:rsidR="00B86174" w:rsidRDefault="00B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8EFD1" w14:textId="77777777" w:rsidR="001816ED" w:rsidRDefault="001816ED">
    <w:pPr>
      <w:pStyle w:val="a5"/>
      <w:jc w:val="right"/>
    </w:pPr>
  </w:p>
  <w:p w14:paraId="00D51A45" w14:textId="77777777"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CA588" w14:textId="77777777" w:rsidR="00B86174" w:rsidRDefault="00B86174">
      <w:r>
        <w:separator/>
      </w:r>
    </w:p>
  </w:footnote>
  <w:footnote w:type="continuationSeparator" w:id="0">
    <w:p w14:paraId="0482C687" w14:textId="77777777" w:rsidR="00B86174" w:rsidRDefault="00B8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476867"/>
      <w:docPartObj>
        <w:docPartGallery w:val="Page Numbers (Top of Page)"/>
        <w:docPartUnique/>
      </w:docPartObj>
    </w:sdtPr>
    <w:sdtEndPr/>
    <w:sdtContent>
      <w:p w14:paraId="75A40FFC" w14:textId="0010746D" w:rsidR="0038002F" w:rsidRDefault="003800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39E">
          <w:rPr>
            <w:noProof/>
          </w:rPr>
          <w:t>2</w:t>
        </w:r>
        <w:r>
          <w:fldChar w:fldCharType="end"/>
        </w:r>
      </w:p>
    </w:sdtContent>
  </w:sdt>
  <w:p w14:paraId="1241DF4A" w14:textId="77777777" w:rsidR="0038002F" w:rsidRDefault="003800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FE9F" w14:textId="3DE328DD" w:rsidR="0038002F" w:rsidRDefault="0038002F">
    <w:pPr>
      <w:pStyle w:val="a3"/>
      <w:jc w:val="center"/>
    </w:pPr>
  </w:p>
  <w:p w14:paraId="03DF2F21" w14:textId="77777777" w:rsidR="00D50267" w:rsidRPr="009B6847" w:rsidRDefault="00D50267" w:rsidP="009B6847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3E6"/>
    <w:multiLevelType w:val="hybridMultilevel"/>
    <w:tmpl w:val="C4CE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25"/>
    <w:rsid w:val="00002D03"/>
    <w:rsid w:val="00002D5E"/>
    <w:rsid w:val="00003D7E"/>
    <w:rsid w:val="00010180"/>
    <w:rsid w:val="000124C8"/>
    <w:rsid w:val="0001568C"/>
    <w:rsid w:val="00015735"/>
    <w:rsid w:val="00017EAA"/>
    <w:rsid w:val="0002212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B41"/>
    <w:rsid w:val="00034C81"/>
    <w:rsid w:val="0003515C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2031"/>
    <w:rsid w:val="00052EE4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6C6"/>
    <w:rsid w:val="00082ACF"/>
    <w:rsid w:val="00083119"/>
    <w:rsid w:val="00083233"/>
    <w:rsid w:val="000833C6"/>
    <w:rsid w:val="00085816"/>
    <w:rsid w:val="0008779D"/>
    <w:rsid w:val="0009147A"/>
    <w:rsid w:val="00091C24"/>
    <w:rsid w:val="0009266C"/>
    <w:rsid w:val="000938D2"/>
    <w:rsid w:val="000946CB"/>
    <w:rsid w:val="00095895"/>
    <w:rsid w:val="000A0624"/>
    <w:rsid w:val="000A62B4"/>
    <w:rsid w:val="000A7688"/>
    <w:rsid w:val="000A7FBD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01B2"/>
    <w:rsid w:val="000E10BB"/>
    <w:rsid w:val="000E193E"/>
    <w:rsid w:val="000E32DE"/>
    <w:rsid w:val="000E58CE"/>
    <w:rsid w:val="000E63E2"/>
    <w:rsid w:val="000E69EF"/>
    <w:rsid w:val="000F19EF"/>
    <w:rsid w:val="000F3CC7"/>
    <w:rsid w:val="000F598A"/>
    <w:rsid w:val="000F7A4D"/>
    <w:rsid w:val="000F7BF9"/>
    <w:rsid w:val="001005FD"/>
    <w:rsid w:val="001054EE"/>
    <w:rsid w:val="0010636B"/>
    <w:rsid w:val="00107395"/>
    <w:rsid w:val="001102AB"/>
    <w:rsid w:val="00111ECE"/>
    <w:rsid w:val="001159A5"/>
    <w:rsid w:val="001200EE"/>
    <w:rsid w:val="00122D43"/>
    <w:rsid w:val="001260FE"/>
    <w:rsid w:val="00131089"/>
    <w:rsid w:val="001329C5"/>
    <w:rsid w:val="00133977"/>
    <w:rsid w:val="00133CA4"/>
    <w:rsid w:val="001344E0"/>
    <w:rsid w:val="00141C7C"/>
    <w:rsid w:val="00142DCB"/>
    <w:rsid w:val="00145849"/>
    <w:rsid w:val="00152A43"/>
    <w:rsid w:val="00153202"/>
    <w:rsid w:val="001537BC"/>
    <w:rsid w:val="00153BE1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467A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66DA"/>
    <w:rsid w:val="001E7472"/>
    <w:rsid w:val="001E7B49"/>
    <w:rsid w:val="0020016A"/>
    <w:rsid w:val="00200C1C"/>
    <w:rsid w:val="00201499"/>
    <w:rsid w:val="002020E4"/>
    <w:rsid w:val="002026AD"/>
    <w:rsid w:val="00203968"/>
    <w:rsid w:val="00204131"/>
    <w:rsid w:val="00205F7D"/>
    <w:rsid w:val="00207F25"/>
    <w:rsid w:val="00211C2E"/>
    <w:rsid w:val="00211E08"/>
    <w:rsid w:val="0021425C"/>
    <w:rsid w:val="002164E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47688"/>
    <w:rsid w:val="002500F4"/>
    <w:rsid w:val="002524A4"/>
    <w:rsid w:val="00254B29"/>
    <w:rsid w:val="00254E55"/>
    <w:rsid w:val="002607C5"/>
    <w:rsid w:val="00262702"/>
    <w:rsid w:val="00264A89"/>
    <w:rsid w:val="00265E93"/>
    <w:rsid w:val="00266601"/>
    <w:rsid w:val="00270291"/>
    <w:rsid w:val="00272CC5"/>
    <w:rsid w:val="00273D18"/>
    <w:rsid w:val="0027404E"/>
    <w:rsid w:val="00274255"/>
    <w:rsid w:val="002777E7"/>
    <w:rsid w:val="00284D50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300C37"/>
    <w:rsid w:val="0030288B"/>
    <w:rsid w:val="00302A04"/>
    <w:rsid w:val="0030653D"/>
    <w:rsid w:val="00306868"/>
    <w:rsid w:val="003078E6"/>
    <w:rsid w:val="003112F3"/>
    <w:rsid w:val="00314D7D"/>
    <w:rsid w:val="00322B28"/>
    <w:rsid w:val="00324C2C"/>
    <w:rsid w:val="00325E74"/>
    <w:rsid w:val="00332BE7"/>
    <w:rsid w:val="003335F8"/>
    <w:rsid w:val="003340D0"/>
    <w:rsid w:val="00335ADE"/>
    <w:rsid w:val="003365CF"/>
    <w:rsid w:val="0034101F"/>
    <w:rsid w:val="00341D82"/>
    <w:rsid w:val="00344BA1"/>
    <w:rsid w:val="00344C14"/>
    <w:rsid w:val="003474C2"/>
    <w:rsid w:val="00350801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002F"/>
    <w:rsid w:val="0038190E"/>
    <w:rsid w:val="00385803"/>
    <w:rsid w:val="00385B0A"/>
    <w:rsid w:val="00386178"/>
    <w:rsid w:val="00387595"/>
    <w:rsid w:val="00387BA0"/>
    <w:rsid w:val="00390457"/>
    <w:rsid w:val="0039073D"/>
    <w:rsid w:val="003931B1"/>
    <w:rsid w:val="0039369C"/>
    <w:rsid w:val="00396E4B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2DB"/>
    <w:rsid w:val="003C2B6D"/>
    <w:rsid w:val="003C34EA"/>
    <w:rsid w:val="003C3AED"/>
    <w:rsid w:val="003C79CC"/>
    <w:rsid w:val="003D022A"/>
    <w:rsid w:val="003D1FBB"/>
    <w:rsid w:val="003D2D05"/>
    <w:rsid w:val="003D51DD"/>
    <w:rsid w:val="003D5386"/>
    <w:rsid w:val="003D72E9"/>
    <w:rsid w:val="003D7CD4"/>
    <w:rsid w:val="003E06F1"/>
    <w:rsid w:val="003E0968"/>
    <w:rsid w:val="003E4BCD"/>
    <w:rsid w:val="003E646B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06BE4"/>
    <w:rsid w:val="00406FF7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0A2"/>
    <w:rsid w:val="00431347"/>
    <w:rsid w:val="00431E6B"/>
    <w:rsid w:val="004328BC"/>
    <w:rsid w:val="0043718D"/>
    <w:rsid w:val="0044281C"/>
    <w:rsid w:val="00442841"/>
    <w:rsid w:val="00444010"/>
    <w:rsid w:val="00446698"/>
    <w:rsid w:val="004475C5"/>
    <w:rsid w:val="00450564"/>
    <w:rsid w:val="00451865"/>
    <w:rsid w:val="0045704E"/>
    <w:rsid w:val="00460E19"/>
    <w:rsid w:val="00461A5F"/>
    <w:rsid w:val="00464A45"/>
    <w:rsid w:val="00465EB3"/>
    <w:rsid w:val="0046720A"/>
    <w:rsid w:val="004754EE"/>
    <w:rsid w:val="00475E32"/>
    <w:rsid w:val="004763AE"/>
    <w:rsid w:val="00481960"/>
    <w:rsid w:val="0048479B"/>
    <w:rsid w:val="00484BF7"/>
    <w:rsid w:val="004852BB"/>
    <w:rsid w:val="0049193A"/>
    <w:rsid w:val="0049224A"/>
    <w:rsid w:val="00492652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0B71"/>
    <w:rsid w:val="004C5A42"/>
    <w:rsid w:val="004C728E"/>
    <w:rsid w:val="004C7690"/>
    <w:rsid w:val="004D214A"/>
    <w:rsid w:val="004D4914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07A26"/>
    <w:rsid w:val="00510023"/>
    <w:rsid w:val="005100F8"/>
    <w:rsid w:val="005122A0"/>
    <w:rsid w:val="005138C7"/>
    <w:rsid w:val="00513FB8"/>
    <w:rsid w:val="005143C4"/>
    <w:rsid w:val="00514E77"/>
    <w:rsid w:val="00516024"/>
    <w:rsid w:val="005228F2"/>
    <w:rsid w:val="0052528B"/>
    <w:rsid w:val="00525879"/>
    <w:rsid w:val="00525ACA"/>
    <w:rsid w:val="005263B2"/>
    <w:rsid w:val="0052749C"/>
    <w:rsid w:val="00534105"/>
    <w:rsid w:val="005351E0"/>
    <w:rsid w:val="00536176"/>
    <w:rsid w:val="00537FD5"/>
    <w:rsid w:val="00540617"/>
    <w:rsid w:val="00541976"/>
    <w:rsid w:val="005423B2"/>
    <w:rsid w:val="00542F50"/>
    <w:rsid w:val="00543895"/>
    <w:rsid w:val="00543C65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DC3"/>
    <w:rsid w:val="00562D15"/>
    <w:rsid w:val="005630AD"/>
    <w:rsid w:val="00563FDF"/>
    <w:rsid w:val="005642BE"/>
    <w:rsid w:val="00566FDD"/>
    <w:rsid w:val="00570C6A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4ACF"/>
    <w:rsid w:val="00586780"/>
    <w:rsid w:val="00586C5C"/>
    <w:rsid w:val="00587486"/>
    <w:rsid w:val="00593BD4"/>
    <w:rsid w:val="005947B6"/>
    <w:rsid w:val="00594E7A"/>
    <w:rsid w:val="005962B4"/>
    <w:rsid w:val="0059677D"/>
    <w:rsid w:val="00597070"/>
    <w:rsid w:val="00597CD7"/>
    <w:rsid w:val="005A1CD6"/>
    <w:rsid w:val="005A3FE4"/>
    <w:rsid w:val="005A75B1"/>
    <w:rsid w:val="005B2748"/>
    <w:rsid w:val="005B35FD"/>
    <w:rsid w:val="005B49D1"/>
    <w:rsid w:val="005B768D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2571"/>
    <w:rsid w:val="005E2F13"/>
    <w:rsid w:val="005E4C2B"/>
    <w:rsid w:val="005E6AA6"/>
    <w:rsid w:val="005E77DB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16AF0"/>
    <w:rsid w:val="00616FB4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51EB"/>
    <w:rsid w:val="00646FDA"/>
    <w:rsid w:val="0064757E"/>
    <w:rsid w:val="00647A03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1631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4681"/>
    <w:rsid w:val="006B4BB8"/>
    <w:rsid w:val="006B5D77"/>
    <w:rsid w:val="006B6493"/>
    <w:rsid w:val="006C05F5"/>
    <w:rsid w:val="006C54C3"/>
    <w:rsid w:val="006D1B62"/>
    <w:rsid w:val="006D7404"/>
    <w:rsid w:val="006D76A0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5844"/>
    <w:rsid w:val="00726B6B"/>
    <w:rsid w:val="00726EF0"/>
    <w:rsid w:val="00726F82"/>
    <w:rsid w:val="007275CA"/>
    <w:rsid w:val="007316FC"/>
    <w:rsid w:val="00734C18"/>
    <w:rsid w:val="0073505A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12B9"/>
    <w:rsid w:val="007859FE"/>
    <w:rsid w:val="007877AE"/>
    <w:rsid w:val="00790E1F"/>
    <w:rsid w:val="00791F77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B4CC4"/>
    <w:rsid w:val="007C07FB"/>
    <w:rsid w:val="007C1682"/>
    <w:rsid w:val="007C3C5A"/>
    <w:rsid w:val="007C6113"/>
    <w:rsid w:val="007C682D"/>
    <w:rsid w:val="007C7F99"/>
    <w:rsid w:val="007D077E"/>
    <w:rsid w:val="007D2EC6"/>
    <w:rsid w:val="007D43B4"/>
    <w:rsid w:val="007D703C"/>
    <w:rsid w:val="007D7863"/>
    <w:rsid w:val="007E263B"/>
    <w:rsid w:val="007E60CC"/>
    <w:rsid w:val="007F2B04"/>
    <w:rsid w:val="007F322B"/>
    <w:rsid w:val="007F376B"/>
    <w:rsid w:val="007F50FF"/>
    <w:rsid w:val="007F7EF4"/>
    <w:rsid w:val="00802AA4"/>
    <w:rsid w:val="00803F32"/>
    <w:rsid w:val="00804461"/>
    <w:rsid w:val="008067D0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26CAD"/>
    <w:rsid w:val="008273EF"/>
    <w:rsid w:val="00830052"/>
    <w:rsid w:val="008304F7"/>
    <w:rsid w:val="0083150E"/>
    <w:rsid w:val="0083559D"/>
    <w:rsid w:val="00835714"/>
    <w:rsid w:val="00835C12"/>
    <w:rsid w:val="00837456"/>
    <w:rsid w:val="00837830"/>
    <w:rsid w:val="0084136D"/>
    <w:rsid w:val="00841442"/>
    <w:rsid w:val="00842C94"/>
    <w:rsid w:val="0084306E"/>
    <w:rsid w:val="00844A77"/>
    <w:rsid w:val="0084513F"/>
    <w:rsid w:val="00846EBB"/>
    <w:rsid w:val="00856957"/>
    <w:rsid w:val="008613A4"/>
    <w:rsid w:val="00864A4A"/>
    <w:rsid w:val="008664E2"/>
    <w:rsid w:val="00866B5C"/>
    <w:rsid w:val="008755CB"/>
    <w:rsid w:val="00875E4C"/>
    <w:rsid w:val="00882CCE"/>
    <w:rsid w:val="00884206"/>
    <w:rsid w:val="00887AC4"/>
    <w:rsid w:val="0089025E"/>
    <w:rsid w:val="0089509B"/>
    <w:rsid w:val="00897881"/>
    <w:rsid w:val="008A0CDD"/>
    <w:rsid w:val="008A113B"/>
    <w:rsid w:val="008B3295"/>
    <w:rsid w:val="008B4E5B"/>
    <w:rsid w:val="008B540B"/>
    <w:rsid w:val="008B5855"/>
    <w:rsid w:val="008B59EC"/>
    <w:rsid w:val="008C2A64"/>
    <w:rsid w:val="008C387C"/>
    <w:rsid w:val="008C53FC"/>
    <w:rsid w:val="008C548C"/>
    <w:rsid w:val="008C6ED6"/>
    <w:rsid w:val="008D4A3B"/>
    <w:rsid w:val="008D4C14"/>
    <w:rsid w:val="008D56A7"/>
    <w:rsid w:val="008D62AB"/>
    <w:rsid w:val="008D6AD0"/>
    <w:rsid w:val="008E12FE"/>
    <w:rsid w:val="008E1B75"/>
    <w:rsid w:val="008E27BF"/>
    <w:rsid w:val="008E2E75"/>
    <w:rsid w:val="008E36AC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BA5"/>
    <w:rsid w:val="00910C5E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3477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85AF9"/>
    <w:rsid w:val="009867BA"/>
    <w:rsid w:val="0099211F"/>
    <w:rsid w:val="00997957"/>
    <w:rsid w:val="009A28D0"/>
    <w:rsid w:val="009A2D70"/>
    <w:rsid w:val="009A675D"/>
    <w:rsid w:val="009A739E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E69"/>
    <w:rsid w:val="009C5FA9"/>
    <w:rsid w:val="009D2DD2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5FF0"/>
    <w:rsid w:val="009F0719"/>
    <w:rsid w:val="009F10D0"/>
    <w:rsid w:val="009F13EB"/>
    <w:rsid w:val="009F38F5"/>
    <w:rsid w:val="009F52BB"/>
    <w:rsid w:val="009F53A2"/>
    <w:rsid w:val="00A00E6A"/>
    <w:rsid w:val="00A01792"/>
    <w:rsid w:val="00A02945"/>
    <w:rsid w:val="00A02BD8"/>
    <w:rsid w:val="00A06379"/>
    <w:rsid w:val="00A06B23"/>
    <w:rsid w:val="00A06E6E"/>
    <w:rsid w:val="00A1110B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5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673CC"/>
    <w:rsid w:val="00A70D71"/>
    <w:rsid w:val="00A72501"/>
    <w:rsid w:val="00A73D20"/>
    <w:rsid w:val="00A74AEE"/>
    <w:rsid w:val="00A76E72"/>
    <w:rsid w:val="00A80F6B"/>
    <w:rsid w:val="00A82CB1"/>
    <w:rsid w:val="00A86454"/>
    <w:rsid w:val="00A90392"/>
    <w:rsid w:val="00A97CF8"/>
    <w:rsid w:val="00AA145A"/>
    <w:rsid w:val="00AA18AB"/>
    <w:rsid w:val="00AA3187"/>
    <w:rsid w:val="00AA40F8"/>
    <w:rsid w:val="00AA4817"/>
    <w:rsid w:val="00AA6D3D"/>
    <w:rsid w:val="00AA76F7"/>
    <w:rsid w:val="00AB0A34"/>
    <w:rsid w:val="00AB0D5A"/>
    <w:rsid w:val="00AB23C3"/>
    <w:rsid w:val="00AB2DF1"/>
    <w:rsid w:val="00AC0FDD"/>
    <w:rsid w:val="00AC1250"/>
    <w:rsid w:val="00AC5E2A"/>
    <w:rsid w:val="00AC72CB"/>
    <w:rsid w:val="00AD068F"/>
    <w:rsid w:val="00AD15A8"/>
    <w:rsid w:val="00AD398A"/>
    <w:rsid w:val="00AD48CD"/>
    <w:rsid w:val="00AD4C31"/>
    <w:rsid w:val="00AD5BE9"/>
    <w:rsid w:val="00AD6D47"/>
    <w:rsid w:val="00AD72D6"/>
    <w:rsid w:val="00AE2CFA"/>
    <w:rsid w:val="00AE599B"/>
    <w:rsid w:val="00AF1B94"/>
    <w:rsid w:val="00AF2DA0"/>
    <w:rsid w:val="00AF336C"/>
    <w:rsid w:val="00AF4FA8"/>
    <w:rsid w:val="00AF5F03"/>
    <w:rsid w:val="00B045BD"/>
    <w:rsid w:val="00B0696B"/>
    <w:rsid w:val="00B06B2F"/>
    <w:rsid w:val="00B11378"/>
    <w:rsid w:val="00B15634"/>
    <w:rsid w:val="00B16770"/>
    <w:rsid w:val="00B242A8"/>
    <w:rsid w:val="00B26738"/>
    <w:rsid w:val="00B274B7"/>
    <w:rsid w:val="00B27BC0"/>
    <w:rsid w:val="00B304F1"/>
    <w:rsid w:val="00B30AF4"/>
    <w:rsid w:val="00B322C4"/>
    <w:rsid w:val="00B326F3"/>
    <w:rsid w:val="00B33ABE"/>
    <w:rsid w:val="00B33C73"/>
    <w:rsid w:val="00B34EB9"/>
    <w:rsid w:val="00B35504"/>
    <w:rsid w:val="00B362F5"/>
    <w:rsid w:val="00B36F57"/>
    <w:rsid w:val="00B3755B"/>
    <w:rsid w:val="00B37AF3"/>
    <w:rsid w:val="00B405D7"/>
    <w:rsid w:val="00B40CE0"/>
    <w:rsid w:val="00B41DD4"/>
    <w:rsid w:val="00B424E2"/>
    <w:rsid w:val="00B43A4A"/>
    <w:rsid w:val="00B541EA"/>
    <w:rsid w:val="00B57741"/>
    <w:rsid w:val="00B60B64"/>
    <w:rsid w:val="00B61BB1"/>
    <w:rsid w:val="00B6262F"/>
    <w:rsid w:val="00B630EB"/>
    <w:rsid w:val="00B65E51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174"/>
    <w:rsid w:val="00B864AC"/>
    <w:rsid w:val="00B87AAC"/>
    <w:rsid w:val="00B90404"/>
    <w:rsid w:val="00B90676"/>
    <w:rsid w:val="00B93453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6D4F"/>
    <w:rsid w:val="00BB766D"/>
    <w:rsid w:val="00BC4D3F"/>
    <w:rsid w:val="00BD1A7D"/>
    <w:rsid w:val="00BD2C4D"/>
    <w:rsid w:val="00BD3FA5"/>
    <w:rsid w:val="00BD5B65"/>
    <w:rsid w:val="00BE0DC1"/>
    <w:rsid w:val="00BE1FCB"/>
    <w:rsid w:val="00BE40B7"/>
    <w:rsid w:val="00BE634D"/>
    <w:rsid w:val="00BF0E03"/>
    <w:rsid w:val="00BF11E8"/>
    <w:rsid w:val="00BF2579"/>
    <w:rsid w:val="00BF35A3"/>
    <w:rsid w:val="00BF532F"/>
    <w:rsid w:val="00C012E9"/>
    <w:rsid w:val="00C02706"/>
    <w:rsid w:val="00C044E7"/>
    <w:rsid w:val="00C07498"/>
    <w:rsid w:val="00C11768"/>
    <w:rsid w:val="00C12614"/>
    <w:rsid w:val="00C126D5"/>
    <w:rsid w:val="00C13F4B"/>
    <w:rsid w:val="00C17E25"/>
    <w:rsid w:val="00C20D4B"/>
    <w:rsid w:val="00C21C34"/>
    <w:rsid w:val="00C27BD7"/>
    <w:rsid w:val="00C30DB7"/>
    <w:rsid w:val="00C3121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859E3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3F6D"/>
    <w:rsid w:val="00CD6CC8"/>
    <w:rsid w:val="00CE0574"/>
    <w:rsid w:val="00CE2C44"/>
    <w:rsid w:val="00CE3BAA"/>
    <w:rsid w:val="00CE5A5F"/>
    <w:rsid w:val="00CF130B"/>
    <w:rsid w:val="00CF14F8"/>
    <w:rsid w:val="00CF674D"/>
    <w:rsid w:val="00CF6BDF"/>
    <w:rsid w:val="00CF6D31"/>
    <w:rsid w:val="00CF701B"/>
    <w:rsid w:val="00D017D6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1626"/>
    <w:rsid w:val="00D25A3A"/>
    <w:rsid w:val="00D27717"/>
    <w:rsid w:val="00D3046E"/>
    <w:rsid w:val="00D307CA"/>
    <w:rsid w:val="00D30A3C"/>
    <w:rsid w:val="00D34F2B"/>
    <w:rsid w:val="00D40C7D"/>
    <w:rsid w:val="00D41FE1"/>
    <w:rsid w:val="00D433D8"/>
    <w:rsid w:val="00D50267"/>
    <w:rsid w:val="00D52AF6"/>
    <w:rsid w:val="00D54566"/>
    <w:rsid w:val="00D552C4"/>
    <w:rsid w:val="00D5531D"/>
    <w:rsid w:val="00D5629B"/>
    <w:rsid w:val="00D56EF9"/>
    <w:rsid w:val="00D57D52"/>
    <w:rsid w:val="00D6369B"/>
    <w:rsid w:val="00D654A4"/>
    <w:rsid w:val="00D66BB4"/>
    <w:rsid w:val="00D67CE6"/>
    <w:rsid w:val="00D70C2D"/>
    <w:rsid w:val="00D76157"/>
    <w:rsid w:val="00D76416"/>
    <w:rsid w:val="00D7744C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0417"/>
    <w:rsid w:val="00DA190F"/>
    <w:rsid w:val="00DA2EF1"/>
    <w:rsid w:val="00DA2F45"/>
    <w:rsid w:val="00DA3C99"/>
    <w:rsid w:val="00DA4C72"/>
    <w:rsid w:val="00DA6A07"/>
    <w:rsid w:val="00DA6E14"/>
    <w:rsid w:val="00DB05EA"/>
    <w:rsid w:val="00DB1033"/>
    <w:rsid w:val="00DB1FA7"/>
    <w:rsid w:val="00DB26BF"/>
    <w:rsid w:val="00DB33ED"/>
    <w:rsid w:val="00DB3A54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039B3"/>
    <w:rsid w:val="00E11534"/>
    <w:rsid w:val="00E12C95"/>
    <w:rsid w:val="00E13C02"/>
    <w:rsid w:val="00E221F8"/>
    <w:rsid w:val="00E25505"/>
    <w:rsid w:val="00E2555D"/>
    <w:rsid w:val="00E26F35"/>
    <w:rsid w:val="00E27A4E"/>
    <w:rsid w:val="00E30815"/>
    <w:rsid w:val="00E352B3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57CD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3D47"/>
    <w:rsid w:val="00E94E78"/>
    <w:rsid w:val="00E95AF8"/>
    <w:rsid w:val="00EA3024"/>
    <w:rsid w:val="00EA306A"/>
    <w:rsid w:val="00EA3C0A"/>
    <w:rsid w:val="00EA4CD1"/>
    <w:rsid w:val="00EA5C96"/>
    <w:rsid w:val="00EA7686"/>
    <w:rsid w:val="00EA7938"/>
    <w:rsid w:val="00EB1166"/>
    <w:rsid w:val="00EB21DE"/>
    <w:rsid w:val="00EB57EC"/>
    <w:rsid w:val="00EB58DC"/>
    <w:rsid w:val="00EB6F54"/>
    <w:rsid w:val="00EB7377"/>
    <w:rsid w:val="00EB7EA4"/>
    <w:rsid w:val="00EC117E"/>
    <w:rsid w:val="00EC1C90"/>
    <w:rsid w:val="00EC2B70"/>
    <w:rsid w:val="00EC560A"/>
    <w:rsid w:val="00EC7564"/>
    <w:rsid w:val="00EC7980"/>
    <w:rsid w:val="00ED002D"/>
    <w:rsid w:val="00ED05AA"/>
    <w:rsid w:val="00ED3210"/>
    <w:rsid w:val="00ED4051"/>
    <w:rsid w:val="00EE0F23"/>
    <w:rsid w:val="00EE2445"/>
    <w:rsid w:val="00EE4226"/>
    <w:rsid w:val="00EE49F9"/>
    <w:rsid w:val="00EE54BD"/>
    <w:rsid w:val="00EF39D4"/>
    <w:rsid w:val="00EF3D28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138F6"/>
    <w:rsid w:val="00F14B7C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2606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744F9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5577"/>
    <w:rsid w:val="00F96F0A"/>
    <w:rsid w:val="00FA2043"/>
    <w:rsid w:val="00FA20D8"/>
    <w:rsid w:val="00FA2FDB"/>
    <w:rsid w:val="00FA35E0"/>
    <w:rsid w:val="00FA38F1"/>
    <w:rsid w:val="00FA3D2E"/>
    <w:rsid w:val="00FA504F"/>
    <w:rsid w:val="00FA5700"/>
    <w:rsid w:val="00FA5D73"/>
    <w:rsid w:val="00FA698A"/>
    <w:rsid w:val="00FA7DEB"/>
    <w:rsid w:val="00FB1FFD"/>
    <w:rsid w:val="00FB3169"/>
    <w:rsid w:val="00FB4951"/>
    <w:rsid w:val="00FB5436"/>
    <w:rsid w:val="00FB5A62"/>
    <w:rsid w:val="00FB7AC2"/>
    <w:rsid w:val="00FC0F33"/>
    <w:rsid w:val="00FC1406"/>
    <w:rsid w:val="00FC2247"/>
    <w:rsid w:val="00FC3307"/>
    <w:rsid w:val="00FC35C4"/>
    <w:rsid w:val="00FC3928"/>
    <w:rsid w:val="00FC452C"/>
    <w:rsid w:val="00FC52D3"/>
    <w:rsid w:val="00FD0FD1"/>
    <w:rsid w:val="00FD16D1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43565"/>
  <w15:docId w15:val="{84773D65-286F-4B5B-8349-B952FFAB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8;&#1077;&#1083;&#1072;\Desktop\&#1052;&#1042;&#1050;\&#1052;&#1042;&#1050;%20&#1087;&#1086;&#1089;&#1083;&#1077;%20&#1087;&#1072;&#1074;&#1086;&#1076;&#1082;&#1072;\&#1054;%20&#1074;&#1085;&#1077;&#1089;&#1077;&#1085;&#1080;&#1080;%20&#1080;&#1079;&#1084;&#1077;&#1085;&#1077;&#1085;&#1080;&#1081;%20&#1087;&#1086;%20&#1082;&#1086;&#1084;&#1080;&#1089;&#1080;&#1080;&#1103;&#1084;\&#1087;&#1086;&#1089;&#1090;&#1072;&#1085;&#1086;&#1074;&#1083;&#1077;&#1085;&#1080;&#1103;%20&#1084;&#1101;&#1088;&#1080;&#1080;%20&#1086;&#1073;%20&#1080;&#1079;&#1084;%20&#1074;%20&#1089;&#1086;&#1089;&#1090;&#1072;&#1074;%2014.11.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4375-3961-4771-9228-7028B5DA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мэрии об изм в состав 14.11.2016</Template>
  <TotalTime>151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2190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Анжела</dc:creator>
  <cp:lastModifiedBy>Пазюра Инна Геннадьевна</cp:lastModifiedBy>
  <cp:revision>48</cp:revision>
  <cp:lastPrinted>2024-10-06T22:41:00Z</cp:lastPrinted>
  <dcterms:created xsi:type="dcterms:W3CDTF">2022-09-06T05:32:00Z</dcterms:created>
  <dcterms:modified xsi:type="dcterms:W3CDTF">2024-11-25T01:59:00Z</dcterms:modified>
</cp:coreProperties>
</file>