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color="window">
            <v:imagedata r:id="rId8" o:title="" gain="2.5" grayscale="t"/>
          </v:shape>
          <o:OLEObject Type="Embed" ProgID="Word.Picture.8" ShapeID="_x0000_i1025" DrawAspect="Content" ObjectID="_1803992365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13AF7">
        <w:rPr>
          <w:color w:val="000000"/>
          <w:sz w:val="28"/>
          <w:szCs w:val="28"/>
        </w:rPr>
        <w:t>20.03.2025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013AF7">
        <w:rPr>
          <w:color w:val="000000"/>
          <w:sz w:val="28"/>
          <w:szCs w:val="28"/>
        </w:rPr>
        <w:t>775-пм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Default="00710C1B" w:rsidP="00A76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B55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</w:t>
      </w:r>
      <w:r w:rsidR="00B9362E">
        <w:rPr>
          <w:b/>
          <w:color w:val="000000"/>
          <w:sz w:val="28"/>
          <w:szCs w:val="28"/>
        </w:rPr>
        <w:t>й</w:t>
      </w:r>
      <w:r w:rsidR="007F39B6" w:rsidRPr="007F39B6">
        <w:rPr>
          <w:b/>
          <w:color w:val="000000"/>
          <w:sz w:val="28"/>
          <w:szCs w:val="28"/>
        </w:rPr>
        <w:t xml:space="preserve"> </w:t>
      </w:r>
      <w:r w:rsidR="007F39B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1B5809">
        <w:rPr>
          <w:b/>
          <w:color w:val="000000"/>
          <w:sz w:val="28"/>
          <w:szCs w:val="28"/>
        </w:rPr>
        <w:t xml:space="preserve">постановление мэрии города </w:t>
      </w:r>
      <w:r w:rsidR="00BB0F29">
        <w:rPr>
          <w:b/>
          <w:color w:val="000000"/>
          <w:sz w:val="28"/>
          <w:szCs w:val="28"/>
        </w:rPr>
        <w:t>Магадана от 29.03.</w:t>
      </w:r>
      <w:r w:rsidR="001B5809">
        <w:rPr>
          <w:b/>
          <w:color w:val="000000"/>
          <w:sz w:val="28"/>
          <w:szCs w:val="28"/>
        </w:rPr>
        <w:t>2013 № 1215 «О порядке рассмотрения и одобрения инвестиционных проектов»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89262C" w:rsidRDefault="001B5809" w:rsidP="001B5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5809">
        <w:rPr>
          <w:bCs/>
          <w:sz w:val="28"/>
          <w:szCs w:val="28"/>
        </w:rPr>
        <w:t xml:space="preserve">С целью упорядочения работы, осуществляемой в рамках муниципальной поддержки инвестиционной деятельности на территории муниципального образования </w:t>
      </w:r>
      <w:r>
        <w:rPr>
          <w:bCs/>
          <w:sz w:val="28"/>
          <w:szCs w:val="28"/>
        </w:rPr>
        <w:t xml:space="preserve">«Город Магадан», </w:t>
      </w:r>
      <w:r w:rsidR="008C5CFE" w:rsidRPr="0089262C">
        <w:rPr>
          <w:sz w:val="28"/>
          <w:szCs w:val="28"/>
        </w:rPr>
        <w:t xml:space="preserve">руководствуясь статьями 35.1, 38 и 45 Устава муниципального образования «Город Магадан», мэрия города Магадана </w:t>
      </w:r>
      <w:r w:rsidR="008C5CFE" w:rsidRPr="00426AF7">
        <w:rPr>
          <w:b/>
          <w:spacing w:val="40"/>
          <w:sz w:val="28"/>
          <w:szCs w:val="28"/>
        </w:rPr>
        <w:t>постановляет:</w:t>
      </w:r>
      <w:r w:rsidR="00710C1B" w:rsidRPr="0089262C">
        <w:rPr>
          <w:sz w:val="28"/>
          <w:szCs w:val="28"/>
        </w:rPr>
        <w:t xml:space="preserve"> </w:t>
      </w:r>
    </w:p>
    <w:p w:rsidR="00E51045" w:rsidRPr="00E51045" w:rsidRDefault="00E1683C" w:rsidP="009D481F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1045">
        <w:rPr>
          <w:sz w:val="28"/>
          <w:szCs w:val="28"/>
        </w:rPr>
        <w:t xml:space="preserve">Внести </w:t>
      </w:r>
      <w:r w:rsidR="00CE53DE" w:rsidRPr="00E51045">
        <w:rPr>
          <w:color w:val="000000"/>
          <w:sz w:val="28"/>
          <w:szCs w:val="28"/>
        </w:rPr>
        <w:t xml:space="preserve">в </w:t>
      </w:r>
      <w:r w:rsidR="00E51045">
        <w:rPr>
          <w:color w:val="000000"/>
          <w:sz w:val="28"/>
          <w:szCs w:val="28"/>
        </w:rPr>
        <w:t>приложение к постановлению</w:t>
      </w:r>
      <w:r w:rsidR="00CE53DE" w:rsidRPr="00E51045">
        <w:rPr>
          <w:color w:val="000000"/>
          <w:sz w:val="28"/>
          <w:szCs w:val="28"/>
        </w:rPr>
        <w:t xml:space="preserve"> мэрии города Магадана от 29</w:t>
      </w:r>
      <w:r w:rsidR="0082715B">
        <w:rPr>
          <w:color w:val="000000"/>
          <w:sz w:val="28"/>
          <w:szCs w:val="28"/>
        </w:rPr>
        <w:t>.03.</w:t>
      </w:r>
      <w:r w:rsidR="00CE53DE" w:rsidRPr="00E51045">
        <w:rPr>
          <w:color w:val="000000"/>
          <w:sz w:val="28"/>
          <w:szCs w:val="28"/>
        </w:rPr>
        <w:t>2013 № 1215 «О порядке рассмотрения и одобрения инвестиционных проектов»</w:t>
      </w:r>
      <w:r w:rsidR="00E51045" w:rsidRPr="00E51045">
        <w:rPr>
          <w:color w:val="000000"/>
          <w:sz w:val="28"/>
          <w:szCs w:val="28"/>
        </w:rPr>
        <w:t xml:space="preserve"> </w:t>
      </w:r>
      <w:r w:rsidR="00E51045" w:rsidRPr="00E51045">
        <w:rPr>
          <w:sz w:val="28"/>
          <w:szCs w:val="28"/>
        </w:rPr>
        <w:t>следующие изменения:</w:t>
      </w:r>
    </w:p>
    <w:p w:rsidR="009D481F" w:rsidRDefault="00E51045" w:rsidP="00365DC8">
      <w:pPr>
        <w:tabs>
          <w:tab w:val="left" w:pos="567"/>
          <w:tab w:val="left" w:pos="709"/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81F">
        <w:rPr>
          <w:sz w:val="28"/>
          <w:szCs w:val="28"/>
        </w:rPr>
        <w:t>1.1.</w:t>
      </w:r>
      <w:r w:rsidR="00D64984" w:rsidRPr="009D481F">
        <w:rPr>
          <w:sz w:val="28"/>
          <w:szCs w:val="28"/>
        </w:rPr>
        <w:t xml:space="preserve"> </w:t>
      </w:r>
      <w:r w:rsidR="00BB0F29">
        <w:rPr>
          <w:sz w:val="28"/>
          <w:szCs w:val="28"/>
        </w:rPr>
        <w:t xml:space="preserve">В пункте 1.4 раздела </w:t>
      </w:r>
      <w:r w:rsidR="00BB0F29" w:rsidRPr="009D481F">
        <w:rPr>
          <w:sz w:val="28"/>
          <w:szCs w:val="28"/>
          <w:lang w:val="en-US"/>
        </w:rPr>
        <w:t>I</w:t>
      </w:r>
      <w:r w:rsidR="00BB0F29" w:rsidRPr="009D481F">
        <w:rPr>
          <w:sz w:val="28"/>
          <w:szCs w:val="28"/>
        </w:rPr>
        <w:t xml:space="preserve"> «Общие положения»</w:t>
      </w:r>
      <w:r w:rsidR="0082715B">
        <w:rPr>
          <w:sz w:val="28"/>
          <w:szCs w:val="28"/>
        </w:rPr>
        <w:t xml:space="preserve"> слова «</w:t>
      </w:r>
      <w:r w:rsidR="00365DC8">
        <w:rPr>
          <w:sz w:val="28"/>
          <w:szCs w:val="28"/>
        </w:rPr>
        <w:t>утвержденным постановление</w:t>
      </w:r>
      <w:r w:rsidR="00544693">
        <w:rPr>
          <w:sz w:val="28"/>
          <w:szCs w:val="28"/>
        </w:rPr>
        <w:t>м</w:t>
      </w:r>
      <w:r w:rsidR="00365DC8">
        <w:rPr>
          <w:sz w:val="28"/>
          <w:szCs w:val="28"/>
        </w:rPr>
        <w:t xml:space="preserve"> мэрии города Магадана от 19.01.2011 № 110 «О муниципальной поддержке инвестиционной деятельности на территории муниципального образования «Город Магадан</w:t>
      </w:r>
      <w:r w:rsidR="00BB0F29">
        <w:rPr>
          <w:sz w:val="28"/>
          <w:szCs w:val="28"/>
        </w:rPr>
        <w:t>»</w:t>
      </w:r>
      <w:r w:rsidR="0082715B">
        <w:rPr>
          <w:sz w:val="28"/>
          <w:szCs w:val="28"/>
        </w:rPr>
        <w:t xml:space="preserve"> заменить словами «</w:t>
      </w:r>
      <w:r w:rsidR="00365DC8">
        <w:rPr>
          <w:sz w:val="28"/>
          <w:szCs w:val="28"/>
        </w:rPr>
        <w:t>утвержденным постановлением мэрии города Магадана от 20.03.2020 № 803 «О создании Координационного совета в области развития малого и среднего предпринимательства и улучшения инвестиционного климата при мэрии города Магадана</w:t>
      </w:r>
      <w:r w:rsidR="00311314">
        <w:rPr>
          <w:sz w:val="28"/>
          <w:szCs w:val="28"/>
        </w:rPr>
        <w:t>».</w:t>
      </w:r>
    </w:p>
    <w:p w:rsidR="00365DC8" w:rsidRPr="00FA6E2D" w:rsidRDefault="00FA6E2D" w:rsidP="00FA6E2D">
      <w:pPr>
        <w:tabs>
          <w:tab w:val="left" w:pos="567"/>
          <w:tab w:val="left" w:pos="709"/>
          <w:tab w:val="left" w:pos="10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2.1 раздела </w:t>
      </w:r>
      <w:r>
        <w:rPr>
          <w:sz w:val="28"/>
          <w:szCs w:val="28"/>
          <w:lang w:val="en-US"/>
        </w:rPr>
        <w:t>II</w:t>
      </w:r>
      <w:r w:rsidRPr="00FA6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«Процедура рассмотрения, одобрения инвестиционных проектов и включения их в реестр инвестиционных проектов муниципального образования «Город Магадан» слова «комитета по управлению муниципальным имуществом города Магадана» заменить на </w:t>
      </w:r>
      <w:r>
        <w:rPr>
          <w:sz w:val="28"/>
          <w:szCs w:val="28"/>
        </w:rPr>
        <w:lastRenderedPageBreak/>
        <w:t>слова «департамента имущественных и жилищных отношений мэрии города Магадана».</w:t>
      </w:r>
    </w:p>
    <w:p w:rsidR="00CB7540" w:rsidRDefault="009D481F" w:rsidP="0082715B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0625">
        <w:rPr>
          <w:sz w:val="28"/>
          <w:szCs w:val="28"/>
        </w:rPr>
        <w:t xml:space="preserve"> </w:t>
      </w:r>
      <w:r w:rsidR="005C5909" w:rsidRPr="00790625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909" w:rsidRPr="00790625" w:rsidRDefault="002D3883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0625">
        <w:rPr>
          <w:sz w:val="28"/>
          <w:szCs w:val="28"/>
        </w:rPr>
        <w:t xml:space="preserve"> </w:t>
      </w:r>
      <w:r w:rsidR="00D71F80">
        <w:rPr>
          <w:sz w:val="28"/>
          <w:szCs w:val="28"/>
        </w:rPr>
        <w:t>Глава</w:t>
      </w:r>
      <w:r w:rsidR="005C5909" w:rsidRPr="00790625">
        <w:rPr>
          <w:sz w:val="28"/>
          <w:szCs w:val="28"/>
        </w:rPr>
        <w:t xml:space="preserve"> муниципального образования </w:t>
      </w:r>
    </w:p>
    <w:p w:rsidR="004C30BA" w:rsidRPr="00790625" w:rsidRDefault="005C5909" w:rsidP="001F054D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790625">
        <w:rPr>
          <w:sz w:val="28"/>
          <w:szCs w:val="28"/>
        </w:rPr>
        <w:t xml:space="preserve">«Город Магадан», мэр города Магадана         </w:t>
      </w:r>
      <w:r w:rsidR="00365DC8">
        <w:rPr>
          <w:sz w:val="28"/>
          <w:szCs w:val="28"/>
        </w:rPr>
        <w:t xml:space="preserve">                       </w:t>
      </w:r>
      <w:r w:rsidR="00D71F80">
        <w:rPr>
          <w:sz w:val="28"/>
          <w:szCs w:val="28"/>
        </w:rPr>
        <w:t xml:space="preserve">     </w:t>
      </w:r>
      <w:r w:rsidR="00365DC8">
        <w:rPr>
          <w:sz w:val="28"/>
          <w:szCs w:val="28"/>
        </w:rPr>
        <w:t xml:space="preserve">   </w:t>
      </w:r>
      <w:r w:rsidR="00D71F80">
        <w:rPr>
          <w:sz w:val="28"/>
          <w:szCs w:val="28"/>
        </w:rPr>
        <w:t>Л</w:t>
      </w:r>
      <w:r w:rsidR="00365DC8">
        <w:rPr>
          <w:sz w:val="28"/>
          <w:szCs w:val="28"/>
        </w:rPr>
        <w:t xml:space="preserve">. </w:t>
      </w:r>
      <w:r w:rsidR="00D71F80">
        <w:rPr>
          <w:sz w:val="28"/>
          <w:szCs w:val="28"/>
        </w:rPr>
        <w:t>Поликанова</w:t>
      </w:r>
    </w:p>
    <w:sectPr w:rsidR="004C30BA" w:rsidRPr="00790625" w:rsidSect="00FA1D4D">
      <w:headerReference w:type="default" r:id="rId10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B8" w:rsidRDefault="00243BB8">
      <w:r>
        <w:separator/>
      </w:r>
    </w:p>
  </w:endnote>
  <w:endnote w:type="continuationSeparator" w:id="0">
    <w:p w:rsidR="00243BB8" w:rsidRDefault="0024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B8" w:rsidRDefault="00243BB8">
      <w:r>
        <w:separator/>
      </w:r>
    </w:p>
  </w:footnote>
  <w:footnote w:type="continuationSeparator" w:id="0">
    <w:p w:rsidR="00243BB8" w:rsidRDefault="0024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F7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60373CA"/>
    <w:multiLevelType w:val="hybridMultilevel"/>
    <w:tmpl w:val="4024286A"/>
    <w:lvl w:ilvl="0" w:tplc="719A9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A12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3AF7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6C2E"/>
    <w:rsid w:val="000F7A4D"/>
    <w:rsid w:val="001005FD"/>
    <w:rsid w:val="00100CD3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3202"/>
    <w:rsid w:val="001537BC"/>
    <w:rsid w:val="00154B9A"/>
    <w:rsid w:val="00154ED2"/>
    <w:rsid w:val="00155242"/>
    <w:rsid w:val="00155CC6"/>
    <w:rsid w:val="00156150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36F6"/>
    <w:rsid w:val="001740ED"/>
    <w:rsid w:val="001745B7"/>
    <w:rsid w:val="001758F3"/>
    <w:rsid w:val="00175FE0"/>
    <w:rsid w:val="00177270"/>
    <w:rsid w:val="0018079D"/>
    <w:rsid w:val="001807D7"/>
    <w:rsid w:val="001816ED"/>
    <w:rsid w:val="001816FC"/>
    <w:rsid w:val="0018191E"/>
    <w:rsid w:val="00181E23"/>
    <w:rsid w:val="0018298C"/>
    <w:rsid w:val="00182BE7"/>
    <w:rsid w:val="0018399F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A37"/>
    <w:rsid w:val="001B1176"/>
    <w:rsid w:val="001B170D"/>
    <w:rsid w:val="001B5809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3BB8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578C0"/>
    <w:rsid w:val="002607C5"/>
    <w:rsid w:val="00261579"/>
    <w:rsid w:val="00262702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855"/>
    <w:rsid w:val="00296CC5"/>
    <w:rsid w:val="002A0555"/>
    <w:rsid w:val="002A3BCE"/>
    <w:rsid w:val="002A451F"/>
    <w:rsid w:val="002A68A8"/>
    <w:rsid w:val="002A69C5"/>
    <w:rsid w:val="002A7463"/>
    <w:rsid w:val="002A7CC8"/>
    <w:rsid w:val="002B19C7"/>
    <w:rsid w:val="002B1F2F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300C37"/>
    <w:rsid w:val="00302A04"/>
    <w:rsid w:val="0030653D"/>
    <w:rsid w:val="003072FB"/>
    <w:rsid w:val="003112F3"/>
    <w:rsid w:val="00311314"/>
    <w:rsid w:val="0031317B"/>
    <w:rsid w:val="00314D7D"/>
    <w:rsid w:val="00320EFD"/>
    <w:rsid w:val="00322B28"/>
    <w:rsid w:val="00324C2C"/>
    <w:rsid w:val="00325822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44F8"/>
    <w:rsid w:val="00344BA1"/>
    <w:rsid w:val="00344C14"/>
    <w:rsid w:val="003474C2"/>
    <w:rsid w:val="00351245"/>
    <w:rsid w:val="00351543"/>
    <w:rsid w:val="00353E25"/>
    <w:rsid w:val="00355E5F"/>
    <w:rsid w:val="00356196"/>
    <w:rsid w:val="00356252"/>
    <w:rsid w:val="003577CB"/>
    <w:rsid w:val="00361006"/>
    <w:rsid w:val="003620B2"/>
    <w:rsid w:val="00364C0B"/>
    <w:rsid w:val="00365A55"/>
    <w:rsid w:val="00365DC8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281C"/>
    <w:rsid w:val="00442841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3C2"/>
    <w:rsid w:val="004754EE"/>
    <w:rsid w:val="00475E32"/>
    <w:rsid w:val="004763AE"/>
    <w:rsid w:val="0048087D"/>
    <w:rsid w:val="00480E31"/>
    <w:rsid w:val="00482220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4693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7B3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3ADB"/>
    <w:rsid w:val="00637930"/>
    <w:rsid w:val="00640477"/>
    <w:rsid w:val="00640B00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66E2"/>
    <w:rsid w:val="0066723A"/>
    <w:rsid w:val="00667EF2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270F"/>
    <w:rsid w:val="00683756"/>
    <w:rsid w:val="006838D7"/>
    <w:rsid w:val="0068580B"/>
    <w:rsid w:val="00685D37"/>
    <w:rsid w:val="00690D00"/>
    <w:rsid w:val="00691522"/>
    <w:rsid w:val="00691DA9"/>
    <w:rsid w:val="00692B08"/>
    <w:rsid w:val="0069346E"/>
    <w:rsid w:val="006948D9"/>
    <w:rsid w:val="006952D5"/>
    <w:rsid w:val="006952E6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1474"/>
    <w:rsid w:val="00711A78"/>
    <w:rsid w:val="0071291B"/>
    <w:rsid w:val="00712E6E"/>
    <w:rsid w:val="007157AD"/>
    <w:rsid w:val="007171CC"/>
    <w:rsid w:val="007171F8"/>
    <w:rsid w:val="00720AFC"/>
    <w:rsid w:val="00721241"/>
    <w:rsid w:val="00722C02"/>
    <w:rsid w:val="00722C4C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6272"/>
    <w:rsid w:val="00747780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10E"/>
    <w:rsid w:val="007A2BDC"/>
    <w:rsid w:val="007A404C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E33"/>
    <w:rsid w:val="007E263B"/>
    <w:rsid w:val="007E2D2F"/>
    <w:rsid w:val="007E4B5B"/>
    <w:rsid w:val="007E60CC"/>
    <w:rsid w:val="007E79A5"/>
    <w:rsid w:val="007F322B"/>
    <w:rsid w:val="007F376B"/>
    <w:rsid w:val="007F39B6"/>
    <w:rsid w:val="007F50FF"/>
    <w:rsid w:val="007F7559"/>
    <w:rsid w:val="007F7EF4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15B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0EF8"/>
    <w:rsid w:val="00856957"/>
    <w:rsid w:val="00856B95"/>
    <w:rsid w:val="00856CF4"/>
    <w:rsid w:val="0086268F"/>
    <w:rsid w:val="00862D6E"/>
    <w:rsid w:val="00864A4A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6102"/>
    <w:rsid w:val="008A6304"/>
    <w:rsid w:val="008B3295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62AB"/>
    <w:rsid w:val="008D6AD0"/>
    <w:rsid w:val="008E12FE"/>
    <w:rsid w:val="008E1B75"/>
    <w:rsid w:val="008E27BF"/>
    <w:rsid w:val="008E2E75"/>
    <w:rsid w:val="008E2F2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10F27"/>
    <w:rsid w:val="0091111C"/>
    <w:rsid w:val="00911E0D"/>
    <w:rsid w:val="009147A8"/>
    <w:rsid w:val="009149B3"/>
    <w:rsid w:val="00914C6D"/>
    <w:rsid w:val="00917C53"/>
    <w:rsid w:val="009230EF"/>
    <w:rsid w:val="00923461"/>
    <w:rsid w:val="00923648"/>
    <w:rsid w:val="009251F2"/>
    <w:rsid w:val="00926979"/>
    <w:rsid w:val="00927571"/>
    <w:rsid w:val="00930245"/>
    <w:rsid w:val="00930BF7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36F8"/>
    <w:rsid w:val="009D3CC5"/>
    <w:rsid w:val="009D481F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431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C9A"/>
    <w:rsid w:val="00A47FC1"/>
    <w:rsid w:val="00A5076D"/>
    <w:rsid w:val="00A50924"/>
    <w:rsid w:val="00A513F3"/>
    <w:rsid w:val="00A54CFD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3A2D"/>
    <w:rsid w:val="00A73D20"/>
    <w:rsid w:val="00A76B93"/>
    <w:rsid w:val="00A76E72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2618"/>
    <w:rsid w:val="00A974B3"/>
    <w:rsid w:val="00A97CF8"/>
    <w:rsid w:val="00AA0FE8"/>
    <w:rsid w:val="00AA18AB"/>
    <w:rsid w:val="00AA1D31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42A8"/>
    <w:rsid w:val="00B26738"/>
    <w:rsid w:val="00B27BC0"/>
    <w:rsid w:val="00B304F1"/>
    <w:rsid w:val="00B30AF4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08A5"/>
    <w:rsid w:val="00B734B3"/>
    <w:rsid w:val="00B7396A"/>
    <w:rsid w:val="00B73F9A"/>
    <w:rsid w:val="00B746A3"/>
    <w:rsid w:val="00B7563B"/>
    <w:rsid w:val="00B80870"/>
    <w:rsid w:val="00B81316"/>
    <w:rsid w:val="00B81DDC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0F29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2D35"/>
    <w:rsid w:val="00C433CA"/>
    <w:rsid w:val="00C436C1"/>
    <w:rsid w:val="00C449DC"/>
    <w:rsid w:val="00C44EEB"/>
    <w:rsid w:val="00C456F7"/>
    <w:rsid w:val="00C5013B"/>
    <w:rsid w:val="00C5041A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6EC4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DA7"/>
    <w:rsid w:val="00C92A07"/>
    <w:rsid w:val="00C92C7A"/>
    <w:rsid w:val="00C93787"/>
    <w:rsid w:val="00C97A80"/>
    <w:rsid w:val="00CA0C84"/>
    <w:rsid w:val="00CA3FC3"/>
    <w:rsid w:val="00CA4AF3"/>
    <w:rsid w:val="00CA549C"/>
    <w:rsid w:val="00CA666F"/>
    <w:rsid w:val="00CA6A47"/>
    <w:rsid w:val="00CA73C9"/>
    <w:rsid w:val="00CB12BD"/>
    <w:rsid w:val="00CB1ED8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E53DE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10EB9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5B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D7D"/>
    <w:rsid w:val="00D64984"/>
    <w:rsid w:val="00D64EA2"/>
    <w:rsid w:val="00D654A4"/>
    <w:rsid w:val="00D66BB4"/>
    <w:rsid w:val="00D66F86"/>
    <w:rsid w:val="00D67CE6"/>
    <w:rsid w:val="00D709E9"/>
    <w:rsid w:val="00D71F80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045"/>
    <w:rsid w:val="00E518E3"/>
    <w:rsid w:val="00E51A28"/>
    <w:rsid w:val="00E51A45"/>
    <w:rsid w:val="00E51DE1"/>
    <w:rsid w:val="00E51E61"/>
    <w:rsid w:val="00E51FE6"/>
    <w:rsid w:val="00E53EA3"/>
    <w:rsid w:val="00E548AB"/>
    <w:rsid w:val="00E55069"/>
    <w:rsid w:val="00E562A0"/>
    <w:rsid w:val="00E564AE"/>
    <w:rsid w:val="00E57704"/>
    <w:rsid w:val="00E606F5"/>
    <w:rsid w:val="00E625D3"/>
    <w:rsid w:val="00E6270D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579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4051"/>
    <w:rsid w:val="00ED6014"/>
    <w:rsid w:val="00EE0D94"/>
    <w:rsid w:val="00EE0F23"/>
    <w:rsid w:val="00EE3840"/>
    <w:rsid w:val="00EE4226"/>
    <w:rsid w:val="00EE49F9"/>
    <w:rsid w:val="00EE54BD"/>
    <w:rsid w:val="00EF2753"/>
    <w:rsid w:val="00EF387D"/>
    <w:rsid w:val="00EF39D4"/>
    <w:rsid w:val="00EF49D1"/>
    <w:rsid w:val="00EF49E5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1D4D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A6E2D"/>
    <w:rsid w:val="00FA7588"/>
    <w:rsid w:val="00FB1FFD"/>
    <w:rsid w:val="00FB3169"/>
    <w:rsid w:val="00FB4951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FFE8E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0370D"/>
    <w:rsid w:val="00003CE5"/>
    <w:rsid w:val="0005528F"/>
    <w:rsid w:val="00084F3B"/>
    <w:rsid w:val="00090326"/>
    <w:rsid w:val="00096B29"/>
    <w:rsid w:val="000C08E6"/>
    <w:rsid w:val="00120A23"/>
    <w:rsid w:val="0012649C"/>
    <w:rsid w:val="001B47EE"/>
    <w:rsid w:val="001E11C9"/>
    <w:rsid w:val="001E6630"/>
    <w:rsid w:val="002403A7"/>
    <w:rsid w:val="00291B8F"/>
    <w:rsid w:val="002A651C"/>
    <w:rsid w:val="002E592A"/>
    <w:rsid w:val="003255BE"/>
    <w:rsid w:val="00342E06"/>
    <w:rsid w:val="00363BD9"/>
    <w:rsid w:val="00367E7A"/>
    <w:rsid w:val="003716AF"/>
    <w:rsid w:val="00380834"/>
    <w:rsid w:val="00386D9B"/>
    <w:rsid w:val="0039662D"/>
    <w:rsid w:val="003C5342"/>
    <w:rsid w:val="003F3570"/>
    <w:rsid w:val="00435EDE"/>
    <w:rsid w:val="00465164"/>
    <w:rsid w:val="0049210E"/>
    <w:rsid w:val="004977D8"/>
    <w:rsid w:val="004C21B0"/>
    <w:rsid w:val="004C5510"/>
    <w:rsid w:val="005441EF"/>
    <w:rsid w:val="005560BC"/>
    <w:rsid w:val="005920E8"/>
    <w:rsid w:val="00605B1E"/>
    <w:rsid w:val="00606527"/>
    <w:rsid w:val="0060762C"/>
    <w:rsid w:val="0064201F"/>
    <w:rsid w:val="00647140"/>
    <w:rsid w:val="00666BE4"/>
    <w:rsid w:val="006923E5"/>
    <w:rsid w:val="00692AF5"/>
    <w:rsid w:val="006A323D"/>
    <w:rsid w:val="006C58CF"/>
    <w:rsid w:val="00700BE2"/>
    <w:rsid w:val="00736101"/>
    <w:rsid w:val="00752D47"/>
    <w:rsid w:val="00795D4C"/>
    <w:rsid w:val="007A778D"/>
    <w:rsid w:val="007B4554"/>
    <w:rsid w:val="007C2B2C"/>
    <w:rsid w:val="007F4816"/>
    <w:rsid w:val="00814533"/>
    <w:rsid w:val="0083449A"/>
    <w:rsid w:val="008920F1"/>
    <w:rsid w:val="008C6201"/>
    <w:rsid w:val="008D4792"/>
    <w:rsid w:val="0094193B"/>
    <w:rsid w:val="009732CF"/>
    <w:rsid w:val="009C7012"/>
    <w:rsid w:val="009E28DA"/>
    <w:rsid w:val="009F2F85"/>
    <w:rsid w:val="00A14564"/>
    <w:rsid w:val="00A162F4"/>
    <w:rsid w:val="00A20136"/>
    <w:rsid w:val="00A21B41"/>
    <w:rsid w:val="00A2625F"/>
    <w:rsid w:val="00A559F2"/>
    <w:rsid w:val="00A56FFE"/>
    <w:rsid w:val="00A6762B"/>
    <w:rsid w:val="00A97ABD"/>
    <w:rsid w:val="00AB4937"/>
    <w:rsid w:val="00AE4B31"/>
    <w:rsid w:val="00B31CCF"/>
    <w:rsid w:val="00B3441D"/>
    <w:rsid w:val="00B535A7"/>
    <w:rsid w:val="00B55165"/>
    <w:rsid w:val="00B813B0"/>
    <w:rsid w:val="00BC1D2E"/>
    <w:rsid w:val="00BE6016"/>
    <w:rsid w:val="00C03115"/>
    <w:rsid w:val="00C04AD1"/>
    <w:rsid w:val="00C07C85"/>
    <w:rsid w:val="00C56DFD"/>
    <w:rsid w:val="00C7011A"/>
    <w:rsid w:val="00C72AFE"/>
    <w:rsid w:val="00CD651E"/>
    <w:rsid w:val="00CF4027"/>
    <w:rsid w:val="00CF4B22"/>
    <w:rsid w:val="00D812B2"/>
    <w:rsid w:val="00D92D11"/>
    <w:rsid w:val="00DB676D"/>
    <w:rsid w:val="00DD10F9"/>
    <w:rsid w:val="00E8120B"/>
    <w:rsid w:val="00E8482D"/>
    <w:rsid w:val="00E848EE"/>
    <w:rsid w:val="00E949F2"/>
    <w:rsid w:val="00EA1A28"/>
    <w:rsid w:val="00EE5F0E"/>
    <w:rsid w:val="00F01844"/>
    <w:rsid w:val="00F23FD4"/>
    <w:rsid w:val="00F3480C"/>
    <w:rsid w:val="00F94BCC"/>
    <w:rsid w:val="00F9739D"/>
    <w:rsid w:val="00FA0870"/>
    <w:rsid w:val="00FB6658"/>
    <w:rsid w:val="00FC39FC"/>
    <w:rsid w:val="00FD578F"/>
    <w:rsid w:val="00FE2F65"/>
    <w:rsid w:val="00FE422C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893A-D5D3-4949-9D9F-C6D1615F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3822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1729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Кормщикова Наталья Викторовна</cp:lastModifiedBy>
  <cp:revision>518</cp:revision>
  <cp:lastPrinted>2025-02-24T03:23:00Z</cp:lastPrinted>
  <dcterms:created xsi:type="dcterms:W3CDTF">2016-11-11T00:43:00Z</dcterms:created>
  <dcterms:modified xsi:type="dcterms:W3CDTF">2025-03-20T05:13:00Z</dcterms:modified>
</cp:coreProperties>
</file>