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color="window">
            <v:imagedata r:id="rId8" o:title="" gain="2.5" grayscale="t"/>
          </v:shape>
          <o:OLEObject Type="Embed" ProgID="Word.Picture.8" ShapeID="_x0000_i1025" DrawAspect="Content" ObjectID="_1804422562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55C13">
        <w:rPr>
          <w:color w:val="000000"/>
          <w:sz w:val="28"/>
          <w:szCs w:val="28"/>
        </w:rPr>
        <w:t>25.03.2025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655C13">
        <w:rPr>
          <w:color w:val="000000"/>
          <w:sz w:val="28"/>
          <w:szCs w:val="28"/>
        </w:rPr>
        <w:t>855-пм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F97B4E" w:rsidRPr="00A439F6" w:rsidRDefault="00F97B4E" w:rsidP="00F97B4E">
      <w:pPr>
        <w:jc w:val="center"/>
        <w:rPr>
          <w:b/>
          <w:sz w:val="28"/>
          <w:szCs w:val="28"/>
        </w:rPr>
      </w:pPr>
      <w:r w:rsidRPr="00247DE5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внесении изменений в постановление мэрии города Магадана от 27.01.2022 № 197-пм «Об утверждении порядка взаимодействия уполномоченных органов с заказчиками при определении поставщика (подрядчика, исполнителя) для ну</w:t>
      </w:r>
      <w:r w:rsidR="00751DE0">
        <w:rPr>
          <w:b/>
          <w:color w:val="000000"/>
          <w:sz w:val="28"/>
          <w:szCs w:val="28"/>
        </w:rPr>
        <w:t>жд муниципального образования «Г</w:t>
      </w:r>
      <w:r>
        <w:rPr>
          <w:b/>
          <w:color w:val="000000"/>
          <w:sz w:val="28"/>
          <w:szCs w:val="28"/>
        </w:rPr>
        <w:t>ород Магадан</w:t>
      </w:r>
      <w:r w:rsidRPr="00A439F6">
        <w:rPr>
          <w:b/>
          <w:sz w:val="28"/>
          <w:szCs w:val="28"/>
        </w:rPr>
        <w:t>»</w:t>
      </w:r>
    </w:p>
    <w:p w:rsidR="00917CEE" w:rsidRDefault="00917CEE" w:rsidP="00E70D43">
      <w:pPr>
        <w:jc w:val="center"/>
        <w:rPr>
          <w:b/>
          <w:sz w:val="32"/>
          <w:szCs w:val="32"/>
        </w:rPr>
      </w:pPr>
    </w:p>
    <w:p w:rsidR="0036571B" w:rsidRDefault="0036571B" w:rsidP="00E70D43">
      <w:pPr>
        <w:jc w:val="center"/>
        <w:rPr>
          <w:b/>
          <w:sz w:val="32"/>
          <w:szCs w:val="32"/>
        </w:rPr>
      </w:pPr>
    </w:p>
    <w:p w:rsidR="00F97B4E" w:rsidRPr="005F7675" w:rsidRDefault="00F97B4E" w:rsidP="0016110D">
      <w:pPr>
        <w:suppressAutoHyphens/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5 апреля 2013 г.</w:t>
      </w:r>
      <w:r w:rsidRPr="00090D2A">
        <w:rPr>
          <w:sz w:val="28"/>
          <w:szCs w:val="28"/>
        </w:rPr>
        <w:t xml:space="preserve"> № 44-ФЗ «О 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 xml:space="preserve">статьями 35.1 и 45 Устава муниципального образования </w:t>
      </w:r>
      <w:r w:rsidRPr="005F7675">
        <w:rPr>
          <w:sz w:val="28"/>
          <w:szCs w:val="28"/>
        </w:rPr>
        <w:t>«Город Магадан», мэрия города Магадана</w:t>
      </w:r>
      <w:r w:rsidR="0016110D">
        <w:rPr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п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т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в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я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5F7675">
        <w:rPr>
          <w:b/>
          <w:spacing w:val="20"/>
          <w:sz w:val="28"/>
          <w:szCs w:val="28"/>
        </w:rPr>
        <w:t>т:</w:t>
      </w:r>
    </w:p>
    <w:p w:rsidR="00F97B4E" w:rsidRDefault="00F97B4E" w:rsidP="00F97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7675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 w:rsidR="00A0058A">
        <w:rPr>
          <w:color w:val="000000"/>
          <w:sz w:val="28"/>
          <w:szCs w:val="28"/>
        </w:rPr>
        <w:t xml:space="preserve">изменение </w:t>
      </w:r>
      <w:r w:rsidRPr="00011940">
        <w:rPr>
          <w:color w:val="000000"/>
          <w:sz w:val="28"/>
          <w:szCs w:val="28"/>
        </w:rPr>
        <w:t xml:space="preserve">в постановление мэрии города Магадана </w:t>
      </w:r>
      <w:r>
        <w:rPr>
          <w:color w:val="000000"/>
          <w:sz w:val="28"/>
          <w:szCs w:val="28"/>
        </w:rPr>
        <w:t xml:space="preserve">от </w:t>
      </w:r>
      <w:r w:rsidRPr="00A338EC">
        <w:rPr>
          <w:color w:val="000000"/>
          <w:sz w:val="28"/>
          <w:szCs w:val="28"/>
        </w:rPr>
        <w:t xml:space="preserve">27.01.2022 № 197-пм «Об утверждении порядка взаимодействия уполномоченных органов с заказчиками при определении поставщика (подрядчика, исполнителя) для нужд муниципального образования </w:t>
      </w:r>
      <w:r w:rsidR="00751DE0">
        <w:rPr>
          <w:color w:val="000000"/>
          <w:sz w:val="28"/>
          <w:szCs w:val="28"/>
        </w:rPr>
        <w:t>«Г</w:t>
      </w:r>
      <w:r w:rsidRPr="00A338EC">
        <w:rPr>
          <w:color w:val="000000"/>
          <w:sz w:val="28"/>
          <w:szCs w:val="28"/>
        </w:rPr>
        <w:t>ород Магадан</w:t>
      </w:r>
      <w:r w:rsidRPr="00A338EC">
        <w:rPr>
          <w:sz w:val="28"/>
          <w:szCs w:val="28"/>
        </w:rPr>
        <w:t>»</w:t>
      </w:r>
      <w:r>
        <w:rPr>
          <w:sz w:val="28"/>
          <w:szCs w:val="28"/>
        </w:rPr>
        <w:t>, изложив приложение к полож</w:t>
      </w:r>
      <w:r w:rsidR="00A0058A">
        <w:rPr>
          <w:sz w:val="28"/>
          <w:szCs w:val="28"/>
        </w:rPr>
        <w:t>ению о порядке в новой редакции, согласно приложению к постановлению.</w:t>
      </w:r>
    </w:p>
    <w:p w:rsidR="00F97B4E" w:rsidRPr="00D1683D" w:rsidRDefault="00F97B4E" w:rsidP="00F97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Pr="00D1683D">
        <w:rPr>
          <w:sz w:val="28"/>
          <w:szCs w:val="28"/>
        </w:rPr>
        <w:t>Опубликовать настоящее постановление в городских средствах массовой информации.</w:t>
      </w:r>
    </w:p>
    <w:p w:rsidR="00F36EB3" w:rsidRDefault="00F36EB3" w:rsidP="00F979F7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931B1" w:rsidRPr="00F979F7" w:rsidTr="005E5E86">
        <w:tc>
          <w:tcPr>
            <w:tcW w:w="9889" w:type="dxa"/>
          </w:tcPr>
          <w:p w:rsidR="0056460C" w:rsidRDefault="00B931B1" w:rsidP="00B931B1">
            <w:pPr>
              <w:pStyle w:val="30"/>
              <w:spacing w:line="240" w:lineRule="auto"/>
            </w:pPr>
            <w:r>
              <w:t xml:space="preserve">   </w:t>
            </w:r>
          </w:p>
          <w:p w:rsidR="00B931B1" w:rsidRPr="00917CEE" w:rsidRDefault="00B8286F" w:rsidP="00B931B1">
            <w:pPr>
              <w:pStyle w:val="30"/>
              <w:spacing w:line="240" w:lineRule="auto"/>
            </w:pPr>
            <w:r>
              <w:t xml:space="preserve">  </w:t>
            </w:r>
            <w:r w:rsidR="00A3408B">
              <w:t>Г</w:t>
            </w:r>
            <w:r w:rsidR="00B931B1" w:rsidRPr="00917CEE">
              <w:t>лав</w:t>
            </w:r>
            <w:r w:rsidR="00A3408B">
              <w:t>а</w:t>
            </w:r>
            <w:r w:rsidR="00B931B1" w:rsidRPr="00917CEE">
              <w:t xml:space="preserve"> муниципального образования</w:t>
            </w:r>
          </w:p>
          <w:p w:rsidR="00B931B1" w:rsidRPr="00F979F7" w:rsidRDefault="00B931B1" w:rsidP="003920E9">
            <w:pPr>
              <w:pStyle w:val="a7"/>
              <w:tabs>
                <w:tab w:val="left" w:pos="1134"/>
              </w:tabs>
              <w:rPr>
                <w:szCs w:val="28"/>
              </w:rPr>
            </w:pPr>
            <w:r w:rsidRPr="00917CEE">
              <w:t>«Город Магадан», мэр города Магадана</w:t>
            </w:r>
            <w:r>
              <w:t xml:space="preserve">                              </w:t>
            </w:r>
            <w:r w:rsidR="00715F30">
              <w:t xml:space="preserve"> </w:t>
            </w:r>
            <w:r w:rsidR="00A3408B">
              <w:t xml:space="preserve">  </w:t>
            </w:r>
            <w:r w:rsidR="0036571B">
              <w:t xml:space="preserve"> </w:t>
            </w:r>
            <w:r w:rsidR="005E5E86">
              <w:t xml:space="preserve">    </w:t>
            </w:r>
            <w:r w:rsidR="0011224E">
              <w:t>Л. Поликанова</w:t>
            </w:r>
          </w:p>
        </w:tc>
      </w:tr>
    </w:tbl>
    <w:p w:rsidR="004A09D6" w:rsidRDefault="004A09D6" w:rsidP="004A09D6">
      <w:pPr>
        <w:rPr>
          <w:b/>
          <w:color w:val="000000"/>
        </w:rPr>
        <w:sectPr w:rsidR="004A09D6" w:rsidSect="003920E9">
          <w:headerReference w:type="default" r:id="rId10"/>
          <w:headerReference w:type="first" r:id="rId11"/>
          <w:pgSz w:w="11907" w:h="16840" w:code="9"/>
          <w:pgMar w:top="1134" w:right="992" w:bottom="1134" w:left="1701" w:header="510" w:footer="272" w:gutter="0"/>
          <w:pgNumType w:start="1"/>
          <w:cols w:space="720"/>
          <w:titlePg/>
          <w:docGrid w:linePitch="326"/>
        </w:sectPr>
      </w:pPr>
    </w:p>
    <w:tbl>
      <w:tblPr>
        <w:tblStyle w:val="aa"/>
        <w:tblpPr w:leftFromText="180" w:rightFromText="180" w:vertAnchor="text" w:horzAnchor="margin" w:tblpY="-217"/>
        <w:tblW w:w="9512" w:type="dxa"/>
        <w:tblLook w:val="04A0" w:firstRow="1" w:lastRow="0" w:firstColumn="1" w:lastColumn="0" w:noHBand="0" w:noVBand="1"/>
      </w:tblPr>
      <w:tblGrid>
        <w:gridCol w:w="4644"/>
        <w:gridCol w:w="4868"/>
      </w:tblGrid>
      <w:tr w:rsidR="004A09D6" w:rsidTr="004A09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A09D6" w:rsidRDefault="004A09D6" w:rsidP="004A09D6">
            <w:pPr>
              <w:pStyle w:val="a7"/>
              <w:tabs>
                <w:tab w:val="left" w:pos="113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4A09D6" w:rsidRDefault="004A09D6" w:rsidP="004A09D6">
            <w:pPr>
              <w:pStyle w:val="a7"/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</w:t>
            </w:r>
            <w:r w:rsidRPr="0076628A">
              <w:rPr>
                <w:b/>
                <w:szCs w:val="28"/>
              </w:rPr>
              <w:t>ПРИЛОЖЕНИЕ</w:t>
            </w:r>
          </w:p>
          <w:p w:rsidR="004A09D6" w:rsidRPr="0076628A" w:rsidRDefault="004A09D6" w:rsidP="004A09D6">
            <w:pPr>
              <w:pStyle w:val="a7"/>
              <w:tabs>
                <w:tab w:val="left" w:pos="0"/>
              </w:tabs>
              <w:jc w:val="center"/>
              <w:rPr>
                <w:b/>
                <w:szCs w:val="28"/>
              </w:rPr>
            </w:pPr>
          </w:p>
          <w:p w:rsidR="004A09D6" w:rsidRDefault="004A09D6" w:rsidP="004A09D6">
            <w:pPr>
              <w:pStyle w:val="3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к постановлению мэрии</w:t>
            </w:r>
          </w:p>
          <w:p w:rsidR="004A09D6" w:rsidRDefault="004A09D6" w:rsidP="004A09D6">
            <w:pPr>
              <w:pStyle w:val="3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города Магадана</w:t>
            </w:r>
          </w:p>
          <w:p w:rsidR="004A09D6" w:rsidRDefault="004A09D6" w:rsidP="004A09D6">
            <w:pPr>
              <w:pStyle w:val="30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от </w:t>
            </w:r>
            <w:r w:rsidR="00655C13">
              <w:rPr>
                <w:b/>
              </w:rPr>
              <w:t xml:space="preserve">25.03.2025 </w:t>
            </w:r>
            <w:bookmarkStart w:id="0" w:name="_GoBack"/>
            <w:bookmarkEnd w:id="0"/>
            <w:r>
              <w:rPr>
                <w:b/>
              </w:rPr>
              <w:t>№</w:t>
            </w:r>
            <w:r w:rsidR="00655C13">
              <w:rPr>
                <w:b/>
              </w:rPr>
              <w:t xml:space="preserve"> 855-пм</w:t>
            </w:r>
          </w:p>
          <w:p w:rsidR="004A09D6" w:rsidRPr="00F52945" w:rsidRDefault="004A09D6" w:rsidP="004A09D6">
            <w:pPr>
              <w:pStyle w:val="30"/>
              <w:tabs>
                <w:tab w:val="left" w:pos="6237"/>
              </w:tabs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16110D" w:rsidRDefault="0016110D" w:rsidP="004A09D6">
      <w:pPr>
        <w:rPr>
          <w:b/>
          <w:color w:val="000000"/>
        </w:rPr>
      </w:pPr>
    </w:p>
    <w:p w:rsidR="00D447EC" w:rsidRDefault="00D447EC" w:rsidP="00D447E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01625" w:rsidRDefault="00815883" w:rsidP="00D447E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B2201">
        <w:rPr>
          <w:b/>
          <w:sz w:val="28"/>
          <w:szCs w:val="28"/>
        </w:rPr>
        <w:t xml:space="preserve">                           </w:t>
      </w:r>
      <w:r w:rsidR="00D447EC">
        <w:rPr>
          <w:b/>
          <w:sz w:val="28"/>
          <w:szCs w:val="28"/>
        </w:rPr>
        <w:t xml:space="preserve">Приложение </w:t>
      </w:r>
    </w:p>
    <w:p w:rsidR="00D447EC" w:rsidRDefault="00F01625" w:rsidP="00D447EC">
      <w:pPr>
        <w:autoSpaceDE w:val="0"/>
        <w:autoSpaceDN w:val="0"/>
        <w:adjustRightInd w:val="0"/>
        <w:jc w:val="right"/>
      </w:pPr>
      <w:r>
        <w:rPr>
          <w:b/>
          <w:sz w:val="28"/>
          <w:szCs w:val="28"/>
        </w:rPr>
        <w:t>к положению о порядк</w:t>
      </w:r>
      <w:r w:rsidR="005B2201">
        <w:rPr>
          <w:b/>
          <w:sz w:val="28"/>
          <w:szCs w:val="28"/>
        </w:rPr>
        <w:t>е</w:t>
      </w:r>
      <w:r w:rsidR="00D447E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447EC" w:rsidRPr="00BA4E21" w:rsidRDefault="00D447EC" w:rsidP="00D447E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>СОГЛАСОВАНО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(заместитель мэра города Магадана,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курирующий соответствующее направление)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both"/>
      </w:pPr>
      <w:r>
        <w:t xml:space="preserve"> 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Подпись Ф.И.О. </w:t>
      </w:r>
    </w:p>
    <w:p w:rsidR="005B2201" w:rsidRDefault="00076403" w:rsidP="005B2201">
      <w:pPr>
        <w:pStyle w:val="af3"/>
        <w:spacing w:before="0" w:beforeAutospacing="0" w:after="0" w:afterAutospacing="0" w:line="288" w:lineRule="atLeast"/>
        <w:jc w:val="right"/>
      </w:pPr>
      <w:r>
        <w:t>«</w:t>
      </w:r>
      <w:r w:rsidR="005B2201">
        <w:t>___</w:t>
      </w:r>
      <w:r>
        <w:t>»</w:t>
      </w:r>
      <w:r w:rsidR="005B2201">
        <w:t xml:space="preserve"> ___________ 20___ г.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(для главных распорядителей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бюджетных средств (учредителей)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both"/>
      </w:pPr>
      <w:r>
        <w:t xml:space="preserve"> 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СОГЛАСОВАНО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Руководитель главного распорядителя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бюджетных средств (учредителя)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both"/>
      </w:pPr>
      <w:r>
        <w:t xml:space="preserve"> 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Подпись Ф.И.О. </w:t>
      </w:r>
    </w:p>
    <w:p w:rsidR="005B2201" w:rsidRDefault="00076403" w:rsidP="005B2201">
      <w:pPr>
        <w:pStyle w:val="af3"/>
        <w:spacing w:before="0" w:beforeAutospacing="0" w:after="0" w:afterAutospacing="0" w:line="288" w:lineRule="atLeast"/>
        <w:jc w:val="right"/>
      </w:pPr>
      <w:r>
        <w:t>«</w:t>
      </w:r>
      <w:r w:rsidR="005B2201">
        <w:t>___</w:t>
      </w:r>
      <w:r>
        <w:t>»</w:t>
      </w:r>
      <w:r w:rsidR="005B2201">
        <w:t xml:space="preserve"> ___________ 20___ г.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(для муниципальных казенных, бюджетных учреждений,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автономных учреждений муниципального </w:t>
      </w:r>
    </w:p>
    <w:p w:rsidR="005B2201" w:rsidRDefault="005B2201" w:rsidP="005B2201">
      <w:pPr>
        <w:pStyle w:val="af3"/>
        <w:spacing w:before="0" w:beforeAutospacing="0" w:after="0" w:afterAutospacing="0" w:line="288" w:lineRule="atLeast"/>
        <w:jc w:val="right"/>
      </w:pPr>
      <w:r>
        <w:t xml:space="preserve">образования "Город Магадан") </w:t>
      </w:r>
    </w:p>
    <w:p w:rsidR="00D447EC" w:rsidRDefault="00D447EC" w:rsidP="00D447EC">
      <w:pPr>
        <w:autoSpaceDE w:val="0"/>
        <w:autoSpaceDN w:val="0"/>
        <w:adjustRightInd w:val="0"/>
        <w:jc w:val="center"/>
      </w:pPr>
    </w:p>
    <w:p w:rsidR="005B2201" w:rsidRPr="005B2201" w:rsidRDefault="005B2201" w:rsidP="005B2201">
      <w:pPr>
        <w:jc w:val="center"/>
        <w:rPr>
          <w:szCs w:val="24"/>
        </w:rPr>
      </w:pPr>
      <w:r w:rsidRPr="005B2201">
        <w:rPr>
          <w:szCs w:val="24"/>
        </w:rPr>
        <w:t>ЗАЯВКА НА ЗАКУПКУ</w:t>
      </w:r>
    </w:p>
    <w:p w:rsidR="005B2201" w:rsidRPr="005B2201" w:rsidRDefault="005B2201" w:rsidP="005B2201">
      <w:pPr>
        <w:jc w:val="center"/>
        <w:rPr>
          <w:szCs w:val="24"/>
        </w:rPr>
      </w:pPr>
      <w:r w:rsidRPr="005B2201">
        <w:rPr>
          <w:szCs w:val="24"/>
        </w:rPr>
        <w:t xml:space="preserve">от _____________________________ 20___ г. </w:t>
      </w:r>
    </w:p>
    <w:p w:rsidR="005B2201" w:rsidRPr="005B2201" w:rsidRDefault="005B2201" w:rsidP="005B2201">
      <w:pPr>
        <w:jc w:val="center"/>
        <w:rPr>
          <w:szCs w:val="24"/>
        </w:rPr>
      </w:pPr>
      <w:r w:rsidRPr="005B2201">
        <w:rPr>
          <w:szCs w:val="24"/>
        </w:rPr>
        <w:t xml:space="preserve">(начальная дата предоставления заявки на закупку </w:t>
      </w:r>
    </w:p>
    <w:p w:rsidR="005B2201" w:rsidRPr="005B2201" w:rsidRDefault="005B2201" w:rsidP="005B2201">
      <w:pPr>
        <w:jc w:val="center"/>
        <w:rPr>
          <w:szCs w:val="24"/>
        </w:rPr>
      </w:pPr>
      <w:r w:rsidRPr="005B2201">
        <w:rPr>
          <w:szCs w:val="24"/>
        </w:rPr>
        <w:t xml:space="preserve">для согласования) </w:t>
      </w:r>
    </w:p>
    <w:p w:rsidR="005B2201" w:rsidRPr="005B2201" w:rsidRDefault="005B2201" w:rsidP="005B2201">
      <w:pPr>
        <w:spacing w:line="288" w:lineRule="atLeast"/>
        <w:jc w:val="both"/>
        <w:rPr>
          <w:szCs w:val="24"/>
        </w:rPr>
      </w:pPr>
      <w:r w:rsidRPr="005B2201">
        <w:rPr>
          <w:szCs w:val="24"/>
        </w:rPr>
        <w:t xml:space="preserve">  </w:t>
      </w:r>
    </w:p>
    <w:tbl>
      <w:tblPr>
        <w:tblW w:w="920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111"/>
      </w:tblGrid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Наименование, место нахождения, почтовый адрес, адрес электронной почты, номер контактного телефона, ответственное должностное лицо заказчика: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Полное наименование заказчика (в случае необходимости сокращенная аббревиатура)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Наименование объекта закупки: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Идентификационный код закупки: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В соответствии с Законом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Способ определения поставщика (подрядчика, исполнителя):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Определяется в соответствии с требованиями статьи 24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Адрес электронной площадки в информационно-телекоммуникационной сети </w:t>
            </w:r>
            <w:r w:rsidR="00063402">
              <w:rPr>
                <w:szCs w:val="24"/>
              </w:rPr>
              <w:t>«</w:t>
            </w:r>
            <w:r w:rsidRPr="005B2201">
              <w:rPr>
                <w:szCs w:val="24"/>
              </w:rPr>
              <w:t>Интернет</w:t>
            </w:r>
            <w:r w:rsidR="00063402">
              <w:rPr>
                <w:szCs w:val="24"/>
              </w:rPr>
              <w:t>»</w:t>
            </w:r>
            <w:r w:rsidRPr="005B2201">
              <w:rPr>
                <w:szCs w:val="24"/>
              </w:rPr>
              <w:t xml:space="preserve">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Информация о месте поставки товара (в том числе поставляемого заказчику при выполнении закупаемых работ, оказании закупаемых услуг), </w:t>
            </w:r>
            <w:r w:rsidRPr="005B2201">
              <w:rPr>
                <w:szCs w:val="24"/>
              </w:rPr>
              <w:lastRenderedPageBreak/>
              <w:t xml:space="preserve">месте выполнения работы или оказания услуги: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lastRenderedPageBreak/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Срок исполнения контракта (отдельных этапов исполнения контракта, если проектом контракта предусмотрены такие этапы):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Источник финансирования: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Начальная (максимальная) цена контракта (цена отдельных этапов исполнения контракта, если проектом контракта предусмотрены такие этапы), или начальная цена единицы товара, работы, услуги, а также начальная сумма цен указанных единиц и максимальное значение цены контракта, или ориентировочное значение цены контракта либо формула цены и максимальное значение цены контракта: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В соответствии с действующим законодательством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Наименование валюты в соответствии с общероссийским классификатором валют: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Размер аванса (если предусмотрена выплата аванса):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Размер денежных средств в качестве обеспечения заявки: </w:t>
            </w:r>
          </w:p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Порядок внесения денежных средств в качестве обеспечения заявки на участие в закупке, условия независимой гарантии (если требование обеспечения заявки установлено):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_____% начальной (максимальной) цены контракта: _______ руб. _____ коп. </w:t>
            </w:r>
          </w:p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Размер и порядок внесения денежных средств в качестве обеспечения заявки на участие в закупке, условия независимой гарантии устанавливается в соответствии со статьей 44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Размер обеспечения исполнения контракта: </w:t>
            </w:r>
          </w:p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____% начальной (максимальной) цены контракта: _______ руб. _____ коп. </w:t>
            </w:r>
          </w:p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Размер обеспечения гарантийных обязательств: </w:t>
            </w:r>
          </w:p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____% начальной (максимальной) цены контракта: _______ руб. _____ коп. </w:t>
            </w:r>
          </w:p>
          <w:p w:rsidR="005B2201" w:rsidRPr="005B2201" w:rsidRDefault="005B2201" w:rsidP="00183825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Устанавливается в соответствии с Законом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средств в случае, предусмотренном частью 13 статьи 44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Информация о банковском сопровождении контракта: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Информация о казначейском сопровождении </w:t>
            </w:r>
            <w:r w:rsidRPr="005B2201">
              <w:rPr>
                <w:szCs w:val="24"/>
              </w:rPr>
              <w:lastRenderedPageBreak/>
              <w:t xml:space="preserve">контракта: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lastRenderedPageBreak/>
              <w:t xml:space="preserve">Если в соответствии с </w:t>
            </w:r>
            <w:r w:rsidRPr="005B2201">
              <w:rPr>
                <w:szCs w:val="24"/>
              </w:rPr>
              <w:lastRenderedPageBreak/>
              <w:t xml:space="preserve">законодательством Российской Федерации расчеты по контракту или расчеты по контракту в части выплаты аванса подлежат казначейскому сопровождению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lastRenderedPageBreak/>
              <w:t xml:space="preserve">Информация о возможности одностороннего отказа от исполнения контракта: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Требования, предъявляемые к участникам закупки в соответствии с частью 1 статьи 31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Заказчики самостоятельно в соответствии с действующим законодательством обязаны указать необходимость предоставления участникам закупки в составе заявки на закупку копий соответствующих лицензий и (или) иных документов, касающихся закупки. Требование о предоставлении тех или иных документов не должно противоречить действующему законодательству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Требования, предъявляемые к участникам закупки в соответствии с частями 2 и 2.1 (при наличии таких требований) статьи 31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44-ФЗ, и исчерпывающий перечень документов, подтверждающих соответствие участника закупки таким требованиям: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Устанавливаются в соответствии с частями 2 и 2.1 (при наличии таких требований) статьи 31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Требование, предъявляемое к участникам закупки в соответствии с частью 1.1 статьи 31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Информация о предоставлении преимущества в соответствии со статьями 28 и 29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 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Информация о преимуществах участникам закупок, которыми могут быть только субъекты малого предпринимательства, социально ориентированные некоммерческие организации: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Устанавливается в соответствии с частью 3 статьи 30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а также объем такого привлечения, установленного в виде процента от цены контракта: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Устанавливается в соответствии с частями 5 и 6 статьи 30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063402" w:rsidP="00063402">
            <w:pPr>
              <w:pStyle w:val="af3"/>
              <w:spacing w:before="0" w:beforeAutospacing="0" w:after="0" w:afterAutospacing="0" w:line="288" w:lineRule="atLeast"/>
              <w:jc w:val="both"/>
            </w:pPr>
            <w:r>
              <w:t>И</w:t>
            </w:r>
            <w:r w:rsidRPr="00063402">
              <w:t xml:space="preserve"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</w:t>
            </w:r>
            <w:r w:rsidRPr="00063402">
              <w:lastRenderedPageBreak/>
              <w:t xml:space="preserve">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14 </w:t>
            </w:r>
            <w:r w:rsidRPr="005B2201">
              <w:t xml:space="preserve">Закона </w:t>
            </w:r>
            <w:r>
              <w:t>№</w:t>
            </w:r>
            <w:r w:rsidRPr="005B2201">
              <w:t xml:space="preserve"> 44-ФЗ</w:t>
            </w:r>
            <w:r w:rsidRPr="00063402">
              <w:t xml:space="preserve"> в отношении товара (в том числе поставляемого при выполнении закупаемой работы, оказании закупаемой услуги), работы, услуги, являющихся объектом закупки</w:t>
            </w:r>
            <w:r w:rsidR="00C96187">
              <w:t>: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lastRenderedPageBreak/>
              <w:t xml:space="preserve">Устанавливается в соответствии со статьей 14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183825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Критерии оценки заявок на участие в конкурсах, величины значимости этих критериев в соответствии с Законом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491430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Устанавливаются индивидуально Заказчиком в соответствии с действующим законодательством </w:t>
            </w:r>
          </w:p>
        </w:tc>
      </w:tr>
      <w:tr w:rsidR="005B2201" w:rsidRPr="005B2201" w:rsidTr="003920E9"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5B2201">
            <w:pPr>
              <w:spacing w:line="288" w:lineRule="atLeast"/>
              <w:ind w:right="50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Информация о возможности заказчика заключить контракты, с несколькими участниками закупки с указанием количества указанных контрактов: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201" w:rsidRPr="005B2201" w:rsidRDefault="005B2201" w:rsidP="00063402">
            <w:pPr>
              <w:spacing w:line="288" w:lineRule="atLeast"/>
              <w:ind w:left="59" w:right="73"/>
              <w:jc w:val="both"/>
              <w:rPr>
                <w:szCs w:val="24"/>
              </w:rPr>
            </w:pPr>
            <w:r w:rsidRPr="005B2201">
              <w:rPr>
                <w:szCs w:val="24"/>
              </w:rPr>
              <w:t xml:space="preserve">Устанавливаются при проведении конкурсов в соответствии с частью 10 статьи 34 Закона </w:t>
            </w:r>
            <w:r w:rsidR="00063402">
              <w:rPr>
                <w:szCs w:val="24"/>
              </w:rPr>
              <w:t>№</w:t>
            </w:r>
            <w:r w:rsidRPr="005B2201">
              <w:rPr>
                <w:szCs w:val="24"/>
              </w:rPr>
              <w:t xml:space="preserve"> 44-ФЗ </w:t>
            </w:r>
          </w:p>
        </w:tc>
      </w:tr>
    </w:tbl>
    <w:p w:rsidR="005B2201" w:rsidRPr="005B2201" w:rsidRDefault="005B2201" w:rsidP="005B2201">
      <w:pPr>
        <w:spacing w:line="288" w:lineRule="atLeast"/>
        <w:jc w:val="both"/>
        <w:rPr>
          <w:szCs w:val="24"/>
        </w:rPr>
      </w:pPr>
      <w:r w:rsidRPr="005B2201">
        <w:rPr>
          <w:szCs w:val="24"/>
        </w:rPr>
        <w:t xml:space="preserve">  </w:t>
      </w:r>
    </w:p>
    <w:p w:rsidR="005B2201" w:rsidRPr="005B2201" w:rsidRDefault="005B2201" w:rsidP="005B2201">
      <w:pPr>
        <w:spacing w:line="288" w:lineRule="atLeast"/>
        <w:ind w:firstLine="540"/>
        <w:jc w:val="both"/>
        <w:rPr>
          <w:szCs w:val="24"/>
        </w:rPr>
      </w:pPr>
      <w:r w:rsidRPr="005B2201">
        <w:rPr>
          <w:szCs w:val="24"/>
        </w:rPr>
        <w:t xml:space="preserve">Приложение к заявке на закупку: </w:t>
      </w:r>
    </w:p>
    <w:p w:rsidR="005B2201" w:rsidRPr="005B2201" w:rsidRDefault="005B2201" w:rsidP="005B2201">
      <w:pPr>
        <w:spacing w:before="168" w:line="288" w:lineRule="atLeast"/>
        <w:ind w:firstLine="540"/>
        <w:jc w:val="both"/>
        <w:rPr>
          <w:szCs w:val="24"/>
        </w:rPr>
      </w:pPr>
      <w:r w:rsidRPr="005B2201">
        <w:rPr>
          <w:szCs w:val="24"/>
        </w:rPr>
        <w:t xml:space="preserve">1. Описание объекта закупки на ___ л. </w:t>
      </w:r>
    </w:p>
    <w:p w:rsidR="005B2201" w:rsidRPr="005B2201" w:rsidRDefault="005B2201" w:rsidP="005B2201">
      <w:pPr>
        <w:spacing w:before="168" w:line="288" w:lineRule="atLeast"/>
        <w:ind w:firstLine="540"/>
        <w:jc w:val="both"/>
        <w:rPr>
          <w:szCs w:val="24"/>
        </w:rPr>
      </w:pPr>
      <w:r w:rsidRPr="005B2201">
        <w:rPr>
          <w:szCs w:val="24"/>
        </w:rPr>
        <w:t xml:space="preserve">2. Обоснование начальной (максимальной) цены контракта на ____ л. </w:t>
      </w:r>
    </w:p>
    <w:p w:rsidR="005B2201" w:rsidRPr="005B2201" w:rsidRDefault="005B2201" w:rsidP="005B2201">
      <w:pPr>
        <w:spacing w:before="168" w:line="288" w:lineRule="atLeast"/>
        <w:ind w:firstLine="540"/>
        <w:jc w:val="both"/>
        <w:rPr>
          <w:szCs w:val="24"/>
        </w:rPr>
      </w:pPr>
      <w:r w:rsidRPr="005B2201">
        <w:rPr>
          <w:szCs w:val="24"/>
        </w:rPr>
        <w:t xml:space="preserve">3. Проект контракта на ____ л. </w:t>
      </w:r>
    </w:p>
    <w:p w:rsidR="005B2201" w:rsidRPr="005B2201" w:rsidRDefault="005B2201" w:rsidP="005B2201">
      <w:pPr>
        <w:spacing w:before="168" w:line="288" w:lineRule="atLeast"/>
        <w:ind w:firstLine="540"/>
        <w:jc w:val="both"/>
        <w:rPr>
          <w:szCs w:val="24"/>
        </w:rPr>
      </w:pPr>
      <w:r w:rsidRPr="005B2201">
        <w:rPr>
          <w:szCs w:val="24"/>
        </w:rPr>
        <w:t xml:space="preserve">4. Проектная документация на ___ л. (необходимо приложить в случае осуществления закупки на выполнение работ по строительству, реконструкции, капитальному (текущему) ремонту и пр.). Если проектная документация на выполнение работ подлежит экспертизе, то к заявке в обязательном порядке должно быть приложено положительное заключение экспертизы на проектную документацию. </w:t>
      </w:r>
    </w:p>
    <w:p w:rsidR="005B2201" w:rsidRPr="005B2201" w:rsidRDefault="005B2201" w:rsidP="005B2201">
      <w:pPr>
        <w:spacing w:before="168" w:line="288" w:lineRule="atLeast"/>
        <w:ind w:firstLine="540"/>
        <w:jc w:val="both"/>
        <w:rPr>
          <w:szCs w:val="24"/>
        </w:rPr>
      </w:pPr>
      <w:r w:rsidRPr="005B2201">
        <w:rPr>
          <w:szCs w:val="24"/>
        </w:rPr>
        <w:t xml:space="preserve">5. Критерии оценки заявок и величины значимости критериев, порядок рассмотрения и оценки заявок на ___ л. (в случаях, установленных Законом </w:t>
      </w:r>
      <w:r w:rsidR="00EE48D0">
        <w:rPr>
          <w:szCs w:val="24"/>
        </w:rPr>
        <w:t>№</w:t>
      </w:r>
      <w:r w:rsidRPr="005B2201">
        <w:rPr>
          <w:szCs w:val="24"/>
        </w:rPr>
        <w:t xml:space="preserve"> 44-ФЗ). </w:t>
      </w:r>
    </w:p>
    <w:p w:rsidR="005B2201" w:rsidRPr="005B2201" w:rsidRDefault="005B2201" w:rsidP="005B2201">
      <w:pPr>
        <w:spacing w:before="168" w:line="288" w:lineRule="atLeast"/>
        <w:ind w:firstLine="540"/>
        <w:jc w:val="both"/>
        <w:rPr>
          <w:szCs w:val="24"/>
        </w:rPr>
      </w:pPr>
      <w:r w:rsidRPr="005B2201">
        <w:rPr>
          <w:szCs w:val="24"/>
        </w:rPr>
        <w:t xml:space="preserve">6. Перечень дополнительных требований к участникам закупок, содержанию заявок на участие в закупках при осуществлении закупок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транспортом, установленных федеральным законом,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транспортом. </w:t>
      </w:r>
    </w:p>
    <w:p w:rsidR="005B2201" w:rsidRPr="005B2201" w:rsidRDefault="005B2201" w:rsidP="005B2201">
      <w:pPr>
        <w:spacing w:line="288" w:lineRule="atLeast"/>
        <w:jc w:val="both"/>
        <w:rPr>
          <w:szCs w:val="24"/>
        </w:rPr>
      </w:pPr>
      <w:r w:rsidRPr="005B2201">
        <w:rPr>
          <w:szCs w:val="24"/>
        </w:rPr>
        <w:t xml:space="preserve">  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Руководитель заказчика __________________________________________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    МП                              </w:t>
      </w:r>
      <w:r w:rsidR="00EE48D0">
        <w:rPr>
          <w:sz w:val="20"/>
        </w:rPr>
        <w:t xml:space="preserve">                                 </w:t>
      </w:r>
      <w:r w:rsidRPr="005B2201">
        <w:rPr>
          <w:sz w:val="20"/>
        </w:rPr>
        <w:t>(Ф.И.О., подпись)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 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Исполнитель _____________________________________________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                     </w:t>
      </w:r>
      <w:r w:rsidR="00EE48D0">
        <w:rPr>
          <w:sz w:val="20"/>
        </w:rPr>
        <w:t xml:space="preserve">                           </w:t>
      </w:r>
      <w:r w:rsidRPr="005B2201">
        <w:rPr>
          <w:sz w:val="20"/>
        </w:rPr>
        <w:t>(Ф.И.О., контактный телефон)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 </w:t>
      </w:r>
    </w:p>
    <w:p w:rsidR="004A09D6" w:rsidRDefault="004A09D6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  <w:sectPr w:rsidR="004A09D6" w:rsidSect="003920E9">
          <w:headerReference w:type="first" r:id="rId12"/>
          <w:pgSz w:w="11907" w:h="16840" w:code="9"/>
          <w:pgMar w:top="1134" w:right="992" w:bottom="1134" w:left="1701" w:header="510" w:footer="272" w:gutter="0"/>
          <w:pgNumType w:start="1"/>
          <w:cols w:space="720"/>
          <w:titlePg/>
          <w:docGrid w:linePitch="326"/>
        </w:sectPr>
      </w:pPr>
    </w:p>
    <w:p w:rsidR="005B2201" w:rsidRPr="005B2201" w:rsidRDefault="00EE48D0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lastRenderedPageBreak/>
        <w:t>«</w:t>
      </w:r>
      <w:r w:rsidR="005B2201" w:rsidRPr="005B2201">
        <w:rPr>
          <w:sz w:val="20"/>
        </w:rPr>
        <w:t>Получено</w:t>
      </w:r>
      <w:r>
        <w:rPr>
          <w:sz w:val="20"/>
        </w:rPr>
        <w:t>»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Управление информатизации мэрии города Магадана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(согласно п. 9.1 части 9 настоящего положения) _______ (_______) ___ 20_ г.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(для исполнительно-распорядительного,          </w:t>
      </w:r>
      <w:r w:rsidR="00EE48D0">
        <w:rPr>
          <w:sz w:val="20"/>
        </w:rPr>
        <w:t xml:space="preserve">     </w:t>
      </w:r>
      <w:r w:rsidRPr="005B2201">
        <w:rPr>
          <w:sz w:val="20"/>
        </w:rPr>
        <w:t>подпись  (Ф.И.О.)   дата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отраслевых (функциональных) органов мэрии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города Магадана, являющихся главными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распорядителями бюджетных средств (учредителями);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для муниципальных казенных, бюджетных учреждений,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автономных учреждений муниципального образования</w:t>
      </w:r>
    </w:p>
    <w:p w:rsidR="005B2201" w:rsidRPr="005B2201" w:rsidRDefault="00EE48D0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>«</w:t>
      </w:r>
      <w:r w:rsidR="005B2201" w:rsidRPr="005B2201">
        <w:rPr>
          <w:sz w:val="20"/>
        </w:rPr>
        <w:t>Город Магадан</w:t>
      </w:r>
      <w:r>
        <w:rPr>
          <w:sz w:val="20"/>
        </w:rPr>
        <w:t>»</w:t>
      </w:r>
      <w:r w:rsidR="005B2201" w:rsidRPr="005B2201">
        <w:rPr>
          <w:sz w:val="20"/>
        </w:rPr>
        <w:t>, для которых главным распорядителем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бюджетных средств (учредителем) является мэрия города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Магадана)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 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Комитет по финансам мэрии города Магадана _________ (__________) __ 20_ г.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(для исполнительно-распорядительного,      </w:t>
      </w:r>
      <w:r w:rsidR="00EE48D0">
        <w:rPr>
          <w:sz w:val="20"/>
        </w:rPr>
        <w:t xml:space="preserve">          </w:t>
      </w:r>
      <w:r w:rsidRPr="005B2201">
        <w:rPr>
          <w:sz w:val="20"/>
        </w:rPr>
        <w:t>подпись    (Ф.И.О.)   дата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отраслевых (функциональных) органов мэрии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города Магадана, являющихся главными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распорядителями бюджетных средств (учредителями); для муниципальных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казенных, бюджетных учреждений, автономных учреждений</w:t>
      </w:r>
    </w:p>
    <w:p w:rsidR="005B2201" w:rsidRPr="005B2201" w:rsidRDefault="00EE48D0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>муниципального образования «</w:t>
      </w:r>
      <w:r w:rsidR="005B2201" w:rsidRPr="005B2201">
        <w:rPr>
          <w:sz w:val="20"/>
        </w:rPr>
        <w:t>Город Магадан</w:t>
      </w:r>
      <w:r>
        <w:rPr>
          <w:sz w:val="20"/>
        </w:rPr>
        <w:t>»</w:t>
      </w:r>
      <w:r w:rsidR="005B2201" w:rsidRPr="005B2201">
        <w:rPr>
          <w:sz w:val="20"/>
        </w:rPr>
        <w:t>, для которых главным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распорядителем бюджетных средств (учредителем) является мэрия города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Магадана)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 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Правовое управление мэрии города Магадана _________ (__________) __ 20_ г.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(для исполнительно-распорядительного,      </w:t>
      </w:r>
      <w:r w:rsidR="00EE48D0">
        <w:rPr>
          <w:sz w:val="20"/>
        </w:rPr>
        <w:t xml:space="preserve">         </w:t>
      </w:r>
      <w:r w:rsidRPr="005B2201">
        <w:rPr>
          <w:sz w:val="20"/>
        </w:rPr>
        <w:t>подпись    (Ф.И.О.)    дата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отраслевых (функциональных) органов мэрии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города Магадана, являющихся главными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распорядителями бюджетных средств (учредителями); для муниципальных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казенных, бюджетных учреждений, автономных учреждений муниципального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образования </w:t>
      </w:r>
      <w:r w:rsidR="00EE48D0">
        <w:rPr>
          <w:sz w:val="20"/>
        </w:rPr>
        <w:t>«</w:t>
      </w:r>
      <w:r w:rsidRPr="005B2201">
        <w:rPr>
          <w:sz w:val="20"/>
        </w:rPr>
        <w:t>Город Магадан</w:t>
      </w:r>
      <w:r w:rsidR="00EE48D0">
        <w:rPr>
          <w:sz w:val="20"/>
        </w:rPr>
        <w:t>»</w:t>
      </w:r>
      <w:r w:rsidRPr="005B2201">
        <w:rPr>
          <w:sz w:val="20"/>
        </w:rPr>
        <w:t>, для которых главным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распорядителем бюджетных средств (учредителем) является мэрия города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Магадана)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 </w:t>
      </w:r>
    </w:p>
    <w:p w:rsidR="005B2201" w:rsidRPr="005B2201" w:rsidRDefault="00EE48D0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>«</w:t>
      </w:r>
      <w:r w:rsidR="005B2201" w:rsidRPr="005B2201">
        <w:rPr>
          <w:sz w:val="20"/>
        </w:rPr>
        <w:t>Согласовано</w:t>
      </w:r>
      <w:r>
        <w:rPr>
          <w:sz w:val="20"/>
        </w:rPr>
        <w:t>»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Управление информатизации мэрии города Магадана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(согласно п. 9.1 части 9 настоящего положения) _______ (_______) __ 20__ г.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(для исполнительно-распорядительного,          </w:t>
      </w:r>
      <w:r w:rsidR="00EE48D0">
        <w:rPr>
          <w:sz w:val="20"/>
        </w:rPr>
        <w:t xml:space="preserve">      </w:t>
      </w:r>
      <w:r w:rsidRPr="005B2201">
        <w:rPr>
          <w:sz w:val="20"/>
        </w:rPr>
        <w:t>подпись  (Ф.И.О.)   дата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отраслевых (функциональных) органов мэрии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города Магадана, являющихся главными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распорядителями бюджетных средств (учредителями); для муниципальных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казенных, бюджетных учреждений, автономных учреждений муниципального</w:t>
      </w:r>
    </w:p>
    <w:p w:rsidR="005B2201" w:rsidRPr="005B2201" w:rsidRDefault="00EE48D0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>образования «</w:t>
      </w:r>
      <w:r w:rsidR="005B2201" w:rsidRPr="005B2201">
        <w:rPr>
          <w:sz w:val="20"/>
        </w:rPr>
        <w:t>Город Магадан</w:t>
      </w:r>
      <w:r>
        <w:rPr>
          <w:sz w:val="20"/>
        </w:rPr>
        <w:t>»</w:t>
      </w:r>
      <w:r w:rsidR="005B2201" w:rsidRPr="005B2201">
        <w:rPr>
          <w:sz w:val="20"/>
        </w:rPr>
        <w:t>, для которых главным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распорядителем бюджетных средств (учредителем) является мэрия города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Магадана)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 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Комитет по финансам мэрии города Магадана _________ (__________) __ 20_ г.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(для исполнительно-распорядительного,      </w:t>
      </w:r>
      <w:r w:rsidR="00614728">
        <w:rPr>
          <w:sz w:val="20"/>
        </w:rPr>
        <w:t xml:space="preserve">        </w:t>
      </w:r>
      <w:r w:rsidRPr="005B2201">
        <w:rPr>
          <w:sz w:val="20"/>
        </w:rPr>
        <w:t>подпись    (Ф.И.О.)    дата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отраслевых (функциональных) органов мэрии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города Магадана, являющихся главными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распорядителями бюджетных средств (учредителями); для муниципальных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казенных, бюджетных учреждений, автономных учреждений муниципального</w:t>
      </w:r>
    </w:p>
    <w:p w:rsidR="005B2201" w:rsidRPr="005B2201" w:rsidRDefault="00EE48D0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>образования «</w:t>
      </w:r>
      <w:r w:rsidR="005B2201" w:rsidRPr="005B2201">
        <w:rPr>
          <w:sz w:val="20"/>
        </w:rPr>
        <w:t>Город Магадан</w:t>
      </w:r>
      <w:r>
        <w:rPr>
          <w:sz w:val="20"/>
        </w:rPr>
        <w:t>»</w:t>
      </w:r>
      <w:r w:rsidR="005B2201" w:rsidRPr="005B2201">
        <w:rPr>
          <w:sz w:val="20"/>
        </w:rPr>
        <w:t>, для которых главным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распорядителем бюджетных средств (учредителем) является мэрия города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Магадана)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 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Правовое управление мэрии города Магадана _________ (__________) __ 20_ г.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 xml:space="preserve">(для исполнительно-распорядительного,      </w:t>
      </w:r>
      <w:r w:rsidR="00614728">
        <w:rPr>
          <w:sz w:val="20"/>
        </w:rPr>
        <w:t xml:space="preserve">          </w:t>
      </w:r>
      <w:r w:rsidRPr="005B2201">
        <w:rPr>
          <w:sz w:val="20"/>
        </w:rPr>
        <w:t>подпись    (Ф.И.О.)    дата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отраслевых (функциональных) органов мэрии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города Магадана, являющихся главными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распорядителями бюджетных средств (учредителями); для муниципальных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казенных, бюджетных учреждений, автономных учреждений муниципального</w:t>
      </w:r>
    </w:p>
    <w:p w:rsidR="005B2201" w:rsidRPr="005B2201" w:rsidRDefault="00EE48D0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>образования «</w:t>
      </w:r>
      <w:r w:rsidR="005B2201" w:rsidRPr="005B2201">
        <w:rPr>
          <w:sz w:val="20"/>
        </w:rPr>
        <w:t>Город Магадан</w:t>
      </w:r>
      <w:r>
        <w:rPr>
          <w:sz w:val="20"/>
        </w:rPr>
        <w:t>»</w:t>
      </w:r>
      <w:r w:rsidR="005B2201" w:rsidRPr="005B2201">
        <w:rPr>
          <w:sz w:val="20"/>
        </w:rPr>
        <w:t>, для которых главным</w:t>
      </w:r>
    </w:p>
    <w:p w:rsidR="004A09D6" w:rsidRDefault="005B2201" w:rsidP="004A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ра</w:t>
      </w:r>
      <w:r w:rsidR="004A09D6">
        <w:rPr>
          <w:sz w:val="20"/>
        </w:rPr>
        <w:t>спор</w:t>
      </w:r>
      <w:r w:rsidRPr="005B2201">
        <w:rPr>
          <w:sz w:val="20"/>
        </w:rPr>
        <w:t>ядителем бюджетных средств (уч</w:t>
      </w:r>
      <w:r w:rsidR="004A09D6">
        <w:rPr>
          <w:sz w:val="20"/>
        </w:rPr>
        <w:t>редителем) является мэрия</w:t>
      </w:r>
    </w:p>
    <w:p w:rsidR="005B2201" w:rsidRPr="005B2201" w:rsidRDefault="005B2201" w:rsidP="005B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5B2201">
        <w:rPr>
          <w:sz w:val="20"/>
        </w:rPr>
        <w:t>Магадана</w:t>
      </w:r>
    </w:p>
    <w:p w:rsidR="007C2979" w:rsidRPr="00247DE5" w:rsidRDefault="00D447EC" w:rsidP="0061603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179C0">
        <w:rPr>
          <w:sz w:val="28"/>
          <w:szCs w:val="28"/>
        </w:rPr>
        <w:t>_</w:t>
      </w:r>
      <w:r w:rsidR="00C96187">
        <w:rPr>
          <w:sz w:val="28"/>
          <w:szCs w:val="28"/>
        </w:rPr>
        <w:t>____</w:t>
      </w:r>
      <w:r w:rsidRPr="005179C0">
        <w:rPr>
          <w:sz w:val="28"/>
          <w:szCs w:val="28"/>
        </w:rPr>
        <w:t>___</w:t>
      </w:r>
    </w:p>
    <w:sectPr w:rsidR="007C2979" w:rsidRPr="00247DE5" w:rsidSect="004A09D6">
      <w:headerReference w:type="first" r:id="rId13"/>
      <w:pgSz w:w="11907" w:h="16840" w:code="9"/>
      <w:pgMar w:top="1134" w:right="992" w:bottom="567" w:left="1701" w:header="510" w:footer="27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A2" w:rsidRDefault="00E969A2">
      <w:r>
        <w:separator/>
      </w:r>
    </w:p>
  </w:endnote>
  <w:endnote w:type="continuationSeparator" w:id="0">
    <w:p w:rsidR="00E969A2" w:rsidRDefault="00E9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A2" w:rsidRDefault="00E969A2">
      <w:r>
        <w:separator/>
      </w:r>
    </w:p>
  </w:footnote>
  <w:footnote w:type="continuationSeparator" w:id="0">
    <w:p w:rsidR="00E969A2" w:rsidRDefault="00E9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061220"/>
      <w:docPartObj>
        <w:docPartGallery w:val="Page Numbers (Top of Page)"/>
        <w:docPartUnique/>
      </w:docPartObj>
    </w:sdtPr>
    <w:sdtEndPr/>
    <w:sdtContent>
      <w:p w:rsidR="000A63A0" w:rsidRPr="004A09D6" w:rsidRDefault="004A09D6" w:rsidP="004A09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1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8A" w:rsidRPr="004A737F" w:rsidRDefault="00E9758A" w:rsidP="004A737F">
    <w:pPr>
      <w:pStyle w:val="a3"/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D6" w:rsidRPr="004A737F" w:rsidRDefault="004A09D6" w:rsidP="004A737F">
    <w:pPr>
      <w:pStyle w:val="a3"/>
      <w:jc w:val="center"/>
      <w:rPr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D6" w:rsidRPr="004A737F" w:rsidRDefault="004A09D6" w:rsidP="004A737F">
    <w:pPr>
      <w:pStyle w:val="a3"/>
      <w:jc w:val="center"/>
      <w:rPr>
        <w:szCs w:val="28"/>
      </w:rPr>
    </w:pPr>
    <w:r>
      <w:rPr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2A7654C"/>
    <w:multiLevelType w:val="hybridMultilevel"/>
    <w:tmpl w:val="8BAA809C"/>
    <w:lvl w:ilvl="0" w:tplc="7C32223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156914"/>
    <w:multiLevelType w:val="hybridMultilevel"/>
    <w:tmpl w:val="30D2399A"/>
    <w:lvl w:ilvl="0" w:tplc="3634B4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DE5"/>
    <w:rsid w:val="00002D03"/>
    <w:rsid w:val="00002D5E"/>
    <w:rsid w:val="00003D7E"/>
    <w:rsid w:val="00010180"/>
    <w:rsid w:val="000124C8"/>
    <w:rsid w:val="00013987"/>
    <w:rsid w:val="00013E67"/>
    <w:rsid w:val="00015735"/>
    <w:rsid w:val="000170EB"/>
    <w:rsid w:val="00017EAA"/>
    <w:rsid w:val="0002240E"/>
    <w:rsid w:val="0002278D"/>
    <w:rsid w:val="0002533C"/>
    <w:rsid w:val="00026B21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5642"/>
    <w:rsid w:val="00036125"/>
    <w:rsid w:val="00037B22"/>
    <w:rsid w:val="00040104"/>
    <w:rsid w:val="00041078"/>
    <w:rsid w:val="0004195C"/>
    <w:rsid w:val="0004206E"/>
    <w:rsid w:val="000422C7"/>
    <w:rsid w:val="000447BD"/>
    <w:rsid w:val="00044EC8"/>
    <w:rsid w:val="0004771E"/>
    <w:rsid w:val="000513C1"/>
    <w:rsid w:val="00051B7A"/>
    <w:rsid w:val="0005589D"/>
    <w:rsid w:val="000570EE"/>
    <w:rsid w:val="000621E3"/>
    <w:rsid w:val="00063402"/>
    <w:rsid w:val="00063476"/>
    <w:rsid w:val="00063C0D"/>
    <w:rsid w:val="000670A4"/>
    <w:rsid w:val="00067C86"/>
    <w:rsid w:val="000700F4"/>
    <w:rsid w:val="00071DE3"/>
    <w:rsid w:val="00072F58"/>
    <w:rsid w:val="00075C06"/>
    <w:rsid w:val="00076403"/>
    <w:rsid w:val="00077A45"/>
    <w:rsid w:val="00082ACF"/>
    <w:rsid w:val="00083119"/>
    <w:rsid w:val="000833C6"/>
    <w:rsid w:val="00083B7F"/>
    <w:rsid w:val="0008779D"/>
    <w:rsid w:val="0009147A"/>
    <w:rsid w:val="00091C24"/>
    <w:rsid w:val="000938D2"/>
    <w:rsid w:val="000946CB"/>
    <w:rsid w:val="00095895"/>
    <w:rsid w:val="000A0624"/>
    <w:rsid w:val="000A62B4"/>
    <w:rsid w:val="000A63A0"/>
    <w:rsid w:val="000A7688"/>
    <w:rsid w:val="000A7FBD"/>
    <w:rsid w:val="000B475C"/>
    <w:rsid w:val="000B7020"/>
    <w:rsid w:val="000C0998"/>
    <w:rsid w:val="000C18E1"/>
    <w:rsid w:val="000C1B11"/>
    <w:rsid w:val="000C25F9"/>
    <w:rsid w:val="000C4824"/>
    <w:rsid w:val="000C5AD0"/>
    <w:rsid w:val="000C6D1A"/>
    <w:rsid w:val="000D0838"/>
    <w:rsid w:val="000D211C"/>
    <w:rsid w:val="000D26F7"/>
    <w:rsid w:val="000D33DE"/>
    <w:rsid w:val="000D43D9"/>
    <w:rsid w:val="000D5182"/>
    <w:rsid w:val="000D529B"/>
    <w:rsid w:val="000D6874"/>
    <w:rsid w:val="000E10BB"/>
    <w:rsid w:val="000E144F"/>
    <w:rsid w:val="000E193E"/>
    <w:rsid w:val="000E32DE"/>
    <w:rsid w:val="000E58CE"/>
    <w:rsid w:val="000E63E2"/>
    <w:rsid w:val="000E69EF"/>
    <w:rsid w:val="000E6AE6"/>
    <w:rsid w:val="000E725F"/>
    <w:rsid w:val="000F0F8A"/>
    <w:rsid w:val="000F19EF"/>
    <w:rsid w:val="000F31EA"/>
    <w:rsid w:val="000F3CC7"/>
    <w:rsid w:val="000F71E9"/>
    <w:rsid w:val="000F7A4D"/>
    <w:rsid w:val="001005FD"/>
    <w:rsid w:val="001054EE"/>
    <w:rsid w:val="0010636B"/>
    <w:rsid w:val="00107EFE"/>
    <w:rsid w:val="001102AB"/>
    <w:rsid w:val="00110C78"/>
    <w:rsid w:val="00111ECE"/>
    <w:rsid w:val="0011224E"/>
    <w:rsid w:val="00115646"/>
    <w:rsid w:val="001159A5"/>
    <w:rsid w:val="00117A87"/>
    <w:rsid w:val="001260FE"/>
    <w:rsid w:val="001329C5"/>
    <w:rsid w:val="00133977"/>
    <w:rsid w:val="001344E0"/>
    <w:rsid w:val="00136429"/>
    <w:rsid w:val="0014161B"/>
    <w:rsid w:val="00141C7C"/>
    <w:rsid w:val="00142AF2"/>
    <w:rsid w:val="00144EF8"/>
    <w:rsid w:val="00145849"/>
    <w:rsid w:val="00153202"/>
    <w:rsid w:val="001537BC"/>
    <w:rsid w:val="00154B9A"/>
    <w:rsid w:val="00154ED2"/>
    <w:rsid w:val="00155CC6"/>
    <w:rsid w:val="00156150"/>
    <w:rsid w:val="0016110D"/>
    <w:rsid w:val="00161428"/>
    <w:rsid w:val="00162CD1"/>
    <w:rsid w:val="0016535A"/>
    <w:rsid w:val="00165AD6"/>
    <w:rsid w:val="001667CE"/>
    <w:rsid w:val="0016691C"/>
    <w:rsid w:val="00167494"/>
    <w:rsid w:val="001709C5"/>
    <w:rsid w:val="00171DD1"/>
    <w:rsid w:val="00172652"/>
    <w:rsid w:val="001736F6"/>
    <w:rsid w:val="001740ED"/>
    <w:rsid w:val="001758F3"/>
    <w:rsid w:val="00175FE0"/>
    <w:rsid w:val="00177415"/>
    <w:rsid w:val="001807D7"/>
    <w:rsid w:val="001816ED"/>
    <w:rsid w:val="0018191E"/>
    <w:rsid w:val="0018298C"/>
    <w:rsid w:val="00182BE7"/>
    <w:rsid w:val="00183825"/>
    <w:rsid w:val="00183CF7"/>
    <w:rsid w:val="00192EC9"/>
    <w:rsid w:val="00196ED2"/>
    <w:rsid w:val="001A0F18"/>
    <w:rsid w:val="001A1F6B"/>
    <w:rsid w:val="001A2A37"/>
    <w:rsid w:val="001A2B4D"/>
    <w:rsid w:val="001A5137"/>
    <w:rsid w:val="001B1176"/>
    <w:rsid w:val="001B49D8"/>
    <w:rsid w:val="001B791A"/>
    <w:rsid w:val="001C2352"/>
    <w:rsid w:val="001C31C0"/>
    <w:rsid w:val="001C5BE4"/>
    <w:rsid w:val="001C661F"/>
    <w:rsid w:val="001C7B5B"/>
    <w:rsid w:val="001D0346"/>
    <w:rsid w:val="001D047B"/>
    <w:rsid w:val="001D0BCC"/>
    <w:rsid w:val="001D10DD"/>
    <w:rsid w:val="001D1C73"/>
    <w:rsid w:val="001D1E96"/>
    <w:rsid w:val="001D20A8"/>
    <w:rsid w:val="001D2BA2"/>
    <w:rsid w:val="001D2D93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1F180F"/>
    <w:rsid w:val="00200C1C"/>
    <w:rsid w:val="00201499"/>
    <w:rsid w:val="0020268B"/>
    <w:rsid w:val="002026AD"/>
    <w:rsid w:val="00204131"/>
    <w:rsid w:val="00205F7D"/>
    <w:rsid w:val="002117AC"/>
    <w:rsid w:val="00211E08"/>
    <w:rsid w:val="0021425C"/>
    <w:rsid w:val="002164EC"/>
    <w:rsid w:val="00222F7F"/>
    <w:rsid w:val="00224B8D"/>
    <w:rsid w:val="002261ED"/>
    <w:rsid w:val="00227E40"/>
    <w:rsid w:val="00230888"/>
    <w:rsid w:val="00231FDA"/>
    <w:rsid w:val="002323B3"/>
    <w:rsid w:val="00234193"/>
    <w:rsid w:val="00234859"/>
    <w:rsid w:val="00234B0A"/>
    <w:rsid w:val="00234C55"/>
    <w:rsid w:val="0023506A"/>
    <w:rsid w:val="00236BB2"/>
    <w:rsid w:val="00237489"/>
    <w:rsid w:val="00241A8E"/>
    <w:rsid w:val="00244809"/>
    <w:rsid w:val="00245745"/>
    <w:rsid w:val="002461CF"/>
    <w:rsid w:val="002462E3"/>
    <w:rsid w:val="002475F8"/>
    <w:rsid w:val="00247DE5"/>
    <w:rsid w:val="002524A4"/>
    <w:rsid w:val="00254B29"/>
    <w:rsid w:val="00254E55"/>
    <w:rsid w:val="002574A5"/>
    <w:rsid w:val="002607C5"/>
    <w:rsid w:val="00262702"/>
    <w:rsid w:val="00264A89"/>
    <w:rsid w:val="00266601"/>
    <w:rsid w:val="002666F8"/>
    <w:rsid w:val="00266F06"/>
    <w:rsid w:val="00270291"/>
    <w:rsid w:val="00272CC5"/>
    <w:rsid w:val="00273D18"/>
    <w:rsid w:val="0027404E"/>
    <w:rsid w:val="00274255"/>
    <w:rsid w:val="0027578E"/>
    <w:rsid w:val="002777E7"/>
    <w:rsid w:val="00285427"/>
    <w:rsid w:val="00286CD9"/>
    <w:rsid w:val="00292915"/>
    <w:rsid w:val="002933F6"/>
    <w:rsid w:val="0029388F"/>
    <w:rsid w:val="00296855"/>
    <w:rsid w:val="00296CC5"/>
    <w:rsid w:val="00297B0B"/>
    <w:rsid w:val="002A0555"/>
    <w:rsid w:val="002A176F"/>
    <w:rsid w:val="002A3BCE"/>
    <w:rsid w:val="002A451F"/>
    <w:rsid w:val="002A68A8"/>
    <w:rsid w:val="002A7CC8"/>
    <w:rsid w:val="002B118F"/>
    <w:rsid w:val="002B132C"/>
    <w:rsid w:val="002B30A4"/>
    <w:rsid w:val="002B5947"/>
    <w:rsid w:val="002C1A08"/>
    <w:rsid w:val="002C23CA"/>
    <w:rsid w:val="002C3F2F"/>
    <w:rsid w:val="002C47D2"/>
    <w:rsid w:val="002C55F9"/>
    <w:rsid w:val="002C65A4"/>
    <w:rsid w:val="002C6FAF"/>
    <w:rsid w:val="002D1A1C"/>
    <w:rsid w:val="002D2823"/>
    <w:rsid w:val="002D49DE"/>
    <w:rsid w:val="002D4CAE"/>
    <w:rsid w:val="002D5A4A"/>
    <w:rsid w:val="002D70F0"/>
    <w:rsid w:val="002D71AE"/>
    <w:rsid w:val="002E40EB"/>
    <w:rsid w:val="002E56D4"/>
    <w:rsid w:val="002E58D7"/>
    <w:rsid w:val="002E5A79"/>
    <w:rsid w:val="002E683E"/>
    <w:rsid w:val="002E6A35"/>
    <w:rsid w:val="002F03A2"/>
    <w:rsid w:val="002F04AB"/>
    <w:rsid w:val="002F2B21"/>
    <w:rsid w:val="00300C37"/>
    <w:rsid w:val="00302A04"/>
    <w:rsid w:val="00303BEC"/>
    <w:rsid w:val="00303DBC"/>
    <w:rsid w:val="0030653D"/>
    <w:rsid w:val="003112F3"/>
    <w:rsid w:val="00314D7D"/>
    <w:rsid w:val="00322B28"/>
    <w:rsid w:val="00324C2C"/>
    <w:rsid w:val="00332BE7"/>
    <w:rsid w:val="003335F8"/>
    <w:rsid w:val="003340D0"/>
    <w:rsid w:val="00335ADE"/>
    <w:rsid w:val="00335F6C"/>
    <w:rsid w:val="0034101F"/>
    <w:rsid w:val="00341D82"/>
    <w:rsid w:val="00344BA1"/>
    <w:rsid w:val="00344C14"/>
    <w:rsid w:val="003474C2"/>
    <w:rsid w:val="00347A5E"/>
    <w:rsid w:val="003503FC"/>
    <w:rsid w:val="00351543"/>
    <w:rsid w:val="00355E5F"/>
    <w:rsid w:val="00356196"/>
    <w:rsid w:val="00356252"/>
    <w:rsid w:val="00356C0C"/>
    <w:rsid w:val="00357777"/>
    <w:rsid w:val="00361006"/>
    <w:rsid w:val="003620B2"/>
    <w:rsid w:val="00363739"/>
    <w:rsid w:val="00364C0B"/>
    <w:rsid w:val="0036571B"/>
    <w:rsid w:val="00365A55"/>
    <w:rsid w:val="003665C2"/>
    <w:rsid w:val="003669E9"/>
    <w:rsid w:val="00366E53"/>
    <w:rsid w:val="00371334"/>
    <w:rsid w:val="003717D3"/>
    <w:rsid w:val="00373988"/>
    <w:rsid w:val="00376694"/>
    <w:rsid w:val="00376C9F"/>
    <w:rsid w:val="00376F7F"/>
    <w:rsid w:val="003807FE"/>
    <w:rsid w:val="00380B7D"/>
    <w:rsid w:val="0038190E"/>
    <w:rsid w:val="00384F68"/>
    <w:rsid w:val="00385803"/>
    <w:rsid w:val="00385B0A"/>
    <w:rsid w:val="00386178"/>
    <w:rsid w:val="00387BA0"/>
    <w:rsid w:val="00390457"/>
    <w:rsid w:val="0039073D"/>
    <w:rsid w:val="003920E9"/>
    <w:rsid w:val="003931B1"/>
    <w:rsid w:val="0039369C"/>
    <w:rsid w:val="00397E94"/>
    <w:rsid w:val="003A1B88"/>
    <w:rsid w:val="003A24FB"/>
    <w:rsid w:val="003A350C"/>
    <w:rsid w:val="003A38E0"/>
    <w:rsid w:val="003A3D8B"/>
    <w:rsid w:val="003A4130"/>
    <w:rsid w:val="003A467F"/>
    <w:rsid w:val="003A7143"/>
    <w:rsid w:val="003B0A46"/>
    <w:rsid w:val="003B0DB7"/>
    <w:rsid w:val="003B4CBC"/>
    <w:rsid w:val="003B52AD"/>
    <w:rsid w:val="003B53E6"/>
    <w:rsid w:val="003B5549"/>
    <w:rsid w:val="003B6292"/>
    <w:rsid w:val="003B6BFB"/>
    <w:rsid w:val="003B7D17"/>
    <w:rsid w:val="003C02B4"/>
    <w:rsid w:val="003C0F20"/>
    <w:rsid w:val="003C2B6D"/>
    <w:rsid w:val="003C34EA"/>
    <w:rsid w:val="003C3AED"/>
    <w:rsid w:val="003C3BA2"/>
    <w:rsid w:val="003C6D3C"/>
    <w:rsid w:val="003C781C"/>
    <w:rsid w:val="003C79CC"/>
    <w:rsid w:val="003D022A"/>
    <w:rsid w:val="003D0F27"/>
    <w:rsid w:val="003D2D05"/>
    <w:rsid w:val="003D40DA"/>
    <w:rsid w:val="003D468C"/>
    <w:rsid w:val="003D486E"/>
    <w:rsid w:val="003D51DD"/>
    <w:rsid w:val="003D5386"/>
    <w:rsid w:val="003D72E9"/>
    <w:rsid w:val="003D7CD4"/>
    <w:rsid w:val="003E06F1"/>
    <w:rsid w:val="003E0968"/>
    <w:rsid w:val="003E3806"/>
    <w:rsid w:val="003E4BCD"/>
    <w:rsid w:val="003E5F86"/>
    <w:rsid w:val="003E66FE"/>
    <w:rsid w:val="003E7CF4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6AD6"/>
    <w:rsid w:val="00407645"/>
    <w:rsid w:val="00407C85"/>
    <w:rsid w:val="0041042F"/>
    <w:rsid w:val="00410785"/>
    <w:rsid w:val="00413C67"/>
    <w:rsid w:val="00416529"/>
    <w:rsid w:val="00416FF8"/>
    <w:rsid w:val="00420FAA"/>
    <w:rsid w:val="004210B6"/>
    <w:rsid w:val="00421BCC"/>
    <w:rsid w:val="0042261D"/>
    <w:rsid w:val="00423683"/>
    <w:rsid w:val="0042413B"/>
    <w:rsid w:val="0042671A"/>
    <w:rsid w:val="00426766"/>
    <w:rsid w:val="00431347"/>
    <w:rsid w:val="00431E6B"/>
    <w:rsid w:val="004328BC"/>
    <w:rsid w:val="00432E07"/>
    <w:rsid w:val="00441670"/>
    <w:rsid w:val="004419BD"/>
    <w:rsid w:val="0044281C"/>
    <w:rsid w:val="00442841"/>
    <w:rsid w:val="00443527"/>
    <w:rsid w:val="00444010"/>
    <w:rsid w:val="004454CA"/>
    <w:rsid w:val="00446698"/>
    <w:rsid w:val="00446FE0"/>
    <w:rsid w:val="004475C5"/>
    <w:rsid w:val="00450564"/>
    <w:rsid w:val="00453667"/>
    <w:rsid w:val="0045704E"/>
    <w:rsid w:val="00460E19"/>
    <w:rsid w:val="00461A5F"/>
    <w:rsid w:val="00465EB3"/>
    <w:rsid w:val="0046720A"/>
    <w:rsid w:val="0047418C"/>
    <w:rsid w:val="004754EE"/>
    <w:rsid w:val="00475E32"/>
    <w:rsid w:val="004763AE"/>
    <w:rsid w:val="0048479B"/>
    <w:rsid w:val="00484848"/>
    <w:rsid w:val="00484BF7"/>
    <w:rsid w:val="004852BB"/>
    <w:rsid w:val="00491430"/>
    <w:rsid w:val="0049193A"/>
    <w:rsid w:val="0049224A"/>
    <w:rsid w:val="0049391A"/>
    <w:rsid w:val="004946DC"/>
    <w:rsid w:val="00494C4C"/>
    <w:rsid w:val="00495AD9"/>
    <w:rsid w:val="004972D0"/>
    <w:rsid w:val="004A09D6"/>
    <w:rsid w:val="004A13E4"/>
    <w:rsid w:val="004A2069"/>
    <w:rsid w:val="004A469F"/>
    <w:rsid w:val="004A495F"/>
    <w:rsid w:val="004A572E"/>
    <w:rsid w:val="004A5B23"/>
    <w:rsid w:val="004A737F"/>
    <w:rsid w:val="004A7D9C"/>
    <w:rsid w:val="004B12CF"/>
    <w:rsid w:val="004B1674"/>
    <w:rsid w:val="004B3ED1"/>
    <w:rsid w:val="004B48E1"/>
    <w:rsid w:val="004B558C"/>
    <w:rsid w:val="004B598C"/>
    <w:rsid w:val="004B5EA4"/>
    <w:rsid w:val="004C382A"/>
    <w:rsid w:val="004C39F4"/>
    <w:rsid w:val="004C5A42"/>
    <w:rsid w:val="004C728E"/>
    <w:rsid w:val="004C7690"/>
    <w:rsid w:val="004D214A"/>
    <w:rsid w:val="004D34B3"/>
    <w:rsid w:val="004D5BCF"/>
    <w:rsid w:val="004D69AE"/>
    <w:rsid w:val="004D6DE8"/>
    <w:rsid w:val="004D7641"/>
    <w:rsid w:val="004D7BC3"/>
    <w:rsid w:val="004E04C3"/>
    <w:rsid w:val="004E1399"/>
    <w:rsid w:val="004E5CA5"/>
    <w:rsid w:val="004E5D21"/>
    <w:rsid w:val="004E67A9"/>
    <w:rsid w:val="004F1436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1396"/>
    <w:rsid w:val="00512093"/>
    <w:rsid w:val="005122A0"/>
    <w:rsid w:val="005138C7"/>
    <w:rsid w:val="00513FB8"/>
    <w:rsid w:val="00514E77"/>
    <w:rsid w:val="00516024"/>
    <w:rsid w:val="00520068"/>
    <w:rsid w:val="005223E3"/>
    <w:rsid w:val="005228F2"/>
    <w:rsid w:val="0052430B"/>
    <w:rsid w:val="00524A9B"/>
    <w:rsid w:val="00524D3D"/>
    <w:rsid w:val="0052528B"/>
    <w:rsid w:val="00525879"/>
    <w:rsid w:val="005263B2"/>
    <w:rsid w:val="0052749C"/>
    <w:rsid w:val="00532660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1573"/>
    <w:rsid w:val="00562F96"/>
    <w:rsid w:val="005630AD"/>
    <w:rsid w:val="00563FDF"/>
    <w:rsid w:val="005642BE"/>
    <w:rsid w:val="0056460C"/>
    <w:rsid w:val="00566FDD"/>
    <w:rsid w:val="00571163"/>
    <w:rsid w:val="00572A99"/>
    <w:rsid w:val="00572B8B"/>
    <w:rsid w:val="00572D27"/>
    <w:rsid w:val="005730C3"/>
    <w:rsid w:val="005741FB"/>
    <w:rsid w:val="00574624"/>
    <w:rsid w:val="00575A97"/>
    <w:rsid w:val="00575C3A"/>
    <w:rsid w:val="00576E33"/>
    <w:rsid w:val="00580535"/>
    <w:rsid w:val="00581CC8"/>
    <w:rsid w:val="005847B3"/>
    <w:rsid w:val="00586780"/>
    <w:rsid w:val="00586C5C"/>
    <w:rsid w:val="00593BD4"/>
    <w:rsid w:val="005947B6"/>
    <w:rsid w:val="005962B4"/>
    <w:rsid w:val="0059677D"/>
    <w:rsid w:val="00597070"/>
    <w:rsid w:val="00597F14"/>
    <w:rsid w:val="005A3FE4"/>
    <w:rsid w:val="005A75B1"/>
    <w:rsid w:val="005B075C"/>
    <w:rsid w:val="005B0D3C"/>
    <w:rsid w:val="005B2201"/>
    <w:rsid w:val="005B2748"/>
    <w:rsid w:val="005B35FD"/>
    <w:rsid w:val="005B49D1"/>
    <w:rsid w:val="005B4F21"/>
    <w:rsid w:val="005B76BC"/>
    <w:rsid w:val="005B7FA0"/>
    <w:rsid w:val="005C1798"/>
    <w:rsid w:val="005C1872"/>
    <w:rsid w:val="005C3A14"/>
    <w:rsid w:val="005C4285"/>
    <w:rsid w:val="005C577F"/>
    <w:rsid w:val="005D17D9"/>
    <w:rsid w:val="005D4D65"/>
    <w:rsid w:val="005D78AF"/>
    <w:rsid w:val="005D78CC"/>
    <w:rsid w:val="005E0223"/>
    <w:rsid w:val="005E041D"/>
    <w:rsid w:val="005E0780"/>
    <w:rsid w:val="005E2571"/>
    <w:rsid w:val="005E2CA5"/>
    <w:rsid w:val="005E2F13"/>
    <w:rsid w:val="005E4C2B"/>
    <w:rsid w:val="005E5E86"/>
    <w:rsid w:val="005E6AA6"/>
    <w:rsid w:val="005F0F3F"/>
    <w:rsid w:val="005F1780"/>
    <w:rsid w:val="005F20DA"/>
    <w:rsid w:val="005F2498"/>
    <w:rsid w:val="005F3CE7"/>
    <w:rsid w:val="005F4DB7"/>
    <w:rsid w:val="005F4DCC"/>
    <w:rsid w:val="005F4E30"/>
    <w:rsid w:val="005F4F5A"/>
    <w:rsid w:val="005F5010"/>
    <w:rsid w:val="005F5D14"/>
    <w:rsid w:val="005F6165"/>
    <w:rsid w:val="005F7675"/>
    <w:rsid w:val="00601693"/>
    <w:rsid w:val="00601811"/>
    <w:rsid w:val="00603DD2"/>
    <w:rsid w:val="0060448F"/>
    <w:rsid w:val="00604ECF"/>
    <w:rsid w:val="00605025"/>
    <w:rsid w:val="0061167D"/>
    <w:rsid w:val="006125C8"/>
    <w:rsid w:val="006131AF"/>
    <w:rsid w:val="00614728"/>
    <w:rsid w:val="00615449"/>
    <w:rsid w:val="00616032"/>
    <w:rsid w:val="00621794"/>
    <w:rsid w:val="00622404"/>
    <w:rsid w:val="0062258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757E"/>
    <w:rsid w:val="00651251"/>
    <w:rsid w:val="00652096"/>
    <w:rsid w:val="0065236F"/>
    <w:rsid w:val="0065519A"/>
    <w:rsid w:val="006556C7"/>
    <w:rsid w:val="00655C13"/>
    <w:rsid w:val="00655D66"/>
    <w:rsid w:val="00656B1F"/>
    <w:rsid w:val="006605C0"/>
    <w:rsid w:val="00660F9E"/>
    <w:rsid w:val="0066115D"/>
    <w:rsid w:val="006626DC"/>
    <w:rsid w:val="00662B14"/>
    <w:rsid w:val="00664885"/>
    <w:rsid w:val="00666472"/>
    <w:rsid w:val="00667EF2"/>
    <w:rsid w:val="00671701"/>
    <w:rsid w:val="00671AFC"/>
    <w:rsid w:val="006733CB"/>
    <w:rsid w:val="0068063F"/>
    <w:rsid w:val="00683756"/>
    <w:rsid w:val="006838D7"/>
    <w:rsid w:val="0068580B"/>
    <w:rsid w:val="00686AFC"/>
    <w:rsid w:val="00690BBE"/>
    <w:rsid w:val="00690D00"/>
    <w:rsid w:val="00691522"/>
    <w:rsid w:val="00691DA9"/>
    <w:rsid w:val="0069233B"/>
    <w:rsid w:val="006924FA"/>
    <w:rsid w:val="00692B08"/>
    <w:rsid w:val="0069346E"/>
    <w:rsid w:val="006948D9"/>
    <w:rsid w:val="006952D5"/>
    <w:rsid w:val="00697095"/>
    <w:rsid w:val="00697EB2"/>
    <w:rsid w:val="006A3308"/>
    <w:rsid w:val="006A357E"/>
    <w:rsid w:val="006A4FEE"/>
    <w:rsid w:val="006A5454"/>
    <w:rsid w:val="006A5AAC"/>
    <w:rsid w:val="006A6462"/>
    <w:rsid w:val="006A6B8F"/>
    <w:rsid w:val="006A7985"/>
    <w:rsid w:val="006B02CE"/>
    <w:rsid w:val="006B4BB8"/>
    <w:rsid w:val="006B5D77"/>
    <w:rsid w:val="006B6493"/>
    <w:rsid w:val="006C05F5"/>
    <w:rsid w:val="006D1B62"/>
    <w:rsid w:val="006D3646"/>
    <w:rsid w:val="006D36D0"/>
    <w:rsid w:val="006D4BE3"/>
    <w:rsid w:val="006D59BC"/>
    <w:rsid w:val="006D7404"/>
    <w:rsid w:val="006E084A"/>
    <w:rsid w:val="006E246C"/>
    <w:rsid w:val="006E39F5"/>
    <w:rsid w:val="006E43B2"/>
    <w:rsid w:val="006E5530"/>
    <w:rsid w:val="006E7088"/>
    <w:rsid w:val="006F2544"/>
    <w:rsid w:val="006F28BF"/>
    <w:rsid w:val="006F29A3"/>
    <w:rsid w:val="006F2C02"/>
    <w:rsid w:val="006F6713"/>
    <w:rsid w:val="00700E8A"/>
    <w:rsid w:val="007024A2"/>
    <w:rsid w:val="00705C9C"/>
    <w:rsid w:val="00705EDA"/>
    <w:rsid w:val="00706A2A"/>
    <w:rsid w:val="00711474"/>
    <w:rsid w:val="00711A0E"/>
    <w:rsid w:val="00711DA6"/>
    <w:rsid w:val="00712B78"/>
    <w:rsid w:val="00715F30"/>
    <w:rsid w:val="007171CC"/>
    <w:rsid w:val="00717AFD"/>
    <w:rsid w:val="00724850"/>
    <w:rsid w:val="00726B6B"/>
    <w:rsid w:val="00726EF0"/>
    <w:rsid w:val="00726F82"/>
    <w:rsid w:val="007275CA"/>
    <w:rsid w:val="00727E41"/>
    <w:rsid w:val="007315EA"/>
    <w:rsid w:val="007316FC"/>
    <w:rsid w:val="00731F36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008"/>
    <w:rsid w:val="00751DE0"/>
    <w:rsid w:val="007520C2"/>
    <w:rsid w:val="007541B3"/>
    <w:rsid w:val="00755EFD"/>
    <w:rsid w:val="0075702B"/>
    <w:rsid w:val="0075714C"/>
    <w:rsid w:val="00762988"/>
    <w:rsid w:val="00762A47"/>
    <w:rsid w:val="007632B0"/>
    <w:rsid w:val="00765DFF"/>
    <w:rsid w:val="0076628A"/>
    <w:rsid w:val="00767701"/>
    <w:rsid w:val="00767BF1"/>
    <w:rsid w:val="00770A26"/>
    <w:rsid w:val="00773E79"/>
    <w:rsid w:val="007740DF"/>
    <w:rsid w:val="007757DC"/>
    <w:rsid w:val="00776521"/>
    <w:rsid w:val="00776DF4"/>
    <w:rsid w:val="0077761A"/>
    <w:rsid w:val="0078199B"/>
    <w:rsid w:val="007859FE"/>
    <w:rsid w:val="007877AE"/>
    <w:rsid w:val="00790E1F"/>
    <w:rsid w:val="007952CF"/>
    <w:rsid w:val="00796C3E"/>
    <w:rsid w:val="00797823"/>
    <w:rsid w:val="007A010E"/>
    <w:rsid w:val="007A07D6"/>
    <w:rsid w:val="007A2941"/>
    <w:rsid w:val="007A554A"/>
    <w:rsid w:val="007A6293"/>
    <w:rsid w:val="007A6C9E"/>
    <w:rsid w:val="007B02B0"/>
    <w:rsid w:val="007B0D96"/>
    <w:rsid w:val="007B17FC"/>
    <w:rsid w:val="007B1C17"/>
    <w:rsid w:val="007B2E26"/>
    <w:rsid w:val="007B3DD8"/>
    <w:rsid w:val="007B49FA"/>
    <w:rsid w:val="007C1682"/>
    <w:rsid w:val="007C2979"/>
    <w:rsid w:val="007C2E72"/>
    <w:rsid w:val="007C3C5A"/>
    <w:rsid w:val="007C5CEC"/>
    <w:rsid w:val="007C6113"/>
    <w:rsid w:val="007C6749"/>
    <w:rsid w:val="007C682D"/>
    <w:rsid w:val="007D077E"/>
    <w:rsid w:val="007D0905"/>
    <w:rsid w:val="007D2EC6"/>
    <w:rsid w:val="007D43B4"/>
    <w:rsid w:val="007D703C"/>
    <w:rsid w:val="007D7863"/>
    <w:rsid w:val="007E263B"/>
    <w:rsid w:val="007E26D5"/>
    <w:rsid w:val="007E60CC"/>
    <w:rsid w:val="007E6EC6"/>
    <w:rsid w:val="007E763D"/>
    <w:rsid w:val="007F322B"/>
    <w:rsid w:val="007F376B"/>
    <w:rsid w:val="007F50FF"/>
    <w:rsid w:val="007F7EF4"/>
    <w:rsid w:val="00800C6A"/>
    <w:rsid w:val="00802AA4"/>
    <w:rsid w:val="00803F32"/>
    <w:rsid w:val="00804B7E"/>
    <w:rsid w:val="00805B48"/>
    <w:rsid w:val="0081136E"/>
    <w:rsid w:val="00811B63"/>
    <w:rsid w:val="008149CE"/>
    <w:rsid w:val="00814B55"/>
    <w:rsid w:val="00815883"/>
    <w:rsid w:val="0082227F"/>
    <w:rsid w:val="008222CC"/>
    <w:rsid w:val="0082237C"/>
    <w:rsid w:val="00822A96"/>
    <w:rsid w:val="008246C9"/>
    <w:rsid w:val="008249AC"/>
    <w:rsid w:val="008250D4"/>
    <w:rsid w:val="00825861"/>
    <w:rsid w:val="00825D3A"/>
    <w:rsid w:val="00830052"/>
    <w:rsid w:val="008302E6"/>
    <w:rsid w:val="00834EF5"/>
    <w:rsid w:val="008351CA"/>
    <w:rsid w:val="0083559D"/>
    <w:rsid w:val="00835714"/>
    <w:rsid w:val="00835C12"/>
    <w:rsid w:val="00837456"/>
    <w:rsid w:val="0084136D"/>
    <w:rsid w:val="00841442"/>
    <w:rsid w:val="00842C94"/>
    <w:rsid w:val="00843016"/>
    <w:rsid w:val="0084306E"/>
    <w:rsid w:val="00844400"/>
    <w:rsid w:val="00844A77"/>
    <w:rsid w:val="0084513F"/>
    <w:rsid w:val="00846AAD"/>
    <w:rsid w:val="00846EBB"/>
    <w:rsid w:val="00854F02"/>
    <w:rsid w:val="00856957"/>
    <w:rsid w:val="00864A4A"/>
    <w:rsid w:val="008664E2"/>
    <w:rsid w:val="00866B5C"/>
    <w:rsid w:val="008728F5"/>
    <w:rsid w:val="008755CB"/>
    <w:rsid w:val="00875E4C"/>
    <w:rsid w:val="00882CCE"/>
    <w:rsid w:val="008831D5"/>
    <w:rsid w:val="00884206"/>
    <w:rsid w:val="00887AC4"/>
    <w:rsid w:val="0089025E"/>
    <w:rsid w:val="008903F0"/>
    <w:rsid w:val="0089509B"/>
    <w:rsid w:val="00897881"/>
    <w:rsid w:val="008A2405"/>
    <w:rsid w:val="008A3ABB"/>
    <w:rsid w:val="008A3DDE"/>
    <w:rsid w:val="008A6122"/>
    <w:rsid w:val="008A721E"/>
    <w:rsid w:val="008B098F"/>
    <w:rsid w:val="008B3295"/>
    <w:rsid w:val="008B4E5B"/>
    <w:rsid w:val="008B59EC"/>
    <w:rsid w:val="008B7ECB"/>
    <w:rsid w:val="008C387C"/>
    <w:rsid w:val="008C5238"/>
    <w:rsid w:val="008C53FC"/>
    <w:rsid w:val="008C548C"/>
    <w:rsid w:val="008C7936"/>
    <w:rsid w:val="008D4A3B"/>
    <w:rsid w:val="008D4C14"/>
    <w:rsid w:val="008D62AB"/>
    <w:rsid w:val="008D6AD0"/>
    <w:rsid w:val="008E0183"/>
    <w:rsid w:val="008E12FE"/>
    <w:rsid w:val="008E1B75"/>
    <w:rsid w:val="008E27BF"/>
    <w:rsid w:val="008E2E75"/>
    <w:rsid w:val="008E564B"/>
    <w:rsid w:val="008E5971"/>
    <w:rsid w:val="008F20A0"/>
    <w:rsid w:val="008F2846"/>
    <w:rsid w:val="008F30C1"/>
    <w:rsid w:val="008F4AFB"/>
    <w:rsid w:val="008F4BCA"/>
    <w:rsid w:val="008F6971"/>
    <w:rsid w:val="008F6D2B"/>
    <w:rsid w:val="008F700F"/>
    <w:rsid w:val="008F73E5"/>
    <w:rsid w:val="009012BC"/>
    <w:rsid w:val="00901A9D"/>
    <w:rsid w:val="00902669"/>
    <w:rsid w:val="00903CCA"/>
    <w:rsid w:val="00904B68"/>
    <w:rsid w:val="009062F8"/>
    <w:rsid w:val="00910F27"/>
    <w:rsid w:val="00911E0D"/>
    <w:rsid w:val="009146E7"/>
    <w:rsid w:val="009149B3"/>
    <w:rsid w:val="00914C6D"/>
    <w:rsid w:val="00917CEE"/>
    <w:rsid w:val="00922165"/>
    <w:rsid w:val="00923648"/>
    <w:rsid w:val="009251F2"/>
    <w:rsid w:val="00926979"/>
    <w:rsid w:val="00927571"/>
    <w:rsid w:val="00932DD2"/>
    <w:rsid w:val="009333CB"/>
    <w:rsid w:val="00933892"/>
    <w:rsid w:val="00937A5E"/>
    <w:rsid w:val="00937FC3"/>
    <w:rsid w:val="00941012"/>
    <w:rsid w:val="00945CD8"/>
    <w:rsid w:val="00950D48"/>
    <w:rsid w:val="00951A54"/>
    <w:rsid w:val="00954C63"/>
    <w:rsid w:val="00955D5A"/>
    <w:rsid w:val="00956E38"/>
    <w:rsid w:val="00957D47"/>
    <w:rsid w:val="00961456"/>
    <w:rsid w:val="00961EDA"/>
    <w:rsid w:val="00962997"/>
    <w:rsid w:val="0096429A"/>
    <w:rsid w:val="00965DBD"/>
    <w:rsid w:val="00966E8B"/>
    <w:rsid w:val="00967C17"/>
    <w:rsid w:val="00967ED2"/>
    <w:rsid w:val="00974904"/>
    <w:rsid w:val="009752BC"/>
    <w:rsid w:val="00975FFE"/>
    <w:rsid w:val="00980FDE"/>
    <w:rsid w:val="00984C47"/>
    <w:rsid w:val="00986DA6"/>
    <w:rsid w:val="0099211F"/>
    <w:rsid w:val="0099484E"/>
    <w:rsid w:val="009960AE"/>
    <w:rsid w:val="00997957"/>
    <w:rsid w:val="009A28D0"/>
    <w:rsid w:val="009A2D70"/>
    <w:rsid w:val="009A675D"/>
    <w:rsid w:val="009A7BB1"/>
    <w:rsid w:val="009B0223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E69"/>
    <w:rsid w:val="009C5FA9"/>
    <w:rsid w:val="009D1F8A"/>
    <w:rsid w:val="009D36F8"/>
    <w:rsid w:val="009D3CC5"/>
    <w:rsid w:val="009D4ACC"/>
    <w:rsid w:val="009D560F"/>
    <w:rsid w:val="009D56F5"/>
    <w:rsid w:val="009D5D3C"/>
    <w:rsid w:val="009D65D0"/>
    <w:rsid w:val="009D6F4F"/>
    <w:rsid w:val="009E01AC"/>
    <w:rsid w:val="009E0490"/>
    <w:rsid w:val="009E06BC"/>
    <w:rsid w:val="009E1068"/>
    <w:rsid w:val="009E2392"/>
    <w:rsid w:val="009E2FBF"/>
    <w:rsid w:val="009E6304"/>
    <w:rsid w:val="009F10D0"/>
    <w:rsid w:val="009F13EB"/>
    <w:rsid w:val="009F3416"/>
    <w:rsid w:val="009F38F5"/>
    <w:rsid w:val="009F52BB"/>
    <w:rsid w:val="009F53A2"/>
    <w:rsid w:val="009F5B39"/>
    <w:rsid w:val="00A0058A"/>
    <w:rsid w:val="00A01792"/>
    <w:rsid w:val="00A02945"/>
    <w:rsid w:val="00A02BD8"/>
    <w:rsid w:val="00A038A7"/>
    <w:rsid w:val="00A06379"/>
    <w:rsid w:val="00A06E6E"/>
    <w:rsid w:val="00A07806"/>
    <w:rsid w:val="00A07AF2"/>
    <w:rsid w:val="00A11C72"/>
    <w:rsid w:val="00A1371B"/>
    <w:rsid w:val="00A1652A"/>
    <w:rsid w:val="00A20758"/>
    <w:rsid w:val="00A21163"/>
    <w:rsid w:val="00A22305"/>
    <w:rsid w:val="00A22D54"/>
    <w:rsid w:val="00A23CD4"/>
    <w:rsid w:val="00A25A4F"/>
    <w:rsid w:val="00A2626E"/>
    <w:rsid w:val="00A3052B"/>
    <w:rsid w:val="00A30668"/>
    <w:rsid w:val="00A308FA"/>
    <w:rsid w:val="00A32458"/>
    <w:rsid w:val="00A32891"/>
    <w:rsid w:val="00A33440"/>
    <w:rsid w:val="00A335B7"/>
    <w:rsid w:val="00A3408B"/>
    <w:rsid w:val="00A346B2"/>
    <w:rsid w:val="00A36B2A"/>
    <w:rsid w:val="00A370F9"/>
    <w:rsid w:val="00A37933"/>
    <w:rsid w:val="00A4014A"/>
    <w:rsid w:val="00A402B8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169"/>
    <w:rsid w:val="00A6072F"/>
    <w:rsid w:val="00A6169D"/>
    <w:rsid w:val="00A620F0"/>
    <w:rsid w:val="00A638C6"/>
    <w:rsid w:val="00A63CA9"/>
    <w:rsid w:val="00A653EC"/>
    <w:rsid w:val="00A65C4E"/>
    <w:rsid w:val="00A65CD2"/>
    <w:rsid w:val="00A70D71"/>
    <w:rsid w:val="00A72501"/>
    <w:rsid w:val="00A73D20"/>
    <w:rsid w:val="00A756D7"/>
    <w:rsid w:val="00A76E72"/>
    <w:rsid w:val="00A80F6B"/>
    <w:rsid w:val="00A81BE5"/>
    <w:rsid w:val="00A82CB1"/>
    <w:rsid w:val="00A82ED8"/>
    <w:rsid w:val="00A86454"/>
    <w:rsid w:val="00A86E21"/>
    <w:rsid w:val="00A87CFB"/>
    <w:rsid w:val="00A90392"/>
    <w:rsid w:val="00A9207E"/>
    <w:rsid w:val="00A93D94"/>
    <w:rsid w:val="00A9650F"/>
    <w:rsid w:val="00A97CF8"/>
    <w:rsid w:val="00AA18AB"/>
    <w:rsid w:val="00AA3187"/>
    <w:rsid w:val="00AA40AB"/>
    <w:rsid w:val="00AA40F8"/>
    <w:rsid w:val="00AA4817"/>
    <w:rsid w:val="00AA76F7"/>
    <w:rsid w:val="00AB0A34"/>
    <w:rsid w:val="00AB23C3"/>
    <w:rsid w:val="00AB2DF1"/>
    <w:rsid w:val="00AB3492"/>
    <w:rsid w:val="00AC0FDD"/>
    <w:rsid w:val="00AC1250"/>
    <w:rsid w:val="00AC2FD9"/>
    <w:rsid w:val="00AC72CB"/>
    <w:rsid w:val="00AD068F"/>
    <w:rsid w:val="00AD15A8"/>
    <w:rsid w:val="00AD398A"/>
    <w:rsid w:val="00AD44DC"/>
    <w:rsid w:val="00AD48CD"/>
    <w:rsid w:val="00AD4C31"/>
    <w:rsid w:val="00AD5BE9"/>
    <w:rsid w:val="00AD634A"/>
    <w:rsid w:val="00AD72D6"/>
    <w:rsid w:val="00AE2CFA"/>
    <w:rsid w:val="00AE38AF"/>
    <w:rsid w:val="00AE599B"/>
    <w:rsid w:val="00AE7826"/>
    <w:rsid w:val="00AF1B94"/>
    <w:rsid w:val="00AF2DA0"/>
    <w:rsid w:val="00AF336C"/>
    <w:rsid w:val="00AF377F"/>
    <w:rsid w:val="00AF3DC8"/>
    <w:rsid w:val="00AF4FA8"/>
    <w:rsid w:val="00AF7CFD"/>
    <w:rsid w:val="00B00CB6"/>
    <w:rsid w:val="00B045BD"/>
    <w:rsid w:val="00B0696B"/>
    <w:rsid w:val="00B15634"/>
    <w:rsid w:val="00B16770"/>
    <w:rsid w:val="00B17E85"/>
    <w:rsid w:val="00B242A8"/>
    <w:rsid w:val="00B26738"/>
    <w:rsid w:val="00B27BC0"/>
    <w:rsid w:val="00B304F1"/>
    <w:rsid w:val="00B30AF4"/>
    <w:rsid w:val="00B322C4"/>
    <w:rsid w:val="00B326F3"/>
    <w:rsid w:val="00B33ABE"/>
    <w:rsid w:val="00B33CC5"/>
    <w:rsid w:val="00B34EB9"/>
    <w:rsid w:val="00B35504"/>
    <w:rsid w:val="00B362F5"/>
    <w:rsid w:val="00B36F57"/>
    <w:rsid w:val="00B37F67"/>
    <w:rsid w:val="00B405D7"/>
    <w:rsid w:val="00B40CE0"/>
    <w:rsid w:val="00B41DD4"/>
    <w:rsid w:val="00B424E2"/>
    <w:rsid w:val="00B43A4A"/>
    <w:rsid w:val="00B541EA"/>
    <w:rsid w:val="00B57741"/>
    <w:rsid w:val="00B608E3"/>
    <w:rsid w:val="00B61BB1"/>
    <w:rsid w:val="00B6262F"/>
    <w:rsid w:val="00B630EB"/>
    <w:rsid w:val="00B63C6E"/>
    <w:rsid w:val="00B6715E"/>
    <w:rsid w:val="00B67532"/>
    <w:rsid w:val="00B734B3"/>
    <w:rsid w:val="00B7396A"/>
    <w:rsid w:val="00B73F9A"/>
    <w:rsid w:val="00B74575"/>
    <w:rsid w:val="00B746A3"/>
    <w:rsid w:val="00B74DA4"/>
    <w:rsid w:val="00B7563B"/>
    <w:rsid w:val="00B7584C"/>
    <w:rsid w:val="00B80870"/>
    <w:rsid w:val="00B81316"/>
    <w:rsid w:val="00B8286F"/>
    <w:rsid w:val="00B83B6F"/>
    <w:rsid w:val="00B83DDA"/>
    <w:rsid w:val="00B844CB"/>
    <w:rsid w:val="00B84DFB"/>
    <w:rsid w:val="00B85EAE"/>
    <w:rsid w:val="00B864AC"/>
    <w:rsid w:val="00B87AAC"/>
    <w:rsid w:val="00B90404"/>
    <w:rsid w:val="00B931B1"/>
    <w:rsid w:val="00B93453"/>
    <w:rsid w:val="00B93C88"/>
    <w:rsid w:val="00B95F52"/>
    <w:rsid w:val="00BA15E5"/>
    <w:rsid w:val="00BA3D5D"/>
    <w:rsid w:val="00BA4AA0"/>
    <w:rsid w:val="00BA528E"/>
    <w:rsid w:val="00BA55DB"/>
    <w:rsid w:val="00BA6CA4"/>
    <w:rsid w:val="00BA7392"/>
    <w:rsid w:val="00BB0D38"/>
    <w:rsid w:val="00BB1D3A"/>
    <w:rsid w:val="00BB1FD7"/>
    <w:rsid w:val="00BB2426"/>
    <w:rsid w:val="00BB39D2"/>
    <w:rsid w:val="00BB3EC3"/>
    <w:rsid w:val="00BB4227"/>
    <w:rsid w:val="00BB4E36"/>
    <w:rsid w:val="00BB6AA3"/>
    <w:rsid w:val="00BB6D4F"/>
    <w:rsid w:val="00BB766D"/>
    <w:rsid w:val="00BC0562"/>
    <w:rsid w:val="00BC0C99"/>
    <w:rsid w:val="00BC1C17"/>
    <w:rsid w:val="00BC4D3F"/>
    <w:rsid w:val="00BD1A7D"/>
    <w:rsid w:val="00BD2B48"/>
    <w:rsid w:val="00BD3456"/>
    <w:rsid w:val="00BD3FA5"/>
    <w:rsid w:val="00BD4DC8"/>
    <w:rsid w:val="00BD5B65"/>
    <w:rsid w:val="00BE0DC1"/>
    <w:rsid w:val="00BE13B4"/>
    <w:rsid w:val="00BE1FCB"/>
    <w:rsid w:val="00BE40B7"/>
    <w:rsid w:val="00BE634D"/>
    <w:rsid w:val="00BF0E03"/>
    <w:rsid w:val="00BF11E8"/>
    <w:rsid w:val="00BF2D48"/>
    <w:rsid w:val="00BF35A3"/>
    <w:rsid w:val="00BF48C5"/>
    <w:rsid w:val="00BF532F"/>
    <w:rsid w:val="00C012E9"/>
    <w:rsid w:val="00C01CD1"/>
    <w:rsid w:val="00C02706"/>
    <w:rsid w:val="00C044E7"/>
    <w:rsid w:val="00C05EF3"/>
    <w:rsid w:val="00C07498"/>
    <w:rsid w:val="00C11768"/>
    <w:rsid w:val="00C126D5"/>
    <w:rsid w:val="00C13F4B"/>
    <w:rsid w:val="00C1650B"/>
    <w:rsid w:val="00C176AB"/>
    <w:rsid w:val="00C17E25"/>
    <w:rsid w:val="00C206B3"/>
    <w:rsid w:val="00C20D4B"/>
    <w:rsid w:val="00C21C34"/>
    <w:rsid w:val="00C27BD7"/>
    <w:rsid w:val="00C33A17"/>
    <w:rsid w:val="00C33D4D"/>
    <w:rsid w:val="00C35262"/>
    <w:rsid w:val="00C35A79"/>
    <w:rsid w:val="00C3605C"/>
    <w:rsid w:val="00C36B78"/>
    <w:rsid w:val="00C37165"/>
    <w:rsid w:val="00C433CA"/>
    <w:rsid w:val="00C436C1"/>
    <w:rsid w:val="00C449DC"/>
    <w:rsid w:val="00C45140"/>
    <w:rsid w:val="00C456F7"/>
    <w:rsid w:val="00C5013B"/>
    <w:rsid w:val="00C51308"/>
    <w:rsid w:val="00C5188D"/>
    <w:rsid w:val="00C61BF3"/>
    <w:rsid w:val="00C61DDE"/>
    <w:rsid w:val="00C625EC"/>
    <w:rsid w:val="00C62B7F"/>
    <w:rsid w:val="00C63B7F"/>
    <w:rsid w:val="00C63D67"/>
    <w:rsid w:val="00C64322"/>
    <w:rsid w:val="00C651F7"/>
    <w:rsid w:val="00C65B9E"/>
    <w:rsid w:val="00C66610"/>
    <w:rsid w:val="00C71913"/>
    <w:rsid w:val="00C7262D"/>
    <w:rsid w:val="00C737ED"/>
    <w:rsid w:val="00C73907"/>
    <w:rsid w:val="00C74FF2"/>
    <w:rsid w:val="00C75385"/>
    <w:rsid w:val="00C754E8"/>
    <w:rsid w:val="00C84A3F"/>
    <w:rsid w:val="00C874B0"/>
    <w:rsid w:val="00C90761"/>
    <w:rsid w:val="00C90E84"/>
    <w:rsid w:val="00C91DA7"/>
    <w:rsid w:val="00C93787"/>
    <w:rsid w:val="00C93828"/>
    <w:rsid w:val="00C96187"/>
    <w:rsid w:val="00C97250"/>
    <w:rsid w:val="00C97A80"/>
    <w:rsid w:val="00C97F4F"/>
    <w:rsid w:val="00CA3FC3"/>
    <w:rsid w:val="00CA549C"/>
    <w:rsid w:val="00CA666F"/>
    <w:rsid w:val="00CA6A47"/>
    <w:rsid w:val="00CA73C9"/>
    <w:rsid w:val="00CA7DBB"/>
    <w:rsid w:val="00CB1ED8"/>
    <w:rsid w:val="00CB436B"/>
    <w:rsid w:val="00CB5D1A"/>
    <w:rsid w:val="00CC14E1"/>
    <w:rsid w:val="00CC1A0B"/>
    <w:rsid w:val="00CC1C9D"/>
    <w:rsid w:val="00CC1D94"/>
    <w:rsid w:val="00CC22C1"/>
    <w:rsid w:val="00CC463A"/>
    <w:rsid w:val="00CC4CE5"/>
    <w:rsid w:val="00CC57AD"/>
    <w:rsid w:val="00CC6335"/>
    <w:rsid w:val="00CC69A6"/>
    <w:rsid w:val="00CD1312"/>
    <w:rsid w:val="00CD19AA"/>
    <w:rsid w:val="00CD6CC8"/>
    <w:rsid w:val="00CE0238"/>
    <w:rsid w:val="00CE0574"/>
    <w:rsid w:val="00CE1E07"/>
    <w:rsid w:val="00CE2C44"/>
    <w:rsid w:val="00CE3BAA"/>
    <w:rsid w:val="00CF130B"/>
    <w:rsid w:val="00CF1463"/>
    <w:rsid w:val="00CF14F8"/>
    <w:rsid w:val="00CF56E3"/>
    <w:rsid w:val="00CF674D"/>
    <w:rsid w:val="00CF6BDF"/>
    <w:rsid w:val="00CF6D31"/>
    <w:rsid w:val="00CF701B"/>
    <w:rsid w:val="00D00EEE"/>
    <w:rsid w:val="00D015A1"/>
    <w:rsid w:val="00D04AB3"/>
    <w:rsid w:val="00D05577"/>
    <w:rsid w:val="00D067A6"/>
    <w:rsid w:val="00D06B20"/>
    <w:rsid w:val="00D11FCB"/>
    <w:rsid w:val="00D15439"/>
    <w:rsid w:val="00D15D4C"/>
    <w:rsid w:val="00D16A5F"/>
    <w:rsid w:val="00D20837"/>
    <w:rsid w:val="00D215BB"/>
    <w:rsid w:val="00D24DCE"/>
    <w:rsid w:val="00D2583C"/>
    <w:rsid w:val="00D25A3A"/>
    <w:rsid w:val="00D27717"/>
    <w:rsid w:val="00D3046E"/>
    <w:rsid w:val="00D307CA"/>
    <w:rsid w:val="00D30A3C"/>
    <w:rsid w:val="00D32536"/>
    <w:rsid w:val="00D34F2B"/>
    <w:rsid w:val="00D41FE1"/>
    <w:rsid w:val="00D4215F"/>
    <w:rsid w:val="00D4257B"/>
    <w:rsid w:val="00D433D8"/>
    <w:rsid w:val="00D447EC"/>
    <w:rsid w:val="00D44A1A"/>
    <w:rsid w:val="00D50267"/>
    <w:rsid w:val="00D51D8E"/>
    <w:rsid w:val="00D52AF6"/>
    <w:rsid w:val="00D53D11"/>
    <w:rsid w:val="00D54471"/>
    <w:rsid w:val="00D54566"/>
    <w:rsid w:val="00D5531D"/>
    <w:rsid w:val="00D556C7"/>
    <w:rsid w:val="00D5629B"/>
    <w:rsid w:val="00D56EF9"/>
    <w:rsid w:val="00D57D52"/>
    <w:rsid w:val="00D6369B"/>
    <w:rsid w:val="00D640EB"/>
    <w:rsid w:val="00D654A4"/>
    <w:rsid w:val="00D66BB4"/>
    <w:rsid w:val="00D67CE6"/>
    <w:rsid w:val="00D76157"/>
    <w:rsid w:val="00D76416"/>
    <w:rsid w:val="00D80848"/>
    <w:rsid w:val="00D82046"/>
    <w:rsid w:val="00D821C7"/>
    <w:rsid w:val="00D8612E"/>
    <w:rsid w:val="00D8663B"/>
    <w:rsid w:val="00D90635"/>
    <w:rsid w:val="00D91AF1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5916"/>
    <w:rsid w:val="00DB651B"/>
    <w:rsid w:val="00DB6B17"/>
    <w:rsid w:val="00DB6EFF"/>
    <w:rsid w:val="00DB74BD"/>
    <w:rsid w:val="00DC09C9"/>
    <w:rsid w:val="00DC3F9A"/>
    <w:rsid w:val="00DC46E6"/>
    <w:rsid w:val="00DD17F8"/>
    <w:rsid w:val="00DD41D3"/>
    <w:rsid w:val="00DD6C42"/>
    <w:rsid w:val="00DD7394"/>
    <w:rsid w:val="00DD7FC3"/>
    <w:rsid w:val="00DE0446"/>
    <w:rsid w:val="00DE08BF"/>
    <w:rsid w:val="00DE14A3"/>
    <w:rsid w:val="00DE1984"/>
    <w:rsid w:val="00DE1E64"/>
    <w:rsid w:val="00DE2BEC"/>
    <w:rsid w:val="00DE324E"/>
    <w:rsid w:val="00DE4199"/>
    <w:rsid w:val="00DE68ED"/>
    <w:rsid w:val="00DE6AE1"/>
    <w:rsid w:val="00DF0558"/>
    <w:rsid w:val="00DF0607"/>
    <w:rsid w:val="00DF1348"/>
    <w:rsid w:val="00DF2626"/>
    <w:rsid w:val="00DF27BC"/>
    <w:rsid w:val="00DF2FB5"/>
    <w:rsid w:val="00DF3BF9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35D57"/>
    <w:rsid w:val="00E35E7B"/>
    <w:rsid w:val="00E42DF6"/>
    <w:rsid w:val="00E450AF"/>
    <w:rsid w:val="00E456AF"/>
    <w:rsid w:val="00E47936"/>
    <w:rsid w:val="00E50843"/>
    <w:rsid w:val="00E51A28"/>
    <w:rsid w:val="00E51DE1"/>
    <w:rsid w:val="00E53EA3"/>
    <w:rsid w:val="00E548AB"/>
    <w:rsid w:val="00E55069"/>
    <w:rsid w:val="00E562A0"/>
    <w:rsid w:val="00E57704"/>
    <w:rsid w:val="00E615AB"/>
    <w:rsid w:val="00E625D3"/>
    <w:rsid w:val="00E6270D"/>
    <w:rsid w:val="00E63234"/>
    <w:rsid w:val="00E64886"/>
    <w:rsid w:val="00E649B1"/>
    <w:rsid w:val="00E66390"/>
    <w:rsid w:val="00E66947"/>
    <w:rsid w:val="00E67078"/>
    <w:rsid w:val="00E67738"/>
    <w:rsid w:val="00E700AA"/>
    <w:rsid w:val="00E70A1D"/>
    <w:rsid w:val="00E70D43"/>
    <w:rsid w:val="00E71D3A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86FE6"/>
    <w:rsid w:val="00E93128"/>
    <w:rsid w:val="00E94E78"/>
    <w:rsid w:val="00E969A2"/>
    <w:rsid w:val="00E9758A"/>
    <w:rsid w:val="00EA3024"/>
    <w:rsid w:val="00EA306A"/>
    <w:rsid w:val="00EA4CD1"/>
    <w:rsid w:val="00EA5C96"/>
    <w:rsid w:val="00EA6D92"/>
    <w:rsid w:val="00EA7938"/>
    <w:rsid w:val="00EB1166"/>
    <w:rsid w:val="00EB21DE"/>
    <w:rsid w:val="00EB42ED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11D1"/>
    <w:rsid w:val="00ED26B1"/>
    <w:rsid w:val="00ED4051"/>
    <w:rsid w:val="00ED775B"/>
    <w:rsid w:val="00EE0E91"/>
    <w:rsid w:val="00EE0F23"/>
    <w:rsid w:val="00EE37AF"/>
    <w:rsid w:val="00EE3F77"/>
    <w:rsid w:val="00EE4226"/>
    <w:rsid w:val="00EE48D0"/>
    <w:rsid w:val="00EE49F9"/>
    <w:rsid w:val="00EE54BD"/>
    <w:rsid w:val="00EE7967"/>
    <w:rsid w:val="00EF39D4"/>
    <w:rsid w:val="00EF49E5"/>
    <w:rsid w:val="00EF7C8B"/>
    <w:rsid w:val="00F001DB"/>
    <w:rsid w:val="00F01185"/>
    <w:rsid w:val="00F01625"/>
    <w:rsid w:val="00F02980"/>
    <w:rsid w:val="00F05126"/>
    <w:rsid w:val="00F05D80"/>
    <w:rsid w:val="00F07084"/>
    <w:rsid w:val="00F0763A"/>
    <w:rsid w:val="00F07DC6"/>
    <w:rsid w:val="00F10B2F"/>
    <w:rsid w:val="00F119CE"/>
    <w:rsid w:val="00F11BF2"/>
    <w:rsid w:val="00F126DB"/>
    <w:rsid w:val="00F13D2A"/>
    <w:rsid w:val="00F2113B"/>
    <w:rsid w:val="00F22990"/>
    <w:rsid w:val="00F22DC6"/>
    <w:rsid w:val="00F237FC"/>
    <w:rsid w:val="00F25772"/>
    <w:rsid w:val="00F26A70"/>
    <w:rsid w:val="00F313A4"/>
    <w:rsid w:val="00F31A51"/>
    <w:rsid w:val="00F31B22"/>
    <w:rsid w:val="00F33469"/>
    <w:rsid w:val="00F3695B"/>
    <w:rsid w:val="00F36B11"/>
    <w:rsid w:val="00F36EB3"/>
    <w:rsid w:val="00F37922"/>
    <w:rsid w:val="00F40C2E"/>
    <w:rsid w:val="00F411F1"/>
    <w:rsid w:val="00F41F68"/>
    <w:rsid w:val="00F4282D"/>
    <w:rsid w:val="00F50024"/>
    <w:rsid w:val="00F50B9E"/>
    <w:rsid w:val="00F523EB"/>
    <w:rsid w:val="00F52945"/>
    <w:rsid w:val="00F53A27"/>
    <w:rsid w:val="00F56FC1"/>
    <w:rsid w:val="00F5725C"/>
    <w:rsid w:val="00F57B0B"/>
    <w:rsid w:val="00F60207"/>
    <w:rsid w:val="00F6109C"/>
    <w:rsid w:val="00F62C74"/>
    <w:rsid w:val="00F63ACE"/>
    <w:rsid w:val="00F641C3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0DE5"/>
    <w:rsid w:val="00F91230"/>
    <w:rsid w:val="00F91A95"/>
    <w:rsid w:val="00F92893"/>
    <w:rsid w:val="00F96F0A"/>
    <w:rsid w:val="00F979F7"/>
    <w:rsid w:val="00F97B4E"/>
    <w:rsid w:val="00FA2043"/>
    <w:rsid w:val="00FA20D8"/>
    <w:rsid w:val="00FA2225"/>
    <w:rsid w:val="00FA2D3D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8E1"/>
    <w:rsid w:val="00FC0F33"/>
    <w:rsid w:val="00FC1311"/>
    <w:rsid w:val="00FC1406"/>
    <w:rsid w:val="00FC2247"/>
    <w:rsid w:val="00FC3307"/>
    <w:rsid w:val="00FC35C4"/>
    <w:rsid w:val="00FC3928"/>
    <w:rsid w:val="00FC52D3"/>
    <w:rsid w:val="00FD16D1"/>
    <w:rsid w:val="00FD3551"/>
    <w:rsid w:val="00FD5B21"/>
    <w:rsid w:val="00FD667A"/>
    <w:rsid w:val="00FE10B6"/>
    <w:rsid w:val="00FE1AB7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485F6"/>
  <w15:docId w15:val="{84E432BB-CD94-4320-8012-A467AFC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C73907"/>
    <w:pPr>
      <w:jc w:val="both"/>
    </w:pPr>
    <w:rPr>
      <w:sz w:val="28"/>
    </w:rPr>
  </w:style>
  <w:style w:type="character" w:styleId="a9">
    <w:name w:val="page number"/>
    <w:basedOn w:val="a0"/>
    <w:rsid w:val="00C73907"/>
  </w:style>
  <w:style w:type="table" w:styleId="aa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b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E4BCD"/>
    <w:rPr>
      <w:color w:val="0000FF"/>
      <w:u w:val="single"/>
    </w:rPr>
  </w:style>
  <w:style w:type="paragraph" w:styleId="ad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link w:val="22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e">
    <w:name w:val="Placeholder Text"/>
    <w:basedOn w:val="a0"/>
    <w:uiPriority w:val="99"/>
    <w:semiHidden/>
    <w:rsid w:val="009B6847"/>
    <w:rPr>
      <w:color w:val="808080"/>
    </w:rPr>
  </w:style>
  <w:style w:type="paragraph" w:styleId="af">
    <w:name w:val="List Paragraph"/>
    <w:basedOn w:val="a"/>
    <w:uiPriority w:val="34"/>
    <w:qFormat/>
    <w:rsid w:val="005F7675"/>
    <w:pPr>
      <w:ind w:left="720"/>
      <w:contextualSpacing/>
    </w:pPr>
  </w:style>
  <w:style w:type="paragraph" w:styleId="30">
    <w:name w:val="Body Text 3"/>
    <w:basedOn w:val="a"/>
    <w:link w:val="31"/>
    <w:rsid w:val="005F7675"/>
    <w:pPr>
      <w:spacing w:line="360" w:lineRule="auto"/>
      <w:jc w:val="both"/>
    </w:pPr>
    <w:rPr>
      <w:sz w:val="28"/>
    </w:rPr>
  </w:style>
  <w:style w:type="character" w:customStyle="1" w:styleId="31">
    <w:name w:val="Основной текст 3 Знак"/>
    <w:basedOn w:val="a0"/>
    <w:link w:val="30"/>
    <w:rsid w:val="005F7675"/>
    <w:rPr>
      <w:sz w:val="28"/>
    </w:rPr>
  </w:style>
  <w:style w:type="character" w:customStyle="1" w:styleId="a8">
    <w:name w:val="Основной текст Знак"/>
    <w:basedOn w:val="a0"/>
    <w:link w:val="a7"/>
    <w:rsid w:val="005F7675"/>
    <w:rPr>
      <w:sz w:val="28"/>
    </w:rPr>
  </w:style>
  <w:style w:type="paragraph" w:customStyle="1" w:styleId="ConsPlusNormal">
    <w:name w:val="ConsPlusNormal"/>
    <w:rsid w:val="00AE3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Body Text Indent"/>
    <w:basedOn w:val="a"/>
    <w:link w:val="af1"/>
    <w:rsid w:val="007C2979"/>
    <w:pPr>
      <w:spacing w:line="360" w:lineRule="auto"/>
      <w:ind w:firstLine="360"/>
      <w:jc w:val="both"/>
    </w:pPr>
  </w:style>
  <w:style w:type="character" w:customStyle="1" w:styleId="af1">
    <w:name w:val="Основной текст с отступом Знак"/>
    <w:basedOn w:val="a0"/>
    <w:link w:val="af0"/>
    <w:rsid w:val="007C2979"/>
    <w:rPr>
      <w:sz w:val="24"/>
    </w:rPr>
  </w:style>
  <w:style w:type="paragraph" w:customStyle="1" w:styleId="af2">
    <w:name w:val="Знак"/>
    <w:basedOn w:val="a"/>
    <w:rsid w:val="007C297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0">
    <w:name w:val="Основной текст с отступом.Мой Заголовок 1"/>
    <w:basedOn w:val="a"/>
    <w:rsid w:val="007C2979"/>
    <w:pPr>
      <w:widowControl w:val="0"/>
      <w:tabs>
        <w:tab w:val="left" w:pos="6237"/>
      </w:tabs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PlusTitle">
    <w:name w:val="ConsPlusTitle"/>
    <w:rsid w:val="007C29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7C29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C297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2">
    <w:name w:val="Основной текст с отступом 2 Знак"/>
    <w:basedOn w:val="a0"/>
    <w:link w:val="21"/>
    <w:rsid w:val="007C2979"/>
    <w:rPr>
      <w:sz w:val="24"/>
    </w:rPr>
  </w:style>
  <w:style w:type="paragraph" w:styleId="af3">
    <w:name w:val="Normal (Web)"/>
    <w:basedOn w:val="a"/>
    <w:uiPriority w:val="99"/>
    <w:unhideWhenUsed/>
    <w:rsid w:val="007C2979"/>
    <w:pPr>
      <w:spacing w:before="100" w:beforeAutospacing="1" w:after="100" w:afterAutospacing="1"/>
    </w:pPr>
    <w:rPr>
      <w:szCs w:val="24"/>
    </w:rPr>
  </w:style>
  <w:style w:type="paragraph" w:customStyle="1" w:styleId="11">
    <w:name w:val="Заголовок1"/>
    <w:basedOn w:val="a"/>
    <w:rsid w:val="007C2979"/>
    <w:pPr>
      <w:spacing w:before="100" w:beforeAutospacing="1" w:after="100" w:afterAutospacing="1"/>
    </w:pPr>
    <w:rPr>
      <w:szCs w:val="24"/>
    </w:rPr>
  </w:style>
  <w:style w:type="paragraph" w:customStyle="1" w:styleId="12">
    <w:name w:val="Подзаголовок1"/>
    <w:basedOn w:val="a"/>
    <w:rsid w:val="007C2979"/>
    <w:pPr>
      <w:spacing w:before="100" w:beforeAutospacing="1" w:after="100" w:afterAutospacing="1"/>
    </w:pPr>
    <w:rPr>
      <w:szCs w:val="24"/>
    </w:rPr>
  </w:style>
  <w:style w:type="paragraph" w:customStyle="1" w:styleId="13">
    <w:name w:val="Название объекта1"/>
    <w:basedOn w:val="a"/>
    <w:rsid w:val="007C2979"/>
    <w:pPr>
      <w:spacing w:before="100" w:beforeAutospacing="1" w:after="100" w:afterAutospacing="1"/>
    </w:pPr>
    <w:rPr>
      <w:szCs w:val="24"/>
    </w:rPr>
  </w:style>
  <w:style w:type="paragraph" w:customStyle="1" w:styleId="parameter">
    <w:name w:val="parameter"/>
    <w:basedOn w:val="a"/>
    <w:rsid w:val="007C2979"/>
    <w:pPr>
      <w:spacing w:before="100" w:beforeAutospacing="1" w:after="100" w:afterAutospacing="1"/>
    </w:pPr>
    <w:rPr>
      <w:szCs w:val="24"/>
    </w:rPr>
  </w:style>
  <w:style w:type="paragraph" w:customStyle="1" w:styleId="parametervalue">
    <w:name w:val="parametervalue"/>
    <w:basedOn w:val="a"/>
    <w:rsid w:val="007C2979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2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2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a\AppData\Local\Microsoft\Windows\Temporary%20Internet%20Files\Content.Outlook\MU0BWL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C77"/>
    <w:rsid w:val="000012B9"/>
    <w:rsid w:val="000020E9"/>
    <w:rsid w:val="00040B93"/>
    <w:rsid w:val="000E4562"/>
    <w:rsid w:val="00227926"/>
    <w:rsid w:val="002411C7"/>
    <w:rsid w:val="002726D3"/>
    <w:rsid w:val="002E2BA4"/>
    <w:rsid w:val="002F3805"/>
    <w:rsid w:val="003064A3"/>
    <w:rsid w:val="0035394E"/>
    <w:rsid w:val="003766F9"/>
    <w:rsid w:val="003D1E2D"/>
    <w:rsid w:val="0041088A"/>
    <w:rsid w:val="00487250"/>
    <w:rsid w:val="004D4AD4"/>
    <w:rsid w:val="00522FA1"/>
    <w:rsid w:val="00607DD2"/>
    <w:rsid w:val="006771A8"/>
    <w:rsid w:val="00692836"/>
    <w:rsid w:val="006A20C6"/>
    <w:rsid w:val="006E7F78"/>
    <w:rsid w:val="007A5C1F"/>
    <w:rsid w:val="007B3DEC"/>
    <w:rsid w:val="00820780"/>
    <w:rsid w:val="0091005F"/>
    <w:rsid w:val="00961222"/>
    <w:rsid w:val="009763E2"/>
    <w:rsid w:val="00AA55F0"/>
    <w:rsid w:val="00AC7C77"/>
    <w:rsid w:val="00AE5F8A"/>
    <w:rsid w:val="00B2261F"/>
    <w:rsid w:val="00B31F50"/>
    <w:rsid w:val="00B74C56"/>
    <w:rsid w:val="00BE16AA"/>
    <w:rsid w:val="00BE3C7C"/>
    <w:rsid w:val="00BF5BAD"/>
    <w:rsid w:val="00C12FD0"/>
    <w:rsid w:val="00CA602D"/>
    <w:rsid w:val="00D032FD"/>
    <w:rsid w:val="00D30228"/>
    <w:rsid w:val="00D55277"/>
    <w:rsid w:val="00D67240"/>
    <w:rsid w:val="00DB1BE2"/>
    <w:rsid w:val="00DB47AE"/>
    <w:rsid w:val="00DF2AE1"/>
    <w:rsid w:val="00E0173B"/>
    <w:rsid w:val="00E166A5"/>
    <w:rsid w:val="00E505E4"/>
    <w:rsid w:val="00EC6AB4"/>
    <w:rsid w:val="00ED32A4"/>
    <w:rsid w:val="00ED7E80"/>
    <w:rsid w:val="00F17BBE"/>
    <w:rsid w:val="00F605BE"/>
    <w:rsid w:val="00FB55F2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94E"/>
    <w:rPr>
      <w:color w:val="808080"/>
    </w:rPr>
  </w:style>
  <w:style w:type="paragraph" w:customStyle="1" w:styleId="EC0F5F75CA1348FFB310119201F35174">
    <w:name w:val="EC0F5F75CA1348FFB310119201F35174"/>
    <w:rsid w:val="00353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2C2A-5FF3-4969-B962-F0EF9482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1398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12862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anima</dc:creator>
  <cp:lastModifiedBy>Маслова Диана Евгеньевна</cp:lastModifiedBy>
  <cp:revision>239</cp:revision>
  <cp:lastPrinted>2025-03-17T03:24:00Z</cp:lastPrinted>
  <dcterms:created xsi:type="dcterms:W3CDTF">2017-01-12T00:14:00Z</dcterms:created>
  <dcterms:modified xsi:type="dcterms:W3CDTF">2025-03-25T04:43:00Z</dcterms:modified>
</cp:coreProperties>
</file>